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D647" w14:textId="77777777" w:rsidR="001C6DDC" w:rsidRDefault="001C6DDC" w:rsidP="001C6DDC">
      <w:pPr>
        <w:kinsoku w:val="0"/>
        <w:overflowPunct w:val="0"/>
        <w:spacing w:before="18"/>
        <w:jc w:val="both"/>
        <w:rPr>
          <w:rFonts w:ascii="Calibri" w:hAnsi="Calibri" w:cs="Calibri"/>
          <w:color w:val="000000"/>
          <w:sz w:val="43"/>
          <w:szCs w:val="43"/>
        </w:rPr>
      </w:pPr>
      <w:r>
        <w:rPr>
          <w:rFonts w:ascii="Calibri" w:hAnsi="Calibri" w:cs="Calibri"/>
          <w:b/>
          <w:bCs/>
          <w:color w:val="1E04BB"/>
          <w:sz w:val="43"/>
          <w:szCs w:val="43"/>
        </w:rPr>
        <w:t>PARK</w:t>
      </w:r>
      <w:r>
        <w:rPr>
          <w:rFonts w:ascii="Calibri" w:hAnsi="Calibri" w:cs="Calibri"/>
          <w:b/>
          <w:bCs/>
          <w:color w:val="1E04BB"/>
          <w:spacing w:val="-2"/>
          <w:sz w:val="43"/>
          <w:szCs w:val="43"/>
        </w:rPr>
        <w:t>I</w:t>
      </w:r>
      <w:r>
        <w:rPr>
          <w:rFonts w:ascii="Calibri" w:hAnsi="Calibri" w:cs="Calibri"/>
          <w:b/>
          <w:bCs/>
          <w:color w:val="1E04BB"/>
          <w:sz w:val="43"/>
          <w:szCs w:val="43"/>
        </w:rPr>
        <w:t>NG</w:t>
      </w:r>
      <w:r>
        <w:rPr>
          <w:rFonts w:ascii="Calibri" w:hAnsi="Calibri" w:cs="Calibri"/>
          <w:b/>
          <w:bCs/>
          <w:color w:val="1E04BB"/>
          <w:spacing w:val="35"/>
          <w:sz w:val="43"/>
          <w:szCs w:val="43"/>
        </w:rPr>
        <w:t xml:space="preserve"> </w:t>
      </w:r>
      <w:r>
        <w:rPr>
          <w:rFonts w:ascii="Calibri" w:hAnsi="Calibri" w:cs="Calibri"/>
          <w:b/>
          <w:bCs/>
          <w:color w:val="1E04BB"/>
          <w:sz w:val="43"/>
          <w:szCs w:val="43"/>
        </w:rPr>
        <w:t>CONTROL</w:t>
      </w:r>
    </w:p>
    <w:p w14:paraId="3378B907" w14:textId="50DB5961" w:rsidR="004214E4" w:rsidRDefault="001C6DDC" w:rsidP="001C6DDC">
      <w:pPr>
        <w:rPr>
          <w:rFonts w:ascii="Calibri" w:hAnsi="Calibri" w:cs="Calibri"/>
          <w:color w:val="F4B083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D7A3051" wp14:editId="1E9DD7F8">
                <wp:simplePos x="0" y="0"/>
                <wp:positionH relativeFrom="page">
                  <wp:posOffset>1370330</wp:posOffset>
                </wp:positionH>
                <wp:positionV relativeFrom="paragraph">
                  <wp:posOffset>454660</wp:posOffset>
                </wp:positionV>
                <wp:extent cx="4794885" cy="37185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885" cy="3718560"/>
                          <a:chOff x="2158" y="716"/>
                          <a:chExt cx="7551" cy="585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22" y="717"/>
                            <a:ext cx="7380" cy="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9AAD6" w14:textId="782C8570" w:rsidR="001C6DDC" w:rsidRDefault="001C6DDC" w:rsidP="001C6DD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3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39C51C4" wp14:editId="152CF12A">
                                    <wp:extent cx="4726305" cy="339661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26305" cy="3396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1BBD65" w14:textId="77777777" w:rsidR="001C6DDC" w:rsidRDefault="001C6DDC" w:rsidP="001C6DD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59" y="3625"/>
                            <a:ext cx="456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9224C" w14:textId="500A0E51" w:rsidR="001C6DDC" w:rsidRDefault="001C6DDC" w:rsidP="001C6DD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EB1ECA" wp14:editId="4E312FF8">
                                    <wp:extent cx="2874010" cy="1864360"/>
                                    <wp:effectExtent l="0" t="0" r="2540" b="254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74010" cy="1864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757B46" w14:textId="77777777" w:rsidR="001C6DDC" w:rsidRDefault="001C6DDC" w:rsidP="001C6DD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3051" id="Group 1" o:spid="_x0000_s1026" style="position:absolute;margin-left:107.9pt;margin-top:35.8pt;width:377.55pt;height:292.8pt;z-index:-251657216;mso-position-horizontal-relative:page" coordorigin="2158,716" coordsize="7551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" o:allowincell="f">
                <v:rect id="Rectangle 3" o:spid="_x0000_s1027" style="position:absolute;left:2322;top:717;width:7380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5EF9AAD6" w14:textId="782C8570" w:rsidR="001C6DDC" w:rsidRDefault="001C6DDC" w:rsidP="001C6DDC">
                        <w:pPr>
                          <w:widowControl/>
                          <w:autoSpaceDE/>
                          <w:autoSpaceDN/>
                          <w:adjustRightInd/>
                          <w:spacing w:line="53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39C51C4" wp14:editId="152CF12A">
                              <wp:extent cx="4726305" cy="339661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26305" cy="3396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1BBD65" w14:textId="77777777" w:rsidR="001C6DDC" w:rsidRDefault="001C6DDC" w:rsidP="001C6DDC"/>
                    </w:txbxContent>
                  </v:textbox>
                </v:rect>
                <v:rect id="Rectangle 4" o:spid="_x0000_s1028" style="position:absolute;left:2159;top:3625;width:456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1309224C" w14:textId="500A0E51" w:rsidR="001C6DDC" w:rsidRDefault="001C6DDC" w:rsidP="001C6DDC">
                        <w:pPr>
                          <w:widowControl/>
                          <w:autoSpaceDE/>
                          <w:autoSpaceDN/>
                          <w:adjustRightInd/>
                          <w:spacing w:line="29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EB1ECA" wp14:editId="4E312FF8">
                              <wp:extent cx="2874010" cy="1864360"/>
                              <wp:effectExtent l="0" t="0" r="2540" b="254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4010" cy="1864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757B46" w14:textId="77777777" w:rsidR="001C6DDC" w:rsidRDefault="001C6DDC" w:rsidP="001C6DDC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1E04BB"/>
          <w:sz w:val="36"/>
          <w:szCs w:val="36"/>
        </w:rPr>
        <w:t>I</w:t>
      </w:r>
      <w:r>
        <w:rPr>
          <w:rFonts w:ascii="Calibri" w:hAnsi="Calibri" w:cs="Calibri"/>
          <w:b/>
          <w:bCs/>
          <w:color w:val="1E04BB"/>
          <w:spacing w:val="1"/>
          <w:sz w:val="36"/>
          <w:szCs w:val="36"/>
        </w:rPr>
        <w:t>QT</w:t>
      </w:r>
      <w:r>
        <w:rPr>
          <w:rFonts w:ascii="Calibri" w:hAnsi="Calibri" w:cs="Calibri"/>
          <w:b/>
          <w:bCs/>
          <w:color w:val="1E04BB"/>
          <w:sz w:val="36"/>
          <w:szCs w:val="36"/>
        </w:rPr>
        <w:t>-D01</w:t>
      </w:r>
      <w:r>
        <w:rPr>
          <w:rFonts w:ascii="Calibri" w:hAnsi="Calibri" w:cs="Calibri"/>
          <w:b/>
          <w:bCs/>
          <w:color w:val="1E04BB"/>
          <w:spacing w:val="15"/>
          <w:sz w:val="36"/>
          <w:szCs w:val="36"/>
        </w:rPr>
        <w:t xml:space="preserve"> </w:t>
      </w:r>
      <w:r>
        <w:rPr>
          <w:rFonts w:ascii="Calibri" w:hAnsi="Calibri" w:cs="Calibri"/>
          <w:color w:val="F4B083"/>
          <w:sz w:val="36"/>
          <w:szCs w:val="36"/>
        </w:rPr>
        <w:t>Series</w:t>
      </w:r>
    </w:p>
    <w:p w14:paraId="0A00C15F" w14:textId="5A0718E6" w:rsidR="001C6DDC" w:rsidRDefault="001C6DDC" w:rsidP="001C6DDC"/>
    <w:p w14:paraId="5D532305" w14:textId="59734D22" w:rsidR="001C6DDC" w:rsidRDefault="001C6DDC" w:rsidP="001C6DDC"/>
    <w:p w14:paraId="3762F4C8" w14:textId="6A5577EB" w:rsidR="001C6DDC" w:rsidRDefault="001C6DDC" w:rsidP="001C6DDC"/>
    <w:p w14:paraId="6BE65559" w14:textId="7E653582" w:rsidR="001C6DDC" w:rsidRDefault="001C6DDC" w:rsidP="001C6DDC"/>
    <w:p w14:paraId="0BC2B7F0" w14:textId="48172178" w:rsidR="001C6DDC" w:rsidRDefault="001C6DDC" w:rsidP="001C6DDC"/>
    <w:p w14:paraId="3A6BC3AC" w14:textId="533E7779" w:rsidR="001C6DDC" w:rsidRDefault="001C6DDC" w:rsidP="001C6DDC"/>
    <w:p w14:paraId="1E7A3C91" w14:textId="527257D3" w:rsidR="001C6DDC" w:rsidRDefault="001C6DDC" w:rsidP="001C6DDC"/>
    <w:p w14:paraId="07A008A1" w14:textId="2177CD33" w:rsidR="001C6DDC" w:rsidRDefault="001C6DDC" w:rsidP="001C6DDC"/>
    <w:p w14:paraId="0C07E6A9" w14:textId="26289FA9" w:rsidR="001C6DDC" w:rsidRDefault="001C6DDC" w:rsidP="001C6DDC"/>
    <w:p w14:paraId="7F81EE0F" w14:textId="3696A338" w:rsidR="001C6DDC" w:rsidRDefault="001C6DDC" w:rsidP="001C6DDC"/>
    <w:p w14:paraId="4C00793A" w14:textId="493796C3" w:rsidR="001C6DDC" w:rsidRDefault="001C6DDC" w:rsidP="001C6DDC"/>
    <w:p w14:paraId="749F97DE" w14:textId="29922878" w:rsidR="001C6DDC" w:rsidRDefault="001C6DDC" w:rsidP="001C6DDC"/>
    <w:p w14:paraId="67275124" w14:textId="6A60D234" w:rsidR="001C6DDC" w:rsidRDefault="001C6DDC" w:rsidP="001C6DDC"/>
    <w:p w14:paraId="1F6D05F6" w14:textId="348A6584" w:rsidR="001C6DDC" w:rsidRDefault="001C6DDC" w:rsidP="001C6DDC"/>
    <w:p w14:paraId="3C6546CE" w14:textId="145A1C1D" w:rsidR="001C6DDC" w:rsidRDefault="001C6DDC" w:rsidP="001C6DDC"/>
    <w:p w14:paraId="5FF53EC1" w14:textId="5E75511F" w:rsidR="001C6DDC" w:rsidRDefault="001C6DDC" w:rsidP="001C6DDC"/>
    <w:p w14:paraId="55B5F863" w14:textId="4106DDE8" w:rsidR="001C6DDC" w:rsidRDefault="001C6DDC" w:rsidP="001C6DDC"/>
    <w:p w14:paraId="3F7BF55B" w14:textId="1180895D" w:rsidR="001C6DDC" w:rsidRDefault="001C6DDC" w:rsidP="001C6DDC"/>
    <w:p w14:paraId="0B227E71" w14:textId="45597DBB" w:rsidR="001C6DDC" w:rsidRDefault="001C6DDC" w:rsidP="001C6DDC"/>
    <w:p w14:paraId="1539501E" w14:textId="52C358ED" w:rsidR="001C6DDC" w:rsidRDefault="001C6DDC" w:rsidP="001C6DDC"/>
    <w:p w14:paraId="2B37679F" w14:textId="078F0B58" w:rsidR="001C6DDC" w:rsidRDefault="001C6DDC" w:rsidP="001C6DDC"/>
    <w:p w14:paraId="15B2D483" w14:textId="088F5925" w:rsidR="001C6DDC" w:rsidRDefault="001C6DDC" w:rsidP="001C6DDC"/>
    <w:p w14:paraId="7E5B92B7" w14:textId="1A18721D" w:rsidR="001C6DDC" w:rsidRDefault="001C6DDC" w:rsidP="001C6DDC"/>
    <w:p w14:paraId="36DE9149" w14:textId="4EFA602A" w:rsidR="001C6DDC" w:rsidRDefault="001C6DDC" w:rsidP="001C6DDC"/>
    <w:p w14:paraId="76480CD0" w14:textId="77777777" w:rsidR="001C6DDC" w:rsidRDefault="001C6DDC" w:rsidP="001C6DDC"/>
    <w:p w14:paraId="0EFAFC6F" w14:textId="4DB2EB77" w:rsidR="001C6DDC" w:rsidRDefault="001C6DDC" w:rsidP="001C6DDC"/>
    <w:p w14:paraId="64001676" w14:textId="67E07186" w:rsidR="001C6DDC" w:rsidRDefault="001C6DDC" w:rsidP="001C6DDC">
      <w:r>
        <w:rPr>
          <w:noProof/>
        </w:rPr>
        <w:drawing>
          <wp:inline distT="0" distB="0" distL="0" distR="0" wp14:anchorId="726A8BB9" wp14:editId="6D43D365">
            <wp:extent cx="6282055" cy="1840865"/>
            <wp:effectExtent l="0" t="0" r="444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1B84" w14:textId="6B5A63EA" w:rsidR="001C6DDC" w:rsidRDefault="001C6DDC" w:rsidP="001C6DDC"/>
    <w:p w14:paraId="05B7F40F" w14:textId="7D1A9439" w:rsidR="001C6DDC" w:rsidRDefault="001C6DDC" w:rsidP="001C6DDC"/>
    <w:p w14:paraId="7FB5586C" w14:textId="6B0E220A" w:rsidR="001C6DDC" w:rsidRDefault="001C6DDC" w:rsidP="001C6DDC"/>
    <w:p w14:paraId="183CCEC0" w14:textId="6FD44BA0" w:rsidR="001C6DDC" w:rsidRDefault="001C6DDC" w:rsidP="001C6DDC"/>
    <w:p w14:paraId="3E663BF3" w14:textId="7316B8CF" w:rsidR="001C6DDC" w:rsidRDefault="001C6DDC" w:rsidP="001C6DDC"/>
    <w:p w14:paraId="49BCCDBE" w14:textId="4520746F" w:rsidR="001C6DDC" w:rsidRDefault="001C6DDC" w:rsidP="001C6DDC"/>
    <w:p w14:paraId="091F9D52" w14:textId="1CE301D9" w:rsidR="001C6DDC" w:rsidRDefault="001C6DDC" w:rsidP="001C6DDC"/>
    <w:p w14:paraId="4BCA9801" w14:textId="363644B7" w:rsidR="001C6DDC" w:rsidRDefault="001C6DDC" w:rsidP="001C6DDC"/>
    <w:p w14:paraId="5AF6FEF7" w14:textId="50A02571" w:rsidR="001C6DDC" w:rsidRDefault="001C6DDC" w:rsidP="001C6DDC"/>
    <w:p w14:paraId="2AC9467B" w14:textId="723DC11D" w:rsidR="001C6DDC" w:rsidRDefault="001C6DDC" w:rsidP="001C6DDC"/>
    <w:p w14:paraId="5E04A327" w14:textId="7A0C8A28" w:rsidR="004B6BDC" w:rsidRPr="004B6BDC" w:rsidRDefault="004B6BDC" w:rsidP="004B6BDC">
      <w:pPr>
        <w:pStyle w:val="Heading2"/>
        <w:kinsoku w:val="0"/>
        <w:overflowPunct w:val="0"/>
        <w:spacing w:before="60"/>
        <w:ind w:right="4268"/>
        <w:jc w:val="thaiDistribute"/>
        <w:rPr>
          <w:rFonts w:ascii="Angsana New" w:hAnsi="Angsana New" w:cs="Angsana New"/>
          <w:sz w:val="28"/>
          <w:szCs w:val="28"/>
        </w:rPr>
      </w:pPr>
      <w:r w:rsidRPr="004B6BDC">
        <w:rPr>
          <w:rFonts w:ascii="Angsana New" w:hAnsi="Angsana New" w:cs="Angsana New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6D6427B" wp14:editId="132EE504">
            <wp:simplePos x="0" y="0"/>
            <wp:positionH relativeFrom="column">
              <wp:posOffset>4733925</wp:posOffset>
            </wp:positionH>
            <wp:positionV relativeFrom="paragraph">
              <wp:posOffset>1027752</wp:posOffset>
            </wp:positionV>
            <wp:extent cx="1828800" cy="48691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QT</w:t>
      </w:r>
      <w:r w:rsidRPr="004B6BDC">
        <w:rPr>
          <w:rFonts w:ascii="Angsana New" w:hAnsi="Angsana New" w:cs="Angsana New"/>
          <w:spacing w:val="-1"/>
          <w:sz w:val="28"/>
          <w:szCs w:val="28"/>
        </w:rPr>
        <w:t>-</w:t>
      </w:r>
      <w:r w:rsidRPr="004B6BDC">
        <w:rPr>
          <w:rFonts w:ascii="Angsana New" w:hAnsi="Angsana New" w:cs="Angsana New"/>
          <w:sz w:val="28"/>
          <w:szCs w:val="28"/>
        </w:rPr>
        <w:t>D01</w:t>
      </w:r>
      <w:r w:rsidRPr="004B6BDC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sz w:val="28"/>
          <w:szCs w:val="28"/>
        </w:rPr>
        <w:t>t</w:t>
      </w:r>
      <w:r w:rsidRPr="004B6BDC">
        <w:rPr>
          <w:rFonts w:ascii="Angsana New" w:hAnsi="Angsana New" w:cs="Angsana New"/>
          <w:spacing w:val="1"/>
          <w:sz w:val="28"/>
          <w:szCs w:val="28"/>
        </w:rPr>
        <w:t>o</w:t>
      </w:r>
      <w:r w:rsidRPr="004B6BDC">
        <w:rPr>
          <w:rFonts w:ascii="Angsana New" w:hAnsi="Angsana New" w:cs="Angsana New"/>
          <w:sz w:val="28"/>
          <w:szCs w:val="28"/>
        </w:rPr>
        <w:t>mat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c</w:t>
      </w:r>
      <w:r w:rsidRPr="004B6BDC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-2"/>
          <w:sz w:val="28"/>
          <w:szCs w:val="28"/>
        </w:rPr>
        <w:t>b</w:t>
      </w:r>
      <w:r w:rsidRPr="004B6BDC">
        <w:rPr>
          <w:rFonts w:ascii="Angsana New" w:hAnsi="Angsana New" w:cs="Angsana New"/>
          <w:sz w:val="28"/>
          <w:szCs w:val="28"/>
        </w:rPr>
        <w:t>arr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er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-1"/>
          <w:sz w:val="28"/>
          <w:szCs w:val="28"/>
        </w:rPr>
        <w:t>g</w:t>
      </w:r>
      <w:r w:rsidRPr="004B6BDC">
        <w:rPr>
          <w:rFonts w:ascii="Angsana New" w:hAnsi="Angsana New" w:cs="Angsana New"/>
          <w:sz w:val="28"/>
          <w:szCs w:val="28"/>
        </w:rPr>
        <w:t>ate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 xml:space="preserve">s a </w:t>
      </w:r>
      <w:r w:rsidRPr="004B6BDC">
        <w:rPr>
          <w:rFonts w:ascii="Angsana New" w:hAnsi="Angsana New" w:cs="Angsana New"/>
          <w:spacing w:val="-2"/>
          <w:sz w:val="28"/>
          <w:szCs w:val="28"/>
        </w:rPr>
        <w:t>un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versal</w:t>
      </w:r>
      <w:r w:rsidRPr="004B6BDC">
        <w:rPr>
          <w:rFonts w:ascii="Angsana New" w:hAnsi="Angsana New" w:cs="Angsana New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ve</w:t>
      </w:r>
      <w:r w:rsidRPr="004B6BDC">
        <w:rPr>
          <w:rFonts w:ascii="Angsana New" w:hAnsi="Angsana New" w:cs="Angsana New"/>
          <w:spacing w:val="-1"/>
          <w:sz w:val="28"/>
          <w:szCs w:val="28"/>
        </w:rPr>
        <w:t>hi</w:t>
      </w:r>
      <w:r w:rsidRPr="004B6BDC">
        <w:rPr>
          <w:rFonts w:ascii="Angsana New" w:hAnsi="Angsana New" w:cs="Angsana New"/>
          <w:sz w:val="28"/>
          <w:szCs w:val="28"/>
        </w:rPr>
        <w:t>c</w:t>
      </w:r>
      <w:r w:rsidRPr="004B6BDC">
        <w:rPr>
          <w:rFonts w:ascii="Angsana New" w:hAnsi="Angsana New" w:cs="Angsana New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sz w:val="28"/>
          <w:szCs w:val="28"/>
        </w:rPr>
        <w:t xml:space="preserve">ar </w:t>
      </w:r>
      <w:r w:rsidRPr="004B6BDC">
        <w:rPr>
          <w:rFonts w:ascii="Angsana New" w:hAnsi="Angsana New" w:cs="Angsana New"/>
          <w:spacing w:val="-2"/>
          <w:sz w:val="28"/>
          <w:szCs w:val="28"/>
        </w:rPr>
        <w:t>b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1"/>
          <w:sz w:val="28"/>
          <w:szCs w:val="28"/>
        </w:rPr>
        <w:t>r</w:t>
      </w:r>
      <w:r w:rsidRPr="004B6BDC">
        <w:rPr>
          <w:rFonts w:ascii="Angsana New" w:hAnsi="Angsana New" w:cs="Angsana New"/>
          <w:sz w:val="28"/>
          <w:szCs w:val="28"/>
        </w:rPr>
        <w:t>r</w:t>
      </w:r>
      <w:r w:rsidRPr="004B6BDC">
        <w:rPr>
          <w:rFonts w:ascii="Angsana New" w:hAnsi="Angsana New" w:cs="Angsana New"/>
          <w:spacing w:val="-2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er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w</w:t>
      </w:r>
      <w:r w:rsidRPr="004B6BDC">
        <w:rPr>
          <w:rFonts w:ascii="Angsana New" w:hAnsi="Angsana New" w:cs="Angsana New"/>
          <w:spacing w:val="-1"/>
          <w:sz w:val="28"/>
          <w:szCs w:val="28"/>
        </w:rPr>
        <w:t>hi</w:t>
      </w:r>
      <w:r w:rsidRPr="004B6BDC">
        <w:rPr>
          <w:rFonts w:ascii="Angsana New" w:hAnsi="Angsana New" w:cs="Angsana New"/>
          <w:sz w:val="28"/>
          <w:szCs w:val="28"/>
        </w:rPr>
        <w:t>ch</w:t>
      </w:r>
      <w:r w:rsidRPr="004B6BDC">
        <w:rPr>
          <w:rFonts w:ascii="Angsana New" w:hAnsi="Angsana New" w:cs="Angsana New"/>
          <w:spacing w:val="-1"/>
          <w:sz w:val="28"/>
          <w:szCs w:val="28"/>
        </w:rPr>
        <w:t xml:space="preserve"> d</w:t>
      </w:r>
      <w:r w:rsidRPr="004B6BDC">
        <w:rPr>
          <w:rFonts w:ascii="Angsana New" w:hAnsi="Angsana New" w:cs="Angsana New"/>
          <w:sz w:val="28"/>
          <w:szCs w:val="28"/>
        </w:rPr>
        <w:t>esi</w:t>
      </w:r>
      <w:r w:rsidRPr="004B6BDC">
        <w:rPr>
          <w:rFonts w:ascii="Angsana New" w:hAnsi="Angsana New" w:cs="Angsana New"/>
          <w:spacing w:val="-2"/>
          <w:sz w:val="28"/>
          <w:szCs w:val="28"/>
        </w:rPr>
        <w:t>gn</w:t>
      </w:r>
      <w:r w:rsidRPr="004B6BDC">
        <w:rPr>
          <w:rFonts w:ascii="Angsana New" w:hAnsi="Angsana New" w:cs="Angsana New"/>
          <w:sz w:val="28"/>
          <w:szCs w:val="28"/>
        </w:rPr>
        <w:t>ed</w:t>
      </w:r>
      <w:r w:rsidRPr="004B6BDC">
        <w:rPr>
          <w:rFonts w:ascii="Angsana New" w:hAnsi="Angsana New" w:cs="Angsana New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for</w:t>
      </w:r>
      <w:r w:rsidRPr="004B6BDC">
        <w:rPr>
          <w:rFonts w:ascii="Angsana New" w:hAnsi="Angsana New" w:cs="Angsana New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-2"/>
          <w:sz w:val="28"/>
          <w:szCs w:val="28"/>
        </w:rPr>
        <w:t>h</w:t>
      </w:r>
      <w:r w:rsidRPr="004B6BDC">
        <w:rPr>
          <w:rFonts w:ascii="Angsana New" w:hAnsi="Angsana New" w:cs="Angsana New"/>
          <w:sz w:val="28"/>
          <w:szCs w:val="28"/>
        </w:rPr>
        <w:t>eavy</w:t>
      </w:r>
      <w:r w:rsidRPr="004B6BDC">
        <w:rPr>
          <w:rFonts w:ascii="Angsana New" w:hAnsi="Angsana New" w:cs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tr</w:t>
      </w:r>
      <w:r w:rsidRPr="004B6BDC">
        <w:rPr>
          <w:rFonts w:ascii="Angsana New" w:hAnsi="Angsana New" w:cs="Angsana New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sz w:val="28"/>
          <w:szCs w:val="28"/>
        </w:rPr>
        <w:t>f</w:t>
      </w:r>
      <w:r w:rsidRPr="004B6BDC">
        <w:rPr>
          <w:rFonts w:ascii="Angsana New" w:hAnsi="Angsana New" w:cs="Angsana New"/>
          <w:spacing w:val="-1"/>
          <w:sz w:val="28"/>
          <w:szCs w:val="28"/>
        </w:rPr>
        <w:t>fi</w:t>
      </w:r>
      <w:r w:rsidRPr="004B6BDC">
        <w:rPr>
          <w:rFonts w:ascii="Angsana New" w:hAnsi="Angsana New" w:cs="Angsana New"/>
          <w:sz w:val="28"/>
          <w:szCs w:val="28"/>
        </w:rPr>
        <w:t>c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ma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2"/>
          <w:sz w:val="28"/>
          <w:szCs w:val="28"/>
        </w:rPr>
        <w:t>g</w:t>
      </w:r>
      <w:r w:rsidRPr="004B6BDC">
        <w:rPr>
          <w:rFonts w:ascii="Angsana New" w:hAnsi="Angsana New" w:cs="Angsana New"/>
          <w:sz w:val="28"/>
          <w:szCs w:val="28"/>
        </w:rPr>
        <w:t>e</w:t>
      </w:r>
      <w:r w:rsidRPr="004B6BDC">
        <w:rPr>
          <w:rFonts w:ascii="Angsana New" w:hAnsi="Angsana New" w:cs="Angsana New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sz w:val="28"/>
          <w:szCs w:val="28"/>
        </w:rPr>
        <w:t>e</w:t>
      </w:r>
      <w:r w:rsidRPr="004B6BDC">
        <w:rPr>
          <w:rFonts w:ascii="Angsana New" w:hAnsi="Angsana New" w:cs="Angsana New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t</w:t>
      </w:r>
      <w:r w:rsidRPr="004B6BDC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d l</w:t>
      </w:r>
      <w:r w:rsidRPr="004B6BDC">
        <w:rPr>
          <w:rFonts w:ascii="Angsana New" w:hAnsi="Angsana New" w:cs="Angsana New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sz w:val="28"/>
          <w:szCs w:val="28"/>
        </w:rPr>
        <w:t>r</w:t>
      </w:r>
      <w:r w:rsidRPr="004B6BDC">
        <w:rPr>
          <w:rFonts w:ascii="Angsana New" w:hAnsi="Angsana New" w:cs="Angsana New"/>
          <w:spacing w:val="-2"/>
          <w:sz w:val="28"/>
          <w:szCs w:val="28"/>
        </w:rPr>
        <w:t>g</w:t>
      </w:r>
      <w:r w:rsidRPr="004B6BDC">
        <w:rPr>
          <w:rFonts w:ascii="Angsana New" w:hAnsi="Angsana New" w:cs="Angsana New"/>
          <w:sz w:val="28"/>
          <w:szCs w:val="28"/>
        </w:rPr>
        <w:t>e</w:t>
      </w:r>
      <w:r w:rsidRPr="004B6BDC">
        <w:rPr>
          <w:rFonts w:ascii="Angsana New" w:hAnsi="Angsana New" w:cs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c</w:t>
      </w:r>
      <w:r w:rsidRPr="004B6BDC">
        <w:rPr>
          <w:rFonts w:ascii="Angsana New" w:hAnsi="Angsana New" w:cs="Angsana New"/>
          <w:spacing w:val="1"/>
          <w:sz w:val="28"/>
          <w:szCs w:val="28"/>
        </w:rPr>
        <w:t>omm</w:t>
      </w:r>
      <w:r w:rsidRPr="004B6BDC">
        <w:rPr>
          <w:rFonts w:ascii="Angsana New" w:hAnsi="Angsana New" w:cs="Angsana New"/>
          <w:sz w:val="28"/>
          <w:szCs w:val="28"/>
        </w:rPr>
        <w:t>ercial</w:t>
      </w:r>
      <w:r w:rsidRPr="004B6BDC">
        <w:rPr>
          <w:rFonts w:ascii="Angsana New" w:hAnsi="Angsana New" w:cs="Angsana New"/>
          <w:spacing w:val="-7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1"/>
          <w:sz w:val="28"/>
          <w:szCs w:val="28"/>
        </w:rPr>
        <w:t>pp</w:t>
      </w:r>
      <w:r w:rsidRPr="004B6BDC">
        <w:rPr>
          <w:rFonts w:ascii="Angsana New" w:hAnsi="Angsana New" w:cs="Angsana New"/>
          <w:sz w:val="28"/>
          <w:szCs w:val="28"/>
        </w:rPr>
        <w:t>l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cati</w:t>
      </w:r>
      <w:r w:rsidRPr="004B6BDC">
        <w:rPr>
          <w:rFonts w:ascii="Angsana New" w:hAnsi="Angsana New" w:cs="Angsana New"/>
          <w:spacing w:val="1"/>
          <w:sz w:val="28"/>
          <w:szCs w:val="28"/>
        </w:rPr>
        <w:t>o</w:t>
      </w:r>
      <w:r w:rsidRPr="004B6BDC">
        <w:rPr>
          <w:rFonts w:ascii="Angsana New" w:hAnsi="Angsana New" w:cs="Angsana New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s.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Ty</w:t>
      </w:r>
      <w:r w:rsidRPr="004B6BDC">
        <w:rPr>
          <w:rFonts w:ascii="Angsana New" w:hAnsi="Angsana New" w:cs="Angsana New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sz w:val="28"/>
          <w:szCs w:val="28"/>
        </w:rPr>
        <w:t>ical</w:t>
      </w:r>
      <w:r w:rsidRPr="004B6BDC">
        <w:rPr>
          <w:rFonts w:ascii="Angsana New" w:hAnsi="Angsana New" w:cs="Angsana New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1"/>
          <w:sz w:val="28"/>
          <w:szCs w:val="28"/>
        </w:rPr>
        <w:t>pp</w:t>
      </w:r>
      <w:r w:rsidRPr="004B6BDC">
        <w:rPr>
          <w:rFonts w:ascii="Angsana New" w:hAnsi="Angsana New" w:cs="Angsana New"/>
          <w:sz w:val="28"/>
          <w:szCs w:val="28"/>
        </w:rPr>
        <w:t>l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cati</w:t>
      </w:r>
      <w:r w:rsidRPr="004B6BDC">
        <w:rPr>
          <w:rFonts w:ascii="Angsana New" w:hAnsi="Angsana New" w:cs="Angsana New"/>
          <w:spacing w:val="1"/>
          <w:sz w:val="28"/>
          <w:szCs w:val="28"/>
        </w:rPr>
        <w:t>o</w:t>
      </w:r>
      <w:r w:rsidRPr="004B6BDC">
        <w:rPr>
          <w:rFonts w:ascii="Angsana New" w:hAnsi="Angsana New" w:cs="Angsana New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s</w:t>
      </w:r>
      <w:r w:rsidRPr="004B6BDC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i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cl</w:t>
      </w:r>
      <w:r w:rsidRPr="004B6BDC">
        <w:rPr>
          <w:rFonts w:ascii="Angsana New" w:hAnsi="Angsana New" w:cs="Angsana New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spacing w:val="-1"/>
          <w:sz w:val="28"/>
          <w:szCs w:val="28"/>
        </w:rPr>
        <w:t>d</w:t>
      </w:r>
      <w:r w:rsidRPr="004B6BDC">
        <w:rPr>
          <w:rFonts w:ascii="Angsana New" w:hAnsi="Angsana New" w:cs="Angsana New"/>
          <w:sz w:val="28"/>
          <w:szCs w:val="28"/>
        </w:rPr>
        <w:t>e commerc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sz w:val="28"/>
          <w:szCs w:val="28"/>
        </w:rPr>
        <w:t>,</w:t>
      </w:r>
      <w:r w:rsidRPr="004B6BDC">
        <w:rPr>
          <w:rFonts w:ascii="Angsana New" w:hAnsi="Angsana New" w:cs="Angsana New"/>
          <w:spacing w:val="-9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pacing w:val="-2"/>
          <w:sz w:val="28"/>
          <w:szCs w:val="28"/>
        </w:rPr>
        <w:t>ndu</w:t>
      </w:r>
      <w:r w:rsidRPr="004B6BDC">
        <w:rPr>
          <w:rFonts w:ascii="Angsana New" w:hAnsi="Angsana New" w:cs="Angsana New"/>
          <w:sz w:val="28"/>
          <w:szCs w:val="28"/>
        </w:rPr>
        <w:t>str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sz w:val="28"/>
          <w:szCs w:val="28"/>
        </w:rPr>
        <w:t xml:space="preserve">, </w:t>
      </w:r>
      <w:r w:rsidRPr="004B6BDC">
        <w:rPr>
          <w:rFonts w:ascii="Angsana New" w:hAnsi="Angsana New" w:cs="Angsana New"/>
          <w:spacing w:val="-2"/>
          <w:sz w:val="28"/>
          <w:szCs w:val="28"/>
        </w:rPr>
        <w:t>g</w:t>
      </w:r>
      <w:r w:rsidRPr="004B6BDC">
        <w:rPr>
          <w:rFonts w:ascii="Angsana New" w:hAnsi="Angsana New" w:cs="Angsana New"/>
          <w:sz w:val="28"/>
          <w:szCs w:val="28"/>
        </w:rPr>
        <w:t>ated</w:t>
      </w:r>
      <w:r w:rsidRPr="004B6BDC">
        <w:rPr>
          <w:rFonts w:ascii="Angsana New" w:hAnsi="Angsana New" w:cs="Angsana New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comm</w:t>
      </w:r>
      <w:r w:rsidRPr="004B6BDC">
        <w:rPr>
          <w:rFonts w:ascii="Angsana New" w:hAnsi="Angsana New" w:cs="Angsana New"/>
          <w:spacing w:val="-2"/>
          <w:sz w:val="28"/>
          <w:szCs w:val="28"/>
        </w:rPr>
        <w:t>un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ties</w:t>
      </w:r>
      <w:r w:rsidRPr="004B6BDC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d</w:t>
      </w:r>
      <w:r w:rsidRPr="004B6BDC">
        <w:rPr>
          <w:rFonts w:ascii="Angsana New" w:hAnsi="Angsana New" w:cs="Angsana New"/>
          <w:spacing w:val="-1"/>
          <w:sz w:val="28"/>
          <w:szCs w:val="28"/>
        </w:rPr>
        <w:t xml:space="preserve"> </w:t>
      </w:r>
      <w:proofErr w:type="spellStart"/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2"/>
          <w:sz w:val="28"/>
          <w:szCs w:val="28"/>
        </w:rPr>
        <w:t>p</w:t>
      </w:r>
      <w:r w:rsidRPr="004B6BDC">
        <w:rPr>
          <w:rFonts w:ascii="Angsana New" w:hAnsi="Angsana New" w:cs="Angsana New"/>
          <w:sz w:val="28"/>
          <w:szCs w:val="28"/>
        </w:rPr>
        <w:t>ar</w:t>
      </w:r>
      <w:proofErr w:type="spellEnd"/>
      <w:r w:rsidRPr="004B6BDC">
        <w:rPr>
          <w:rFonts w:ascii="Angsana New" w:hAnsi="Angsana New" w:cs="Angsana New"/>
          <w:spacing w:val="-1"/>
          <w:sz w:val="28"/>
          <w:szCs w:val="28"/>
        </w:rPr>
        <w:t xml:space="preserve"> </w:t>
      </w:r>
      <w:proofErr w:type="spellStart"/>
      <w:r w:rsidRPr="004B6BDC">
        <w:rPr>
          <w:rFonts w:ascii="Angsana New" w:hAnsi="Angsana New" w:cs="Angsana New"/>
          <w:sz w:val="28"/>
          <w:szCs w:val="28"/>
        </w:rPr>
        <w:t>t</w:t>
      </w:r>
      <w:r w:rsidRPr="004B6BDC">
        <w:rPr>
          <w:rFonts w:ascii="Angsana New" w:hAnsi="Angsana New" w:cs="Angsana New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sz w:val="28"/>
          <w:szCs w:val="28"/>
        </w:rPr>
        <w:t>e</w:t>
      </w:r>
      <w:r w:rsidRPr="004B6BDC">
        <w:rPr>
          <w:rFonts w:ascii="Angsana New" w:hAnsi="Angsana New" w:cs="Angsana New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t</w:t>
      </w:r>
      <w:proofErr w:type="spellEnd"/>
      <w:r w:rsidRPr="004B6BDC">
        <w:rPr>
          <w:rFonts w:ascii="Angsana New" w:hAnsi="Angsana New" w:cs="Angsana New"/>
          <w:sz w:val="28"/>
          <w:szCs w:val="28"/>
        </w:rPr>
        <w:t xml:space="preserve"> com</w:t>
      </w:r>
      <w:r w:rsidRPr="004B6BDC">
        <w:rPr>
          <w:rFonts w:ascii="Angsana New" w:hAnsi="Angsana New" w:cs="Angsana New"/>
          <w:spacing w:val="-2"/>
          <w:sz w:val="28"/>
          <w:szCs w:val="28"/>
        </w:rPr>
        <w:t>p</w:t>
      </w:r>
      <w:r w:rsidRPr="004B6BDC">
        <w:rPr>
          <w:rFonts w:ascii="Angsana New" w:hAnsi="Angsana New" w:cs="Angsana New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sz w:val="28"/>
          <w:szCs w:val="28"/>
        </w:rPr>
        <w:t>exes.</w:t>
      </w:r>
      <w:r w:rsidRPr="004B6BDC">
        <w:rPr>
          <w:rFonts w:ascii="Angsana New" w:hAnsi="Angsana New" w:cs="Angsana New"/>
          <w:spacing w:val="-7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U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pacing w:val="-2"/>
          <w:sz w:val="28"/>
          <w:szCs w:val="28"/>
        </w:rPr>
        <w:t>qu</w:t>
      </w:r>
      <w:r w:rsidRPr="004B6BDC">
        <w:rPr>
          <w:rFonts w:ascii="Angsana New" w:hAnsi="Angsana New" w:cs="Angsana New"/>
          <w:sz w:val="28"/>
          <w:szCs w:val="28"/>
        </w:rPr>
        <w:t>e tr</w:t>
      </w:r>
      <w:r w:rsidRPr="004B6BDC">
        <w:rPr>
          <w:rFonts w:ascii="Angsana New" w:hAnsi="Angsana New" w:cs="Angsana New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sz w:val="28"/>
          <w:szCs w:val="28"/>
        </w:rPr>
        <w:t>f</w:t>
      </w:r>
      <w:r w:rsidRPr="004B6BDC">
        <w:rPr>
          <w:rFonts w:ascii="Angsana New" w:hAnsi="Angsana New" w:cs="Angsana New"/>
          <w:spacing w:val="-1"/>
          <w:sz w:val="28"/>
          <w:szCs w:val="28"/>
        </w:rPr>
        <w:t>fi</w:t>
      </w:r>
      <w:r w:rsidRPr="004B6BDC">
        <w:rPr>
          <w:rFonts w:ascii="Angsana New" w:hAnsi="Angsana New" w:cs="Angsana New"/>
          <w:sz w:val="28"/>
          <w:szCs w:val="28"/>
        </w:rPr>
        <w:t>c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LED</w:t>
      </w:r>
      <w:r w:rsidRPr="004B6BDC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si</w:t>
      </w:r>
      <w:r w:rsidRPr="004B6BDC">
        <w:rPr>
          <w:rFonts w:ascii="Angsana New" w:hAnsi="Angsana New" w:cs="Angsana New"/>
          <w:spacing w:val="-2"/>
          <w:sz w:val="28"/>
          <w:szCs w:val="28"/>
        </w:rPr>
        <w:t>gn</w:t>
      </w:r>
      <w:r w:rsidRPr="004B6BDC">
        <w:rPr>
          <w:rFonts w:ascii="Angsana New" w:hAnsi="Angsana New" w:cs="Angsana New"/>
          <w:sz w:val="28"/>
          <w:szCs w:val="28"/>
        </w:rPr>
        <w:t xml:space="preserve">, </w:t>
      </w:r>
      <w:r w:rsidRPr="004B6BDC">
        <w:rPr>
          <w:rFonts w:ascii="Angsana New" w:hAnsi="Angsana New" w:cs="Angsana New"/>
          <w:spacing w:val="-2"/>
          <w:sz w:val="28"/>
          <w:szCs w:val="28"/>
        </w:rPr>
        <w:t>qu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ck 1sec</w:t>
      </w:r>
      <w:r w:rsidRPr="004B6BDC">
        <w:rPr>
          <w:rFonts w:ascii="Angsana New" w:hAnsi="Angsana New" w:cs="Angsana New"/>
          <w:spacing w:val="1"/>
          <w:sz w:val="28"/>
          <w:szCs w:val="28"/>
        </w:rPr>
        <w:t>o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d</w:t>
      </w:r>
      <w:r w:rsidRPr="004B6BDC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rotat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on o</w:t>
      </w:r>
      <w:r w:rsidRPr="004B6BDC">
        <w:rPr>
          <w:rFonts w:ascii="Angsana New" w:hAnsi="Angsana New" w:cs="Angsana New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sz w:val="28"/>
          <w:szCs w:val="28"/>
        </w:rPr>
        <w:t>en</w:t>
      </w:r>
      <w:r w:rsidRPr="004B6BDC">
        <w:rPr>
          <w:rFonts w:ascii="Angsana New" w:hAnsi="Angsana New" w:cs="Angsana New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sz w:val="28"/>
          <w:szCs w:val="28"/>
        </w:rPr>
        <w:t>g</w:t>
      </w:r>
      <w:r w:rsidRPr="004B6BDC">
        <w:rPr>
          <w:rFonts w:ascii="Angsana New" w:hAnsi="Angsana New" w:cs="Angsana New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ti</w:t>
      </w:r>
      <w:r w:rsidRPr="004B6BDC">
        <w:rPr>
          <w:rFonts w:ascii="Angsana New" w:hAnsi="Angsana New" w:cs="Angsana New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sz w:val="28"/>
          <w:szCs w:val="28"/>
        </w:rPr>
        <w:t>e</w:t>
      </w:r>
      <w:r w:rsidRPr="004B6BDC">
        <w:rPr>
          <w:rFonts w:ascii="Angsana New" w:hAnsi="Angsana New" w:cs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with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-1"/>
          <w:sz w:val="28"/>
          <w:szCs w:val="28"/>
        </w:rPr>
        <w:t>du</w:t>
      </w:r>
      <w:r w:rsidRPr="004B6BDC">
        <w:rPr>
          <w:rFonts w:ascii="Angsana New" w:hAnsi="Angsana New" w:cs="Angsana New"/>
          <w:sz w:val="28"/>
          <w:szCs w:val="28"/>
        </w:rPr>
        <w:t>ra</w:t>
      </w:r>
      <w:r w:rsidRPr="004B6BDC">
        <w:rPr>
          <w:rFonts w:ascii="Angsana New" w:hAnsi="Angsana New" w:cs="Angsana New"/>
          <w:spacing w:val="-2"/>
          <w:sz w:val="28"/>
          <w:szCs w:val="28"/>
        </w:rPr>
        <w:t>b</w:t>
      </w:r>
      <w:r w:rsidRPr="004B6BDC">
        <w:rPr>
          <w:rFonts w:ascii="Angsana New" w:hAnsi="Angsana New" w:cs="Angsana New"/>
          <w:sz w:val="28"/>
          <w:szCs w:val="28"/>
        </w:rPr>
        <w:t>le f</w:t>
      </w:r>
      <w:r w:rsidRPr="004B6BDC">
        <w:rPr>
          <w:rFonts w:ascii="Angsana New" w:hAnsi="Angsana New" w:cs="Angsana New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sz w:val="28"/>
          <w:szCs w:val="28"/>
        </w:rPr>
        <w:t>is</w:t>
      </w:r>
      <w:r w:rsidRPr="004B6BDC">
        <w:rPr>
          <w:rFonts w:ascii="Angsana New" w:hAnsi="Angsana New" w:cs="Angsana New"/>
          <w:spacing w:val="-1"/>
          <w:sz w:val="28"/>
          <w:szCs w:val="28"/>
        </w:rPr>
        <w:t>h</w:t>
      </w:r>
      <w:r w:rsidRPr="004B6BDC">
        <w:rPr>
          <w:rFonts w:ascii="Angsana New" w:hAnsi="Angsana New" w:cs="Angsana New"/>
          <w:sz w:val="28"/>
          <w:szCs w:val="28"/>
        </w:rPr>
        <w:t>i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pacing w:val="-1"/>
          <w:sz w:val="28"/>
          <w:szCs w:val="28"/>
        </w:rPr>
        <w:t>g</w:t>
      </w:r>
      <w:r w:rsidRPr="004B6BDC">
        <w:rPr>
          <w:rFonts w:ascii="Angsana New" w:hAnsi="Angsana New" w:cs="Angsana New"/>
          <w:sz w:val="28"/>
          <w:szCs w:val="28"/>
        </w:rPr>
        <w:t>, rel</w:t>
      </w:r>
      <w:r w:rsidRPr="004B6BDC">
        <w:rPr>
          <w:rFonts w:ascii="Angsana New" w:hAnsi="Angsana New" w:cs="Angsana New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sz w:val="28"/>
          <w:szCs w:val="28"/>
        </w:rPr>
        <w:t>a</w:t>
      </w:r>
      <w:r w:rsidRPr="004B6BDC">
        <w:rPr>
          <w:rFonts w:ascii="Angsana New" w:hAnsi="Angsana New" w:cs="Angsana New"/>
          <w:spacing w:val="-1"/>
          <w:sz w:val="28"/>
          <w:szCs w:val="28"/>
        </w:rPr>
        <w:t>b</w:t>
      </w:r>
      <w:r w:rsidRPr="004B6BDC">
        <w:rPr>
          <w:rFonts w:ascii="Angsana New" w:hAnsi="Angsana New" w:cs="Angsana New"/>
          <w:sz w:val="28"/>
          <w:szCs w:val="28"/>
        </w:rPr>
        <w:t>le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sz w:val="28"/>
          <w:szCs w:val="28"/>
        </w:rPr>
        <w:t>o</w:t>
      </w:r>
      <w:r w:rsidRPr="004B6BDC">
        <w:rPr>
          <w:rFonts w:ascii="Angsana New" w:hAnsi="Angsana New" w:cs="Angsana New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sz w:val="28"/>
          <w:szCs w:val="28"/>
        </w:rPr>
        <w:t>ent</w:t>
      </w:r>
      <w:r w:rsidRPr="004B6BDC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en</w:t>
      </w:r>
      <w:r w:rsidRPr="004B6BDC">
        <w:rPr>
          <w:rFonts w:ascii="Angsana New" w:hAnsi="Angsana New" w:cs="Angsana New"/>
          <w:spacing w:val="-2"/>
          <w:sz w:val="28"/>
          <w:szCs w:val="28"/>
        </w:rPr>
        <w:t>g</w:t>
      </w:r>
      <w:r w:rsidRPr="004B6BDC">
        <w:rPr>
          <w:rFonts w:ascii="Angsana New" w:hAnsi="Angsana New" w:cs="Angsana New"/>
          <w:sz w:val="28"/>
          <w:szCs w:val="28"/>
        </w:rPr>
        <w:t>i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e a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d</w:t>
      </w:r>
      <w:r w:rsidRPr="004B6BDC">
        <w:rPr>
          <w:rFonts w:ascii="Angsana New" w:hAnsi="Angsana New" w:cs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sz w:val="28"/>
          <w:szCs w:val="28"/>
        </w:rPr>
        <w:t>ti</w:t>
      </w:r>
      <w:r w:rsidRPr="004B6BDC">
        <w:rPr>
          <w:rFonts w:ascii="Angsana New" w:hAnsi="Angsana New" w:cs="Angsana New"/>
          <w:spacing w:val="-2"/>
          <w:sz w:val="28"/>
          <w:szCs w:val="28"/>
        </w:rPr>
        <w:t>p</w:t>
      </w:r>
      <w:r w:rsidRPr="004B6BDC">
        <w:rPr>
          <w:rFonts w:ascii="Angsana New" w:hAnsi="Angsana New" w:cs="Angsana New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sz w:val="28"/>
          <w:szCs w:val="28"/>
        </w:rPr>
        <w:t>e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o</w:t>
      </w:r>
      <w:r w:rsidRPr="004B6BDC">
        <w:rPr>
          <w:rFonts w:ascii="Angsana New" w:hAnsi="Angsana New" w:cs="Angsana New"/>
          <w:spacing w:val="-2"/>
          <w:sz w:val="28"/>
          <w:szCs w:val="28"/>
        </w:rPr>
        <w:t>p</w:t>
      </w:r>
      <w:r w:rsidRPr="004B6BDC">
        <w:rPr>
          <w:rFonts w:ascii="Angsana New" w:hAnsi="Angsana New" w:cs="Angsana New"/>
          <w:sz w:val="28"/>
          <w:szCs w:val="28"/>
        </w:rPr>
        <w:t>tio</w:t>
      </w:r>
      <w:r w:rsidRPr="004B6BDC">
        <w:rPr>
          <w:rFonts w:ascii="Angsana New" w:hAnsi="Angsana New" w:cs="Angsana New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sz w:val="28"/>
          <w:szCs w:val="28"/>
        </w:rPr>
        <w:t>al</w:t>
      </w:r>
      <w:r w:rsidRPr="004B6BDC">
        <w:rPr>
          <w:rFonts w:ascii="Angsana New" w:hAnsi="Angsana New" w:cs="Angsana New"/>
          <w:spacing w:val="-5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feat</w:t>
      </w:r>
      <w:r w:rsidRPr="004B6BDC">
        <w:rPr>
          <w:rFonts w:ascii="Angsana New" w:hAnsi="Angsana New" w:cs="Angsana New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sz w:val="28"/>
          <w:szCs w:val="28"/>
        </w:rPr>
        <w:t>res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make</w:t>
      </w:r>
      <w:r w:rsidRPr="004B6BDC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t</w:t>
      </w:r>
      <w:r w:rsidRPr="004B6BDC">
        <w:rPr>
          <w:rFonts w:ascii="Angsana New" w:hAnsi="Angsana New" w:cs="Angsana New"/>
          <w:spacing w:val="-1"/>
          <w:sz w:val="28"/>
          <w:szCs w:val="28"/>
        </w:rPr>
        <w:t>hi</w:t>
      </w:r>
      <w:r w:rsidRPr="004B6BDC">
        <w:rPr>
          <w:rFonts w:ascii="Angsana New" w:hAnsi="Angsana New" w:cs="Angsana New"/>
          <w:sz w:val="28"/>
          <w:szCs w:val="28"/>
        </w:rPr>
        <w:t>s</w:t>
      </w:r>
      <w:r w:rsidRPr="004B6BDC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D01</w:t>
      </w:r>
      <w:r w:rsidRPr="004B6BDC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sz w:val="28"/>
          <w:szCs w:val="28"/>
        </w:rPr>
        <w:t>a vers</w:t>
      </w:r>
      <w:r w:rsidRPr="004B6BDC">
        <w:rPr>
          <w:rFonts w:ascii="Angsana New" w:hAnsi="Angsana New" w:cs="Angsana New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sz w:val="28"/>
          <w:szCs w:val="28"/>
        </w:rPr>
        <w:t>ti</w:t>
      </w:r>
      <w:r w:rsidRPr="004B6BDC">
        <w:rPr>
          <w:rFonts w:ascii="Angsana New" w:hAnsi="Angsana New" w:cs="Angsana New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sz w:val="28"/>
          <w:szCs w:val="28"/>
        </w:rPr>
        <w:t>e</w:t>
      </w:r>
    </w:p>
    <w:p w14:paraId="14A8C799" w14:textId="43FA4A60" w:rsidR="004B6BDC" w:rsidRPr="004B6BDC" w:rsidRDefault="004B6BDC" w:rsidP="004B6BDC">
      <w:pPr>
        <w:kinsoku w:val="0"/>
        <w:overflowPunct w:val="0"/>
        <w:ind w:left="110"/>
        <w:jc w:val="both"/>
        <w:rPr>
          <w:rFonts w:ascii="Angsana New" w:hAnsi="Angsana New"/>
          <w:sz w:val="28"/>
          <w:szCs w:val="28"/>
        </w:rPr>
      </w:pPr>
      <w:r w:rsidRPr="004B6BDC">
        <w:rPr>
          <w:rFonts w:ascii="Angsana New" w:hAnsi="Angsana New"/>
          <w:sz w:val="28"/>
          <w:szCs w:val="28"/>
        </w:rPr>
        <w:t>s o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l</w:t>
      </w:r>
      <w:r w:rsidRPr="004B6BDC">
        <w:rPr>
          <w:rFonts w:ascii="Angsana New" w:hAnsi="Angsana New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u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 xml:space="preserve">t </w:t>
      </w:r>
      <w:proofErr w:type="spellStart"/>
      <w:r w:rsidRPr="004B6BDC">
        <w:rPr>
          <w:rFonts w:ascii="Angsana New" w:hAnsi="Angsana New"/>
          <w:sz w:val="28"/>
          <w:szCs w:val="28"/>
        </w:rPr>
        <w:t>i</w:t>
      </w:r>
      <w:proofErr w:type="spellEnd"/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o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n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f o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r 2</w:t>
      </w:r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4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/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7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u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s e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proofErr w:type="spellStart"/>
      <w:r w:rsidRPr="004B6BDC">
        <w:rPr>
          <w:rFonts w:ascii="Angsana New" w:hAnsi="Angsana New"/>
          <w:sz w:val="28"/>
          <w:szCs w:val="28"/>
        </w:rPr>
        <w:t>i</w:t>
      </w:r>
      <w:proofErr w:type="spellEnd"/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n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h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e</w:t>
      </w:r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a v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y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v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e</w:t>
      </w:r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h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proofErr w:type="spellStart"/>
      <w:r w:rsidRPr="004B6BDC">
        <w:rPr>
          <w:rFonts w:ascii="Angsana New" w:hAnsi="Angsana New"/>
          <w:sz w:val="28"/>
          <w:szCs w:val="28"/>
        </w:rPr>
        <w:t>i</w:t>
      </w:r>
      <w:proofErr w:type="spellEnd"/>
      <w:r w:rsidRPr="004B6BDC">
        <w:rPr>
          <w:rFonts w:ascii="Angsana New" w:hAnsi="Angsana New"/>
          <w:sz w:val="28"/>
          <w:szCs w:val="28"/>
        </w:rPr>
        <w:t xml:space="preserve"> c</w:t>
      </w:r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l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e</w:t>
      </w:r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t r a</w:t>
      </w:r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 xml:space="preserve">f </w:t>
      </w:r>
      <w:proofErr w:type="spellStart"/>
      <w:r w:rsidRPr="004B6BDC">
        <w:rPr>
          <w:rFonts w:ascii="Angsana New" w:hAnsi="Angsana New"/>
          <w:sz w:val="28"/>
          <w:szCs w:val="28"/>
        </w:rPr>
        <w:t>f</w:t>
      </w:r>
      <w:proofErr w:type="spellEnd"/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proofErr w:type="spellStart"/>
      <w:r w:rsidRPr="004B6BDC">
        <w:rPr>
          <w:rFonts w:ascii="Angsana New" w:hAnsi="Angsana New"/>
          <w:sz w:val="28"/>
          <w:szCs w:val="28"/>
        </w:rPr>
        <w:t>i</w:t>
      </w:r>
      <w:proofErr w:type="spellEnd"/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c f</w:t>
      </w:r>
      <w:r w:rsidRPr="004B6BDC">
        <w:rPr>
          <w:rFonts w:ascii="Angsana New" w:hAnsi="Angsana New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l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o</w:t>
      </w:r>
      <w:r w:rsidRPr="004B6BDC">
        <w:rPr>
          <w:rFonts w:ascii="Angsana New" w:hAnsi="Angsana New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/>
          <w:sz w:val="28"/>
          <w:szCs w:val="28"/>
        </w:rPr>
        <w:t>w.</w:t>
      </w:r>
    </w:p>
    <w:p w14:paraId="29FDE803" w14:textId="77777777" w:rsidR="004B6BDC" w:rsidRPr="004B6BDC" w:rsidRDefault="004B6BDC" w:rsidP="004B6BDC">
      <w:pPr>
        <w:kinsoku w:val="0"/>
        <w:overflowPunct w:val="0"/>
        <w:ind w:left="110"/>
        <w:jc w:val="thaiDistribute"/>
        <w:rPr>
          <w:rFonts w:ascii="Angsana New" w:hAnsi="Angsana New"/>
          <w:sz w:val="28"/>
          <w:szCs w:val="28"/>
        </w:rPr>
      </w:pPr>
      <w:r w:rsidRPr="004B6BDC">
        <w:rPr>
          <w:rFonts w:ascii="Angsana New" w:hAnsi="Angsana New"/>
          <w:b/>
          <w:bCs/>
          <w:sz w:val="28"/>
          <w:szCs w:val="28"/>
          <w:u w:val="single"/>
        </w:rPr>
        <w:t>P</w:t>
      </w:r>
      <w:r w:rsidRPr="004B6BDC">
        <w:rPr>
          <w:rFonts w:ascii="Angsana New" w:hAnsi="Angsana New"/>
          <w:b/>
          <w:bCs/>
          <w:spacing w:val="-2"/>
          <w:sz w:val="28"/>
          <w:szCs w:val="28"/>
          <w:u w:val="single"/>
        </w:rPr>
        <w:t>E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RFORM</w:t>
      </w:r>
      <w:r w:rsidRPr="004B6BDC">
        <w:rPr>
          <w:rFonts w:ascii="Angsana New" w:hAnsi="Angsana New"/>
          <w:b/>
          <w:bCs/>
          <w:spacing w:val="-1"/>
          <w:sz w:val="28"/>
          <w:szCs w:val="28"/>
          <w:u w:val="single"/>
        </w:rPr>
        <w:t>A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NCE</w:t>
      </w:r>
    </w:p>
    <w:p w14:paraId="0CBA941C" w14:textId="77777777" w:rsidR="004B6BDC" w:rsidRPr="004B6BDC" w:rsidRDefault="004B6BDC" w:rsidP="004B6BDC">
      <w:pPr>
        <w:pStyle w:val="BodyText"/>
        <w:kinsoku w:val="0"/>
        <w:overflowPunct w:val="0"/>
        <w:spacing w:before="1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Fa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an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smo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(from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1sec)</w:t>
      </w:r>
    </w:p>
    <w:p w14:paraId="6CD0A18E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liabl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torq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motor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with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proofErr w:type="spellStart"/>
      <w:proofErr w:type="gramStart"/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h</w:t>
      </w:r>
      <w:proofErr w:type="spellEnd"/>
      <w:proofErr w:type="gramEnd"/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ev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system</w:t>
      </w:r>
    </w:p>
    <w:p w14:paraId="1AD2A4F2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Desi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ned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for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tensi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v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use</w:t>
      </w:r>
    </w:p>
    <w:p w14:paraId="1E0EA22C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to </w:t>
      </w:r>
      <w:r w:rsidRPr="004B6BDC">
        <w:rPr>
          <w:rFonts w:ascii="Angsana New" w:hAnsi="Angsana New" w:cs="Angsana New"/>
          <w:i w:val="0"/>
          <w:iCs w:val="0"/>
          <w:spacing w:val="1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everse</w:t>
      </w:r>
      <w:r w:rsidRPr="004B6BDC">
        <w:rPr>
          <w:rFonts w:ascii="Angsana New" w:hAnsi="Angsana New" w:cs="Angsana New"/>
          <w:i w:val="0"/>
          <w:iCs w:val="0"/>
          <w:spacing w:val="-6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at any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time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obstru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tion</w:t>
      </w:r>
    </w:p>
    <w:p w14:paraId="13629127" w14:textId="2F9360EE" w:rsidR="004B6BDC" w:rsidRPr="004B6BDC" w:rsidRDefault="004B6BDC" w:rsidP="004B6BDC">
      <w:pPr>
        <w:pStyle w:val="BodyText"/>
        <w:kinsoku w:val="0"/>
        <w:overflowPunct w:val="0"/>
        <w:ind w:right="4375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Swi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way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mec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ani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sm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eer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f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 to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rev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en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ba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er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b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om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rm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(f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hig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eed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b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er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ga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te)</w:t>
      </w:r>
    </w:p>
    <w:p w14:paraId="47675232" w14:textId="77777777" w:rsidR="004B6BDC" w:rsidRPr="004B6BDC" w:rsidRDefault="004B6BDC" w:rsidP="004B6BDC">
      <w:pPr>
        <w:kinsoku w:val="0"/>
        <w:overflowPunct w:val="0"/>
        <w:ind w:left="110"/>
        <w:jc w:val="thaiDistribute"/>
        <w:rPr>
          <w:rFonts w:ascii="Angsana New" w:hAnsi="Angsana New"/>
          <w:sz w:val="28"/>
          <w:szCs w:val="28"/>
        </w:rPr>
      </w:pPr>
      <w:r w:rsidRPr="004B6BDC">
        <w:rPr>
          <w:rFonts w:ascii="Angsana New" w:hAnsi="Angsana New"/>
          <w:b/>
          <w:bCs/>
          <w:sz w:val="28"/>
          <w:szCs w:val="28"/>
          <w:u w:val="single"/>
        </w:rPr>
        <w:t>R</w:t>
      </w:r>
      <w:r w:rsidRPr="004B6BDC">
        <w:rPr>
          <w:rFonts w:ascii="Angsana New" w:hAnsi="Angsana New"/>
          <w:b/>
          <w:bCs/>
          <w:spacing w:val="-2"/>
          <w:sz w:val="28"/>
          <w:szCs w:val="28"/>
          <w:u w:val="single"/>
        </w:rPr>
        <w:t>E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L</w:t>
      </w:r>
      <w:r w:rsidRPr="004B6BDC">
        <w:rPr>
          <w:rFonts w:ascii="Angsana New" w:hAnsi="Angsana New"/>
          <w:b/>
          <w:bCs/>
          <w:spacing w:val="-1"/>
          <w:sz w:val="28"/>
          <w:szCs w:val="28"/>
          <w:u w:val="single"/>
        </w:rPr>
        <w:t>IA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BI</w:t>
      </w:r>
      <w:r w:rsidRPr="004B6BDC">
        <w:rPr>
          <w:rFonts w:ascii="Angsana New" w:hAnsi="Angsana New"/>
          <w:b/>
          <w:bCs/>
          <w:spacing w:val="-1"/>
          <w:sz w:val="28"/>
          <w:szCs w:val="28"/>
          <w:u w:val="single"/>
        </w:rPr>
        <w:t>L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I</w:t>
      </w:r>
      <w:r w:rsidRPr="004B6BDC">
        <w:rPr>
          <w:rFonts w:ascii="Angsana New" w:hAnsi="Angsana New"/>
          <w:b/>
          <w:bCs/>
          <w:spacing w:val="-1"/>
          <w:sz w:val="28"/>
          <w:szCs w:val="28"/>
          <w:u w:val="single"/>
        </w:rPr>
        <w:t>T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Y</w:t>
      </w:r>
    </w:p>
    <w:p w14:paraId="61C91783" w14:textId="77777777" w:rsidR="004B6BDC" w:rsidRPr="004B6BDC" w:rsidRDefault="004B6BDC" w:rsidP="004B6BDC">
      <w:pPr>
        <w:pStyle w:val="BodyText"/>
        <w:kinsoku w:val="0"/>
        <w:overflowPunct w:val="0"/>
        <w:spacing w:line="243" w:lineRule="exact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tomat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systems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v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10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proofErr w:type="spellStart"/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y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exp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proofErr w:type="spellEnd"/>
    </w:p>
    <w:p w14:paraId="7A97E423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b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ust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usi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 desi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ned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protect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mp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ts,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even</w:t>
      </w:r>
    </w:p>
    <w:p w14:paraId="301813F8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when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shed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b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y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a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v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hicl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</w:p>
    <w:p w14:paraId="26C2D14F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ten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free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torq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motor,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o 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eed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fri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tch</w:t>
      </w:r>
    </w:p>
    <w:p w14:paraId="1AE490BA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Torque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motor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 to low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</w:t>
      </w:r>
      <w:r w:rsidRPr="004B6BDC">
        <w:rPr>
          <w:rFonts w:ascii="Angsana New" w:hAnsi="Angsana New" w:cs="Angsana New"/>
          <w:i w:val="0"/>
          <w:iCs w:val="0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perature;</w:t>
      </w:r>
      <w:r w:rsidRPr="004B6BDC">
        <w:rPr>
          <w:rFonts w:ascii="Angsana New" w:hAnsi="Angsana New" w:cs="Angsana New"/>
          <w:i w:val="0"/>
          <w:iCs w:val="0"/>
          <w:spacing w:val="-5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Coo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 system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with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 kit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will</w:t>
      </w:r>
    </w:p>
    <w:p w14:paraId="4D90FEEB" w14:textId="77777777" w:rsidR="004B6BDC" w:rsidRPr="004B6BDC" w:rsidRDefault="004B6BDC" w:rsidP="004B6BDC">
      <w:pPr>
        <w:pStyle w:val="BodyText"/>
        <w:kinsoku w:val="0"/>
        <w:overflowPunct w:val="0"/>
        <w:ind w:right="3675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gua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liabl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pro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b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em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free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erati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weat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er 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bin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et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gal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v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aniz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,</w:t>
      </w:r>
      <w:r w:rsidRPr="004B6BDC">
        <w:rPr>
          <w:rFonts w:ascii="Angsana New" w:hAnsi="Angsana New" w:cs="Angsana New"/>
          <w:i w:val="0"/>
          <w:iCs w:val="0"/>
          <w:spacing w:val="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trostat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5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ow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er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ted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fini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sh 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max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mum protecti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</w:p>
    <w:p w14:paraId="4E9064EC" w14:textId="77777777" w:rsidR="004B6BDC" w:rsidRPr="004B6BDC" w:rsidRDefault="004B6BDC" w:rsidP="004B6BDC">
      <w:pPr>
        <w:pStyle w:val="BodyText"/>
        <w:kinsoku w:val="0"/>
        <w:overflowPunct w:val="0"/>
        <w:spacing w:line="243" w:lineRule="exact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again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st 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rros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,</w:t>
      </w:r>
      <w:r w:rsidRPr="004B6BDC">
        <w:rPr>
          <w:rFonts w:ascii="Angsana New" w:hAnsi="Angsana New" w:cs="Angsana New"/>
          <w:i w:val="0"/>
          <w:iCs w:val="0"/>
          <w:spacing w:val="-5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be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all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ed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y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siti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wit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sk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of</w:t>
      </w:r>
    </w:p>
    <w:p w14:paraId="092B9644" w14:textId="74041C63" w:rsidR="004B6BDC" w:rsidRPr="004B6BDC" w:rsidRDefault="004B6BDC" w:rsidP="004B6BDC">
      <w:pPr>
        <w:pStyle w:val="BodyText"/>
        <w:kinsoku w:val="0"/>
        <w:overflowPunct w:val="0"/>
        <w:spacing w:line="243" w:lineRule="exact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</w:p>
    <w:p w14:paraId="683074C2" w14:textId="77777777" w:rsidR="004B6BDC" w:rsidRPr="004B6BDC" w:rsidRDefault="004B6BDC" w:rsidP="004B6BDC">
      <w:pPr>
        <w:kinsoku w:val="0"/>
        <w:overflowPunct w:val="0"/>
        <w:ind w:left="110"/>
        <w:jc w:val="thaiDistribute"/>
        <w:rPr>
          <w:rFonts w:ascii="Angsana New" w:hAnsi="Angsana New"/>
          <w:sz w:val="28"/>
          <w:szCs w:val="28"/>
        </w:rPr>
      </w:pPr>
      <w:r w:rsidRPr="004B6BDC">
        <w:rPr>
          <w:rFonts w:ascii="Angsana New" w:hAnsi="Angsana New"/>
          <w:b/>
          <w:bCs/>
          <w:sz w:val="28"/>
          <w:szCs w:val="28"/>
          <w:u w:val="single"/>
        </w:rPr>
        <w:t>M</w:t>
      </w:r>
      <w:r w:rsidRPr="004B6BDC">
        <w:rPr>
          <w:rFonts w:ascii="Angsana New" w:hAnsi="Angsana New"/>
          <w:b/>
          <w:bCs/>
          <w:spacing w:val="-2"/>
          <w:sz w:val="28"/>
          <w:szCs w:val="28"/>
          <w:u w:val="single"/>
        </w:rPr>
        <w:t>OD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U</w:t>
      </w:r>
      <w:r w:rsidRPr="004B6BDC">
        <w:rPr>
          <w:rFonts w:ascii="Angsana New" w:hAnsi="Angsana New"/>
          <w:b/>
          <w:bCs/>
          <w:spacing w:val="-1"/>
          <w:sz w:val="28"/>
          <w:szCs w:val="28"/>
          <w:u w:val="single"/>
        </w:rPr>
        <w:t>LA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RI</w:t>
      </w:r>
      <w:r w:rsidRPr="004B6BDC">
        <w:rPr>
          <w:rFonts w:ascii="Angsana New" w:hAnsi="Angsana New"/>
          <w:b/>
          <w:bCs/>
          <w:spacing w:val="-1"/>
          <w:sz w:val="28"/>
          <w:szCs w:val="28"/>
          <w:u w:val="single"/>
        </w:rPr>
        <w:t>T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Y</w:t>
      </w:r>
    </w:p>
    <w:p w14:paraId="25FC3050" w14:textId="77777777" w:rsidR="004B6BDC" w:rsidRPr="004B6BDC" w:rsidRDefault="004B6BDC" w:rsidP="004B6BDC">
      <w:pPr>
        <w:pStyle w:val="BodyText"/>
        <w:kinsoku w:val="0"/>
        <w:overflowPunct w:val="0"/>
        <w:spacing w:before="2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Desi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ned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for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versati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ns and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env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ments</w:t>
      </w:r>
    </w:p>
    <w:p w14:paraId="56D62DE0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ki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is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ve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 in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wer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ilu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</w:t>
      </w:r>
    </w:p>
    <w:p w14:paraId="3FE59BC4" w14:textId="1ABFF306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Va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acc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essori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vid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,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all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ow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to meet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ki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nd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alla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>
        <w:rPr>
          <w:rFonts w:ascii="Angsana New" w:hAnsi="Angsana New" w:cs="Angsana New"/>
          <w:i w:val="0"/>
          <w:iCs w:val="0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nstra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nts</w:t>
      </w:r>
    </w:p>
    <w:p w14:paraId="66957276" w14:textId="77777777" w:rsidR="004B6BDC" w:rsidRPr="004B6BDC" w:rsidRDefault="004B6BDC" w:rsidP="004B6BDC">
      <w:pPr>
        <w:pStyle w:val="BodyText"/>
        <w:kinsoku w:val="0"/>
        <w:overflowPunct w:val="0"/>
        <w:spacing w:line="242" w:lineRule="exact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 v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us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req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ire</w:t>
      </w:r>
      <w:r w:rsidRPr="004B6BDC">
        <w:rPr>
          <w:rFonts w:ascii="Angsana New" w:hAnsi="Angsana New" w:cs="Angsana New"/>
          <w:i w:val="0"/>
          <w:iCs w:val="0"/>
          <w:spacing w:val="1"/>
          <w:sz w:val="28"/>
          <w:szCs w:val="28"/>
        </w:rPr>
        <w:t>m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ents</w:t>
      </w:r>
      <w:r w:rsidRPr="004B6BDC">
        <w:rPr>
          <w:rFonts w:ascii="Angsana New" w:hAnsi="Angsana New" w:cs="Angsana New"/>
          <w:i w:val="0"/>
          <w:iCs w:val="0"/>
          <w:spacing w:val="-6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terms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of security</w:t>
      </w:r>
    </w:p>
    <w:p w14:paraId="0E5504EB" w14:textId="77777777" w:rsidR="004B6BDC" w:rsidRPr="004B6BDC" w:rsidRDefault="004B6BDC" w:rsidP="004B6BDC">
      <w:pPr>
        <w:pStyle w:val="BodyText"/>
        <w:kinsoku w:val="0"/>
        <w:overflowPunct w:val="0"/>
        <w:ind w:right="3167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Inbuil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 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mec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ani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sm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ro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vid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es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pre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se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balanc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 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ba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er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b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</w:t>
      </w:r>
    </w:p>
    <w:p w14:paraId="6EAA5BFF" w14:textId="77777777" w:rsidR="004B6BDC" w:rsidRPr="004B6BDC" w:rsidRDefault="004B6BDC" w:rsidP="004B6BDC">
      <w:pPr>
        <w:pStyle w:val="BodyText"/>
        <w:kinsoku w:val="0"/>
        <w:overflowPunct w:val="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 spri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gs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 be easi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y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reset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site</w:t>
      </w:r>
    </w:p>
    <w:p w14:paraId="1898416C" w14:textId="77777777" w:rsidR="004B6BDC" w:rsidRPr="004B6BDC" w:rsidRDefault="004B6BDC" w:rsidP="004B6BDC">
      <w:pPr>
        <w:kinsoku w:val="0"/>
        <w:overflowPunct w:val="0"/>
        <w:spacing w:before="7" w:line="240" w:lineRule="exact"/>
        <w:jc w:val="thaiDistribute"/>
        <w:rPr>
          <w:rFonts w:ascii="Angsana New" w:hAnsi="Angsana New"/>
          <w:sz w:val="28"/>
          <w:szCs w:val="28"/>
        </w:rPr>
      </w:pPr>
    </w:p>
    <w:p w14:paraId="24128269" w14:textId="77777777" w:rsidR="004B6BDC" w:rsidRPr="004B6BDC" w:rsidRDefault="004B6BDC" w:rsidP="004B6BDC">
      <w:pPr>
        <w:kinsoku w:val="0"/>
        <w:overflowPunct w:val="0"/>
        <w:ind w:left="110"/>
        <w:jc w:val="thaiDistribute"/>
        <w:rPr>
          <w:rFonts w:ascii="Angsana New" w:hAnsi="Angsana New"/>
          <w:sz w:val="28"/>
          <w:szCs w:val="28"/>
        </w:rPr>
      </w:pPr>
      <w:r w:rsidRPr="004B6BDC">
        <w:rPr>
          <w:rFonts w:ascii="Angsana New" w:hAnsi="Angsana New"/>
          <w:b/>
          <w:bCs/>
          <w:sz w:val="28"/>
          <w:szCs w:val="28"/>
          <w:u w:val="single"/>
        </w:rPr>
        <w:t>S</w:t>
      </w:r>
      <w:r w:rsidRPr="004B6BDC">
        <w:rPr>
          <w:rFonts w:ascii="Angsana New" w:hAnsi="Angsana New"/>
          <w:b/>
          <w:bCs/>
          <w:spacing w:val="-1"/>
          <w:sz w:val="28"/>
          <w:szCs w:val="28"/>
          <w:u w:val="single"/>
        </w:rPr>
        <w:t>E</w:t>
      </w:r>
      <w:r w:rsidRPr="004B6BDC">
        <w:rPr>
          <w:rFonts w:ascii="Angsana New" w:hAnsi="Angsana New"/>
          <w:b/>
          <w:bCs/>
          <w:sz w:val="28"/>
          <w:szCs w:val="28"/>
          <w:u w:val="single"/>
        </w:rPr>
        <w:t>CURITY</w:t>
      </w:r>
    </w:p>
    <w:p w14:paraId="7521B621" w14:textId="77777777" w:rsidR="004B6BDC" w:rsidRPr="004B6BDC" w:rsidRDefault="004B6BDC" w:rsidP="004B6BDC">
      <w:pPr>
        <w:pStyle w:val="BodyText"/>
        <w:kinsoku w:val="0"/>
        <w:overflowPunct w:val="0"/>
        <w:spacing w:before="1"/>
        <w:ind w:right="5389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Fa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st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cl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f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ter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ve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icl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e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 Mec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hanica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ki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g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in</w:t>
      </w:r>
      <w:r w:rsidRPr="004B6BDC">
        <w:rPr>
          <w:rFonts w:ascii="Angsana New" w:hAnsi="Angsana New" w:cs="Angsana New"/>
          <w:i w:val="0"/>
          <w:iCs w:val="0"/>
          <w:spacing w:val="-3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osed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siti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</w:p>
    <w:p w14:paraId="295514D6" w14:textId="77777777" w:rsidR="004B6BDC" w:rsidRPr="004B6BDC" w:rsidRDefault="004B6BDC" w:rsidP="004B6BDC">
      <w:pPr>
        <w:pStyle w:val="BodyText"/>
        <w:kinsoku w:val="0"/>
        <w:overflowPunct w:val="0"/>
        <w:spacing w:before="1" w:line="238" w:lineRule="auto"/>
        <w:ind w:right="3090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V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us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cessories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b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 to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ensure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sec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rity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v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el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(fen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c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es,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tip sup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orts, p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h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otoce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ls,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pre</w:t>
      </w:r>
      <w:r w:rsidRPr="004B6BDC">
        <w:rPr>
          <w:rFonts w:ascii="Angsana New" w:hAnsi="Angsana New" w:cs="Angsana New"/>
          <w:i w:val="0"/>
          <w:iCs w:val="0"/>
          <w:spacing w:val="1"/>
          <w:sz w:val="28"/>
          <w:szCs w:val="28"/>
        </w:rPr>
        <w:t>s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sure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wave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switch,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arm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ators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...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)</w:t>
      </w:r>
    </w:p>
    <w:p w14:paraId="400D3188" w14:textId="5DCD0E2A" w:rsidR="004B6BDC" w:rsidRDefault="004B6BDC" w:rsidP="004B6BDC">
      <w:pPr>
        <w:pStyle w:val="BodyText"/>
        <w:kinsoku w:val="0"/>
        <w:overflowPunct w:val="0"/>
        <w:spacing w:before="11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Ma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se</w:t>
      </w:r>
      <w:r w:rsidRPr="004B6BDC">
        <w:rPr>
          <w:rFonts w:ascii="Angsana New" w:hAnsi="Angsana New" w:cs="Angsana New"/>
          <w:i w:val="0"/>
          <w:iCs w:val="0"/>
          <w:spacing w:val="-4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the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ev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en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t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of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p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wer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ilu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re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or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 xml:space="preserve"> 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f</w:t>
      </w:r>
      <w:r w:rsidRPr="004B6BDC">
        <w:rPr>
          <w:rFonts w:ascii="Angsana New" w:hAnsi="Angsana New" w:cs="Angsana New"/>
          <w:i w:val="0"/>
          <w:iCs w:val="0"/>
          <w:spacing w:val="-2"/>
          <w:sz w:val="28"/>
          <w:szCs w:val="28"/>
        </w:rPr>
        <w:t>a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ul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 xml:space="preserve">ty 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op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erati</w:t>
      </w:r>
      <w:r w:rsidRPr="004B6BDC">
        <w:rPr>
          <w:rFonts w:ascii="Angsana New" w:hAnsi="Angsana New" w:cs="Angsana New"/>
          <w:i w:val="0"/>
          <w:iCs w:val="0"/>
          <w:spacing w:val="-1"/>
          <w:sz w:val="28"/>
          <w:szCs w:val="28"/>
        </w:rPr>
        <w:t>o</w:t>
      </w:r>
      <w:r w:rsidRPr="004B6BDC">
        <w:rPr>
          <w:rFonts w:ascii="Angsana New" w:hAnsi="Angsana New" w:cs="Angsana New"/>
          <w:i w:val="0"/>
          <w:iCs w:val="0"/>
          <w:sz w:val="28"/>
          <w:szCs w:val="28"/>
        </w:rPr>
        <w:t>n</w:t>
      </w:r>
    </w:p>
    <w:p w14:paraId="1EA54870" w14:textId="77777777" w:rsidR="004B6BDC" w:rsidRPr="004B6BDC" w:rsidRDefault="004B6BDC" w:rsidP="004B6BDC">
      <w:pPr>
        <w:pStyle w:val="BodyText"/>
        <w:kinsoku w:val="0"/>
        <w:overflowPunct w:val="0"/>
        <w:spacing w:before="11"/>
        <w:jc w:val="thaiDistribute"/>
        <w:rPr>
          <w:rFonts w:ascii="Angsana New" w:hAnsi="Angsana New" w:cs="Angsana New"/>
          <w:i w:val="0"/>
          <w:iCs w:val="0"/>
          <w:sz w:val="28"/>
          <w:szCs w:val="28"/>
        </w:rPr>
      </w:pPr>
    </w:p>
    <w:p w14:paraId="4626628E" w14:textId="745E685E" w:rsidR="001C6DDC" w:rsidRDefault="001C6DDC" w:rsidP="001C6DDC"/>
    <w:p w14:paraId="64D6CD44" w14:textId="6B828C3E" w:rsidR="004B6BDC" w:rsidRDefault="004B6BDC" w:rsidP="001C6DDC"/>
    <w:p w14:paraId="0A4B2707" w14:textId="1DF1413A" w:rsidR="004B6BDC" w:rsidRDefault="004B6BDC" w:rsidP="001C6DDC">
      <w:r>
        <w:rPr>
          <w:noProof/>
        </w:rPr>
        <w:drawing>
          <wp:inline distT="0" distB="0" distL="0" distR="0" wp14:anchorId="4B5FFEB3" wp14:editId="7DEBE56A">
            <wp:extent cx="6891097" cy="7920841"/>
            <wp:effectExtent l="0" t="0" r="5080" b="44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pec Barrier gate IQT-D01_Page_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1" t="14821" r="9036" b="12018"/>
                    <a:stretch/>
                  </pic:blipFill>
                  <pic:spPr bwMode="auto">
                    <a:xfrm>
                      <a:off x="0" y="0"/>
                      <a:ext cx="6898342" cy="7929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FCE59" w14:textId="5EABF7EF" w:rsidR="004B6BDC" w:rsidRDefault="004B6BDC" w:rsidP="001C6DDC"/>
    <w:p w14:paraId="06537E9E" w14:textId="4C2D315D" w:rsidR="004B6BDC" w:rsidRDefault="004B6BDC" w:rsidP="001C6DDC"/>
    <w:p w14:paraId="5D18E957" w14:textId="77777777" w:rsidR="004B6BDC" w:rsidRDefault="004B6BDC" w:rsidP="001C6DDC">
      <w:bookmarkStart w:id="0" w:name="_GoBack"/>
      <w:bookmarkEnd w:id="0"/>
    </w:p>
    <w:sectPr w:rsidR="004B6BDC" w:rsidSect="00DF09BE">
      <w:headerReference w:type="default" r:id="rId13"/>
      <w:footerReference w:type="default" r:id="rId14"/>
      <w:pgSz w:w="11906" w:h="16838" w:code="9"/>
      <w:pgMar w:top="1361" w:right="566" w:bottom="1134" w:left="709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9379" w14:textId="77777777" w:rsidR="00F2684C" w:rsidRDefault="00F2684C" w:rsidP="006A06E3">
      <w:r>
        <w:separator/>
      </w:r>
    </w:p>
  </w:endnote>
  <w:endnote w:type="continuationSeparator" w:id="0">
    <w:p w14:paraId="2D3C5B03" w14:textId="77777777" w:rsidR="00F2684C" w:rsidRDefault="00F2684C" w:rsidP="006A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EA00" w14:textId="4D424045" w:rsidR="003F25A1" w:rsidRPr="00444FDD" w:rsidRDefault="00637C38" w:rsidP="00444FDD">
    <w:pPr>
      <w:pStyle w:val="NoSpacing"/>
      <w:jc w:val="right"/>
      <w:rPr>
        <w:rFonts w:ascii="Cordia New" w:hAnsi="Cordia New" w:cs="Cordia New"/>
        <w:b/>
        <w:bCs/>
        <w:sz w:val="28"/>
      </w:rPr>
    </w:pP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662336" behindDoc="1" locked="0" layoutInCell="1" allowOverlap="1" wp14:anchorId="6F700382" wp14:editId="01A862F9">
          <wp:simplePos x="0" y="0"/>
          <wp:positionH relativeFrom="page">
            <wp:posOffset>-45720</wp:posOffset>
          </wp:positionH>
          <wp:positionV relativeFrom="page">
            <wp:posOffset>9042028</wp:posOffset>
          </wp:positionV>
          <wp:extent cx="7668260" cy="1562100"/>
          <wp:effectExtent l="0" t="0" r="8890" b="0"/>
          <wp:wrapNone/>
          <wp:docPr id="34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A8" w:rsidRPr="00444FDD">
      <w:rPr>
        <w:rFonts w:ascii="Anakotmai Medium" w:hAnsi="Anakotmai Medium" w:cs="Anakotmai Medium"/>
        <w:color w:val="C00000"/>
        <w:sz w:val="52"/>
        <w:szCs w:val="52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I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nnovation </w:t>
    </w:r>
    <w:proofErr w:type="spellStart"/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Q</w:t>
    </w:r>
    <w:r w:rsidR="000E7AA8" w:rsidRPr="00A029ED">
      <w:rPr>
        <w:rFonts w:ascii="Cordia New" w:hAnsi="Cordia New" w:cs="Cordia New"/>
        <w:b/>
        <w:bCs/>
        <w:sz w:val="48"/>
        <w:szCs w:val="48"/>
      </w:rPr>
      <w:t>ualital</w:t>
    </w:r>
    <w:proofErr w:type="spellEnd"/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Tech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nology </w:t>
    </w:r>
    <w:proofErr w:type="spellStart"/>
    <w:proofErr w:type="gramStart"/>
    <w:r w:rsidR="000E7AA8" w:rsidRPr="00A029ED">
      <w:rPr>
        <w:rFonts w:ascii="Cordia New" w:hAnsi="Cordia New" w:cs="Cordia New"/>
        <w:b/>
        <w:bCs/>
        <w:sz w:val="48"/>
        <w:szCs w:val="48"/>
      </w:rPr>
      <w:t>Co.,Ltd</w:t>
    </w:r>
    <w:proofErr w:type="spellEnd"/>
    <w:proofErr w:type="gramEnd"/>
  </w:p>
  <w:p w14:paraId="796AC011" w14:textId="25BB0153" w:rsidR="000E7AA8" w:rsidRPr="00852970" w:rsidRDefault="000E7AA8" w:rsidP="00444FDD">
    <w:pPr>
      <w:pStyle w:val="NoSpacing"/>
      <w:jc w:val="right"/>
      <w:rPr>
        <w:rFonts w:ascii="Anakotmai Medium" w:hAnsi="Anakotmai Medium" w:cs="Anakotmai Medium"/>
        <w:sz w:val="17"/>
        <w:szCs w:val="17"/>
      </w:rPr>
    </w:pPr>
    <w:r w:rsidRPr="00444FDD">
      <w:rPr>
        <w:rFonts w:ascii="Cordia New" w:hAnsi="Cordia New" w:cs="Cordia New"/>
        <w:b/>
        <w:bCs/>
        <w:sz w:val="28"/>
      </w:rPr>
      <w:t xml:space="preserve">143 </w:t>
    </w:r>
    <w:proofErr w:type="spellStart"/>
    <w:r w:rsidRPr="00444FDD">
      <w:rPr>
        <w:rFonts w:ascii="Cordia New" w:hAnsi="Cordia New" w:cs="Cordia New"/>
        <w:b/>
        <w:bCs/>
        <w:sz w:val="28"/>
      </w:rPr>
      <w:t>Soi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Nonthaburi 8 </w:t>
    </w:r>
    <w:proofErr w:type="spellStart"/>
    <w:r w:rsidRPr="00444FDD">
      <w:rPr>
        <w:rFonts w:ascii="Cordia New" w:hAnsi="Cordia New" w:cs="Cordia New"/>
        <w:b/>
        <w:bCs/>
        <w:sz w:val="28"/>
      </w:rPr>
      <w:t>Bangkrasor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Mueang Nonthaburi 11000 Tel. 02-000-0773, </w:t>
    </w:r>
    <w:r w:rsidR="00DE1922" w:rsidRPr="00DE1922">
      <w:rPr>
        <w:rFonts w:ascii="Cordia New" w:hAnsi="Cordia New" w:cs="Cordia New"/>
        <w:b/>
        <w:bCs/>
        <w:sz w:val="28"/>
      </w:rPr>
      <w:t>064-251-9426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0BE6" w14:textId="77777777" w:rsidR="00F2684C" w:rsidRDefault="00F2684C" w:rsidP="006A06E3">
      <w:r>
        <w:separator/>
      </w:r>
    </w:p>
  </w:footnote>
  <w:footnote w:type="continuationSeparator" w:id="0">
    <w:p w14:paraId="655EEE86" w14:textId="77777777" w:rsidR="00F2684C" w:rsidRDefault="00F2684C" w:rsidP="006A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36A3" w14:textId="6668467F" w:rsidR="006A06E3" w:rsidRDefault="00464639">
    <w:pPr>
      <w:pStyle w:val="Header"/>
    </w:pPr>
    <w:r w:rsidRPr="006A06E3">
      <w:rPr>
        <w:noProof/>
      </w:rPr>
      <w:drawing>
        <wp:anchor distT="0" distB="0" distL="114300" distR="114300" simplePos="0" relativeHeight="251660288" behindDoc="1" locked="0" layoutInCell="1" allowOverlap="1" wp14:anchorId="79922053" wp14:editId="45763774">
          <wp:simplePos x="0" y="0"/>
          <wp:positionH relativeFrom="page">
            <wp:posOffset>-40640</wp:posOffset>
          </wp:positionH>
          <wp:positionV relativeFrom="page">
            <wp:posOffset>126891</wp:posOffset>
          </wp:positionV>
          <wp:extent cx="7600315" cy="1896745"/>
          <wp:effectExtent l="0" t="0" r="635" b="0"/>
          <wp:wrapNone/>
          <wp:docPr id="3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32C">
      <w:rPr>
        <w:noProof/>
      </w:rPr>
      <w:drawing>
        <wp:anchor distT="0" distB="0" distL="114300" distR="114300" simplePos="0" relativeHeight="251658240" behindDoc="0" locked="0" layoutInCell="1" allowOverlap="1" wp14:anchorId="067BCF0A" wp14:editId="496573DE">
          <wp:simplePos x="0" y="0"/>
          <wp:positionH relativeFrom="page">
            <wp:posOffset>30480</wp:posOffset>
          </wp:positionH>
          <wp:positionV relativeFrom="page">
            <wp:posOffset>-66149</wp:posOffset>
          </wp:positionV>
          <wp:extent cx="1163320" cy="822325"/>
          <wp:effectExtent l="0" t="0" r="0" b="0"/>
          <wp:wrapNone/>
          <wp:docPr id="33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7B5"/>
    <w:multiLevelType w:val="hybridMultilevel"/>
    <w:tmpl w:val="D1C62498"/>
    <w:lvl w:ilvl="0" w:tplc="1ADE3A08">
      <w:numFmt w:val="bullet"/>
      <w:lvlText w:val="-"/>
      <w:lvlJc w:val="left"/>
      <w:pPr>
        <w:ind w:left="18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EAD0F58"/>
    <w:multiLevelType w:val="hybridMultilevel"/>
    <w:tmpl w:val="346A1EF0"/>
    <w:lvl w:ilvl="0" w:tplc="4D367A52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0809EA"/>
    <w:multiLevelType w:val="multilevel"/>
    <w:tmpl w:val="91282D9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1800"/>
      </w:pPr>
      <w:rPr>
        <w:rFonts w:hint="default"/>
      </w:rPr>
    </w:lvl>
  </w:abstractNum>
  <w:abstractNum w:abstractNumId="3" w15:restartNumberingAfterBreak="0">
    <w:nsid w:val="4EBA6B98"/>
    <w:multiLevelType w:val="hybridMultilevel"/>
    <w:tmpl w:val="B04A86F0"/>
    <w:lvl w:ilvl="0" w:tplc="5A249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10E3"/>
    <w:multiLevelType w:val="hybridMultilevel"/>
    <w:tmpl w:val="3DB80C86"/>
    <w:lvl w:ilvl="0" w:tplc="C0868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E1"/>
    <w:rsid w:val="00004D2A"/>
    <w:rsid w:val="00005D05"/>
    <w:rsid w:val="00014101"/>
    <w:rsid w:val="00020843"/>
    <w:rsid w:val="000242A1"/>
    <w:rsid w:val="000323E6"/>
    <w:rsid w:val="00043306"/>
    <w:rsid w:val="000472C1"/>
    <w:rsid w:val="00064049"/>
    <w:rsid w:val="00080FA9"/>
    <w:rsid w:val="000A5BC3"/>
    <w:rsid w:val="000A7A6D"/>
    <w:rsid w:val="000B12E0"/>
    <w:rsid w:val="000B7E0E"/>
    <w:rsid w:val="000E7AA8"/>
    <w:rsid w:val="001201A6"/>
    <w:rsid w:val="001404E8"/>
    <w:rsid w:val="001540A7"/>
    <w:rsid w:val="00174306"/>
    <w:rsid w:val="001820D4"/>
    <w:rsid w:val="001A1228"/>
    <w:rsid w:val="001A24A1"/>
    <w:rsid w:val="001C6DDC"/>
    <w:rsid w:val="001D5ED4"/>
    <w:rsid w:val="001F132C"/>
    <w:rsid w:val="00201AE3"/>
    <w:rsid w:val="00213C07"/>
    <w:rsid w:val="00226071"/>
    <w:rsid w:val="00226A4E"/>
    <w:rsid w:val="002273E9"/>
    <w:rsid w:val="002740F5"/>
    <w:rsid w:val="002A1C79"/>
    <w:rsid w:val="002C0509"/>
    <w:rsid w:val="002D1FD2"/>
    <w:rsid w:val="002D34B3"/>
    <w:rsid w:val="002E358D"/>
    <w:rsid w:val="002E37D9"/>
    <w:rsid w:val="002E7C1C"/>
    <w:rsid w:val="002F75AE"/>
    <w:rsid w:val="002F7658"/>
    <w:rsid w:val="00316CDF"/>
    <w:rsid w:val="00345DB5"/>
    <w:rsid w:val="00361447"/>
    <w:rsid w:val="00381A79"/>
    <w:rsid w:val="003B17C8"/>
    <w:rsid w:val="003E4810"/>
    <w:rsid w:val="003F25A1"/>
    <w:rsid w:val="00403EC3"/>
    <w:rsid w:val="00411E7D"/>
    <w:rsid w:val="004214E4"/>
    <w:rsid w:val="0042387C"/>
    <w:rsid w:val="004239D0"/>
    <w:rsid w:val="00425580"/>
    <w:rsid w:val="00444FDD"/>
    <w:rsid w:val="00464639"/>
    <w:rsid w:val="004B42F0"/>
    <w:rsid w:val="004B6BDC"/>
    <w:rsid w:val="004F7A48"/>
    <w:rsid w:val="0053214C"/>
    <w:rsid w:val="00536C81"/>
    <w:rsid w:val="00550757"/>
    <w:rsid w:val="00552F9E"/>
    <w:rsid w:val="005549C3"/>
    <w:rsid w:val="00566AAB"/>
    <w:rsid w:val="005704A1"/>
    <w:rsid w:val="0057091F"/>
    <w:rsid w:val="0057398C"/>
    <w:rsid w:val="005742D3"/>
    <w:rsid w:val="0057672A"/>
    <w:rsid w:val="00577835"/>
    <w:rsid w:val="00577BD2"/>
    <w:rsid w:val="005B5CA8"/>
    <w:rsid w:val="005C5D40"/>
    <w:rsid w:val="00607C6A"/>
    <w:rsid w:val="006321E6"/>
    <w:rsid w:val="00637C38"/>
    <w:rsid w:val="00640274"/>
    <w:rsid w:val="00651F63"/>
    <w:rsid w:val="006909DF"/>
    <w:rsid w:val="006A06E3"/>
    <w:rsid w:val="006A7363"/>
    <w:rsid w:val="006B316B"/>
    <w:rsid w:val="006B6D66"/>
    <w:rsid w:val="006C6006"/>
    <w:rsid w:val="00707A8D"/>
    <w:rsid w:val="00710A43"/>
    <w:rsid w:val="00714172"/>
    <w:rsid w:val="007172E1"/>
    <w:rsid w:val="00746205"/>
    <w:rsid w:val="0075088A"/>
    <w:rsid w:val="0078714F"/>
    <w:rsid w:val="007D2E53"/>
    <w:rsid w:val="007E13E5"/>
    <w:rsid w:val="00803BD0"/>
    <w:rsid w:val="00843773"/>
    <w:rsid w:val="00847C72"/>
    <w:rsid w:val="00883A81"/>
    <w:rsid w:val="008A42B9"/>
    <w:rsid w:val="008A71A0"/>
    <w:rsid w:val="008B1900"/>
    <w:rsid w:val="00901ED6"/>
    <w:rsid w:val="00902AF1"/>
    <w:rsid w:val="009173C2"/>
    <w:rsid w:val="00927BFB"/>
    <w:rsid w:val="00933046"/>
    <w:rsid w:val="00933233"/>
    <w:rsid w:val="00955610"/>
    <w:rsid w:val="009921CE"/>
    <w:rsid w:val="009B1C41"/>
    <w:rsid w:val="009B20AA"/>
    <w:rsid w:val="009B44E1"/>
    <w:rsid w:val="009D387C"/>
    <w:rsid w:val="009D39C3"/>
    <w:rsid w:val="009E39B3"/>
    <w:rsid w:val="00A029ED"/>
    <w:rsid w:val="00A24F24"/>
    <w:rsid w:val="00A41BFD"/>
    <w:rsid w:val="00A425BB"/>
    <w:rsid w:val="00A52887"/>
    <w:rsid w:val="00A60D84"/>
    <w:rsid w:val="00A74718"/>
    <w:rsid w:val="00A81D6F"/>
    <w:rsid w:val="00A978F9"/>
    <w:rsid w:val="00AA6174"/>
    <w:rsid w:val="00AB7B0B"/>
    <w:rsid w:val="00AD4224"/>
    <w:rsid w:val="00AE27C8"/>
    <w:rsid w:val="00B45942"/>
    <w:rsid w:val="00B5105A"/>
    <w:rsid w:val="00B565DF"/>
    <w:rsid w:val="00B74A3E"/>
    <w:rsid w:val="00B81304"/>
    <w:rsid w:val="00B8160A"/>
    <w:rsid w:val="00B92D1B"/>
    <w:rsid w:val="00BB61A0"/>
    <w:rsid w:val="00BB7F88"/>
    <w:rsid w:val="00C14E4C"/>
    <w:rsid w:val="00C37646"/>
    <w:rsid w:val="00C67386"/>
    <w:rsid w:val="00CB43FD"/>
    <w:rsid w:val="00CC42E3"/>
    <w:rsid w:val="00CD43AC"/>
    <w:rsid w:val="00CD6F20"/>
    <w:rsid w:val="00D10E51"/>
    <w:rsid w:val="00D248B8"/>
    <w:rsid w:val="00D36639"/>
    <w:rsid w:val="00D602D1"/>
    <w:rsid w:val="00D90098"/>
    <w:rsid w:val="00DA2704"/>
    <w:rsid w:val="00DE1922"/>
    <w:rsid w:val="00DE22E4"/>
    <w:rsid w:val="00DE231D"/>
    <w:rsid w:val="00DF09BE"/>
    <w:rsid w:val="00DF3028"/>
    <w:rsid w:val="00E10C5E"/>
    <w:rsid w:val="00E22B90"/>
    <w:rsid w:val="00E36DD6"/>
    <w:rsid w:val="00E42AF9"/>
    <w:rsid w:val="00E457A3"/>
    <w:rsid w:val="00E46C37"/>
    <w:rsid w:val="00E47F83"/>
    <w:rsid w:val="00E6703A"/>
    <w:rsid w:val="00E73D3F"/>
    <w:rsid w:val="00EC0A53"/>
    <w:rsid w:val="00EF199C"/>
    <w:rsid w:val="00EF265E"/>
    <w:rsid w:val="00F03756"/>
    <w:rsid w:val="00F22B40"/>
    <w:rsid w:val="00F23163"/>
    <w:rsid w:val="00F25109"/>
    <w:rsid w:val="00F2684C"/>
    <w:rsid w:val="00F7750E"/>
    <w:rsid w:val="00FB1B73"/>
    <w:rsid w:val="00FB2890"/>
    <w:rsid w:val="00FB2CD3"/>
    <w:rsid w:val="00F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349A6"/>
  <w15:chartTrackingRefBased/>
  <w15:docId w15:val="{C309BF8A-CD47-43B0-827B-FAEF4CA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C6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B6BDC"/>
    <w:pPr>
      <w:ind w:left="110"/>
      <w:outlineLvl w:val="1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E3"/>
  </w:style>
  <w:style w:type="paragraph" w:styleId="Footer">
    <w:name w:val="footer"/>
    <w:basedOn w:val="Normal"/>
    <w:link w:val="FooterChar"/>
    <w:uiPriority w:val="99"/>
    <w:unhideWhenUsed/>
    <w:rsid w:val="006A06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E3"/>
  </w:style>
  <w:style w:type="paragraph" w:styleId="NoSpacing">
    <w:name w:val="No Spacing"/>
    <w:uiPriority w:val="1"/>
    <w:qFormat/>
    <w:rsid w:val="003F2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3D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4B6BDC"/>
    <w:rPr>
      <w:rFonts w:ascii="Calibri" w:eastAsiaTheme="minorEastAsia" w:hAnsi="Calibri" w:cs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B6BDC"/>
    <w:pPr>
      <w:ind w:left="110"/>
    </w:pPr>
    <w:rPr>
      <w:rFonts w:ascii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B6BDC"/>
    <w:rPr>
      <w:rFonts w:ascii="Calibri" w:eastAsiaTheme="minorEastAsia" w:hAnsi="Calibri" w:cs="Calibri"/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6BD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\Word%20&#3627;&#3633;&#3623;&#3585;&#3619;&#3632;&#3604;&#3634;&#3625;%20iqtech%20A4%20&#3649;&#3609;&#3623;&#3605;&#3633;&#3657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697C-9BE2-4669-AB6D-98F2078F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หัวกระดาษ iqtech A4 แนวตั้ง.dotx</Template>
  <TotalTime>4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Tamrongsak</dc:creator>
  <cp:keywords/>
  <dc:description/>
  <cp:lastModifiedBy>Administrator</cp:lastModifiedBy>
  <cp:revision>3</cp:revision>
  <cp:lastPrinted>2019-12-25T17:02:00Z</cp:lastPrinted>
  <dcterms:created xsi:type="dcterms:W3CDTF">2021-02-22T05:27:00Z</dcterms:created>
  <dcterms:modified xsi:type="dcterms:W3CDTF">2021-02-22T05:34:00Z</dcterms:modified>
</cp:coreProperties>
</file>