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48AB" w14:textId="3603D634" w:rsidR="00C97A64" w:rsidRDefault="00C97A64" w:rsidP="00C97A64">
      <w:pPr>
        <w:rPr>
          <w:rFonts w:ascii="Angsana New" w:hAnsi="Angsana New" w:cs="Angsana New" w:hint="cs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sz w:val="40"/>
          <w:szCs w:val="40"/>
        </w:rPr>
        <w:t>E</w:t>
      </w:r>
      <w:r w:rsidRPr="00C97A64">
        <w:rPr>
          <w:rFonts w:ascii="Angsana New" w:hAnsi="Angsana New" w:cs="Angsana New"/>
          <w:b/>
          <w:bCs/>
          <w:sz w:val="40"/>
          <w:szCs w:val="40"/>
        </w:rPr>
        <w:t xml:space="preserve">asy </w:t>
      </w:r>
      <w:r>
        <w:rPr>
          <w:rFonts w:ascii="Angsana New" w:hAnsi="Angsana New" w:cs="Angsana New"/>
          <w:b/>
          <w:bCs/>
          <w:sz w:val="40"/>
          <w:szCs w:val="40"/>
        </w:rPr>
        <w:t>P</w:t>
      </w:r>
      <w:r w:rsidRPr="00C97A64">
        <w:rPr>
          <w:rFonts w:ascii="Angsana New" w:hAnsi="Angsana New" w:cs="Angsana New"/>
          <w:b/>
          <w:bCs/>
          <w:sz w:val="40"/>
          <w:szCs w:val="40"/>
        </w:rPr>
        <w:t xml:space="preserve">ass </w:t>
      </w:r>
      <w:r>
        <w:rPr>
          <w:rFonts w:ascii="Angsana New" w:hAnsi="Angsana New" w:cs="Angsana New"/>
          <w:b/>
          <w:bCs/>
          <w:sz w:val="40"/>
          <w:szCs w:val="40"/>
        </w:rPr>
        <w:t>C</w:t>
      </w:r>
      <w:r w:rsidRPr="00C97A64">
        <w:rPr>
          <w:rFonts w:ascii="Angsana New" w:hAnsi="Angsana New" w:cs="Angsana New"/>
          <w:b/>
          <w:bCs/>
          <w:sz w:val="40"/>
          <w:szCs w:val="40"/>
        </w:rPr>
        <w:t xml:space="preserve">ard </w:t>
      </w:r>
    </w:p>
    <w:p w14:paraId="7E05BA44" w14:textId="3CC7B0B3" w:rsidR="00C97A64" w:rsidRDefault="00C97A64" w:rsidP="00C97A64">
      <w:pPr>
        <w:rPr>
          <w:rFonts w:ascii="Angsana New" w:hAnsi="Angsana New" w:cs="Angsana New"/>
          <w:sz w:val="32"/>
          <w:szCs w:val="32"/>
        </w:rPr>
      </w:pPr>
    </w:p>
    <w:p w14:paraId="53D28F61" w14:textId="29948925" w:rsidR="00C97A64" w:rsidRDefault="00C97A64" w:rsidP="00C97A64">
      <w:pPr>
        <w:jc w:val="center"/>
        <w:rPr>
          <w:rFonts w:ascii="Angsana New" w:hAnsi="Angsana New" w:cs="Angsana New"/>
          <w:sz w:val="32"/>
          <w:szCs w:val="32"/>
        </w:rPr>
      </w:pPr>
      <w:r>
        <w:rPr>
          <w:noProof/>
        </w:rPr>
        <w:drawing>
          <wp:inline distT="0" distB="0" distL="0" distR="0" wp14:anchorId="6E9FB732" wp14:editId="2F91CEE5">
            <wp:extent cx="2604728" cy="2065647"/>
            <wp:effectExtent l="0" t="0" r="5715" b="0"/>
            <wp:docPr id="2" name="Picture 2" descr="easy pass card รุ่น cmlq863 (จำนวน 10ใบ) - เครื่องสแกนลายนิ้วมือ Charoen  Tech เครื่องสแกนใบหน้า ไม้กั้นรถยนต์ นาฬิกายาม กล้องวงจรปิ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y pass card รุ่น cmlq863 (จำนวน 10ใบ) - เครื่องสแกนลายนิ้วมือ Charoen  Tech เครื่องสแกนใบหน้า ไม้กั้นรถยนต์ นาฬิกายาม กล้องวงจรปิด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60" t="26843" r="32084" b="31092"/>
                    <a:stretch/>
                  </pic:blipFill>
                  <pic:spPr bwMode="auto">
                    <a:xfrm>
                      <a:off x="0" y="0"/>
                      <a:ext cx="2611671" cy="207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5E2782" wp14:editId="3FE0AF22">
            <wp:extent cx="1595072" cy="903855"/>
            <wp:effectExtent l="0" t="0" r="5715" b="0"/>
            <wp:docPr id="6" name="Picture 6" descr="easy pass card รุ่น cmlq863 (จำนวน 10ใบ) - เครื่องสแกนลายนิ้วมือ Charoen  Tech เครื่องสแกนใบหน้า ไม้กั้นรถยนต์ นาฬิกายาม กล้องวงจรปิ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sy pass card รุ่น cmlq863 (จำนวน 10ใบ) - เครื่องสแกนลายนิ้วมือ Charoen  Tech เครื่องสแกนใบหน้า ไม้กั้นรถยนต์ นาฬิกายาม กล้องวงจรปิด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42" t="78399" b="-6"/>
                    <a:stretch/>
                  </pic:blipFill>
                  <pic:spPr bwMode="auto">
                    <a:xfrm>
                      <a:off x="0" y="0"/>
                      <a:ext cx="1615445" cy="91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26C48" w14:textId="44B4FB7B" w:rsidR="00C97A64" w:rsidRDefault="00C97A64" w:rsidP="00C97A64">
      <w:pPr>
        <w:rPr>
          <w:rFonts w:ascii="Angsana New" w:hAnsi="Angsana New" w:cs="Angsana New"/>
          <w:sz w:val="32"/>
          <w:szCs w:val="32"/>
        </w:rPr>
      </w:pPr>
    </w:p>
    <w:p w14:paraId="406CBDDC" w14:textId="158CCA6F" w:rsidR="00C97A64" w:rsidRPr="00C97A64" w:rsidRDefault="00A90DFA" w:rsidP="00C97A64">
      <w:pPr>
        <w:rPr>
          <w:rFonts w:ascii="Angsana New" w:hAnsi="Angsana New" w:cs="Angsana New"/>
          <w:b/>
          <w:bCs/>
          <w:sz w:val="32"/>
          <w:szCs w:val="32"/>
        </w:rPr>
      </w:pPr>
      <w:r w:rsidRPr="00C97A64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="00C97A64" w:rsidRPr="00C97A64">
        <w:rPr>
          <w:rFonts w:ascii="Angsana New" w:hAnsi="Angsana New" w:cs="Angsana New"/>
          <w:b/>
          <w:bCs/>
          <w:sz w:val="32"/>
          <w:szCs w:val="32"/>
          <w:cs/>
        </w:rPr>
        <w:t xml:space="preserve">คุณสมบัติของบัตรผ่านไม้กั้นรถยนต์ </w:t>
      </w:r>
      <w:r w:rsidR="00C97A64">
        <w:rPr>
          <w:rFonts w:ascii="Angsana New" w:hAnsi="Angsana New" w:cs="Angsana New"/>
          <w:b/>
          <w:bCs/>
          <w:sz w:val="32"/>
          <w:szCs w:val="32"/>
        </w:rPr>
        <w:t>E</w:t>
      </w:r>
      <w:r w:rsidR="00C97A64" w:rsidRPr="00C97A64">
        <w:rPr>
          <w:rFonts w:ascii="Angsana New" w:hAnsi="Angsana New" w:cs="Angsana New"/>
          <w:b/>
          <w:bCs/>
          <w:sz w:val="32"/>
          <w:szCs w:val="32"/>
        </w:rPr>
        <w:t xml:space="preserve">asy </w:t>
      </w:r>
      <w:r w:rsidR="00C97A64">
        <w:rPr>
          <w:rFonts w:ascii="Angsana New" w:hAnsi="Angsana New" w:cs="Angsana New"/>
          <w:b/>
          <w:bCs/>
          <w:sz w:val="32"/>
          <w:szCs w:val="32"/>
        </w:rPr>
        <w:t>P</w:t>
      </w:r>
      <w:r w:rsidR="00C97A64" w:rsidRPr="00C97A64">
        <w:rPr>
          <w:rFonts w:ascii="Angsana New" w:hAnsi="Angsana New" w:cs="Angsana New"/>
          <w:b/>
          <w:bCs/>
          <w:sz w:val="32"/>
          <w:szCs w:val="32"/>
        </w:rPr>
        <w:t>ass</w:t>
      </w:r>
    </w:p>
    <w:p w14:paraId="26BC8344" w14:textId="6EF6FF28" w:rsidR="00C97A64" w:rsidRPr="00C97A64" w:rsidRDefault="00C97A64" w:rsidP="00C97A64">
      <w:pPr>
        <w:rPr>
          <w:rFonts w:ascii="Angsana New" w:hAnsi="Angsana New" w:cs="Angsana New"/>
          <w:sz w:val="32"/>
          <w:szCs w:val="32"/>
        </w:rPr>
      </w:pPr>
      <w:r w:rsidRPr="00C97A64">
        <w:rPr>
          <w:rFonts w:ascii="Angsana New" w:hAnsi="Angsana New" w:cs="Angsana New"/>
          <w:sz w:val="32"/>
          <w:szCs w:val="32"/>
        </w:rPr>
        <w:t xml:space="preserve">- 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ใช้คลื่นความถี่ </w:t>
      </w:r>
      <w:r w:rsidRPr="00C97A64">
        <w:rPr>
          <w:rFonts w:ascii="Angsana New" w:hAnsi="Angsana New" w:cs="Angsana New"/>
          <w:sz w:val="32"/>
          <w:szCs w:val="32"/>
        </w:rPr>
        <w:t>433mhk (</w:t>
      </w:r>
      <w:r w:rsidRPr="00C97A64">
        <w:rPr>
          <w:rFonts w:ascii="Angsana New" w:hAnsi="Angsana New" w:cs="Angsana New"/>
          <w:sz w:val="32"/>
          <w:szCs w:val="32"/>
          <w:cs/>
        </w:rPr>
        <w:t>คลื่นสัญญาณ</w:t>
      </w:r>
      <w:proofErr w:type="spellStart"/>
      <w:r w:rsidRPr="00C97A64">
        <w:rPr>
          <w:rFonts w:ascii="Angsana New" w:hAnsi="Angsana New" w:cs="Angsana New"/>
          <w:sz w:val="32"/>
          <w:szCs w:val="32"/>
          <w:cs/>
        </w:rPr>
        <w:t>บลู</w:t>
      </w:r>
      <w:proofErr w:type="spellEnd"/>
      <w:r w:rsidRPr="00C97A64">
        <w:rPr>
          <w:rFonts w:ascii="Angsana New" w:hAnsi="Angsana New" w:cs="Angsana New" w:hint="cs"/>
          <w:sz w:val="32"/>
          <w:szCs w:val="32"/>
          <w:cs/>
        </w:rPr>
        <w:t>บูธ</w:t>
      </w:r>
      <w:r w:rsidRPr="00C97A64">
        <w:rPr>
          <w:rFonts w:ascii="Angsana New" w:hAnsi="Angsana New" w:cs="Angsana New"/>
          <w:sz w:val="32"/>
          <w:szCs w:val="32"/>
          <w:cs/>
        </w:rPr>
        <w:t>) ในการทำงาน</w:t>
      </w:r>
    </w:p>
    <w:p w14:paraId="29049DDF" w14:textId="77777777" w:rsidR="00C97A64" w:rsidRPr="00C97A64" w:rsidRDefault="00C97A64" w:rsidP="00C97A64">
      <w:pPr>
        <w:rPr>
          <w:rFonts w:ascii="Angsana New" w:hAnsi="Angsana New" w:cs="Angsana New"/>
          <w:sz w:val="32"/>
          <w:szCs w:val="32"/>
        </w:rPr>
      </w:pPr>
      <w:r w:rsidRPr="00C97A64">
        <w:rPr>
          <w:rFonts w:ascii="Angsana New" w:hAnsi="Angsana New" w:cs="Angsana New"/>
          <w:sz w:val="32"/>
          <w:szCs w:val="32"/>
        </w:rPr>
        <w:t xml:space="preserve">- 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ระยะส่งสัญญาณตั้งแต่ </w:t>
      </w:r>
      <w:r w:rsidRPr="00C97A64">
        <w:rPr>
          <w:rFonts w:ascii="Angsana New" w:hAnsi="Angsana New" w:cs="Angsana New"/>
          <w:sz w:val="32"/>
          <w:szCs w:val="32"/>
        </w:rPr>
        <w:t>1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 เมตรถึง </w:t>
      </w:r>
      <w:r w:rsidRPr="00C97A64">
        <w:rPr>
          <w:rFonts w:ascii="Angsana New" w:hAnsi="Angsana New" w:cs="Angsana New"/>
          <w:sz w:val="32"/>
          <w:szCs w:val="32"/>
        </w:rPr>
        <w:t>30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 เมตร</w:t>
      </w:r>
    </w:p>
    <w:p w14:paraId="31294982" w14:textId="77777777" w:rsidR="00C97A64" w:rsidRPr="00C97A64" w:rsidRDefault="00C97A64" w:rsidP="00C97A64">
      <w:pPr>
        <w:rPr>
          <w:rFonts w:ascii="Angsana New" w:hAnsi="Angsana New" w:cs="Angsana New"/>
          <w:sz w:val="32"/>
          <w:szCs w:val="32"/>
        </w:rPr>
      </w:pPr>
      <w:r w:rsidRPr="00C97A64">
        <w:rPr>
          <w:rFonts w:ascii="Angsana New" w:hAnsi="Angsana New" w:cs="Angsana New"/>
          <w:sz w:val="32"/>
          <w:szCs w:val="32"/>
        </w:rPr>
        <w:t xml:space="preserve">- </w:t>
      </w:r>
      <w:r w:rsidRPr="00C97A64">
        <w:rPr>
          <w:rFonts w:ascii="Angsana New" w:hAnsi="Angsana New" w:cs="Angsana New"/>
          <w:sz w:val="32"/>
          <w:szCs w:val="32"/>
          <w:cs/>
        </w:rPr>
        <w:t>มีฐานวางบัตรสำหรับติดตั้ง</w:t>
      </w:r>
    </w:p>
    <w:p w14:paraId="03179F66" w14:textId="1C5A6FBD" w:rsidR="00A90DFA" w:rsidRPr="00A90DFA" w:rsidRDefault="00C97A64" w:rsidP="00C97A64">
      <w:pPr>
        <w:rPr>
          <w:rFonts w:ascii="Angsana New" w:hAnsi="Angsana New" w:cs="Angsana New"/>
          <w:sz w:val="32"/>
          <w:szCs w:val="32"/>
        </w:rPr>
      </w:pPr>
      <w:r w:rsidRPr="00C97A64">
        <w:rPr>
          <w:rFonts w:ascii="Angsana New" w:hAnsi="Angsana New" w:cs="Angsana New"/>
          <w:sz w:val="32"/>
          <w:szCs w:val="32"/>
        </w:rPr>
        <w:t xml:space="preserve">- 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บัตรผ่าน </w:t>
      </w:r>
      <w:r w:rsidR="00196CDD">
        <w:rPr>
          <w:rFonts w:ascii="Angsana New" w:hAnsi="Angsana New" w:cs="Angsana New"/>
          <w:sz w:val="32"/>
          <w:szCs w:val="32"/>
        </w:rPr>
        <w:t>E</w:t>
      </w:r>
      <w:r w:rsidRPr="00C97A64">
        <w:rPr>
          <w:rFonts w:ascii="Angsana New" w:hAnsi="Angsana New" w:cs="Angsana New"/>
          <w:sz w:val="32"/>
          <w:szCs w:val="32"/>
        </w:rPr>
        <w:t xml:space="preserve">asy </w:t>
      </w:r>
      <w:proofErr w:type="gramStart"/>
      <w:r w:rsidR="00196CDD">
        <w:rPr>
          <w:rFonts w:ascii="Angsana New" w:hAnsi="Angsana New" w:cs="Angsana New"/>
          <w:sz w:val="32"/>
          <w:szCs w:val="32"/>
        </w:rPr>
        <w:t>P</w:t>
      </w:r>
      <w:r w:rsidRPr="00C97A64">
        <w:rPr>
          <w:rFonts w:ascii="Angsana New" w:hAnsi="Angsana New" w:cs="Angsana New"/>
          <w:sz w:val="32"/>
          <w:szCs w:val="32"/>
        </w:rPr>
        <w:t xml:space="preserve">ass  </w:t>
      </w:r>
      <w:r w:rsidRPr="00C97A64">
        <w:rPr>
          <w:rFonts w:ascii="Angsana New" w:hAnsi="Angsana New" w:cs="Angsana New"/>
          <w:sz w:val="32"/>
          <w:szCs w:val="32"/>
          <w:cs/>
        </w:rPr>
        <w:t>ใช้ถ่านกระดุมรุ่น</w:t>
      </w:r>
      <w:proofErr w:type="gramEnd"/>
      <w:r w:rsidRPr="00C97A64">
        <w:rPr>
          <w:rFonts w:ascii="Angsana New" w:hAnsi="Angsana New" w:cs="Angsana New"/>
          <w:sz w:val="32"/>
          <w:szCs w:val="32"/>
          <w:cs/>
        </w:rPr>
        <w:t xml:space="preserve"> </w:t>
      </w:r>
      <w:r w:rsidR="00196CDD">
        <w:rPr>
          <w:rFonts w:ascii="Angsana New" w:hAnsi="Angsana New" w:cs="Angsana New"/>
          <w:sz w:val="32"/>
          <w:szCs w:val="32"/>
        </w:rPr>
        <w:t>CR</w:t>
      </w:r>
      <w:r w:rsidRPr="00C97A64">
        <w:rPr>
          <w:rFonts w:ascii="Angsana New" w:hAnsi="Angsana New" w:cs="Angsana New"/>
          <w:sz w:val="32"/>
          <w:szCs w:val="32"/>
        </w:rPr>
        <w:t xml:space="preserve">2032 </w:t>
      </w:r>
      <w:r w:rsidRPr="00C97A64">
        <w:rPr>
          <w:rFonts w:ascii="Angsana New" w:hAnsi="Angsana New" w:cs="Angsana New"/>
          <w:sz w:val="32"/>
          <w:szCs w:val="32"/>
          <w:cs/>
        </w:rPr>
        <w:t xml:space="preserve">จำนวน </w:t>
      </w:r>
      <w:r w:rsidRPr="00C97A64">
        <w:rPr>
          <w:rFonts w:ascii="Angsana New" w:hAnsi="Angsana New" w:cs="Angsana New"/>
          <w:sz w:val="32"/>
          <w:szCs w:val="32"/>
        </w:rPr>
        <w:t xml:space="preserve">2 </w:t>
      </w:r>
      <w:r w:rsidRPr="00C97A64">
        <w:rPr>
          <w:rFonts w:ascii="Angsana New" w:hAnsi="Angsana New" w:cs="Angsana New"/>
          <w:sz w:val="32"/>
          <w:szCs w:val="32"/>
          <w:cs/>
        </w:rPr>
        <w:t>ก้อน</w:t>
      </w:r>
    </w:p>
    <w:p w14:paraId="3F4BDBA6" w14:textId="77777777" w:rsidR="00A90DFA" w:rsidRPr="00A90DFA" w:rsidRDefault="00A90DFA" w:rsidP="00A90DFA">
      <w:pPr>
        <w:spacing w:line="240" w:lineRule="auto"/>
        <w:rPr>
          <w:rFonts w:ascii="Angsana New" w:hAnsi="Angsana New" w:cs="Angsana New"/>
          <w:sz w:val="32"/>
          <w:szCs w:val="32"/>
        </w:rPr>
      </w:pPr>
    </w:p>
    <w:sectPr w:rsidR="00A90DFA" w:rsidRPr="00A90DFA" w:rsidSect="00A90DFA">
      <w:headerReference w:type="default" r:id="rId9"/>
      <w:footerReference w:type="default" r:id="rId10"/>
      <w:pgSz w:w="11906" w:h="16838" w:code="9"/>
      <w:pgMar w:top="1361" w:right="567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57D1" w14:textId="77777777" w:rsidR="007F1946" w:rsidRDefault="007F1946" w:rsidP="006A06E3">
      <w:pPr>
        <w:spacing w:after="0" w:line="240" w:lineRule="auto"/>
      </w:pPr>
      <w:r>
        <w:separator/>
      </w:r>
    </w:p>
  </w:endnote>
  <w:endnote w:type="continuationSeparator" w:id="0">
    <w:p w14:paraId="33A42727" w14:textId="77777777" w:rsidR="007F1946" w:rsidRDefault="007F1946" w:rsidP="006A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akotmai Medium">
    <w:altName w:val="Browallia New"/>
    <w:panose1 w:val="00000000000000000000"/>
    <w:charset w:val="00"/>
    <w:family w:val="modern"/>
    <w:notTrueType/>
    <w:pitch w:val="variable"/>
    <w:sig w:usb0="0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EA00" w14:textId="4D424045" w:rsidR="003F25A1" w:rsidRPr="00444FDD" w:rsidRDefault="00637C38" w:rsidP="00444FDD">
    <w:pPr>
      <w:pStyle w:val="a7"/>
      <w:jc w:val="right"/>
      <w:rPr>
        <w:rFonts w:ascii="Cordia New" w:hAnsi="Cordia New" w:cs="Cordia New"/>
        <w:b/>
        <w:bCs/>
        <w:sz w:val="28"/>
      </w:rPr>
    </w:pPr>
    <w:r w:rsidRPr="00444FDD">
      <w:rPr>
        <w:rFonts w:ascii="Anakotmai Medium" w:hAnsi="Anakotmai Medium" w:cs="Anakotmai Medium"/>
        <w:noProof/>
        <w:sz w:val="40"/>
        <w:szCs w:val="48"/>
      </w:rPr>
      <w:drawing>
        <wp:anchor distT="0" distB="0" distL="114300" distR="114300" simplePos="0" relativeHeight="251662336" behindDoc="1" locked="0" layoutInCell="1" allowOverlap="1" wp14:anchorId="6F700382" wp14:editId="01A862F9">
          <wp:simplePos x="0" y="0"/>
          <wp:positionH relativeFrom="page">
            <wp:posOffset>-45720</wp:posOffset>
          </wp:positionH>
          <wp:positionV relativeFrom="page">
            <wp:posOffset>9042028</wp:posOffset>
          </wp:positionV>
          <wp:extent cx="7668260" cy="1562100"/>
          <wp:effectExtent l="0" t="0" r="8890" b="0"/>
          <wp:wrapNone/>
          <wp:docPr id="34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58417" r="30853" b="4270"/>
                  <a:stretch/>
                </pic:blipFill>
                <pic:spPr bwMode="auto">
                  <a:xfrm>
                    <a:off x="0" y="0"/>
                    <a:ext cx="7668260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AA8" w:rsidRPr="00444FDD">
      <w:rPr>
        <w:rFonts w:ascii="Anakotmai Medium" w:hAnsi="Anakotmai Medium" w:cs="Anakotmai Medium"/>
        <w:color w:val="C00000"/>
        <w:sz w:val="52"/>
        <w:szCs w:val="52"/>
      </w:rPr>
      <w:t xml:space="preserve"> </w:t>
    </w:r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I</w:t>
    </w:r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nnovation </w:t>
    </w:r>
    <w:proofErr w:type="spellStart"/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Q</w:t>
    </w:r>
    <w:r w:rsidR="000E7AA8" w:rsidRPr="00A029ED">
      <w:rPr>
        <w:rFonts w:ascii="Cordia New" w:hAnsi="Cordia New" w:cs="Cordia New"/>
        <w:b/>
        <w:bCs/>
        <w:sz w:val="48"/>
        <w:szCs w:val="48"/>
      </w:rPr>
      <w:t>ualital</w:t>
    </w:r>
    <w:proofErr w:type="spellEnd"/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 </w:t>
    </w:r>
    <w:r w:rsidR="000E7AA8" w:rsidRPr="00CC42E3">
      <w:rPr>
        <w:rFonts w:ascii="Cordia New" w:hAnsi="Cordia New" w:cs="Cordia New"/>
        <w:b/>
        <w:bCs/>
        <w:color w:val="C00000"/>
        <w:sz w:val="48"/>
        <w:szCs w:val="48"/>
      </w:rPr>
      <w:t>Tech</w:t>
    </w:r>
    <w:r w:rsidR="000E7AA8" w:rsidRPr="00A029ED">
      <w:rPr>
        <w:rFonts w:ascii="Cordia New" w:hAnsi="Cordia New" w:cs="Cordia New"/>
        <w:b/>
        <w:bCs/>
        <w:sz w:val="48"/>
        <w:szCs w:val="48"/>
      </w:rPr>
      <w:t xml:space="preserve">nology </w:t>
    </w:r>
    <w:proofErr w:type="spellStart"/>
    <w:proofErr w:type="gramStart"/>
    <w:r w:rsidR="000E7AA8" w:rsidRPr="00A029ED">
      <w:rPr>
        <w:rFonts w:ascii="Cordia New" w:hAnsi="Cordia New" w:cs="Cordia New"/>
        <w:b/>
        <w:bCs/>
        <w:sz w:val="48"/>
        <w:szCs w:val="48"/>
      </w:rPr>
      <w:t>Co.,Ltd</w:t>
    </w:r>
    <w:proofErr w:type="spellEnd"/>
    <w:proofErr w:type="gramEnd"/>
  </w:p>
  <w:p w14:paraId="796AC011" w14:textId="25BB0153" w:rsidR="000E7AA8" w:rsidRPr="00852970" w:rsidRDefault="000E7AA8" w:rsidP="00444FDD">
    <w:pPr>
      <w:pStyle w:val="a7"/>
      <w:jc w:val="right"/>
      <w:rPr>
        <w:rFonts w:ascii="Anakotmai Medium" w:hAnsi="Anakotmai Medium" w:cs="Anakotmai Medium"/>
        <w:sz w:val="17"/>
        <w:szCs w:val="17"/>
      </w:rPr>
    </w:pPr>
    <w:r w:rsidRPr="00444FDD">
      <w:rPr>
        <w:rFonts w:ascii="Cordia New" w:hAnsi="Cordia New" w:cs="Cordia New"/>
        <w:b/>
        <w:bCs/>
        <w:sz w:val="28"/>
      </w:rPr>
      <w:t xml:space="preserve">143 Soi Nonthaburi 8 </w:t>
    </w:r>
    <w:proofErr w:type="spellStart"/>
    <w:r w:rsidRPr="00444FDD">
      <w:rPr>
        <w:rFonts w:ascii="Cordia New" w:hAnsi="Cordia New" w:cs="Cordia New"/>
        <w:b/>
        <w:bCs/>
        <w:sz w:val="28"/>
      </w:rPr>
      <w:t>Bangkrasor</w:t>
    </w:r>
    <w:proofErr w:type="spellEnd"/>
    <w:r w:rsidRPr="00444FDD">
      <w:rPr>
        <w:rFonts w:ascii="Cordia New" w:hAnsi="Cordia New" w:cs="Cordia New"/>
        <w:b/>
        <w:bCs/>
        <w:sz w:val="28"/>
      </w:rPr>
      <w:t xml:space="preserve"> Mueang Nonthaburi 11000 Tel. 02-000-0773, </w:t>
    </w:r>
    <w:r w:rsidR="00DE1922" w:rsidRPr="00DE1922">
      <w:rPr>
        <w:rFonts w:ascii="Cordia New" w:hAnsi="Cordia New" w:cs="Cordia New"/>
        <w:b/>
        <w:bCs/>
        <w:sz w:val="28"/>
      </w:rPr>
      <w:t>064-251-9426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4856E" w14:textId="77777777" w:rsidR="007F1946" w:rsidRDefault="007F1946" w:rsidP="006A06E3">
      <w:pPr>
        <w:spacing w:after="0" w:line="240" w:lineRule="auto"/>
      </w:pPr>
      <w:r>
        <w:separator/>
      </w:r>
    </w:p>
  </w:footnote>
  <w:footnote w:type="continuationSeparator" w:id="0">
    <w:p w14:paraId="30DB60F1" w14:textId="77777777" w:rsidR="007F1946" w:rsidRDefault="007F1946" w:rsidP="006A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36A3" w14:textId="6668467F" w:rsidR="006A06E3" w:rsidRDefault="00464639">
    <w:pPr>
      <w:pStyle w:val="a3"/>
    </w:pPr>
    <w:r w:rsidRPr="006A06E3">
      <w:rPr>
        <w:noProof/>
      </w:rPr>
      <w:drawing>
        <wp:anchor distT="0" distB="0" distL="114300" distR="114300" simplePos="0" relativeHeight="251660288" behindDoc="1" locked="0" layoutInCell="1" allowOverlap="1" wp14:anchorId="79922053" wp14:editId="45763774">
          <wp:simplePos x="0" y="0"/>
          <wp:positionH relativeFrom="page">
            <wp:posOffset>-40640</wp:posOffset>
          </wp:positionH>
          <wp:positionV relativeFrom="page">
            <wp:posOffset>126891</wp:posOffset>
          </wp:positionV>
          <wp:extent cx="7600315" cy="1896745"/>
          <wp:effectExtent l="0" t="0" r="635" b="0"/>
          <wp:wrapNone/>
          <wp:docPr id="32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r="30853" b="55139"/>
                  <a:stretch/>
                </pic:blipFill>
                <pic:spPr bwMode="auto">
                  <a:xfrm>
                    <a:off x="0" y="0"/>
                    <a:ext cx="7600315" cy="1896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132C">
      <w:rPr>
        <w:noProof/>
      </w:rPr>
      <w:drawing>
        <wp:anchor distT="0" distB="0" distL="114300" distR="114300" simplePos="0" relativeHeight="251658240" behindDoc="0" locked="0" layoutInCell="1" allowOverlap="1" wp14:anchorId="067BCF0A" wp14:editId="496573DE">
          <wp:simplePos x="0" y="0"/>
          <wp:positionH relativeFrom="page">
            <wp:posOffset>30480</wp:posOffset>
          </wp:positionH>
          <wp:positionV relativeFrom="page">
            <wp:posOffset>-66149</wp:posOffset>
          </wp:positionV>
          <wp:extent cx="1163320" cy="822325"/>
          <wp:effectExtent l="0" t="0" r="0" b="0"/>
          <wp:wrapNone/>
          <wp:docPr id="33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E37B5"/>
    <w:multiLevelType w:val="hybridMultilevel"/>
    <w:tmpl w:val="D1C62498"/>
    <w:lvl w:ilvl="0" w:tplc="1ADE3A08">
      <w:numFmt w:val="bullet"/>
      <w:lvlText w:val="-"/>
      <w:lvlJc w:val="left"/>
      <w:pPr>
        <w:ind w:left="186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EAD0F58"/>
    <w:multiLevelType w:val="hybridMultilevel"/>
    <w:tmpl w:val="346A1EF0"/>
    <w:lvl w:ilvl="0" w:tplc="4D367A52">
      <w:numFmt w:val="bullet"/>
      <w:lvlText w:val="-"/>
      <w:lvlJc w:val="left"/>
      <w:pPr>
        <w:ind w:left="25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40809EA"/>
    <w:multiLevelType w:val="multilevel"/>
    <w:tmpl w:val="91282D90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5" w:hanging="1800"/>
      </w:pPr>
      <w:rPr>
        <w:rFonts w:hint="default"/>
      </w:rPr>
    </w:lvl>
  </w:abstractNum>
  <w:abstractNum w:abstractNumId="3" w15:restartNumberingAfterBreak="0">
    <w:nsid w:val="4EBA6B98"/>
    <w:multiLevelType w:val="hybridMultilevel"/>
    <w:tmpl w:val="B04A86F0"/>
    <w:lvl w:ilvl="0" w:tplc="5A2491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210E3"/>
    <w:multiLevelType w:val="hybridMultilevel"/>
    <w:tmpl w:val="3DB80C86"/>
    <w:lvl w:ilvl="0" w:tplc="C0868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4E1"/>
    <w:rsid w:val="00004D2A"/>
    <w:rsid w:val="00005D05"/>
    <w:rsid w:val="00014101"/>
    <w:rsid w:val="00020843"/>
    <w:rsid w:val="000242A1"/>
    <w:rsid w:val="000323E6"/>
    <w:rsid w:val="00043306"/>
    <w:rsid w:val="000472C1"/>
    <w:rsid w:val="00064049"/>
    <w:rsid w:val="00080FA9"/>
    <w:rsid w:val="000A5BC3"/>
    <w:rsid w:val="000A7A6D"/>
    <w:rsid w:val="000B12E0"/>
    <w:rsid w:val="000B7E0E"/>
    <w:rsid w:val="000E7AA8"/>
    <w:rsid w:val="001201A6"/>
    <w:rsid w:val="001404E8"/>
    <w:rsid w:val="001540A7"/>
    <w:rsid w:val="00174306"/>
    <w:rsid w:val="001820D4"/>
    <w:rsid w:val="00196CDD"/>
    <w:rsid w:val="001A1228"/>
    <w:rsid w:val="001A24A1"/>
    <w:rsid w:val="001D5ED4"/>
    <w:rsid w:val="001F132C"/>
    <w:rsid w:val="00201AE3"/>
    <w:rsid w:val="00213C07"/>
    <w:rsid w:val="00226071"/>
    <w:rsid w:val="00226A4E"/>
    <w:rsid w:val="002273E9"/>
    <w:rsid w:val="002740F5"/>
    <w:rsid w:val="002A1C79"/>
    <w:rsid w:val="002A77A2"/>
    <w:rsid w:val="002C0509"/>
    <w:rsid w:val="002D1FD2"/>
    <w:rsid w:val="002D34B3"/>
    <w:rsid w:val="002E358D"/>
    <w:rsid w:val="002E37D9"/>
    <w:rsid w:val="002E7C1C"/>
    <w:rsid w:val="002F75AE"/>
    <w:rsid w:val="002F7658"/>
    <w:rsid w:val="00316CDF"/>
    <w:rsid w:val="00345DB5"/>
    <w:rsid w:val="00361447"/>
    <w:rsid w:val="00381A79"/>
    <w:rsid w:val="0039528A"/>
    <w:rsid w:val="003B17C8"/>
    <w:rsid w:val="003E4810"/>
    <w:rsid w:val="003F25A1"/>
    <w:rsid w:val="00403EC3"/>
    <w:rsid w:val="00411E7D"/>
    <w:rsid w:val="004214E4"/>
    <w:rsid w:val="0042387C"/>
    <w:rsid w:val="004239D0"/>
    <w:rsid w:val="00425580"/>
    <w:rsid w:val="00444FDD"/>
    <w:rsid w:val="00464639"/>
    <w:rsid w:val="004B42F0"/>
    <w:rsid w:val="004F7A48"/>
    <w:rsid w:val="0053214C"/>
    <w:rsid w:val="00536C81"/>
    <w:rsid w:val="00550757"/>
    <w:rsid w:val="00552F9E"/>
    <w:rsid w:val="005549C3"/>
    <w:rsid w:val="00566AAB"/>
    <w:rsid w:val="005704A1"/>
    <w:rsid w:val="0057091F"/>
    <w:rsid w:val="0057398C"/>
    <w:rsid w:val="005742D3"/>
    <w:rsid w:val="0057672A"/>
    <w:rsid w:val="00577835"/>
    <w:rsid w:val="00577BD2"/>
    <w:rsid w:val="005B5CA8"/>
    <w:rsid w:val="005C5D40"/>
    <w:rsid w:val="00607C6A"/>
    <w:rsid w:val="006321E6"/>
    <w:rsid w:val="00637C38"/>
    <w:rsid w:val="00640274"/>
    <w:rsid w:val="00651F63"/>
    <w:rsid w:val="006909DF"/>
    <w:rsid w:val="006A06E3"/>
    <w:rsid w:val="006A7363"/>
    <w:rsid w:val="006B27E6"/>
    <w:rsid w:val="006B316B"/>
    <w:rsid w:val="006B6D66"/>
    <w:rsid w:val="006C6006"/>
    <w:rsid w:val="00707A8D"/>
    <w:rsid w:val="00710A43"/>
    <w:rsid w:val="00714172"/>
    <w:rsid w:val="007172E1"/>
    <w:rsid w:val="00746205"/>
    <w:rsid w:val="0075088A"/>
    <w:rsid w:val="0078714F"/>
    <w:rsid w:val="007D2E53"/>
    <w:rsid w:val="007E13E5"/>
    <w:rsid w:val="007F1946"/>
    <w:rsid w:val="00803BD0"/>
    <w:rsid w:val="00843773"/>
    <w:rsid w:val="00845ED1"/>
    <w:rsid w:val="00847C72"/>
    <w:rsid w:val="00883A81"/>
    <w:rsid w:val="008A42B9"/>
    <w:rsid w:val="008A71A0"/>
    <w:rsid w:val="008B1900"/>
    <w:rsid w:val="008B5447"/>
    <w:rsid w:val="00901ED6"/>
    <w:rsid w:val="00902AF1"/>
    <w:rsid w:val="009173C2"/>
    <w:rsid w:val="00927BFB"/>
    <w:rsid w:val="00933046"/>
    <w:rsid w:val="00933233"/>
    <w:rsid w:val="00955610"/>
    <w:rsid w:val="009921CE"/>
    <w:rsid w:val="009B1C41"/>
    <w:rsid w:val="009B20AA"/>
    <w:rsid w:val="009B44E1"/>
    <w:rsid w:val="009D387C"/>
    <w:rsid w:val="009D39C3"/>
    <w:rsid w:val="009E39B3"/>
    <w:rsid w:val="00A029ED"/>
    <w:rsid w:val="00A24F24"/>
    <w:rsid w:val="00A41BFD"/>
    <w:rsid w:val="00A425BB"/>
    <w:rsid w:val="00A52887"/>
    <w:rsid w:val="00A60D84"/>
    <w:rsid w:val="00A74718"/>
    <w:rsid w:val="00A81D6F"/>
    <w:rsid w:val="00A90DFA"/>
    <w:rsid w:val="00A978F9"/>
    <w:rsid w:val="00AA6174"/>
    <w:rsid w:val="00AB7B0B"/>
    <w:rsid w:val="00AD4224"/>
    <w:rsid w:val="00AE27C8"/>
    <w:rsid w:val="00B45942"/>
    <w:rsid w:val="00B5105A"/>
    <w:rsid w:val="00B565DF"/>
    <w:rsid w:val="00B74A3E"/>
    <w:rsid w:val="00B81304"/>
    <w:rsid w:val="00B8160A"/>
    <w:rsid w:val="00B92D1B"/>
    <w:rsid w:val="00BB61A0"/>
    <w:rsid w:val="00BB7F88"/>
    <w:rsid w:val="00C14E4C"/>
    <w:rsid w:val="00C37646"/>
    <w:rsid w:val="00C67386"/>
    <w:rsid w:val="00C97A64"/>
    <w:rsid w:val="00CB43FD"/>
    <w:rsid w:val="00CC42E3"/>
    <w:rsid w:val="00CD43AC"/>
    <w:rsid w:val="00CD6F20"/>
    <w:rsid w:val="00D10E51"/>
    <w:rsid w:val="00D248B8"/>
    <w:rsid w:val="00D36639"/>
    <w:rsid w:val="00D602D1"/>
    <w:rsid w:val="00D90098"/>
    <w:rsid w:val="00DA2704"/>
    <w:rsid w:val="00DB52FC"/>
    <w:rsid w:val="00DE1922"/>
    <w:rsid w:val="00DE22E4"/>
    <w:rsid w:val="00DE231D"/>
    <w:rsid w:val="00DF09BE"/>
    <w:rsid w:val="00DF3028"/>
    <w:rsid w:val="00E10C5E"/>
    <w:rsid w:val="00E22B90"/>
    <w:rsid w:val="00E36DD6"/>
    <w:rsid w:val="00E42AF9"/>
    <w:rsid w:val="00E457A3"/>
    <w:rsid w:val="00E46C37"/>
    <w:rsid w:val="00E47F83"/>
    <w:rsid w:val="00E6703A"/>
    <w:rsid w:val="00E73D3F"/>
    <w:rsid w:val="00EC0A53"/>
    <w:rsid w:val="00EF199C"/>
    <w:rsid w:val="00EF265E"/>
    <w:rsid w:val="00F03756"/>
    <w:rsid w:val="00F22B40"/>
    <w:rsid w:val="00F23163"/>
    <w:rsid w:val="00F25109"/>
    <w:rsid w:val="00F2684C"/>
    <w:rsid w:val="00F7750E"/>
    <w:rsid w:val="00FB1B73"/>
    <w:rsid w:val="00FB2890"/>
    <w:rsid w:val="00FB2CD3"/>
    <w:rsid w:val="00FB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349A6"/>
  <w15:chartTrackingRefBased/>
  <w15:docId w15:val="{C309BF8A-CD47-43B0-827B-FAEF4CA9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A06E3"/>
  </w:style>
  <w:style w:type="paragraph" w:styleId="a5">
    <w:name w:val="footer"/>
    <w:basedOn w:val="a"/>
    <w:link w:val="a6"/>
    <w:uiPriority w:val="99"/>
    <w:unhideWhenUsed/>
    <w:rsid w:val="006A0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A06E3"/>
  </w:style>
  <w:style w:type="paragraph" w:styleId="a7">
    <w:name w:val="No Spacing"/>
    <w:uiPriority w:val="1"/>
    <w:qFormat/>
    <w:rsid w:val="003F25A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3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wnload\Word%20&#3627;&#3633;&#3623;&#3585;&#3619;&#3632;&#3604;&#3634;&#3625;%20iqtech%20A4%20&#3649;&#3609;&#3623;&#3605;&#3633;&#3657;&#35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8A779-8EB8-4151-B5E1-034910A84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หัวกระดาษ iqtech A4 แนวตั้ง.dotx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Tamrongsak</dc:creator>
  <cp:keywords/>
  <dc:description/>
  <cp:lastModifiedBy>Administrator</cp:lastModifiedBy>
  <cp:revision>4</cp:revision>
  <cp:lastPrinted>2019-12-25T17:02:00Z</cp:lastPrinted>
  <dcterms:created xsi:type="dcterms:W3CDTF">2023-01-21T09:48:00Z</dcterms:created>
  <dcterms:modified xsi:type="dcterms:W3CDTF">2024-04-27T09:34:00Z</dcterms:modified>
</cp:coreProperties>
</file>