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E36F1" w14:textId="77777777" w:rsidR="00117B13" w:rsidRPr="00151704" w:rsidRDefault="00117B13" w:rsidP="00D44F84">
      <w:pP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51704">
        <w:rPr>
          <w:rFonts w:ascii="Angsana New" w:hAnsi="Angsana New"/>
          <w:b/>
          <w:bCs/>
          <w:sz w:val="32"/>
          <w:szCs w:val="32"/>
          <w:cs/>
        </w:rPr>
        <w:t xml:space="preserve">บริษัท </w:t>
      </w:r>
      <w:r w:rsidR="008D23CA" w:rsidRPr="00151704">
        <w:rPr>
          <w:rFonts w:ascii="Angsana New" w:hAnsi="Angsana New" w:hint="cs"/>
          <w:b/>
          <w:bCs/>
          <w:sz w:val="32"/>
          <w:szCs w:val="32"/>
          <w:cs/>
        </w:rPr>
        <w:t>คัมเวล คอร์ปอเรชั่น</w:t>
      </w:r>
      <w:r w:rsidRPr="00151704">
        <w:rPr>
          <w:rFonts w:ascii="Angsana New" w:hAnsi="Angsana New"/>
          <w:b/>
          <w:bCs/>
          <w:sz w:val="32"/>
          <w:szCs w:val="32"/>
          <w:cs/>
        </w:rPr>
        <w:t xml:space="preserve"> จำกัด</w:t>
      </w:r>
      <w:r w:rsidR="004A20ED" w:rsidRPr="00151704">
        <w:rPr>
          <w:rFonts w:ascii="Angsana New" w:hAnsi="Angsana New"/>
          <w:b/>
          <w:bCs/>
          <w:sz w:val="32"/>
          <w:szCs w:val="32"/>
        </w:rPr>
        <w:t xml:space="preserve"> </w:t>
      </w:r>
      <w:r w:rsidR="004A20ED" w:rsidRPr="00151704">
        <w:rPr>
          <w:rFonts w:ascii="Angsana New" w:hAnsi="Angsana New" w:hint="cs"/>
          <w:b/>
          <w:bCs/>
          <w:sz w:val="32"/>
          <w:szCs w:val="32"/>
          <w:cs/>
        </w:rPr>
        <w:t>และบริษัทย่อย</w:t>
      </w:r>
    </w:p>
    <w:p w14:paraId="3CAEA1E7" w14:textId="77777777" w:rsidR="00117B13" w:rsidRPr="00151704" w:rsidRDefault="00117B13" w:rsidP="00D44F84">
      <w:pP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51704">
        <w:rPr>
          <w:rFonts w:ascii="Angsana New" w:hAnsi="Angsana New"/>
          <w:b/>
          <w:bCs/>
          <w:sz w:val="32"/>
          <w:szCs w:val="32"/>
          <w:cs/>
        </w:rPr>
        <w:t>หมายเหตุประกอบงบการเงิน</w:t>
      </w:r>
    </w:p>
    <w:p w14:paraId="1285F968" w14:textId="77777777" w:rsidR="00117B13" w:rsidRPr="00151704" w:rsidRDefault="00457D84" w:rsidP="00D44F84">
      <w:pPr>
        <w:pBdr>
          <w:bottom w:val="single" w:sz="4" w:space="1" w:color="auto"/>
        </w:pBd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151704">
        <w:rPr>
          <w:rFonts w:ascii="Angsana New" w:hAnsi="Angsana New" w:hint="cs"/>
          <w:b/>
          <w:bCs/>
          <w:sz w:val="32"/>
          <w:szCs w:val="32"/>
          <w:cs/>
          <w:lang w:val="en-US"/>
        </w:rPr>
        <w:t>สำหรับปีสิ้นสุดวันที่</w:t>
      </w:r>
      <w:r w:rsidR="00117B13" w:rsidRPr="00151704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 </w:t>
      </w:r>
      <w:r w:rsidR="00117B13" w:rsidRPr="00151704">
        <w:rPr>
          <w:rFonts w:ascii="Angsana New" w:hAnsi="Angsana New"/>
          <w:b/>
          <w:bCs/>
          <w:sz w:val="32"/>
          <w:szCs w:val="32"/>
          <w:lang w:val="en-US"/>
        </w:rPr>
        <w:t xml:space="preserve">31 </w:t>
      </w:r>
      <w:r w:rsidRPr="00151704">
        <w:rPr>
          <w:rFonts w:ascii="Angsana New" w:hAnsi="Angsana New" w:hint="cs"/>
          <w:b/>
          <w:bCs/>
          <w:sz w:val="32"/>
          <w:szCs w:val="32"/>
          <w:cs/>
          <w:lang w:val="en-US"/>
        </w:rPr>
        <w:t>ธันวาคม</w:t>
      </w:r>
      <w:r w:rsidR="00117B13" w:rsidRPr="00151704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 </w:t>
      </w:r>
      <w:r w:rsidR="00117B13" w:rsidRPr="00151704">
        <w:rPr>
          <w:rFonts w:ascii="Angsana New" w:hAnsi="Angsana New"/>
          <w:b/>
          <w:bCs/>
          <w:sz w:val="32"/>
          <w:szCs w:val="32"/>
          <w:lang w:val="en-US"/>
        </w:rPr>
        <w:t>25</w:t>
      </w:r>
      <w:r w:rsidR="008D23CA" w:rsidRPr="00151704">
        <w:rPr>
          <w:rFonts w:ascii="Angsana New" w:hAnsi="Angsana New"/>
          <w:b/>
          <w:bCs/>
          <w:sz w:val="32"/>
          <w:szCs w:val="32"/>
          <w:lang w:val="en-US"/>
        </w:rPr>
        <w:t>61</w:t>
      </w:r>
    </w:p>
    <w:p w14:paraId="38BDC022" w14:textId="77777777" w:rsidR="004A5132" w:rsidRPr="00151704" w:rsidRDefault="0029555F" w:rsidP="00125688">
      <w:pPr>
        <w:numPr>
          <w:ilvl w:val="0"/>
          <w:numId w:val="3"/>
        </w:numPr>
        <w:tabs>
          <w:tab w:val="left" w:pos="513"/>
          <w:tab w:val="decimal" w:pos="7920"/>
        </w:tabs>
        <w:spacing w:before="12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ข้อมูล</w:t>
      </w:r>
      <w:r w:rsidR="004A5132" w:rsidRPr="00151704">
        <w:rPr>
          <w:rFonts w:ascii="Angsana New" w:hAnsi="Angsana New"/>
          <w:b/>
          <w:bCs/>
          <w:sz w:val="30"/>
          <w:szCs w:val="30"/>
          <w:cs/>
        </w:rPr>
        <w:t>ทั่วไป</w:t>
      </w:r>
    </w:p>
    <w:p w14:paraId="6280986A" w14:textId="77777777" w:rsidR="007172E2" w:rsidRPr="00151704" w:rsidRDefault="004A5132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บริษัท </w:t>
      </w:r>
      <w:r w:rsidR="00993283" w:rsidRPr="00151704">
        <w:rPr>
          <w:rFonts w:ascii="Angsana New" w:hAnsi="Angsana New" w:hint="cs"/>
          <w:sz w:val="30"/>
          <w:szCs w:val="30"/>
          <w:cs/>
        </w:rPr>
        <w:t>คัมเวล คอร์ปอเรชั่น</w:t>
      </w:r>
      <w:r w:rsidRPr="00151704">
        <w:rPr>
          <w:rFonts w:ascii="Angsana New" w:hAnsi="Angsana New"/>
          <w:sz w:val="30"/>
          <w:szCs w:val="30"/>
          <w:cs/>
        </w:rPr>
        <w:t xml:space="preserve"> จำกัด</w:t>
      </w:r>
      <w:r w:rsidR="001840A9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117B13" w:rsidRPr="00151704">
        <w:rPr>
          <w:rFonts w:ascii="Angsana New" w:hAnsi="Angsana New" w:hint="cs"/>
          <w:sz w:val="30"/>
          <w:szCs w:val="30"/>
          <w:cs/>
        </w:rPr>
        <w:t>(</w:t>
      </w:r>
      <w:r w:rsidR="007172E2" w:rsidRPr="00151704">
        <w:rPr>
          <w:rFonts w:ascii="Angsana New" w:hAnsi="Angsana New"/>
          <w:sz w:val="30"/>
          <w:szCs w:val="30"/>
        </w:rPr>
        <w:t>“</w:t>
      </w:r>
      <w:r w:rsidR="007172E2" w:rsidRPr="00151704">
        <w:rPr>
          <w:rFonts w:ascii="Angsana New" w:hAnsi="Angsana New"/>
          <w:sz w:val="30"/>
          <w:szCs w:val="30"/>
          <w:cs/>
        </w:rPr>
        <w:t>บริษัท</w:t>
      </w:r>
      <w:r w:rsidR="00117B13" w:rsidRPr="00151704">
        <w:rPr>
          <w:rFonts w:ascii="Angsana New" w:hAnsi="Angsana New" w:hint="cs"/>
          <w:sz w:val="30"/>
          <w:szCs w:val="30"/>
          <w:cs/>
        </w:rPr>
        <w:t>ฯ</w:t>
      </w:r>
      <w:r w:rsidR="007172E2" w:rsidRPr="00151704">
        <w:rPr>
          <w:rFonts w:ascii="Angsana New" w:hAnsi="Angsana New"/>
          <w:sz w:val="30"/>
          <w:szCs w:val="30"/>
        </w:rPr>
        <w:t>”</w:t>
      </w:r>
      <w:r w:rsidR="00117B13" w:rsidRPr="00151704">
        <w:rPr>
          <w:rFonts w:ascii="Angsana New" w:hAnsi="Angsana New" w:hint="cs"/>
          <w:sz w:val="30"/>
          <w:szCs w:val="30"/>
          <w:cs/>
        </w:rPr>
        <w:t>)</w:t>
      </w:r>
      <w:r w:rsidR="00EC1120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7172E2" w:rsidRPr="00151704">
        <w:rPr>
          <w:rFonts w:ascii="Angsana New" w:hAnsi="Angsana New"/>
          <w:sz w:val="30"/>
          <w:szCs w:val="30"/>
          <w:cs/>
        </w:rPr>
        <w:t>เป็นนิต</w:t>
      </w:r>
      <w:r w:rsidR="00242B1F" w:rsidRPr="00151704">
        <w:rPr>
          <w:rFonts w:ascii="Angsana New" w:hAnsi="Angsana New"/>
          <w:sz w:val="30"/>
          <w:szCs w:val="30"/>
          <w:cs/>
        </w:rPr>
        <w:t>ิบุคคลที่</w:t>
      </w:r>
      <w:r w:rsidR="00993283" w:rsidRPr="00151704">
        <w:rPr>
          <w:rFonts w:ascii="Angsana New" w:hAnsi="Angsana New" w:hint="cs"/>
          <w:sz w:val="30"/>
          <w:szCs w:val="30"/>
          <w:cs/>
        </w:rPr>
        <w:t>จดทะเบียนและ</w:t>
      </w:r>
      <w:r w:rsidR="00242B1F" w:rsidRPr="00151704">
        <w:rPr>
          <w:rFonts w:ascii="Angsana New" w:hAnsi="Angsana New"/>
          <w:sz w:val="30"/>
          <w:szCs w:val="30"/>
          <w:cs/>
        </w:rPr>
        <w:t>จัดตั้งขึ้นในประเทศไทย</w:t>
      </w:r>
      <w:r w:rsidR="007172E2" w:rsidRPr="00151704">
        <w:rPr>
          <w:rFonts w:ascii="Angsana New" w:hAnsi="Angsana New"/>
          <w:sz w:val="30"/>
          <w:szCs w:val="30"/>
          <w:cs/>
        </w:rPr>
        <w:t xml:space="preserve"> </w:t>
      </w:r>
      <w:r w:rsidR="00993283" w:rsidRPr="00151704">
        <w:rPr>
          <w:rFonts w:ascii="Angsana New" w:hAnsi="Angsana New" w:hint="cs"/>
          <w:sz w:val="30"/>
          <w:szCs w:val="30"/>
          <w:cs/>
        </w:rPr>
        <w:t>เมื่อวันที่</w:t>
      </w:r>
      <w:r w:rsidR="00993283" w:rsidRPr="00151704">
        <w:rPr>
          <w:rFonts w:ascii="Angsana New" w:hAnsi="Angsana New"/>
          <w:sz w:val="30"/>
          <w:szCs w:val="30"/>
          <w:cs/>
        </w:rPr>
        <w:br/>
      </w:r>
      <w:r w:rsidR="00993283" w:rsidRPr="00151704">
        <w:rPr>
          <w:rFonts w:ascii="Angsana New" w:hAnsi="Angsana New"/>
          <w:sz w:val="30"/>
          <w:szCs w:val="30"/>
          <w:lang w:val="en-US"/>
        </w:rPr>
        <w:t xml:space="preserve">7 </w:t>
      </w:r>
      <w:r w:rsidR="00993283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พฤษภาคม </w:t>
      </w:r>
      <w:r w:rsidR="00993283" w:rsidRPr="00151704">
        <w:rPr>
          <w:rFonts w:ascii="Angsana New" w:hAnsi="Angsana New"/>
          <w:sz w:val="30"/>
          <w:szCs w:val="30"/>
          <w:lang w:val="en-US"/>
        </w:rPr>
        <w:t xml:space="preserve">2542 </w:t>
      </w:r>
      <w:r w:rsidR="007172E2" w:rsidRPr="00151704">
        <w:rPr>
          <w:rFonts w:ascii="Angsana New" w:hAnsi="Angsana New"/>
          <w:sz w:val="30"/>
          <w:szCs w:val="30"/>
          <w:cs/>
        </w:rPr>
        <w:t>และ</w:t>
      </w:r>
      <w:r w:rsidR="00BE498E" w:rsidRPr="00151704">
        <w:rPr>
          <w:rFonts w:ascii="Angsana New" w:hAnsi="Angsana New" w:hint="cs"/>
          <w:sz w:val="30"/>
          <w:szCs w:val="30"/>
          <w:cs/>
        </w:rPr>
        <w:t>มีสำนักงานใหญ่</w:t>
      </w:r>
      <w:r w:rsidR="00582AF9" w:rsidRPr="00151704">
        <w:rPr>
          <w:rFonts w:ascii="Angsana New" w:hAnsi="Angsana New" w:hint="cs"/>
          <w:sz w:val="30"/>
          <w:szCs w:val="30"/>
          <w:cs/>
        </w:rPr>
        <w:t xml:space="preserve">  </w:t>
      </w:r>
      <w:r w:rsidR="007172E2" w:rsidRPr="00151704">
        <w:rPr>
          <w:rFonts w:ascii="Angsana New" w:hAnsi="Angsana New"/>
          <w:sz w:val="30"/>
          <w:szCs w:val="30"/>
          <w:cs/>
        </w:rPr>
        <w:t>จดทะเบียนตั้งอยู่เลขที่</w:t>
      </w:r>
      <w:r w:rsidR="00117B13" w:rsidRPr="00151704">
        <w:rPr>
          <w:rFonts w:ascii="Angsana New" w:hAnsi="Angsana New"/>
          <w:sz w:val="30"/>
          <w:szCs w:val="30"/>
          <w:lang w:val="en-US"/>
        </w:rPr>
        <w:t xml:space="preserve"> 100/3</w:t>
      </w:r>
      <w:r w:rsidR="00404440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A55B2E" w:rsidRPr="00151704">
        <w:rPr>
          <w:rFonts w:ascii="Angsana New" w:hAnsi="Angsana New" w:hint="cs"/>
          <w:sz w:val="30"/>
          <w:szCs w:val="30"/>
          <w:cs/>
        </w:rPr>
        <w:t>ถนนเทศบาลสงเคราะห์ แขวงลาดยาว</w:t>
      </w:r>
      <w:r w:rsidR="00A55B2E" w:rsidRPr="00151704">
        <w:rPr>
          <w:rFonts w:ascii="Angsana New" w:hAnsi="Angsana New"/>
          <w:sz w:val="30"/>
          <w:szCs w:val="30"/>
        </w:rPr>
        <w:br/>
      </w:r>
      <w:r w:rsidR="00117B13" w:rsidRPr="00151704">
        <w:rPr>
          <w:rFonts w:ascii="Angsana New" w:hAnsi="Angsana New" w:hint="cs"/>
          <w:sz w:val="30"/>
          <w:szCs w:val="30"/>
          <w:cs/>
        </w:rPr>
        <w:t>เขตจตุจักร จังหวัดกรุงเทพมหานคร</w:t>
      </w:r>
    </w:p>
    <w:p w14:paraId="7A63FFF5" w14:textId="77777777" w:rsidR="007172E2" w:rsidRPr="00151704" w:rsidRDefault="00117B13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บริษัทฯ  มีสถานประกอบการ</w:t>
      </w:r>
      <w:r w:rsidRPr="00151704">
        <w:rPr>
          <w:rFonts w:ascii="Angsana New" w:hAnsi="Angsana New" w:hint="cs"/>
          <w:sz w:val="30"/>
          <w:szCs w:val="30"/>
          <w:cs/>
        </w:rPr>
        <w:t xml:space="preserve"> (โรงงาน) ตั้งอยู่เลขที่ </w:t>
      </w:r>
      <w:r w:rsidRPr="00151704">
        <w:rPr>
          <w:rFonts w:ascii="Angsana New" w:hAnsi="Angsana New"/>
          <w:sz w:val="30"/>
          <w:szCs w:val="30"/>
        </w:rPr>
        <w:t xml:space="preserve">26/2 </w:t>
      </w:r>
      <w:r w:rsidRPr="00151704">
        <w:rPr>
          <w:rFonts w:ascii="Angsana New" w:hAnsi="Angsana New" w:hint="cs"/>
          <w:sz w:val="30"/>
          <w:szCs w:val="30"/>
          <w:cs/>
        </w:rPr>
        <w:t xml:space="preserve">หมู่ </w:t>
      </w:r>
      <w:r w:rsidRPr="00151704">
        <w:rPr>
          <w:rFonts w:ascii="Angsana New" w:hAnsi="Angsana New"/>
          <w:sz w:val="30"/>
          <w:szCs w:val="30"/>
        </w:rPr>
        <w:t xml:space="preserve">10 </w:t>
      </w:r>
      <w:r w:rsidRPr="00151704">
        <w:rPr>
          <w:rFonts w:ascii="Angsana New" w:hAnsi="Angsana New" w:hint="cs"/>
          <w:sz w:val="30"/>
          <w:szCs w:val="30"/>
          <w:cs/>
        </w:rPr>
        <w:t>ตำบลบางเลน อำเภอบางใหญ่ จังหวัดนนทบุรี</w:t>
      </w:r>
    </w:p>
    <w:p w14:paraId="695F57F5" w14:textId="77777777" w:rsidR="00A55B2E" w:rsidRPr="00151704" w:rsidRDefault="00A55B2E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บริษัทได้เปลี่ยนชื่อจาก “บริษัท เค.เอ็ม.แอล. เทคโนโลยี จำกัด” เป็น “บริษัท คัมเวล คอร์ปอเรชั่น จำกัด” โดยได้จดทะเบียนเปลี่ยนชื่อกับกรมพัฒนาธุรกิจการค้า กระทรวงพาณิชย์ เมื่อวันที่ </w:t>
      </w:r>
      <w:r w:rsidRPr="00151704">
        <w:rPr>
          <w:rFonts w:ascii="Angsana New" w:hAnsi="Angsana New"/>
          <w:sz w:val="30"/>
          <w:szCs w:val="30"/>
        </w:rPr>
        <w:t xml:space="preserve">30 </w:t>
      </w:r>
      <w:r w:rsidRPr="00151704">
        <w:rPr>
          <w:rFonts w:ascii="Angsana New" w:hAnsi="Angsana New"/>
          <w:sz w:val="30"/>
          <w:szCs w:val="30"/>
          <w:cs/>
        </w:rPr>
        <w:t xml:space="preserve">พฤษภาคม </w:t>
      </w:r>
      <w:r w:rsidRPr="00151704">
        <w:rPr>
          <w:rFonts w:ascii="Angsana New" w:hAnsi="Angsana New"/>
          <w:sz w:val="30"/>
          <w:szCs w:val="30"/>
        </w:rPr>
        <w:t>2561</w:t>
      </w:r>
    </w:p>
    <w:p w14:paraId="09BE38E2" w14:textId="77777777" w:rsidR="0029555F" w:rsidRPr="00151704" w:rsidRDefault="0029555F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บริษัทดำเนินธุรกิจหลักเกี่ยวกับ</w:t>
      </w:r>
      <w:r w:rsidRPr="00151704">
        <w:rPr>
          <w:rFonts w:ascii="Angsana New" w:hAnsi="Angsana New" w:hint="cs"/>
          <w:sz w:val="30"/>
          <w:szCs w:val="30"/>
          <w:cs/>
        </w:rPr>
        <w:t xml:space="preserve"> การผลิต และจำหน่าย</w:t>
      </w:r>
      <w:r w:rsidR="006623FA" w:rsidRPr="00151704">
        <w:rPr>
          <w:rFonts w:ascii="Angsana New" w:hAnsi="Angsana New" w:hint="cs"/>
          <w:sz w:val="30"/>
          <w:szCs w:val="30"/>
          <w:cs/>
        </w:rPr>
        <w:t>อุปกรณ์ไฟฟ้า กราไฟต์</w:t>
      </w:r>
      <w:r w:rsidR="00117B13" w:rsidRPr="00151704">
        <w:rPr>
          <w:rFonts w:ascii="Angsana New" w:hAnsi="Angsana New" w:hint="cs"/>
          <w:sz w:val="30"/>
          <w:szCs w:val="30"/>
          <w:cs/>
        </w:rPr>
        <w:t>โมลด์ ผงเชื่อมสายล่อฟ้าและสายดิน</w:t>
      </w:r>
    </w:p>
    <w:p w14:paraId="6198F8A3" w14:textId="77777777" w:rsidR="00117B13" w:rsidRPr="00151704" w:rsidRDefault="00117B13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ผู้ถือหุ้นรายใหญ่ในระหว่างปีได้แก่ </w:t>
      </w:r>
      <w:r w:rsidR="006601AD" w:rsidRPr="00151704">
        <w:rPr>
          <w:rFonts w:ascii="Angsana New" w:hAnsi="Angsana New" w:hint="cs"/>
          <w:sz w:val="30"/>
          <w:szCs w:val="30"/>
          <w:cs/>
        </w:rPr>
        <w:t>นายบุญศักดิ์  เกียรติจรูญเลิศ</w:t>
      </w:r>
      <w:r w:rsidRPr="00151704">
        <w:rPr>
          <w:rFonts w:ascii="Angsana New" w:hAnsi="Angsana New"/>
          <w:sz w:val="30"/>
          <w:szCs w:val="30"/>
          <w:cs/>
        </w:rPr>
        <w:t xml:space="preserve"> (ถือหุ้นร้อยละ </w:t>
      </w:r>
      <w:r w:rsidR="006601AD" w:rsidRPr="00151704">
        <w:rPr>
          <w:rFonts w:ascii="Angsana New" w:hAnsi="Angsana New"/>
          <w:sz w:val="30"/>
          <w:szCs w:val="30"/>
          <w:lang w:val="en-US"/>
        </w:rPr>
        <w:t>7</w:t>
      </w:r>
      <w:r w:rsidR="00201F04" w:rsidRPr="00151704">
        <w:rPr>
          <w:rFonts w:ascii="Angsana New" w:hAnsi="Angsana New"/>
          <w:sz w:val="30"/>
          <w:szCs w:val="30"/>
          <w:lang w:val="en-US"/>
        </w:rPr>
        <w:t>7.95</w:t>
      </w:r>
      <w:r w:rsidRPr="00151704">
        <w:rPr>
          <w:rFonts w:ascii="Angsana New" w:hAnsi="Angsana New"/>
          <w:sz w:val="30"/>
          <w:szCs w:val="30"/>
          <w:cs/>
        </w:rPr>
        <w:t xml:space="preserve">) </w:t>
      </w:r>
    </w:p>
    <w:p w14:paraId="44876A71" w14:textId="77777777" w:rsidR="004A5132" w:rsidRPr="00151704" w:rsidRDefault="00DA6614" w:rsidP="00D44F84">
      <w:pPr>
        <w:numPr>
          <w:ilvl w:val="0"/>
          <w:numId w:val="3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หลัก</w:t>
      </w:r>
      <w:r w:rsidR="00697B8B" w:rsidRPr="00151704">
        <w:rPr>
          <w:rFonts w:ascii="Angsana New" w:hAnsi="Angsana New"/>
          <w:b/>
          <w:bCs/>
          <w:sz w:val="30"/>
          <w:szCs w:val="30"/>
          <w:cs/>
        </w:rPr>
        <w:t>เกณฑ์การจัดทำงบการเงิน</w:t>
      </w:r>
    </w:p>
    <w:p w14:paraId="1A0B5A1A" w14:textId="77777777" w:rsidR="00697937" w:rsidRPr="00151704" w:rsidRDefault="00125688" w:rsidP="005A304E">
      <w:pPr>
        <w:numPr>
          <w:ilvl w:val="0"/>
          <w:numId w:val="5"/>
        </w:numPr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  <w:lang w:eastAsia="zh-CN"/>
        </w:rPr>
        <w:t xml:space="preserve">งบการเงินนี้ได้จัดทำขึ้นตามมาตรฐานการรายงานทางการเงิน รวมถึงแนวปฏิบัติทางการบัญชีที่ประกาศโดยสภาวิชาชีพบัญชีในพระบรมราชูปถัมภ์ (“สภาวิชาชีพบัญชี”) กฎระเบียบและประกาศคณะกรรมการกำกับหลักทรัพย์และตลาดหลักทรัพย์ ลงวันที่ </w:t>
      </w:r>
      <w:r w:rsidRPr="00151704">
        <w:rPr>
          <w:rFonts w:ascii="Angsana New" w:hAnsi="Angsana New"/>
          <w:sz w:val="30"/>
          <w:szCs w:val="30"/>
          <w:lang w:eastAsia="zh-CN"/>
        </w:rPr>
        <w:t>22</w:t>
      </w:r>
      <w:r w:rsidRPr="00151704">
        <w:rPr>
          <w:rFonts w:ascii="Angsana New" w:hAnsi="Angsana New"/>
          <w:sz w:val="30"/>
          <w:szCs w:val="30"/>
          <w:cs/>
          <w:lang w:eastAsia="zh-CN"/>
        </w:rPr>
        <w:t xml:space="preserve"> มกราคม </w:t>
      </w:r>
      <w:r w:rsidRPr="00151704">
        <w:rPr>
          <w:rFonts w:ascii="Angsana New" w:hAnsi="Angsana New"/>
          <w:sz w:val="30"/>
          <w:szCs w:val="30"/>
          <w:lang w:eastAsia="zh-CN"/>
        </w:rPr>
        <w:t>2544</w:t>
      </w:r>
      <w:r w:rsidRPr="00151704">
        <w:rPr>
          <w:rFonts w:ascii="Angsana New" w:hAnsi="Angsana New"/>
          <w:sz w:val="30"/>
          <w:szCs w:val="30"/>
          <w:cs/>
          <w:lang w:eastAsia="zh-CN"/>
        </w:rPr>
        <w:t xml:space="preserve"> เรื่องการจัดทำและส่งงบการเงินและรายการเกี่ยวกับฐานะการเงินและผลการดำเนินงานของบริษัทจดทะเบียน พ.ศ. </w:t>
      </w:r>
      <w:r w:rsidRPr="00151704">
        <w:rPr>
          <w:rFonts w:ascii="Angsana New" w:hAnsi="Angsana New"/>
          <w:sz w:val="30"/>
          <w:szCs w:val="30"/>
          <w:lang w:eastAsia="zh-CN"/>
        </w:rPr>
        <w:t>2544</w:t>
      </w:r>
      <w:r w:rsidRPr="00151704">
        <w:rPr>
          <w:rFonts w:ascii="Angsana New" w:hAnsi="Angsana New"/>
          <w:sz w:val="30"/>
          <w:szCs w:val="30"/>
          <w:cs/>
          <w:lang w:eastAsia="zh-CN"/>
        </w:rPr>
        <w:t xml:space="preserve"> โดยรูปแบบการนำเสนองบการเงินไม่แตกต่างอย่างมีสาระสำคัญจากประกาศกรมพัฒนาธุรกิจการค้าลงวันที่ </w:t>
      </w:r>
      <w:r w:rsidRPr="00151704">
        <w:rPr>
          <w:rFonts w:ascii="Angsana New" w:hAnsi="Angsana New"/>
          <w:sz w:val="30"/>
          <w:szCs w:val="30"/>
          <w:lang w:eastAsia="zh-CN"/>
        </w:rPr>
        <w:t>11</w:t>
      </w:r>
      <w:r w:rsidRPr="00151704">
        <w:rPr>
          <w:rFonts w:ascii="Angsana New" w:hAnsi="Angsana New"/>
          <w:sz w:val="30"/>
          <w:szCs w:val="30"/>
          <w:cs/>
          <w:lang w:eastAsia="zh-CN"/>
        </w:rPr>
        <w:t xml:space="preserve"> ตุลาคม </w:t>
      </w:r>
      <w:r w:rsidRPr="00151704">
        <w:rPr>
          <w:rFonts w:ascii="Angsana New" w:hAnsi="Angsana New"/>
          <w:sz w:val="30"/>
          <w:szCs w:val="30"/>
          <w:lang w:eastAsia="zh-CN"/>
        </w:rPr>
        <w:t>2559</w:t>
      </w:r>
      <w:r w:rsidRPr="00151704">
        <w:rPr>
          <w:rFonts w:ascii="Angsana New" w:hAnsi="Angsana New"/>
          <w:sz w:val="30"/>
          <w:szCs w:val="30"/>
          <w:cs/>
          <w:lang w:eastAsia="zh-CN"/>
        </w:rPr>
        <w:t xml:space="preserve"> เรื่อง กำหนดรายการย่อที่ต้องมีในงบการเงิน (ฉบับที่ </w:t>
      </w:r>
      <w:r w:rsidRPr="00151704">
        <w:rPr>
          <w:rFonts w:ascii="Angsana New" w:hAnsi="Angsana New"/>
          <w:sz w:val="30"/>
          <w:szCs w:val="30"/>
          <w:lang w:eastAsia="zh-CN"/>
        </w:rPr>
        <w:t>2</w:t>
      </w:r>
      <w:r w:rsidRPr="00151704">
        <w:rPr>
          <w:rFonts w:ascii="Angsana New" w:hAnsi="Angsana New"/>
          <w:sz w:val="30"/>
          <w:szCs w:val="30"/>
          <w:cs/>
          <w:lang w:eastAsia="zh-CN"/>
        </w:rPr>
        <w:t xml:space="preserve">) พ.ศ. </w:t>
      </w:r>
      <w:r w:rsidRPr="00151704">
        <w:rPr>
          <w:rFonts w:ascii="Angsana New" w:hAnsi="Angsana New"/>
          <w:sz w:val="30"/>
          <w:szCs w:val="30"/>
          <w:lang w:eastAsia="zh-CN"/>
        </w:rPr>
        <w:t>2559</w:t>
      </w:r>
    </w:p>
    <w:p w14:paraId="408C643F" w14:textId="77777777" w:rsidR="005C7615" w:rsidRPr="00151704" w:rsidRDefault="005C7615" w:rsidP="00D44F84">
      <w:pPr>
        <w:spacing w:before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งบการเงินนี้ได้จัดทำขึ้นโดยใช้เกณฑ์ราคาทุนเดิมเว้นแต่จะได้เปิดเผยเป็นอย่างอื่นในนโยบายการบัญชีที่เกี่ยวข้อง</w:t>
      </w:r>
    </w:p>
    <w:p w14:paraId="64EEA5B1" w14:textId="77777777" w:rsidR="00A55B2E" w:rsidRPr="00151704" w:rsidRDefault="00A55B2E" w:rsidP="005A304E">
      <w:pPr>
        <w:numPr>
          <w:ilvl w:val="0"/>
          <w:numId w:val="5"/>
        </w:numPr>
        <w:spacing w:before="120" w:line="240" w:lineRule="atLeast"/>
        <w:ind w:left="1080" w:hanging="540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การจัดโครงสร้างกลุ่มบริษัทภายใต้การควบคุมเดียวกัน</w:t>
      </w:r>
    </w:p>
    <w:p w14:paraId="32576B37" w14:textId="77777777" w:rsidR="00A55B2E" w:rsidRPr="00151704" w:rsidRDefault="00A55B2E" w:rsidP="00C80326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  <w:lang w:val="en-US"/>
        </w:rPr>
      </w:pPr>
      <w:bookmarkStart w:id="0" w:name="_Hlk4516895"/>
      <w:r w:rsidRPr="00151704">
        <w:rPr>
          <w:rFonts w:ascii="Angsana New" w:hAnsi="Angsana New" w:hint="cs"/>
          <w:sz w:val="30"/>
          <w:szCs w:val="30"/>
          <w:cs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ตุลาคม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ริษัทฯได้จัดโครงสร้างกลุ่มบริษัทใหม่โดยการออกหุ้นสามัญของบริษัทฯเพื่อแลกเปลี่ยนกับหุ้นสามัญของบริษัทย่อย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บริษัท จากผู้ถือหุ้นเดิมของบริษัทย่อย </w:t>
      </w:r>
      <w:r w:rsidR="00476BE3" w:rsidRPr="00151704">
        <w:rPr>
          <w:rFonts w:ascii="Angsana New" w:hAnsi="Angsana New"/>
          <w:sz w:val="30"/>
          <w:szCs w:val="30"/>
          <w:cs/>
          <w:lang w:val="en-US"/>
        </w:rPr>
        <w:t>ซึ</w:t>
      </w:r>
      <w:r w:rsidR="00476BE3" w:rsidRPr="00151704">
        <w:rPr>
          <w:rFonts w:ascii="Angsana New" w:hAnsi="Angsana New" w:hint="cs"/>
          <w:sz w:val="30"/>
          <w:szCs w:val="30"/>
          <w:cs/>
          <w:lang w:val="en-US"/>
        </w:rPr>
        <w:t>่</w:t>
      </w:r>
      <w:r w:rsidR="00476BE3" w:rsidRPr="00151704">
        <w:rPr>
          <w:rFonts w:ascii="Angsana New" w:hAnsi="Angsana New"/>
          <w:sz w:val="30"/>
          <w:szCs w:val="30"/>
          <w:cs/>
          <w:lang w:val="en-US"/>
        </w:rPr>
        <w:t>งอยู่ภายใต้การควบคุมเดียวกันของผู้ถือหุ้นรายใหญ่ของบริษัท</w:t>
      </w:r>
      <w:r w:rsidR="00476BE3" w:rsidRPr="00151704">
        <w:rPr>
          <w:rFonts w:ascii="Angsana New" w:hAnsi="Angsana New" w:hint="cs"/>
          <w:sz w:val="30"/>
          <w:szCs w:val="30"/>
          <w:cs/>
          <w:lang w:val="en-US"/>
        </w:rPr>
        <w:t>ฯ</w:t>
      </w:r>
      <w:r w:rsidR="00476BE3" w:rsidRPr="00151704">
        <w:rPr>
          <w:rFonts w:ascii="Angsana New" w:hAnsi="Angsana New"/>
          <w:sz w:val="30"/>
          <w:szCs w:val="30"/>
          <w:cs/>
          <w:lang w:val="en-US"/>
        </w:rPr>
        <w:t xml:space="preserve"> และควบคุมการดำเนินงานของบริษัทดังกล่าวมาโดยตลอด</w:t>
      </w:r>
      <w:r w:rsidR="00476BE3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="00476BE3" w:rsidRPr="00151704">
        <w:rPr>
          <w:rFonts w:ascii="Angsana New" w:hAnsi="Angsana New"/>
          <w:sz w:val="30"/>
          <w:szCs w:val="30"/>
          <w:cs/>
          <w:lang w:val="en-US"/>
        </w:rPr>
        <w:t>ทั้งก่อนและหลังจากการจัดโครงสร้าง</w:t>
      </w:r>
      <w:r w:rsidR="00476BE3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476BE3" w:rsidRPr="00151704">
        <w:rPr>
          <w:rFonts w:ascii="Angsana New" w:hAnsi="Angsana New" w:hint="cs"/>
          <w:sz w:val="30"/>
          <w:szCs w:val="30"/>
          <w:cs/>
          <w:lang w:val="en-US"/>
        </w:rPr>
        <w:t>โดย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มีรายละเอียดดังนี้</w:t>
      </w:r>
      <w:bookmarkEnd w:id="0"/>
    </w:p>
    <w:tbl>
      <w:tblPr>
        <w:tblStyle w:val="TableGrid"/>
        <w:tblW w:w="97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795"/>
        <w:gridCol w:w="1661"/>
        <w:gridCol w:w="1854"/>
        <w:gridCol w:w="1890"/>
      </w:tblGrid>
      <w:tr w:rsidR="0020500A" w:rsidRPr="00151704" w14:paraId="4D4376C6" w14:textId="77777777" w:rsidTr="00125688">
        <w:trPr>
          <w:trHeight w:val="893"/>
        </w:trPr>
        <w:tc>
          <w:tcPr>
            <w:tcW w:w="2520" w:type="dxa"/>
            <w:vMerge w:val="restart"/>
            <w:vAlign w:val="bottom"/>
          </w:tcPr>
          <w:p w14:paraId="5EB8F6BE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ชื่อบริษัทย่อย</w:t>
            </w:r>
          </w:p>
        </w:tc>
        <w:tc>
          <w:tcPr>
            <w:tcW w:w="1795" w:type="dxa"/>
            <w:vMerge w:val="restart"/>
            <w:vAlign w:val="bottom"/>
          </w:tcPr>
          <w:p w14:paraId="78DEC816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จำนวนหุ้นสามัญของบริษัทฯที่ออกเพื่อแลกเปลี่ยนกับหุ้นสามัญของบริษัทย่อย</w:t>
            </w:r>
          </w:p>
        </w:tc>
        <w:tc>
          <w:tcPr>
            <w:tcW w:w="1661" w:type="dxa"/>
            <w:vMerge w:val="restart"/>
            <w:vAlign w:val="bottom"/>
          </w:tcPr>
          <w:p w14:paraId="15AEF7DE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จำนวนหุ้นสามัญของบริษัทย่อยที่บริษัทฯได้รับจากการแลกเปลี่ยนหุ้น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  <w:vAlign w:val="bottom"/>
          </w:tcPr>
          <w:p w14:paraId="7467CD7F" w14:textId="77777777" w:rsidR="0020500A" w:rsidRPr="00151704" w:rsidRDefault="0020500A" w:rsidP="00125688">
            <w:pPr>
              <w:spacing w:line="240" w:lineRule="auto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สัดส่วนการถือหุ้นของบริษัทฯ</w:t>
            </w:r>
          </w:p>
        </w:tc>
      </w:tr>
      <w:tr w:rsidR="0020500A" w:rsidRPr="00151704" w14:paraId="5D1309C6" w14:textId="77777777" w:rsidTr="00125688">
        <w:trPr>
          <w:trHeight w:val="54"/>
        </w:trPr>
        <w:tc>
          <w:tcPr>
            <w:tcW w:w="2520" w:type="dxa"/>
            <w:vMerge/>
            <w:vAlign w:val="bottom"/>
          </w:tcPr>
          <w:p w14:paraId="30306AAA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bottom"/>
          </w:tcPr>
          <w:p w14:paraId="4C78C257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bottom"/>
          </w:tcPr>
          <w:p w14:paraId="4FC4617D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vAlign w:val="bottom"/>
          </w:tcPr>
          <w:p w14:paraId="3BDCE91A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ก่อนการแลกเปลี่ยนหุ้น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24E76B7B" w14:textId="77777777" w:rsidR="0020500A" w:rsidRPr="00151704" w:rsidRDefault="0020500A" w:rsidP="00125688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หลังการแลกเปลี่ยนหุ้น</w:t>
            </w:r>
          </w:p>
        </w:tc>
      </w:tr>
      <w:tr w:rsidR="00E07845" w:rsidRPr="00151704" w14:paraId="443EC703" w14:textId="77777777" w:rsidTr="00C80326">
        <w:trPr>
          <w:trHeight w:val="63"/>
        </w:trPr>
        <w:tc>
          <w:tcPr>
            <w:tcW w:w="2520" w:type="dxa"/>
            <w:vAlign w:val="center"/>
          </w:tcPr>
          <w:p w14:paraId="3E6AE4B2" w14:textId="77777777" w:rsidR="00E07845" w:rsidRPr="00151704" w:rsidRDefault="00E07845" w:rsidP="00125688">
            <w:pPr>
              <w:spacing w:line="240" w:lineRule="auto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795" w:type="dxa"/>
            <w:vAlign w:val="center"/>
          </w:tcPr>
          <w:p w14:paraId="25D44C7E" w14:textId="77777777" w:rsidR="00E07845" w:rsidRPr="00151704" w:rsidRDefault="00E07845" w:rsidP="00125688">
            <w:pPr>
              <w:spacing w:line="240" w:lineRule="auto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(ล้านหุ้น)</w:t>
            </w:r>
          </w:p>
        </w:tc>
        <w:tc>
          <w:tcPr>
            <w:tcW w:w="1661" w:type="dxa"/>
            <w:vAlign w:val="center"/>
          </w:tcPr>
          <w:p w14:paraId="5C8750B8" w14:textId="77777777" w:rsidR="00E07845" w:rsidRPr="00151704" w:rsidRDefault="00E07845" w:rsidP="00125688">
            <w:pPr>
              <w:spacing w:line="240" w:lineRule="auto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(ล้านหุ้น)</w:t>
            </w:r>
          </w:p>
        </w:tc>
        <w:tc>
          <w:tcPr>
            <w:tcW w:w="1854" w:type="dxa"/>
            <w:vAlign w:val="center"/>
          </w:tcPr>
          <w:p w14:paraId="4E307F9B" w14:textId="77777777" w:rsidR="00E07845" w:rsidRPr="00151704" w:rsidRDefault="00E07845" w:rsidP="00125688">
            <w:pPr>
              <w:spacing w:line="240" w:lineRule="auto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1890" w:type="dxa"/>
            <w:vAlign w:val="center"/>
          </w:tcPr>
          <w:p w14:paraId="359C3234" w14:textId="77777777" w:rsidR="00E07845" w:rsidRPr="00151704" w:rsidRDefault="00E07845" w:rsidP="00125688">
            <w:pPr>
              <w:spacing w:line="240" w:lineRule="auto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(ร้อยละ)</w:t>
            </w:r>
          </w:p>
        </w:tc>
      </w:tr>
      <w:tr w:rsidR="0020500A" w:rsidRPr="00151704" w14:paraId="43BAD899" w14:textId="77777777" w:rsidTr="00125688">
        <w:trPr>
          <w:trHeight w:val="64"/>
        </w:trPr>
        <w:tc>
          <w:tcPr>
            <w:tcW w:w="2520" w:type="dxa"/>
            <w:vAlign w:val="center"/>
          </w:tcPr>
          <w:p w14:paraId="37659AED" w14:textId="77777777" w:rsidR="00A55B2E" w:rsidRPr="00151704" w:rsidRDefault="00E07845" w:rsidP="00125688">
            <w:pPr>
              <w:spacing w:line="240" w:lineRule="auto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</w:rPr>
              <w:t>1.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บริษัท คัมเวล จำกัด</w:t>
            </w:r>
          </w:p>
        </w:tc>
        <w:tc>
          <w:tcPr>
            <w:tcW w:w="1795" w:type="dxa"/>
            <w:vAlign w:val="center"/>
          </w:tcPr>
          <w:p w14:paraId="4FF551F6" w14:textId="77777777" w:rsidR="00A55B2E" w:rsidRPr="00151704" w:rsidRDefault="0032463A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0.18</w:t>
            </w:r>
          </w:p>
        </w:tc>
        <w:tc>
          <w:tcPr>
            <w:tcW w:w="1661" w:type="dxa"/>
            <w:vAlign w:val="center"/>
          </w:tcPr>
          <w:p w14:paraId="1156185F" w14:textId="77777777" w:rsidR="00A55B2E" w:rsidRPr="00151704" w:rsidRDefault="0032463A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0.18</w:t>
            </w:r>
          </w:p>
        </w:tc>
        <w:tc>
          <w:tcPr>
            <w:tcW w:w="1854" w:type="dxa"/>
            <w:vAlign w:val="center"/>
          </w:tcPr>
          <w:p w14:paraId="2EF1AB5C" w14:textId="77777777" w:rsidR="00A55B2E" w:rsidRPr="00151704" w:rsidRDefault="0020500A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151704">
              <w:rPr>
                <w:rFonts w:ascii="Angsana New" w:hAnsi="Angsana New"/>
                <w:sz w:val="24"/>
                <w:szCs w:val="24"/>
                <w:lang w:val="en-US"/>
              </w:rPr>
              <w:t>-</w:t>
            </w:r>
          </w:p>
        </w:tc>
        <w:tc>
          <w:tcPr>
            <w:tcW w:w="1890" w:type="dxa"/>
            <w:vAlign w:val="center"/>
          </w:tcPr>
          <w:p w14:paraId="0847C0C4" w14:textId="77777777" w:rsidR="00A55B2E" w:rsidRPr="00151704" w:rsidRDefault="00AA2361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100</w:t>
            </w:r>
          </w:p>
        </w:tc>
      </w:tr>
      <w:tr w:rsidR="0020500A" w:rsidRPr="00151704" w14:paraId="2C12072F" w14:textId="77777777" w:rsidTr="001B7C48">
        <w:trPr>
          <w:trHeight w:val="64"/>
        </w:trPr>
        <w:tc>
          <w:tcPr>
            <w:tcW w:w="2520" w:type="dxa"/>
            <w:vAlign w:val="center"/>
          </w:tcPr>
          <w:p w14:paraId="721444AA" w14:textId="77777777" w:rsidR="00A55B2E" w:rsidRPr="00151704" w:rsidRDefault="00E07845" w:rsidP="00125688">
            <w:pPr>
              <w:spacing w:line="240" w:lineRule="auto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bookmarkStart w:id="1" w:name="_GoBack" w:colFirst="1" w:colLast="2"/>
            <w:r w:rsidRPr="00151704">
              <w:rPr>
                <w:rFonts w:ascii="Angsana New" w:hAnsi="Angsana New"/>
                <w:sz w:val="24"/>
                <w:szCs w:val="24"/>
                <w:lang w:val="en-US"/>
              </w:rPr>
              <w:t>2.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บริษัท คัมเวล</w:t>
            </w:r>
            <w:r w:rsidR="004C7781"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-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นาวแคสท์ จำกัด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E9B1ADB" w14:textId="68DECC4F" w:rsidR="00A55B2E" w:rsidRPr="00151704" w:rsidRDefault="0032463A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0.</w:t>
            </w:r>
            <w:r w:rsidR="00613F5D" w:rsidRPr="00151704">
              <w:rPr>
                <w:rFonts w:ascii="Angsana New" w:hAnsi="Angsana New"/>
                <w:sz w:val="24"/>
                <w:szCs w:val="24"/>
              </w:rPr>
              <w:t>05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F620904" w14:textId="44E784D4" w:rsidR="00A55B2E" w:rsidRPr="00151704" w:rsidRDefault="0032463A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0.</w:t>
            </w:r>
            <w:r w:rsidR="00613F5D" w:rsidRPr="00151704">
              <w:rPr>
                <w:rFonts w:ascii="Angsana New" w:hAnsi="Angsana New"/>
                <w:sz w:val="24"/>
                <w:szCs w:val="24"/>
              </w:rPr>
              <w:t>05</w:t>
            </w:r>
          </w:p>
        </w:tc>
        <w:tc>
          <w:tcPr>
            <w:tcW w:w="1854" w:type="dxa"/>
            <w:vAlign w:val="center"/>
          </w:tcPr>
          <w:p w14:paraId="1F00C6E8" w14:textId="77777777" w:rsidR="00A55B2E" w:rsidRPr="00151704" w:rsidRDefault="0020500A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14:paraId="7BDB6DD9" w14:textId="77777777" w:rsidR="00A55B2E" w:rsidRPr="00151704" w:rsidRDefault="00AA2361" w:rsidP="00125688">
            <w:pPr>
              <w:spacing w:line="240" w:lineRule="auto"/>
              <w:jc w:val="right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100</w:t>
            </w:r>
          </w:p>
        </w:tc>
      </w:tr>
    </w:tbl>
    <w:bookmarkEnd w:id="1"/>
    <w:p w14:paraId="4AAA5889" w14:textId="77777777" w:rsidR="00C80326" w:rsidRPr="00151704" w:rsidRDefault="004C7781" w:rsidP="005A304E">
      <w:pPr>
        <w:numPr>
          <w:ilvl w:val="0"/>
          <w:numId w:val="1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หลัก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เกณฑ์การจัดทำงบการเงิน</w:t>
      </w:r>
      <w:r w:rsidR="00C80326"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04135E09" w14:textId="77777777" w:rsidR="00C80326" w:rsidRPr="00151704" w:rsidRDefault="00C80326" w:rsidP="005A304E">
      <w:pPr>
        <w:numPr>
          <w:ilvl w:val="0"/>
          <w:numId w:val="23"/>
        </w:numPr>
        <w:spacing w:line="240" w:lineRule="atLeast"/>
        <w:ind w:left="1080" w:hanging="540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การจัดโครงสร้างกลุ่มบริษัทภายใต้การควบคุมเดียวกัน (ต่อ)</w:t>
      </w:r>
    </w:p>
    <w:p w14:paraId="760B1FB6" w14:textId="77777777" w:rsidR="00476BE3" w:rsidRPr="00151704" w:rsidRDefault="00476BE3" w:rsidP="00C80326">
      <w:pPr>
        <w:spacing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ทั้งนี้ ฝ่ายบริหารของกลุ่มบริษัท พิจารณาแล้วเห็นว่าการลงทุนใน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บริษัทย่อยจำนวน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 xml:space="preserve"> เป็นการจัดโครงสร้างการดำเนินธุรกิจของกลุ่มบริษัทภายใต้การควบคุมเดียวกัน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ดังนั้นเพื่อวัตถุประสงค์ในการเปรียบเทียบกลุ่มบริษัทจึงจัดทำงบการเงินรวมโดยนำเสนอข้อมูลทางการเงินของกลุ่มบริษัทก่อนการจัดโครงสร้างธุรกิจเสมือนเป็นหนึ่งหน่วยธุรกิจมาโดยตลอดซึ่งได้รวมผลการดำเนินงานของแต่ละบริษัท นับแต่รอบบัญชีแรกที่นำเสนอ</w:t>
      </w:r>
    </w:p>
    <w:p w14:paraId="23CC7BE9" w14:textId="0326D0F3" w:rsidR="00FB5F0E" w:rsidRPr="00151704" w:rsidRDefault="00FB5F0E" w:rsidP="00FB5F0E">
      <w:pPr>
        <w:spacing w:before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เพื่อวัตถุประสงค์ในการจัดโครงสร้างของกลุ่มบริษัทตามที่กล่าวข้างต้น บริษัทฯ ได้ออกหุ้นสามัญจำนวนรวม </w:t>
      </w:r>
      <w:r w:rsidRPr="00151704">
        <w:rPr>
          <w:rFonts w:ascii="Angsana New" w:hAnsi="Angsana New"/>
          <w:sz w:val="30"/>
          <w:szCs w:val="30"/>
        </w:rPr>
        <w:t xml:space="preserve">231,936 </w:t>
      </w:r>
      <w:r w:rsidRPr="00151704">
        <w:rPr>
          <w:rFonts w:ascii="Angsana New" w:hAnsi="Angsana New" w:hint="cs"/>
          <w:sz w:val="30"/>
          <w:szCs w:val="30"/>
          <w:cs/>
        </w:rPr>
        <w:t xml:space="preserve">หุ้น มูลค่าที่ตราไว้หุ้นละ </w:t>
      </w:r>
      <w:r w:rsidRPr="00151704">
        <w:rPr>
          <w:rFonts w:ascii="Angsana New" w:hAnsi="Angsana New"/>
          <w:sz w:val="30"/>
          <w:szCs w:val="30"/>
        </w:rPr>
        <w:t xml:space="preserve">100 </w:t>
      </w:r>
      <w:r w:rsidRPr="00151704">
        <w:rPr>
          <w:rFonts w:ascii="Angsana New" w:hAnsi="Angsana New" w:hint="cs"/>
          <w:sz w:val="30"/>
          <w:szCs w:val="30"/>
          <w:cs/>
        </w:rPr>
        <w:t xml:space="preserve">บาท โดยคิดเป็นมูลค่ายุติธรรมจำนวน </w:t>
      </w:r>
      <w:r w:rsidRPr="00151704">
        <w:rPr>
          <w:rFonts w:ascii="Angsana New" w:hAnsi="Angsana New"/>
          <w:sz w:val="30"/>
          <w:szCs w:val="30"/>
        </w:rPr>
        <w:t xml:space="preserve">473.86 </w:t>
      </w:r>
      <w:r w:rsidRPr="00151704">
        <w:rPr>
          <w:rFonts w:ascii="Angsana New" w:hAnsi="Angsana New" w:hint="cs"/>
          <w:sz w:val="30"/>
          <w:szCs w:val="30"/>
          <w:cs/>
        </w:rPr>
        <w:t xml:space="preserve">ล้านบาท ส่งผลให้เกิดส่วนเกินมูลค่าหุ้นสามัญของบริษัทฯจำนวน </w:t>
      </w:r>
      <w:r w:rsidRPr="00151704">
        <w:rPr>
          <w:rFonts w:ascii="Angsana New" w:hAnsi="Angsana New"/>
          <w:sz w:val="30"/>
          <w:szCs w:val="30"/>
        </w:rPr>
        <w:t xml:space="preserve">450.66 </w:t>
      </w:r>
      <w:r w:rsidRPr="00151704">
        <w:rPr>
          <w:rFonts w:ascii="Angsana New" w:hAnsi="Angsana New" w:hint="cs"/>
          <w:sz w:val="30"/>
          <w:szCs w:val="30"/>
          <w:cs/>
        </w:rPr>
        <w:t>ล้านบาท ทั้งนี้เพื่อนำหุ้นสามัญดังกล่าวไปแลกกับหุ้นสามัญของผู้ถือหุ้นเดิมของบริษัทย่อยซึ่งมีมูลค่ายุติธรรมเป็นจำนวนรวม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="00613F5D" w:rsidRPr="00151704">
        <w:rPr>
          <w:rFonts w:ascii="Angsana New" w:hAnsi="Angsana New"/>
          <w:sz w:val="30"/>
          <w:szCs w:val="30"/>
        </w:rPr>
        <w:t>18.19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ล้านบาท ส่งผลให้</w:t>
      </w:r>
      <w:bookmarkStart w:id="2" w:name="_Hlk4517174"/>
      <w:r w:rsidRPr="00151704">
        <w:rPr>
          <w:rFonts w:ascii="Angsana New" w:hAnsi="Angsana New" w:hint="cs"/>
          <w:sz w:val="30"/>
          <w:szCs w:val="30"/>
          <w:cs/>
        </w:rPr>
        <w:t xml:space="preserve">เกิดผลต่างระหว่างมูลค่ายุติธรรมของหุ้นสามัญของบริษัทฯและมูลค่ายุติธรรมของหุ้นสามัญของบริษัทย่อยรวมจำนวน </w:t>
      </w:r>
      <w:r w:rsidR="00613F5D" w:rsidRPr="00151704">
        <w:rPr>
          <w:rFonts w:ascii="Angsana New" w:hAnsi="Angsana New"/>
          <w:sz w:val="30"/>
          <w:szCs w:val="30"/>
        </w:rPr>
        <w:t>455.66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 xml:space="preserve">ล้านบาท โดยบริษัทฯได้แสดงผลต่างดังกล่าวเป็นรายการ </w:t>
      </w:r>
      <w:r w:rsidRPr="00151704">
        <w:rPr>
          <w:rFonts w:ascii="Angsana New" w:hAnsi="Angsana New"/>
          <w:sz w:val="30"/>
          <w:szCs w:val="30"/>
        </w:rPr>
        <w:t>“</w:t>
      </w:r>
      <w:r w:rsidRPr="00151704">
        <w:rPr>
          <w:rFonts w:ascii="Angsana New" w:hAnsi="Angsana New" w:hint="cs"/>
          <w:sz w:val="30"/>
          <w:szCs w:val="30"/>
          <w:cs/>
        </w:rPr>
        <w:t>ผลต่างจากการปรับโครงสร้าง</w:t>
      </w:r>
      <w:r w:rsidRPr="00151704">
        <w:rPr>
          <w:rFonts w:ascii="Angsana New" w:hAnsi="Angsana New"/>
          <w:sz w:val="30"/>
          <w:szCs w:val="30"/>
        </w:rPr>
        <w:t>”</w:t>
      </w:r>
      <w:r w:rsidRPr="00151704">
        <w:rPr>
          <w:rFonts w:ascii="Angsana New" w:hAnsi="Angsana New" w:hint="cs"/>
          <w:sz w:val="30"/>
          <w:szCs w:val="30"/>
          <w:cs/>
        </w:rPr>
        <w:t xml:space="preserve"> ภายใต้ส่วนของผู้ถือหุ้นในงบแสดงฐานการเงินเฉพาะกิจการ</w:t>
      </w:r>
      <w:bookmarkEnd w:id="2"/>
    </w:p>
    <w:p w14:paraId="76BA579B" w14:textId="77777777" w:rsidR="00476BE3" w:rsidRPr="00151704" w:rsidRDefault="00476BE3" w:rsidP="00C80326">
      <w:pPr>
        <w:spacing w:before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ข้อมูลของการจัดโครงสร้างการดำเนินธุรกิจ และมูลค่าสุทธิตามบัญชีของสินทรัพย์ และหนี้สินที่ได้มา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2A0261" w:rsidRPr="00151704">
        <w:rPr>
          <w:rFonts w:ascii="Angsana New" w:hAnsi="Angsana New"/>
          <w:sz w:val="30"/>
          <w:szCs w:val="30"/>
        </w:rPr>
        <w:br/>
      </w:r>
      <w:r w:rsidRPr="00151704">
        <w:rPr>
          <w:rFonts w:ascii="Angsana New" w:hAnsi="Angsana New"/>
          <w:sz w:val="30"/>
          <w:szCs w:val="30"/>
          <w:cs/>
        </w:rPr>
        <w:t>ณ วันซื้อ</w:t>
      </w:r>
    </w:p>
    <w:tbl>
      <w:tblPr>
        <w:tblW w:w="5559" w:type="pct"/>
        <w:jc w:val="center"/>
        <w:tblLook w:val="04A0" w:firstRow="1" w:lastRow="0" w:firstColumn="1" w:lastColumn="0" w:noHBand="0" w:noVBand="1"/>
      </w:tblPr>
      <w:tblGrid>
        <w:gridCol w:w="5490"/>
        <w:gridCol w:w="1725"/>
        <w:gridCol w:w="1730"/>
        <w:gridCol w:w="1732"/>
      </w:tblGrid>
      <w:tr w:rsidR="000A229D" w:rsidRPr="00151704" w14:paraId="010F5604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DDD3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</w:tcPr>
          <w:p w14:paraId="0CADE60F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</w:tcPr>
          <w:p w14:paraId="065F9157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5973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หน่วย : บาท)</w:t>
            </w:r>
          </w:p>
        </w:tc>
      </w:tr>
      <w:tr w:rsidR="000A229D" w:rsidRPr="00151704" w14:paraId="628D1B47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384A3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vAlign w:val="bottom"/>
          </w:tcPr>
          <w:p w14:paraId="38E42900" w14:textId="77777777" w:rsidR="000A229D" w:rsidRPr="00151704" w:rsidRDefault="000A229D" w:rsidP="000A229D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บริษัท คัมเวล จำกัด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vAlign w:val="bottom"/>
          </w:tcPr>
          <w:p w14:paraId="2405A464" w14:textId="77777777" w:rsidR="000A229D" w:rsidRPr="00151704" w:rsidRDefault="000A229D" w:rsidP="000A229D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บริษัท คัมเวล</w:t>
            </w:r>
            <w:r w:rsidR="004C7781" w:rsidRPr="00151704">
              <w:rPr>
                <w:rFonts w:ascii="Angsana New" w:hAnsi="Angsana New" w:hint="cs"/>
                <w:sz w:val="28"/>
                <w:szCs w:val="28"/>
                <w:cs/>
              </w:rPr>
              <w:t xml:space="preserve"> -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 นาวแคสท์ จำกัด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805D6F" w14:textId="77777777" w:rsidR="000A229D" w:rsidRPr="00151704" w:rsidRDefault="000A229D" w:rsidP="000A229D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รวม</w:t>
            </w:r>
          </w:p>
        </w:tc>
      </w:tr>
      <w:tr w:rsidR="000A229D" w:rsidRPr="00151704" w14:paraId="6E2FBC2F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639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</w:tcPr>
          <w:p w14:paraId="2364A3F9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6,154,786.02</w:t>
            </w:r>
          </w:p>
        </w:tc>
        <w:tc>
          <w:tcPr>
            <w:tcW w:w="810" w:type="pct"/>
            <w:tcBorders>
              <w:left w:val="nil"/>
              <w:bottom w:val="nil"/>
              <w:right w:val="nil"/>
            </w:tcBorders>
          </w:tcPr>
          <w:p w14:paraId="66F34412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26,425.73</w:t>
            </w:r>
          </w:p>
        </w:tc>
        <w:tc>
          <w:tcPr>
            <w:tcW w:w="8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64B9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6,181,211.75</w:t>
            </w:r>
          </w:p>
        </w:tc>
      </w:tr>
      <w:tr w:rsidR="000A229D" w:rsidRPr="00151704" w14:paraId="65AA8CC6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5302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ลูกหนี้การค้า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และลูกหนี้หมุนเวียนอื่น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6FA437FC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7,894,544.07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0A04AA99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569,057.43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1605C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8,463,601.50</w:t>
            </w:r>
          </w:p>
        </w:tc>
      </w:tr>
      <w:tr w:rsidR="000A229D" w:rsidRPr="00151704" w14:paraId="67266DC2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82BC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สินค้าคงเหลือ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7E8F5B55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4,792,378.63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5CAFC171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E5BD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4,792,378.63</w:t>
            </w:r>
          </w:p>
        </w:tc>
      </w:tr>
      <w:tr w:rsidR="000A229D" w:rsidRPr="00151704" w14:paraId="74393B33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8D1C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อาคาร และ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622B38A5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2,091,267.21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2F290B1A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2,900,190.56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BB345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4,991,457.77</w:t>
            </w:r>
          </w:p>
        </w:tc>
      </w:tr>
      <w:tr w:rsidR="000A229D" w:rsidRPr="00151704" w14:paraId="5B3F3713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0B43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สินทรัพย์ไม่มีตัวตน</w:t>
            </w:r>
            <w:r w:rsidR="0032463A"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อื่น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0739ED5F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19,631.93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54541BCB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178,038.69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B231F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197,670.62</w:t>
            </w:r>
          </w:p>
        </w:tc>
      </w:tr>
      <w:tr w:rsidR="000A229D" w:rsidRPr="00151704" w14:paraId="4F7988DC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0B370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สินทรัพย์ภาษีเงินได้รอ</w:t>
            </w:r>
            <w:r w:rsidR="0032463A"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ตัดบัญชี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1E6099DE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22,633.49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7AFBACBE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EDFB9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22,633.49</w:t>
            </w:r>
          </w:p>
        </w:tc>
      </w:tr>
      <w:tr w:rsidR="000A229D" w:rsidRPr="00151704" w14:paraId="7CF6AE94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2CC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สินทรัพย์ไม่หมุนเวียนอื่น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5E9D6B8A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3,800.00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58336625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2918D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3,800.00</w:t>
            </w:r>
          </w:p>
        </w:tc>
      </w:tr>
      <w:tr w:rsidR="000A229D" w:rsidRPr="00151704" w14:paraId="1A0E58E2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4543C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เงินเบิกเกินบัญชีและเงินกู้ยืมระยะสั้นจากสถาบันการเงิน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3B704E00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5E6D256C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(1,610,876.75)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18EC2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(1,610,876.75)</w:t>
            </w:r>
          </w:p>
        </w:tc>
      </w:tr>
      <w:tr w:rsidR="000A229D" w:rsidRPr="00151704" w14:paraId="63A58EBB" w14:textId="77777777" w:rsidTr="00A651E7">
        <w:trPr>
          <w:trHeight w:val="368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969E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เจ้าหนี้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การค้า และเจ้าหนี้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หมุนเวียนอื่น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1AC2EDF0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(2,561,201.89)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14:paraId="432ECF0D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(2,980,571.03)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A0EC5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(5,541,772.92)</w:t>
            </w:r>
          </w:p>
        </w:tc>
      </w:tr>
      <w:tr w:rsidR="000A229D" w:rsidRPr="00151704" w14:paraId="721A13FA" w14:textId="77777777" w:rsidTr="00A651E7">
        <w:trPr>
          <w:trHeight w:val="368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7CD0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เงินกู้ยืมระยะสั้นจากบุคคลที่เกี่ยวข้องกัน</w:t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</w:tcPr>
          <w:p w14:paraId="73FE3271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</w:tcPr>
          <w:p w14:paraId="79E2150E" w14:textId="77777777" w:rsidR="000A229D" w:rsidRPr="00151704" w:rsidRDefault="00652FFD" w:rsidP="00652FF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(4,500,000.00)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4EAB9A" w14:textId="77777777" w:rsidR="000A229D" w:rsidRPr="00151704" w:rsidRDefault="000A229D" w:rsidP="000A229D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(4,500,000.00)</w:t>
            </w:r>
          </w:p>
        </w:tc>
      </w:tr>
      <w:tr w:rsidR="000A229D" w:rsidRPr="00151704" w14:paraId="790AEF6F" w14:textId="77777777" w:rsidTr="00A651E7">
        <w:trPr>
          <w:trHeight w:val="368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4059" w14:textId="77777777" w:rsidR="000A229D" w:rsidRPr="00151704" w:rsidRDefault="000A229D" w:rsidP="000A229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ประมาณการหนี้สินไม่หมุนเวียนสำหรับผลประโยชน์พนักงาน</w:t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</w:tcPr>
          <w:p w14:paraId="791A9123" w14:textId="77777777" w:rsidR="000A229D" w:rsidRPr="00151704" w:rsidRDefault="00652FFD" w:rsidP="00652FFD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(62,623.25)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</w:tcPr>
          <w:p w14:paraId="0B3EE0D5" w14:textId="77777777" w:rsidR="000A229D" w:rsidRPr="00151704" w:rsidRDefault="00652FFD" w:rsidP="00652FFD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43FB43" w14:textId="77777777" w:rsidR="000A229D" w:rsidRPr="00151704" w:rsidRDefault="000A229D" w:rsidP="000A229D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(62,623.25)</w:t>
            </w:r>
          </w:p>
        </w:tc>
      </w:tr>
      <w:tr w:rsidR="000A229D" w:rsidRPr="00151704" w14:paraId="62B8246B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7B13" w14:textId="77777777" w:rsidR="000A229D" w:rsidRPr="00151704" w:rsidRDefault="000A229D" w:rsidP="00AC4F75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สินทรัพย์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สุทธิ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E4438" w14:textId="77777777" w:rsidR="000A229D" w:rsidRPr="00151704" w:rsidRDefault="00652FFD" w:rsidP="00AC4F75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18,355,216.21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FAA7" w14:textId="77777777" w:rsidR="000A229D" w:rsidRPr="00151704" w:rsidRDefault="00652FFD" w:rsidP="00AC4F75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(5,417,735.37)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B9822" w14:textId="77777777" w:rsidR="000A229D" w:rsidRPr="00151704" w:rsidRDefault="000A229D" w:rsidP="00AC4F75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12,937,480.84</w:t>
            </w:r>
          </w:p>
        </w:tc>
      </w:tr>
      <w:tr w:rsidR="000A229D" w:rsidRPr="00151704" w14:paraId="5862E092" w14:textId="77777777" w:rsidTr="00A651E7">
        <w:trPr>
          <w:trHeight w:val="362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156E" w14:textId="77777777" w:rsidR="000A229D" w:rsidRPr="00151704" w:rsidRDefault="00B24F0A" w:rsidP="00AC4F75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มูลค่ายุติธรรมของหุ้นสามัญที่ออกให้เพื่อ</w:t>
            </w:r>
            <w:r w:rsidR="00A651E7"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จ่ายซื้อเงินลงทุนใน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บริษัทย่อย</w:t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vAlign w:val="center"/>
          </w:tcPr>
          <w:p w14:paraId="13F500C5" w14:textId="77777777" w:rsidR="000A229D" w:rsidRPr="00151704" w:rsidRDefault="00AC4F75" w:rsidP="00AC4F75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(371,708,430.90)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vAlign w:val="center"/>
          </w:tcPr>
          <w:p w14:paraId="392B36F2" w14:textId="77777777" w:rsidR="000A229D" w:rsidRPr="00151704" w:rsidRDefault="00AC4F75" w:rsidP="00AC4F75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(102,148,413.90)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E7B04A" w14:textId="77777777" w:rsidR="000A229D" w:rsidRPr="00151704" w:rsidRDefault="00AC4F75" w:rsidP="00AC4F75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(473,856,844.80)</w:t>
            </w:r>
          </w:p>
        </w:tc>
      </w:tr>
      <w:tr w:rsidR="000A229D" w:rsidRPr="00151704" w14:paraId="73DF5675" w14:textId="77777777" w:rsidTr="00A651E7">
        <w:trPr>
          <w:trHeight w:val="368"/>
          <w:jc w:val="center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2B23" w14:textId="77777777" w:rsidR="000A229D" w:rsidRPr="00151704" w:rsidRDefault="000A229D" w:rsidP="00AC4F75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ส่วน</w:t>
            </w:r>
            <w:r w:rsidR="00124C02"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เกิน(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ต่ำ</w:t>
            </w:r>
            <w:r w:rsidR="00124C02"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)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กว่าทุนจากการรวมกิจการภายใต้การควบคุมเดียวกัน</w:t>
            </w: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vAlign w:val="center"/>
          </w:tcPr>
          <w:p w14:paraId="25D9BF59" w14:textId="77777777" w:rsidR="000A229D" w:rsidRPr="00151704" w:rsidRDefault="00AC4F75" w:rsidP="00AC4F75">
            <w:pPr>
              <w:pBdr>
                <w:top w:val="single" w:sz="4" w:space="1" w:color="auto"/>
                <w:bottom w:val="double" w:sz="4" w:space="1" w:color="auto"/>
              </w:pBd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(353,353,214.69)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vAlign w:val="center"/>
          </w:tcPr>
          <w:p w14:paraId="2D8E86CF" w14:textId="77777777" w:rsidR="000A229D" w:rsidRPr="00151704" w:rsidRDefault="00AC4F75" w:rsidP="00AC4F75">
            <w:pPr>
              <w:pBdr>
                <w:top w:val="single" w:sz="4" w:space="1" w:color="auto"/>
                <w:bottom w:val="double" w:sz="4" w:space="1" w:color="auto"/>
              </w:pBd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(107,566,1</w:t>
            </w:r>
            <w:r w:rsidR="00A8013B"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49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.27)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685FF" w14:textId="77777777" w:rsidR="000A229D" w:rsidRPr="00151704" w:rsidRDefault="00AC4F75" w:rsidP="00AC4F75">
            <w:pPr>
              <w:pBdr>
                <w:top w:val="single" w:sz="4" w:space="1" w:color="auto"/>
                <w:bottom w:val="double" w:sz="4" w:space="1" w:color="auto"/>
              </w:pBd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(460,919,363.96)</w:t>
            </w:r>
          </w:p>
        </w:tc>
      </w:tr>
    </w:tbl>
    <w:p w14:paraId="5A04CA00" w14:textId="77777777" w:rsidR="000A229D" w:rsidRPr="00151704" w:rsidRDefault="000A229D" w:rsidP="000A229D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04C659D0" w14:textId="77777777" w:rsidR="000A229D" w:rsidRPr="00151704" w:rsidRDefault="000A229D" w:rsidP="000A229D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4870450C" w14:textId="77777777" w:rsidR="00C80326" w:rsidRPr="00151704" w:rsidRDefault="004C7781" w:rsidP="005A304E">
      <w:pPr>
        <w:numPr>
          <w:ilvl w:val="0"/>
          <w:numId w:val="2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หลัก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เกณฑ์การจัดทำงบการเงิน</w:t>
      </w:r>
      <w:r w:rsidR="00C80326"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1615B7F3" w14:textId="77777777" w:rsidR="00C80326" w:rsidRPr="00151704" w:rsidRDefault="00C80326" w:rsidP="005A304E">
      <w:pPr>
        <w:numPr>
          <w:ilvl w:val="0"/>
          <w:numId w:val="25"/>
        </w:numPr>
        <w:spacing w:line="240" w:lineRule="atLeast"/>
        <w:ind w:left="1080" w:hanging="540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เกณฑ์ในการจัดทำงบการเงินรวม</w:t>
      </w:r>
    </w:p>
    <w:p w14:paraId="5A3EAFE8" w14:textId="77777777" w:rsidR="000A229D" w:rsidRPr="00151704" w:rsidRDefault="000A229D" w:rsidP="000A229D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งบการเงินรวมประกอบด้วยงบการเงินของบริษัท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คัมเวล คอร์ปอเรชั่น</w:t>
      </w:r>
      <w:r w:rsidRPr="00151704">
        <w:rPr>
          <w:rFonts w:ascii="Angsana New" w:hAnsi="Angsana New"/>
          <w:sz w:val="30"/>
          <w:szCs w:val="30"/>
          <w:cs/>
        </w:rPr>
        <w:t xml:space="preserve"> จำกัด (ซึ่งต่อไปนี้เรียกว่า </w:t>
      </w:r>
      <w:r w:rsidRPr="00151704">
        <w:rPr>
          <w:rFonts w:ascii="Angsana New" w:hAnsi="Angsana New"/>
          <w:sz w:val="30"/>
          <w:szCs w:val="30"/>
          <w:cs/>
        </w:rPr>
        <w:br/>
        <w:t>“บริษัทฯ”)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เป็นบริษัทใหญ่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และงบการเงินบริษัทย่อยซึ่ง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 xml:space="preserve">บริษัท </w:t>
      </w:r>
      <w:r w:rsidRPr="00151704">
        <w:rPr>
          <w:rFonts w:ascii="Angsana New" w:hAnsi="Angsana New" w:hint="cs"/>
          <w:sz w:val="30"/>
          <w:szCs w:val="30"/>
          <w:cs/>
        </w:rPr>
        <w:t>คัมเวล คอร์ปอเรชั่น</w:t>
      </w:r>
      <w:r w:rsidRPr="00151704">
        <w:rPr>
          <w:rFonts w:ascii="Angsana New" w:hAnsi="Angsana New"/>
          <w:sz w:val="30"/>
          <w:szCs w:val="30"/>
          <w:cs/>
        </w:rPr>
        <w:t xml:space="preserve"> จำกัด เข้าถือหุ้นหรือมีอำนาจควบคุมอย่างเป็นสาระสำคัญในบริษัทย่อย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(ซึ่งต่อไปนี้</w:t>
      </w:r>
      <w:r w:rsidR="00125688" w:rsidRPr="00151704">
        <w:rPr>
          <w:rFonts w:ascii="Angsana New" w:hAnsi="Angsana New" w:hint="cs"/>
          <w:sz w:val="30"/>
          <w:szCs w:val="30"/>
          <w:cs/>
        </w:rPr>
        <w:t xml:space="preserve">บริษัทและบริษัทย่อย </w:t>
      </w:r>
      <w:r w:rsidRPr="00151704">
        <w:rPr>
          <w:rFonts w:ascii="Angsana New" w:hAnsi="Angsana New"/>
          <w:sz w:val="30"/>
          <w:szCs w:val="30"/>
          <w:cs/>
        </w:rPr>
        <w:t>รวมเรียกว่า “กลุ่มบริษัท”)</w:t>
      </w:r>
      <w:r w:rsidRPr="00151704">
        <w:rPr>
          <w:rFonts w:ascii="Angsana New" w:hAnsi="Angsana New" w:hint="cs"/>
          <w:sz w:val="30"/>
          <w:szCs w:val="30"/>
          <w:cs/>
        </w:rPr>
        <w:t xml:space="preserve"> มี</w:t>
      </w:r>
      <w:r w:rsidRPr="00151704">
        <w:rPr>
          <w:rFonts w:ascii="Angsana New" w:hAnsi="Angsana New"/>
          <w:sz w:val="30"/>
          <w:szCs w:val="30"/>
          <w:cs/>
        </w:rPr>
        <w:t>ดังนี้</w:t>
      </w:r>
    </w:p>
    <w:tbl>
      <w:tblPr>
        <w:tblW w:w="8640" w:type="dxa"/>
        <w:tblInd w:w="1170" w:type="dxa"/>
        <w:tblLook w:val="04A0" w:firstRow="1" w:lastRow="0" w:firstColumn="1" w:lastColumn="0" w:noHBand="0" w:noVBand="1"/>
      </w:tblPr>
      <w:tblGrid>
        <w:gridCol w:w="2790"/>
        <w:gridCol w:w="990"/>
        <w:gridCol w:w="1062"/>
        <w:gridCol w:w="270"/>
        <w:gridCol w:w="990"/>
        <w:gridCol w:w="2538"/>
      </w:tblGrid>
      <w:tr w:rsidR="000A229D" w:rsidRPr="00151704" w14:paraId="1919DDC6" w14:textId="77777777" w:rsidTr="001E0941">
        <w:tc>
          <w:tcPr>
            <w:tcW w:w="2790" w:type="dxa"/>
            <w:shd w:val="clear" w:color="auto" w:fill="auto"/>
          </w:tcPr>
          <w:p w14:paraId="31EF2DD3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bookmarkStart w:id="3" w:name="_Hlk4516789"/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บริษัทย่อย</w:t>
            </w:r>
          </w:p>
        </w:tc>
        <w:tc>
          <w:tcPr>
            <w:tcW w:w="990" w:type="dxa"/>
            <w:shd w:val="clear" w:color="auto" w:fill="auto"/>
          </w:tcPr>
          <w:p w14:paraId="3FBDC9A0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ประเทศ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6EECCE06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สัดส่วนการลงทุน (</w:t>
            </w:r>
            <w:r w:rsidRPr="00151704">
              <w:rPr>
                <w:rFonts w:ascii="Angsana New" w:hAnsi="Angsana New"/>
                <w:sz w:val="24"/>
                <w:szCs w:val="24"/>
                <w:lang w:val="en-US"/>
              </w:rPr>
              <w:t>%)</w:t>
            </w:r>
          </w:p>
        </w:tc>
        <w:tc>
          <w:tcPr>
            <w:tcW w:w="2538" w:type="dxa"/>
            <w:shd w:val="clear" w:color="auto" w:fill="auto"/>
          </w:tcPr>
          <w:p w14:paraId="0DA8A04A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ประเภทธุรกิจ</w:t>
            </w:r>
          </w:p>
        </w:tc>
      </w:tr>
      <w:tr w:rsidR="000A229D" w:rsidRPr="00151704" w14:paraId="10194FE0" w14:textId="77777777" w:rsidTr="001E0941">
        <w:tc>
          <w:tcPr>
            <w:tcW w:w="2790" w:type="dxa"/>
            <w:shd w:val="clear" w:color="auto" w:fill="auto"/>
          </w:tcPr>
          <w:p w14:paraId="105DB2D3" w14:textId="77777777" w:rsidR="000A229D" w:rsidRPr="00151704" w:rsidRDefault="000A229D" w:rsidP="00652FFD">
            <w:pPr>
              <w:pBdr>
                <w:bottom w:val="single" w:sz="4" w:space="1" w:color="auto"/>
              </w:pBdr>
              <w:jc w:val="thaiDistribute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5A1FD79" w14:textId="77777777" w:rsidR="000A229D" w:rsidRPr="00151704" w:rsidRDefault="000A229D" w:rsidP="00652FFD">
            <w:pPr>
              <w:pBdr>
                <w:bottom w:val="single" w:sz="4" w:space="1" w:color="auto"/>
              </w:pBdr>
              <w:jc w:val="thaiDistribute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062" w:type="dxa"/>
            <w:shd w:val="clear" w:color="auto" w:fill="auto"/>
          </w:tcPr>
          <w:p w14:paraId="62860D55" w14:textId="77777777" w:rsidR="000A229D" w:rsidRPr="00151704" w:rsidRDefault="000A229D" w:rsidP="00652FFD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151704">
              <w:rPr>
                <w:rFonts w:ascii="Angsana New" w:hAnsi="Angsana New"/>
                <w:sz w:val="24"/>
                <w:szCs w:val="24"/>
                <w:lang w:val="en-US"/>
              </w:rPr>
              <w:t>2561</w:t>
            </w:r>
          </w:p>
        </w:tc>
        <w:tc>
          <w:tcPr>
            <w:tcW w:w="270" w:type="dxa"/>
            <w:shd w:val="clear" w:color="auto" w:fill="auto"/>
          </w:tcPr>
          <w:p w14:paraId="4BBA51D1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5E193E5" w14:textId="77777777" w:rsidR="000A229D" w:rsidRPr="00151704" w:rsidRDefault="000A229D" w:rsidP="00652FFD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151704">
              <w:rPr>
                <w:rFonts w:ascii="Angsana New" w:hAnsi="Angsana New"/>
                <w:sz w:val="24"/>
                <w:szCs w:val="24"/>
                <w:lang w:val="en-US"/>
              </w:rPr>
              <w:t>2560</w:t>
            </w:r>
          </w:p>
        </w:tc>
        <w:tc>
          <w:tcPr>
            <w:tcW w:w="2538" w:type="dxa"/>
            <w:shd w:val="clear" w:color="auto" w:fill="auto"/>
          </w:tcPr>
          <w:p w14:paraId="79F39147" w14:textId="77777777" w:rsidR="000A229D" w:rsidRPr="00151704" w:rsidRDefault="000A229D" w:rsidP="00652FFD">
            <w:pPr>
              <w:pBdr>
                <w:bottom w:val="single" w:sz="4" w:space="1" w:color="auto"/>
              </w:pBdr>
              <w:jc w:val="thaiDistribute"/>
              <w:rPr>
                <w:rFonts w:ascii="Angsana New" w:hAnsi="Angsana New"/>
                <w:sz w:val="24"/>
                <w:szCs w:val="24"/>
                <w:cs/>
              </w:rPr>
            </w:pPr>
          </w:p>
        </w:tc>
      </w:tr>
      <w:tr w:rsidR="000A229D" w:rsidRPr="00151704" w14:paraId="6C97617A" w14:textId="77777777" w:rsidTr="001E0941">
        <w:tc>
          <w:tcPr>
            <w:tcW w:w="2790" w:type="dxa"/>
            <w:shd w:val="clear" w:color="auto" w:fill="auto"/>
          </w:tcPr>
          <w:p w14:paraId="3619FA40" w14:textId="77777777" w:rsidR="000A229D" w:rsidRPr="00151704" w:rsidRDefault="000A229D" w:rsidP="000A229D">
            <w:pPr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บริษัท คัมเวล จำกัด</w:t>
            </w:r>
          </w:p>
        </w:tc>
        <w:tc>
          <w:tcPr>
            <w:tcW w:w="990" w:type="dxa"/>
            <w:shd w:val="clear" w:color="auto" w:fill="auto"/>
          </w:tcPr>
          <w:p w14:paraId="1DA233BB" w14:textId="77777777" w:rsidR="000A229D" w:rsidRPr="00151704" w:rsidRDefault="000A229D" w:rsidP="000A229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ไทย</w:t>
            </w:r>
          </w:p>
        </w:tc>
        <w:tc>
          <w:tcPr>
            <w:tcW w:w="1062" w:type="dxa"/>
            <w:shd w:val="clear" w:color="auto" w:fill="auto"/>
          </w:tcPr>
          <w:p w14:paraId="72A75589" w14:textId="77777777" w:rsidR="000A229D" w:rsidRPr="00151704" w:rsidRDefault="00652FF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</w:rPr>
              <w:t>100</w:t>
            </w:r>
          </w:p>
        </w:tc>
        <w:tc>
          <w:tcPr>
            <w:tcW w:w="270" w:type="dxa"/>
            <w:shd w:val="clear" w:color="auto" w:fill="auto"/>
          </w:tcPr>
          <w:p w14:paraId="18896959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A9B497B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</w:rPr>
              <w:t>-</w:t>
            </w:r>
          </w:p>
        </w:tc>
        <w:tc>
          <w:tcPr>
            <w:tcW w:w="2538" w:type="dxa"/>
            <w:shd w:val="clear" w:color="auto" w:fill="auto"/>
          </w:tcPr>
          <w:p w14:paraId="625EDED4" w14:textId="77777777" w:rsidR="000A229D" w:rsidRPr="00151704" w:rsidRDefault="000A229D" w:rsidP="000A229D">
            <w:pPr>
              <w:ind w:left="162" w:right="-34" w:hanging="162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ผลิตและจัดจำหน่ายแม่พิมพ์</w:t>
            </w:r>
            <w:r w:rsidR="0032463A" w:rsidRPr="00151704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กราไฟต์</w:t>
            </w:r>
          </w:p>
        </w:tc>
      </w:tr>
      <w:tr w:rsidR="000A229D" w:rsidRPr="00151704" w14:paraId="79151179" w14:textId="77777777" w:rsidTr="001E0941">
        <w:tc>
          <w:tcPr>
            <w:tcW w:w="2790" w:type="dxa"/>
            <w:shd w:val="clear" w:color="auto" w:fill="auto"/>
          </w:tcPr>
          <w:p w14:paraId="068365D5" w14:textId="77777777" w:rsidR="000A229D" w:rsidRPr="00151704" w:rsidRDefault="000A229D" w:rsidP="000A229D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บริษัท คัมเวล </w:t>
            </w:r>
            <w:r w:rsidR="0032463A" w:rsidRPr="00151704">
              <w:rPr>
                <w:rFonts w:ascii="Angsana New" w:hAnsi="Angsana New" w:hint="cs"/>
                <w:sz w:val="24"/>
                <w:szCs w:val="24"/>
                <w:cs/>
              </w:rPr>
              <w:t xml:space="preserve">- 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นาวแคสท์ จำกัด</w:t>
            </w:r>
          </w:p>
        </w:tc>
        <w:tc>
          <w:tcPr>
            <w:tcW w:w="990" w:type="dxa"/>
            <w:shd w:val="clear" w:color="auto" w:fill="auto"/>
          </w:tcPr>
          <w:p w14:paraId="79E64E0E" w14:textId="77777777" w:rsidR="000A229D" w:rsidRPr="00151704" w:rsidRDefault="000A229D" w:rsidP="000A229D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ไทย</w:t>
            </w:r>
          </w:p>
        </w:tc>
        <w:tc>
          <w:tcPr>
            <w:tcW w:w="1062" w:type="dxa"/>
            <w:shd w:val="clear" w:color="auto" w:fill="auto"/>
          </w:tcPr>
          <w:p w14:paraId="134D5956" w14:textId="77777777" w:rsidR="000A229D" w:rsidRPr="00151704" w:rsidRDefault="00652FFD" w:rsidP="00652FFD">
            <w:pP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151704">
              <w:rPr>
                <w:rFonts w:ascii="Angsana New" w:hAnsi="Angsana New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0" w:type="dxa"/>
            <w:shd w:val="clear" w:color="auto" w:fill="auto"/>
          </w:tcPr>
          <w:p w14:paraId="1969019A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C6F1DC0" w14:textId="77777777" w:rsidR="000A229D" w:rsidRPr="00151704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</w:rPr>
              <w:t>-</w:t>
            </w:r>
          </w:p>
        </w:tc>
        <w:tc>
          <w:tcPr>
            <w:tcW w:w="2538" w:type="dxa"/>
            <w:shd w:val="clear" w:color="auto" w:fill="auto"/>
          </w:tcPr>
          <w:p w14:paraId="7DD5406A" w14:textId="77777777" w:rsidR="000A229D" w:rsidRPr="00151704" w:rsidRDefault="000A229D" w:rsidP="000A229D">
            <w:pPr>
              <w:ind w:left="162" w:right="-34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ให้บริการข้อมูลเตือนฟ้าผ่า</w:t>
            </w:r>
          </w:p>
        </w:tc>
      </w:tr>
    </w:tbl>
    <w:bookmarkEnd w:id="3"/>
    <w:p w14:paraId="384C4F9C" w14:textId="77777777" w:rsidR="00976169" w:rsidRPr="00151704" w:rsidRDefault="00976169" w:rsidP="00F25DBD">
      <w:pPr>
        <w:spacing w:before="120"/>
        <w:ind w:left="1440" w:firstLine="7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การสูญเสียความควบคุม</w:t>
      </w:r>
    </w:p>
    <w:p w14:paraId="6296E8DD" w14:textId="77777777" w:rsidR="00976169" w:rsidRPr="00151704" w:rsidRDefault="00976169" w:rsidP="000A229D">
      <w:pPr>
        <w:tabs>
          <w:tab w:val="left" w:pos="1350"/>
        </w:tabs>
        <w:spacing w:line="240" w:lineRule="atLeast"/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เมื่อบริษัทสูญเสียการควบคุมในบริษัทย่อย บริษัทตัดรายการสินทรัพย์และหนี้สินของบริษัทย่อยนั้นออก รวมถึงส่วนได้เสียที่ไม่มีอำนาจควบคุมและส่วนประกอบอื่นในส่วนของ</w:t>
      </w:r>
      <w:r w:rsidR="0032463A" w:rsidRPr="00151704">
        <w:rPr>
          <w:rFonts w:ascii="Angsana New" w:hAnsi="Angsana New" w:hint="cs"/>
          <w:sz w:val="30"/>
          <w:szCs w:val="30"/>
          <w:cs/>
        </w:rPr>
        <w:t>ผู้ถือหุ้น</w:t>
      </w:r>
      <w:r w:rsidRPr="00151704">
        <w:rPr>
          <w:rFonts w:ascii="Angsana New" w:hAnsi="Angsana New"/>
          <w:sz w:val="30"/>
          <w:szCs w:val="30"/>
          <w:cs/>
        </w:rPr>
        <w:t>ที่เกี่ยวข้องกับบริษัทย่อยนั้น กำไรหรือขาดทุนที่เกิดขึ้นจากการสูญเสียการควบคุมในบริษัทย่อยรับรู้ในกำไรหรือขาดทุนส่วนได้เสียในบริษัทย่อยเดิมที่ยังคงเหลืออยู่ให้วัดมูลค่าด้วยมูลค่ายุติธรรม ณ วันที่สูญเสียการควบคุม</w:t>
      </w:r>
    </w:p>
    <w:p w14:paraId="52705447" w14:textId="77777777" w:rsidR="001E0941" w:rsidRPr="00151704" w:rsidRDefault="001E0941" w:rsidP="00F25DBD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บริษัทฯ ได้มีการจัดโครงสร้างกลุ่มบริษัทภายใต้การควบคุมเดียวกันตามที่กล่าวในหมายเหตุประกอบงบการเงินข้อ 2.2 ฝ่ายบริหารได้จัดทำงบแสดงฐานะการเงินรวม ณ วันที่ 1 มกราคม 2560 ขึ้นเป็นครั้งแรก ทั้งนี้ เพื่อวัตถุประสงค์ในการเปรียบเทียบ อย่างไรก็ตาม งบแสดงฐานะการเงินรวมดังกล่าวไม่ได้ผ่านการตรวจสอบและสอบทาน โดยผู้สอบบัญชี นอกจากนี้ งบแสดงฐานะการเงินรวม ณ วันที่ </w:t>
      </w:r>
      <w:r w:rsidRPr="00151704">
        <w:rPr>
          <w:rFonts w:ascii="Angsana New" w:hAnsi="Angsana New"/>
          <w:sz w:val="30"/>
          <w:szCs w:val="30"/>
          <w:cs/>
        </w:rPr>
        <w:br/>
        <w:t>31 ธันวาคม 2560 งบกำไรขาดทุนเบ็ดเสร็จรวม งบแสดงการเปลี่ยนแปลงส่วนของผู้ถือหุ้นรวมและ</w:t>
      </w:r>
      <w:r w:rsidR="00F92C1F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>งบกระแสเงินสดรวมสำหรับปีสิ้นสุดวันที่ 31 ธันวาคม 2560 ได้ตรวจสอบและสอบทานโดยผู้สอบบัญชี</w:t>
      </w:r>
    </w:p>
    <w:p w14:paraId="3A5E1A82" w14:textId="77777777" w:rsidR="00976169" w:rsidRPr="00151704" w:rsidRDefault="00976169" w:rsidP="005A304E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กลุ่มบริษัทจะถือว่ามีการควบคุมกิจการที่เข้าไปลงทุนหรือ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บริษัทย่อยได้ หากกลุ่มบริษัทมีสิทธิได้รับหรือมีส่วนได้เสียในผลตอบแทนของกิจการที่เข้าไปลงทุน และสามารถใช้อำนาจในการสั่งการกิจกรรมที่ส่งผลกระทบอย่างมีนัยสำคัญต่อจำนวนเงินผลตอบแทนนั้นได้</w:t>
      </w:r>
    </w:p>
    <w:p w14:paraId="472BCA96" w14:textId="77777777" w:rsidR="00976169" w:rsidRPr="00151704" w:rsidRDefault="00976169" w:rsidP="005A304E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บริษัทฯนำงบการเงินของบริษัทย่อยมารวมในการจัดทำงบการเงินรวมตั้งแต่วันที่กลุ่มบริษัทมีอำนาจในการควบคุมบริษัทย่อยจนถึงวันที่กลุ่มบริษัทสิ้นสุดการควบคุมบริษัทย่อยนั้น</w:t>
      </w:r>
    </w:p>
    <w:p w14:paraId="7607C2C4" w14:textId="77777777" w:rsidR="00976169" w:rsidRPr="00151704" w:rsidRDefault="00976169" w:rsidP="005A304E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งบการเงินของบริษัทย่อยได้จัดทำขึ้นโดยใช้นโยบายการบัญชีที่สำคัญเช่นเดียวกันกับของบริษัท</w:t>
      </w:r>
      <w:r w:rsidRPr="00151704">
        <w:rPr>
          <w:rFonts w:ascii="Angsana New" w:hAnsi="Angsana New" w:hint="cs"/>
          <w:sz w:val="30"/>
          <w:szCs w:val="30"/>
          <w:cs/>
        </w:rPr>
        <w:t>ฯ</w:t>
      </w:r>
    </w:p>
    <w:p w14:paraId="22C7D716" w14:textId="77777777" w:rsidR="00903BC7" w:rsidRPr="00151704" w:rsidRDefault="00976169" w:rsidP="005A304E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ยอดคงค้างระหว่างบริษัทฯ</w:t>
      </w:r>
      <w:r w:rsidR="0032463A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และ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รายการค้าระหว่างกันที่มีสาระสำคัญได้ถูกตัดออกจาก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>งบการเงินรวมนี้แล้ว</w:t>
      </w:r>
    </w:p>
    <w:p w14:paraId="67932076" w14:textId="77777777" w:rsidR="004B1A57" w:rsidRPr="00151704" w:rsidRDefault="00125688" w:rsidP="005A304E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ส่วนได้เสียที่ไม่มีอำนาจควบคุม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="00976169" w:rsidRPr="00151704">
        <w:rPr>
          <w:rFonts w:ascii="Angsana New" w:hAnsi="Angsana New"/>
          <w:sz w:val="30"/>
          <w:szCs w:val="30"/>
          <w:cs/>
        </w:rPr>
        <w:t>คือ จำนวนกำไรหรือขาดทุนและสินทรัพย์สุทธิของบริษัทย่อยส่วนที่ไม่ได้เป็นของบริษัทฯ และแสดงเป็นรายการแยกต่างหากในส่วนของกำไรหรือขาดทุนรวม และส่วนของผู้ถือหุ้นในงบแสดงฐานะการเงินรวม</w:t>
      </w:r>
    </w:p>
    <w:p w14:paraId="125134EC" w14:textId="77777777" w:rsidR="004A1C64" w:rsidRPr="00151704" w:rsidRDefault="004A1C64" w:rsidP="005A304E">
      <w:pPr>
        <w:numPr>
          <w:ilvl w:val="0"/>
          <w:numId w:val="25"/>
        </w:numPr>
        <w:spacing w:before="120"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บริษัทฯจัดทำงบการเงินเฉพาะกิจการโดยแสดงเงินลงทุนในบริษัทย่อย การร่วมค้าและบริษัทร่วม (ถ้ามี)</w:t>
      </w:r>
      <w:r w:rsidRPr="00151704">
        <w:rPr>
          <w:rFonts w:ascii="Angsana New" w:hAnsi="Angsana New"/>
          <w:sz w:val="30"/>
          <w:szCs w:val="30"/>
          <w:cs/>
        </w:rPr>
        <w:br/>
        <w:t>ตามวิธีราคาทุน</w:t>
      </w:r>
    </w:p>
    <w:p w14:paraId="50680458" w14:textId="77777777" w:rsidR="00A404C4" w:rsidRPr="00151704" w:rsidRDefault="004B1A57" w:rsidP="005A304E">
      <w:pPr>
        <w:numPr>
          <w:ilvl w:val="0"/>
          <w:numId w:val="8"/>
        </w:numPr>
        <w:tabs>
          <w:tab w:val="left" w:pos="513"/>
          <w:tab w:val="decimal" w:pos="7920"/>
        </w:tabs>
        <w:spacing w:before="12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eastAsia="Arial Unicode MS" w:hAnsi="Angsana New"/>
          <w:b/>
          <w:bCs/>
          <w:sz w:val="30"/>
          <w:szCs w:val="30"/>
          <w:cs/>
        </w:rPr>
        <w:lastRenderedPageBreak/>
        <w:t>มาตรฐานการ</w:t>
      </w:r>
      <w:r w:rsidRPr="00151704">
        <w:rPr>
          <w:rFonts w:ascii="Angsana New" w:eastAsia="Arial Unicode MS" w:hAnsi="Angsana New" w:hint="cs"/>
          <w:b/>
          <w:bCs/>
          <w:sz w:val="30"/>
          <w:szCs w:val="30"/>
          <w:cs/>
        </w:rPr>
        <w:t>รายงานทางการเงิน</w:t>
      </w:r>
      <w:r w:rsidRPr="00151704">
        <w:rPr>
          <w:rFonts w:ascii="Angsana New" w:eastAsia="Arial Unicode MS" w:hAnsi="Angsana New"/>
          <w:b/>
          <w:bCs/>
          <w:sz w:val="30"/>
          <w:szCs w:val="30"/>
          <w:cs/>
        </w:rPr>
        <w:t>ใหม่</w:t>
      </w:r>
    </w:p>
    <w:p w14:paraId="417B902A" w14:textId="77777777" w:rsidR="004B1A57" w:rsidRPr="00151704" w:rsidRDefault="004B1A57" w:rsidP="005A304E">
      <w:pPr>
        <w:numPr>
          <w:ilvl w:val="0"/>
          <w:numId w:val="6"/>
        </w:numPr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ม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าตรฐานการรายงานทางการเงินที่เริ่มมีผลบังคับใช้ในปีปัจจุบัน</w:t>
      </w:r>
    </w:p>
    <w:p w14:paraId="3C568030" w14:textId="77777777" w:rsidR="004B1A57" w:rsidRPr="00151704" w:rsidRDefault="00697B8B" w:rsidP="00D44F84">
      <w:pPr>
        <w:spacing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ในระหว่าง</w:t>
      </w:r>
      <w:r w:rsidRPr="00151704">
        <w:rPr>
          <w:rFonts w:ascii="Angsana New" w:hAnsi="Angsana New" w:hint="cs"/>
          <w:sz w:val="30"/>
          <w:szCs w:val="30"/>
          <w:cs/>
        </w:rPr>
        <w:t>ปี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CD1E76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บริษัทได้นำมาตรฐานการรายงานทางการเงินและการตีความมาตรฐานการรายงาน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 xml:space="preserve">ทางการเงินฉบับปรับปรุง (ปรับปรุง </w:t>
      </w:r>
      <w:r w:rsidRPr="00151704">
        <w:rPr>
          <w:rFonts w:ascii="Angsana New" w:hAnsi="Angsana New"/>
          <w:sz w:val="30"/>
          <w:szCs w:val="30"/>
        </w:rPr>
        <w:t>2560</w:t>
      </w:r>
      <w:r w:rsidRPr="00151704">
        <w:rPr>
          <w:rFonts w:ascii="Angsana New" w:hAnsi="Angsana New"/>
          <w:sz w:val="30"/>
          <w:szCs w:val="30"/>
          <w:cs/>
        </w:rPr>
        <w:t xml:space="preserve">) </w:t>
      </w:r>
      <w:r w:rsidRPr="00151704">
        <w:rPr>
          <w:rFonts w:ascii="Angsana New" w:hAnsi="Angsana New" w:hint="cs"/>
          <w:sz w:val="30"/>
          <w:szCs w:val="30"/>
          <w:cs/>
        </w:rPr>
        <w:t>รวมถึงแนวปฏิบัติบางบัญชีฉบับใหม่</w:t>
      </w:r>
      <w:r w:rsidRPr="00151704">
        <w:rPr>
          <w:rFonts w:ascii="Angsana New" w:hAnsi="Angsana New"/>
          <w:sz w:val="30"/>
          <w:szCs w:val="30"/>
          <w:cs/>
        </w:rPr>
        <w:t xml:space="preserve"> ซึ่งมีผลบังคับใช้สำหรับ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 xml:space="preserve">งบการเงินที่มีรอบระยะเวลาบัญชีที่เริ่มในหรือหลังวันที่ </w:t>
      </w:r>
      <w:r w:rsidRPr="00151704">
        <w:rPr>
          <w:rFonts w:ascii="Angsana New" w:hAnsi="Angsana New"/>
          <w:sz w:val="30"/>
          <w:szCs w:val="30"/>
        </w:rPr>
        <w:t>1</w:t>
      </w:r>
      <w:r w:rsidRPr="00151704">
        <w:rPr>
          <w:rFonts w:ascii="Angsana New" w:hAnsi="Angsana New"/>
          <w:sz w:val="30"/>
          <w:szCs w:val="30"/>
          <w:cs/>
        </w:rPr>
        <w:t xml:space="preserve"> มกราคม </w:t>
      </w:r>
      <w:r w:rsidRPr="00151704">
        <w:rPr>
          <w:rFonts w:ascii="Angsana New" w:hAnsi="Angsana New"/>
          <w:sz w:val="30"/>
          <w:szCs w:val="30"/>
          <w:lang w:val="en-US"/>
        </w:rPr>
        <w:t>2561</w:t>
      </w:r>
      <w:r w:rsidRPr="00151704">
        <w:rPr>
          <w:rFonts w:ascii="Angsana New" w:hAnsi="Angsana New"/>
          <w:sz w:val="30"/>
          <w:szCs w:val="30"/>
          <w:cs/>
        </w:rPr>
        <w:t xml:space="preserve"> มาถือปฏิบัติ มาตรฐานการราย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>งานทางการเงินดังกล่าว ได้รับการปรับปรุงหรือจัดให้มีขึ้น เพื่อให้มีเนื้อหาเท่าเทียมกับมาตรฐานการราย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>งานทางการเงินระหว่างประเทศ โดยส่วนใหญ่เป็นการปรับปรุงและ</w:t>
      </w:r>
      <w:r w:rsidRPr="00151704">
        <w:rPr>
          <w:rFonts w:ascii="Angsana New" w:hAnsi="Angsana New" w:hint="cs"/>
          <w:sz w:val="30"/>
          <w:szCs w:val="30"/>
          <w:cs/>
        </w:rPr>
        <w:t>อธิบายให้ชัดเจนเกี่ยวกับการเปิดเผยข้อมูลในหมายเหตุประกอบงบการเงิน</w:t>
      </w:r>
      <w:r w:rsidRPr="00151704">
        <w:rPr>
          <w:rFonts w:ascii="Angsana New" w:hAnsi="Angsana New"/>
          <w:sz w:val="30"/>
          <w:szCs w:val="30"/>
          <w:cs/>
        </w:rPr>
        <w:t xml:space="preserve"> การนำมาตรฐานการรายงานทางการเงินดังกล่าวมาถือปฏิบัตินี้ ไม่มีผลกระทบอย่างเป็นสาระสำคัญต่องบการเงินของ</w:t>
      </w:r>
      <w:r w:rsidR="00CD1E76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</w:t>
      </w:r>
    </w:p>
    <w:p w14:paraId="5D807E9D" w14:textId="77777777" w:rsidR="004B1A57" w:rsidRPr="00151704" w:rsidRDefault="00976169" w:rsidP="005A304E">
      <w:pPr>
        <w:numPr>
          <w:ilvl w:val="0"/>
          <w:numId w:val="6"/>
        </w:numPr>
        <w:spacing w:before="120" w:line="240" w:lineRule="atLeast"/>
        <w:ind w:left="1080" w:hanging="540"/>
        <w:jc w:val="thaiDistribute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1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มกราคม </w:t>
      </w:r>
      <w:r w:rsidRPr="00151704">
        <w:rPr>
          <w:rFonts w:ascii="Angsana New" w:hAnsi="Angsana New"/>
          <w:b/>
          <w:bCs/>
          <w:sz w:val="30"/>
          <w:szCs w:val="30"/>
        </w:rPr>
        <w:t>2562</w:t>
      </w:r>
    </w:p>
    <w:p w14:paraId="25862A53" w14:textId="77777777" w:rsidR="00976169" w:rsidRPr="00151704" w:rsidRDefault="00976169" w:rsidP="00976169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ในระหว่าง</w:t>
      </w:r>
      <w:r w:rsidRPr="00151704">
        <w:rPr>
          <w:rFonts w:ascii="Angsana New" w:hAnsi="Angsana New" w:hint="cs"/>
          <w:sz w:val="30"/>
          <w:szCs w:val="30"/>
          <w:cs/>
        </w:rPr>
        <w:t>ปีปัจจุบัน สภาวิชาชีพ</w:t>
      </w:r>
      <w:r w:rsidRPr="00151704">
        <w:rPr>
          <w:rFonts w:ascii="Angsana New" w:hAnsi="Angsana New"/>
          <w:sz w:val="30"/>
          <w:szCs w:val="30"/>
          <w:cs/>
        </w:rPr>
        <w:t>บัญชีได้ประกาศใช้มาตรฐานการรายงานทางการเงิน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และการตีความมาตรฐานการรายงานทางการเงินฉบับปรับปรุง (ปรับปรุง </w:t>
      </w:r>
      <w:r w:rsidRPr="00151704">
        <w:rPr>
          <w:rFonts w:ascii="Angsana New" w:hAnsi="Angsana New"/>
          <w:sz w:val="30"/>
          <w:szCs w:val="30"/>
        </w:rPr>
        <w:t>2561</w:t>
      </w:r>
      <w:r w:rsidRPr="00151704">
        <w:rPr>
          <w:rFonts w:ascii="Angsana New" w:hAnsi="Angsana New" w:hint="cs"/>
          <w:sz w:val="30"/>
          <w:szCs w:val="30"/>
          <w:cs/>
        </w:rPr>
        <w:t>) และฉบับใหม่ และรวมถึงแนวปฏิบัติ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 w:hint="cs"/>
          <w:sz w:val="30"/>
          <w:szCs w:val="30"/>
          <w:cs/>
        </w:rPr>
        <w:t>ทางบัญชีจำนวนหลายฉบับซึ่งมีผลบังคับใช้สำหับงบการเงินที่มีรอบระยะเวลาบัญชีที่เริ่มในหรือหลังวันที่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</w:rPr>
        <w:t xml:space="preserve">1 </w:t>
      </w:r>
      <w:r w:rsidRPr="00151704">
        <w:rPr>
          <w:rFonts w:ascii="Angsana New" w:hAnsi="Angsana New" w:hint="cs"/>
          <w:sz w:val="30"/>
          <w:szCs w:val="30"/>
          <w:cs/>
        </w:rPr>
        <w:t xml:space="preserve">มกราคม </w:t>
      </w:r>
      <w:r w:rsidRPr="00151704">
        <w:rPr>
          <w:rFonts w:ascii="Angsana New" w:hAnsi="Angsana New"/>
          <w:sz w:val="30"/>
          <w:szCs w:val="30"/>
        </w:rPr>
        <w:t xml:space="preserve">2562 </w:t>
      </w:r>
      <w:r w:rsidRPr="00151704">
        <w:rPr>
          <w:rFonts w:ascii="Angsana New" w:hAnsi="Angsana New" w:hint="cs"/>
          <w:sz w:val="30"/>
          <w:szCs w:val="30"/>
          <w:cs/>
        </w:rPr>
        <w:t>มาตรฐาย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การปฏิบัติทางการบัญชีและการให้แนวปฏิบัติทางบัญชีกับผู้ใช้มาตรฐาน</w:t>
      </w:r>
    </w:p>
    <w:p w14:paraId="27126B1A" w14:textId="77777777" w:rsidR="00976169" w:rsidRPr="00151704" w:rsidRDefault="00976169" w:rsidP="00976169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ฝ่ายบริหารของกลุ่มบริษัท เชื่อว่ามาตรฐานการรายงานทางการเงินฉบับปรับปรุงดังกล่าวส่วนใหญ่จะไม่มีผลกระทบอย่างเป็นสาระสำคัญต่องบการเงินเมื่อนำมาถือปฏิบัติ อย่างไรก็ตาม มาตรฐานการรายงาน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 w:hint="cs"/>
          <w:sz w:val="30"/>
          <w:szCs w:val="30"/>
          <w:cs/>
        </w:rPr>
        <w:t>ทางการเงินฉบับใหม่ซึ่งได้มีการเปลี่ยนแปลงหลักการสำคัญ สามารถสรุปได้ดังนี้</w:t>
      </w:r>
    </w:p>
    <w:p w14:paraId="08A379B9" w14:textId="77777777" w:rsidR="00976169" w:rsidRPr="00151704" w:rsidRDefault="00976169" w:rsidP="00976169">
      <w:pPr>
        <w:spacing w:line="240" w:lineRule="atLeast"/>
        <w:ind w:left="1080"/>
        <w:jc w:val="thaiDistribute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มาตรฐานการรายงานทางการเงิน ฉบับที่ 15 เรื่อง รายได้จากสัญญาที่ทำกับลูกค้า</w:t>
      </w:r>
    </w:p>
    <w:p w14:paraId="0281674E" w14:textId="77777777" w:rsidR="00976169" w:rsidRPr="00151704" w:rsidRDefault="00976169" w:rsidP="00F92C1F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มาตรฐานการรายงานทางการเงิน ฉบับที่ </w:t>
      </w:r>
      <w:r w:rsidRPr="00151704">
        <w:rPr>
          <w:rFonts w:ascii="Angsana New" w:hAnsi="Angsana New"/>
          <w:sz w:val="30"/>
          <w:szCs w:val="30"/>
        </w:rPr>
        <w:t xml:space="preserve">15 </w:t>
      </w:r>
      <w:r w:rsidRPr="00151704">
        <w:rPr>
          <w:rFonts w:ascii="Angsana New" w:hAnsi="Angsana New" w:hint="cs"/>
          <w:sz w:val="30"/>
          <w:szCs w:val="30"/>
          <w:cs/>
        </w:rPr>
        <w:t>ใช้แทนมาตรฐานการบัญชีและการตีความมาตรฐานการบัญชี</w:t>
      </w:r>
      <w:r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 w:hint="cs"/>
          <w:sz w:val="30"/>
          <w:szCs w:val="30"/>
          <w:cs/>
        </w:rPr>
        <w:t>ที่เกี่ยวข้องต่อไปนี้</w:t>
      </w:r>
    </w:p>
    <w:tbl>
      <w:tblPr>
        <w:tblW w:w="8156" w:type="dxa"/>
        <w:tblInd w:w="1384" w:type="dxa"/>
        <w:tblLook w:val="01E0" w:firstRow="1" w:lastRow="1" w:firstColumn="1" w:lastColumn="1" w:noHBand="0" w:noVBand="0"/>
      </w:tblPr>
      <w:tblGrid>
        <w:gridCol w:w="2756"/>
        <w:gridCol w:w="5400"/>
      </w:tblGrid>
      <w:tr w:rsidR="00F92C1F" w:rsidRPr="00151704" w14:paraId="6DBA7813" w14:textId="77777777" w:rsidTr="00F92C1F">
        <w:tc>
          <w:tcPr>
            <w:tcW w:w="8156" w:type="dxa"/>
            <w:gridSpan w:val="2"/>
          </w:tcPr>
          <w:p w14:paraId="3964DE8C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มาตรฐานการบัญชี</w:t>
            </w:r>
          </w:p>
        </w:tc>
      </w:tr>
      <w:tr w:rsidR="00F92C1F" w:rsidRPr="00151704" w14:paraId="7B3E3E2C" w14:textId="77777777" w:rsidTr="00613F5D">
        <w:tc>
          <w:tcPr>
            <w:tcW w:w="2756" w:type="dxa"/>
          </w:tcPr>
          <w:p w14:paraId="259D723B" w14:textId="77777777" w:rsidR="00F92C1F" w:rsidRPr="00151704" w:rsidRDefault="00F92C1F" w:rsidP="00613F5D">
            <w:pPr>
              <w:tabs>
                <w:tab w:val="left" w:pos="540"/>
              </w:tabs>
              <w:ind w:right="-138" w:firstLine="317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11 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(ปรับปรุง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2560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5400" w:type="dxa"/>
          </w:tcPr>
          <w:p w14:paraId="243408B1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สัญญาก่อสร้าง</w:t>
            </w:r>
          </w:p>
        </w:tc>
      </w:tr>
      <w:tr w:rsidR="00F92C1F" w:rsidRPr="00151704" w14:paraId="55C9F934" w14:textId="77777777" w:rsidTr="00613F5D">
        <w:tc>
          <w:tcPr>
            <w:tcW w:w="2756" w:type="dxa"/>
          </w:tcPr>
          <w:p w14:paraId="1DE40FF4" w14:textId="77777777" w:rsidR="00F92C1F" w:rsidRPr="00151704" w:rsidRDefault="00F92C1F" w:rsidP="00613F5D">
            <w:pPr>
              <w:tabs>
                <w:tab w:val="left" w:pos="540"/>
              </w:tabs>
              <w:ind w:right="-138" w:firstLine="317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18 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(ปรับปรุง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2560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5400" w:type="dxa"/>
          </w:tcPr>
          <w:p w14:paraId="5144C1C1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รายได้</w:t>
            </w:r>
          </w:p>
        </w:tc>
      </w:tr>
      <w:tr w:rsidR="00F92C1F" w:rsidRPr="00151704" w14:paraId="45A2BBFB" w14:textId="77777777" w:rsidTr="00F92C1F">
        <w:tc>
          <w:tcPr>
            <w:tcW w:w="8156" w:type="dxa"/>
            <w:gridSpan w:val="2"/>
          </w:tcPr>
          <w:p w14:paraId="406A35E7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การตีความมาตรฐานการบัญชี</w:t>
            </w:r>
          </w:p>
        </w:tc>
      </w:tr>
      <w:tr w:rsidR="00F92C1F" w:rsidRPr="00151704" w14:paraId="4069E01C" w14:textId="77777777" w:rsidTr="00F92C1F">
        <w:tc>
          <w:tcPr>
            <w:tcW w:w="2756" w:type="dxa"/>
          </w:tcPr>
          <w:p w14:paraId="0F125697" w14:textId="77777777" w:rsidR="00F92C1F" w:rsidRPr="00151704" w:rsidRDefault="00F92C1F" w:rsidP="00613F5D">
            <w:pPr>
              <w:tabs>
                <w:tab w:val="left" w:pos="540"/>
              </w:tabs>
              <w:ind w:right="-138" w:firstLine="317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31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2560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5400" w:type="dxa"/>
          </w:tcPr>
          <w:p w14:paraId="4D90A07E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รายได้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รายการแลกเปลี่ยนเกี่ยวกับการบริการโฆษณา</w:t>
            </w:r>
          </w:p>
        </w:tc>
      </w:tr>
      <w:tr w:rsidR="00F92C1F" w:rsidRPr="00151704" w14:paraId="53B8B595" w14:textId="77777777" w:rsidTr="00F92C1F">
        <w:tc>
          <w:tcPr>
            <w:tcW w:w="8156" w:type="dxa"/>
            <w:gridSpan w:val="2"/>
          </w:tcPr>
          <w:p w14:paraId="38C75FF3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การตีความมาตรฐานการรายงานทางการเงิน</w:t>
            </w:r>
          </w:p>
        </w:tc>
      </w:tr>
      <w:tr w:rsidR="00F92C1F" w:rsidRPr="00151704" w14:paraId="56513FD0" w14:textId="77777777" w:rsidTr="00F92C1F">
        <w:tc>
          <w:tcPr>
            <w:tcW w:w="2756" w:type="dxa"/>
          </w:tcPr>
          <w:p w14:paraId="701AF9D4" w14:textId="77777777" w:rsidR="00F92C1F" w:rsidRPr="00151704" w:rsidRDefault="00F92C1F" w:rsidP="00613F5D">
            <w:pPr>
              <w:ind w:firstLine="317"/>
              <w:rPr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13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2560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5400" w:type="dxa"/>
          </w:tcPr>
          <w:p w14:paraId="55EF3F03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โปรแกรมสิทธิพิเศษแก่ลูกค้า</w:t>
            </w:r>
          </w:p>
        </w:tc>
      </w:tr>
      <w:tr w:rsidR="00F92C1F" w:rsidRPr="00151704" w14:paraId="5791863C" w14:textId="77777777" w:rsidTr="00F92C1F">
        <w:tc>
          <w:tcPr>
            <w:tcW w:w="2756" w:type="dxa"/>
          </w:tcPr>
          <w:p w14:paraId="0609F3B8" w14:textId="77777777" w:rsidR="00F92C1F" w:rsidRPr="00151704" w:rsidRDefault="00F92C1F" w:rsidP="00613F5D">
            <w:pPr>
              <w:ind w:firstLine="317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15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2560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5400" w:type="dxa"/>
          </w:tcPr>
          <w:p w14:paraId="46D79590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สัญญาสำหรับการก่อสร้างอสังหาริมทรัพย์</w:t>
            </w:r>
          </w:p>
        </w:tc>
      </w:tr>
      <w:tr w:rsidR="00F92C1F" w:rsidRPr="00151704" w14:paraId="0C87373C" w14:textId="77777777" w:rsidTr="00F92C1F">
        <w:tc>
          <w:tcPr>
            <w:tcW w:w="2756" w:type="dxa"/>
          </w:tcPr>
          <w:p w14:paraId="04D78C3C" w14:textId="77777777" w:rsidR="00F92C1F" w:rsidRPr="00151704" w:rsidRDefault="00F92C1F" w:rsidP="00613F5D">
            <w:pPr>
              <w:ind w:firstLine="317"/>
              <w:rPr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18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2560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5400" w:type="dxa"/>
          </w:tcPr>
          <w:p w14:paraId="5C2B8481" w14:textId="77777777" w:rsidR="00F92C1F" w:rsidRPr="00151704" w:rsidRDefault="00F92C1F" w:rsidP="00613F5D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การโอนสินทรัพย์จากลูกค้า</w:t>
            </w:r>
          </w:p>
        </w:tc>
      </w:tr>
    </w:tbl>
    <w:p w14:paraId="3A5EC1A1" w14:textId="77777777" w:rsidR="00F92C1F" w:rsidRPr="00151704" w:rsidRDefault="00F92C1F" w:rsidP="00C80326">
      <w:pPr>
        <w:spacing w:after="24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</w:p>
    <w:p w14:paraId="6037063E" w14:textId="77777777" w:rsidR="00C80326" w:rsidRPr="00151704" w:rsidRDefault="00C80326" w:rsidP="005A304E">
      <w:pPr>
        <w:numPr>
          <w:ilvl w:val="0"/>
          <w:numId w:val="26"/>
        </w:numPr>
        <w:tabs>
          <w:tab w:val="left" w:pos="513"/>
          <w:tab w:val="decimal" w:pos="7920"/>
        </w:tabs>
        <w:spacing w:before="12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eastAsia="Arial Unicode MS" w:hAnsi="Angsana New"/>
          <w:b/>
          <w:bCs/>
          <w:sz w:val="30"/>
          <w:szCs w:val="30"/>
          <w:cs/>
        </w:rPr>
        <w:lastRenderedPageBreak/>
        <w:t>มาตรฐานการ</w:t>
      </w:r>
      <w:r w:rsidRPr="00151704">
        <w:rPr>
          <w:rFonts w:ascii="Angsana New" w:eastAsia="Arial Unicode MS" w:hAnsi="Angsana New" w:hint="cs"/>
          <w:b/>
          <w:bCs/>
          <w:sz w:val="30"/>
          <w:szCs w:val="30"/>
          <w:cs/>
        </w:rPr>
        <w:t>รายงานทางการเงิน</w:t>
      </w:r>
      <w:r w:rsidRPr="00151704">
        <w:rPr>
          <w:rFonts w:ascii="Angsana New" w:eastAsia="Arial Unicode MS" w:hAnsi="Angsana New"/>
          <w:b/>
          <w:bCs/>
          <w:sz w:val="30"/>
          <w:szCs w:val="30"/>
          <w:cs/>
        </w:rPr>
        <w:t>ใหม่</w:t>
      </w:r>
      <w:r w:rsidRPr="00151704">
        <w:rPr>
          <w:rFonts w:ascii="Angsana New" w:eastAsia="Arial Unicode MS" w:hAnsi="Angsana New" w:hint="cs"/>
          <w:b/>
          <w:bCs/>
          <w:sz w:val="30"/>
          <w:szCs w:val="30"/>
          <w:cs/>
        </w:rPr>
        <w:t xml:space="preserve"> (ต่อ)</w:t>
      </w:r>
    </w:p>
    <w:p w14:paraId="39F760AD" w14:textId="77777777" w:rsidR="00C80326" w:rsidRPr="00151704" w:rsidRDefault="00C80326" w:rsidP="005A304E">
      <w:pPr>
        <w:numPr>
          <w:ilvl w:val="0"/>
          <w:numId w:val="27"/>
        </w:numPr>
        <w:spacing w:line="240" w:lineRule="atLeast"/>
        <w:ind w:left="1080" w:hanging="540"/>
        <w:jc w:val="thaiDistribute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1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มกราคม </w:t>
      </w:r>
      <w:r w:rsidRPr="00151704">
        <w:rPr>
          <w:rFonts w:ascii="Angsana New" w:hAnsi="Angsana New"/>
          <w:b/>
          <w:bCs/>
          <w:sz w:val="30"/>
          <w:szCs w:val="30"/>
        </w:rPr>
        <w:t>2562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624492C1" w14:textId="77777777" w:rsidR="00976169" w:rsidRPr="00151704" w:rsidRDefault="00976169" w:rsidP="00976169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กิจการต้องใช้มาตรฐานการรายงานทางการเงิน ฉบับที่ </w:t>
      </w:r>
      <w:r w:rsidRPr="00151704">
        <w:rPr>
          <w:rFonts w:ascii="Angsana New" w:hAnsi="Angsana New"/>
          <w:sz w:val="30"/>
          <w:szCs w:val="30"/>
        </w:rPr>
        <w:t xml:space="preserve">15 </w:t>
      </w:r>
      <w:r w:rsidRPr="00151704">
        <w:rPr>
          <w:rFonts w:ascii="Angsana New" w:hAnsi="Angsana New" w:hint="cs"/>
          <w:sz w:val="30"/>
          <w:szCs w:val="30"/>
          <w:cs/>
        </w:rPr>
        <w:t xml:space="preserve">กับสัญญาที่ทำกับลูกค้าทุกสัญญา ยกเว้นสัญญาที่อยู่ในขอบเขตของมาตรฐานการบัญชีฉบับอื่น มาตรฐานฉบับนี้ได้กำหนดหลักการ </w:t>
      </w:r>
      <w:r w:rsidRPr="00151704">
        <w:rPr>
          <w:rFonts w:ascii="Angsana New" w:hAnsi="Angsana New"/>
          <w:sz w:val="30"/>
          <w:szCs w:val="30"/>
        </w:rPr>
        <w:t>5</w:t>
      </w:r>
      <w:r w:rsidRPr="00151704">
        <w:rPr>
          <w:rFonts w:ascii="Angsana New" w:hAnsi="Angsana New" w:hint="cs"/>
          <w:sz w:val="30"/>
          <w:szCs w:val="30"/>
          <w:cs/>
        </w:rPr>
        <w:t xml:space="preserve"> ขั้นตอนสำหรับการรับรู้รายได้ที่เกิดขึ้นจากสัญญาที่ทำกับลูกค้า โดยกิจการจะรับรู้รายได้ในจำนวนเงินที่สะท้อนถึงสิ่งตอบแทนที่กิจการคาดว่าจะมีสิทธิได้รับจากการแลกเปลี่ยนสินค้าหรือบริการที่ได้ส่งมอบให้แก่ลูกค้า และกำหนดให้กิจการต้องใช้ดุลยพินิจและพิจารณาข้อเท็จจริงและเหตุการณ์ที่เกี่ยวข้องทั้งหมดในการพิจารณาตามหลักการในแต่ละขั้นตอน</w:t>
      </w:r>
    </w:p>
    <w:p w14:paraId="7BBEE202" w14:textId="77777777" w:rsidR="00976169" w:rsidRPr="00151704" w:rsidRDefault="00976169" w:rsidP="00613F5D">
      <w:pPr>
        <w:spacing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ฝ่ายบริหารของกลุ่มบริษัท เชื่อว่ามาตรฐานฉบับดังกล่าว จะไม่มีผลกระทบอย่างเป็นสาระสำคัญต่อ</w:t>
      </w:r>
      <w:r w:rsidR="00124C02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 w:hint="cs"/>
          <w:sz w:val="30"/>
          <w:szCs w:val="30"/>
          <w:cs/>
        </w:rPr>
        <w:t>งบการเงินของกลุ่มบริษัท</w:t>
      </w:r>
    </w:p>
    <w:p w14:paraId="64F15625" w14:textId="77777777" w:rsidR="00976169" w:rsidRPr="00151704" w:rsidRDefault="00976169" w:rsidP="005A304E">
      <w:pPr>
        <w:numPr>
          <w:ilvl w:val="0"/>
          <w:numId w:val="27"/>
        </w:numPr>
        <w:spacing w:line="240" w:lineRule="atLeast"/>
        <w:ind w:left="1080" w:hanging="540"/>
        <w:jc w:val="thaiDistribute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มาตรฐานการรายงานทางการเงิน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กลุ่มเครื่องมือ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1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มกราคม </w:t>
      </w:r>
      <w:r w:rsidRPr="00151704">
        <w:rPr>
          <w:rFonts w:ascii="Angsana New" w:hAnsi="Angsana New"/>
          <w:b/>
          <w:bCs/>
          <w:sz w:val="30"/>
          <w:szCs w:val="30"/>
        </w:rPr>
        <w:t>2563</w:t>
      </w:r>
    </w:p>
    <w:p w14:paraId="68E84D6F" w14:textId="36684643" w:rsidR="00613F5D" w:rsidRPr="00151704" w:rsidRDefault="00613F5D" w:rsidP="00613F5D">
      <w:pPr>
        <w:spacing w:line="240" w:lineRule="atLeast"/>
        <w:ind w:left="108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มาตรฐานการรายงานทางการเงิน กลุ่มเครื่องมือทางการเงิน</w:t>
      </w:r>
    </w:p>
    <w:p w14:paraId="1982A72E" w14:textId="018510F6" w:rsidR="00976169" w:rsidRPr="00151704" w:rsidRDefault="00976169" w:rsidP="00613F5D">
      <w:pPr>
        <w:spacing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ในระหว่างปีปัจจุบัน สภาวิชาชีพบัญชีได้ประกาศมาตรฐานการรายงานทางการเงินกลุ่มเครื่องมือทางการเงินประกอบด้วยมาตรฐานและการตีความมาตรฐาน จำนวน </w:t>
      </w:r>
      <w:r w:rsidRPr="00151704">
        <w:rPr>
          <w:rFonts w:ascii="Angsana New" w:hAnsi="Angsana New"/>
          <w:sz w:val="30"/>
          <w:szCs w:val="30"/>
        </w:rPr>
        <w:t xml:space="preserve">5 </w:t>
      </w:r>
      <w:r w:rsidRPr="00151704">
        <w:rPr>
          <w:rFonts w:ascii="Angsana New" w:hAnsi="Angsana New" w:hint="cs"/>
          <w:sz w:val="30"/>
          <w:szCs w:val="30"/>
          <w:cs/>
        </w:rPr>
        <w:t>ฉบับ ได้แก่</w:t>
      </w:r>
    </w:p>
    <w:tbl>
      <w:tblPr>
        <w:tblW w:w="7740" w:type="dxa"/>
        <w:tblInd w:w="1384" w:type="dxa"/>
        <w:tblLook w:val="01E0" w:firstRow="1" w:lastRow="1" w:firstColumn="1" w:lastColumn="1" w:noHBand="0" w:noVBand="0"/>
      </w:tblPr>
      <w:tblGrid>
        <w:gridCol w:w="2340"/>
        <w:gridCol w:w="5400"/>
      </w:tblGrid>
      <w:tr w:rsidR="00976169" w:rsidRPr="00151704" w14:paraId="70F86AB8" w14:textId="77777777" w:rsidTr="00567239">
        <w:tc>
          <w:tcPr>
            <w:tcW w:w="7740" w:type="dxa"/>
            <w:gridSpan w:val="2"/>
          </w:tcPr>
          <w:p w14:paraId="44544C1A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มาตรฐานการรายงานทางการเงิน</w:t>
            </w:r>
          </w:p>
        </w:tc>
      </w:tr>
      <w:tr w:rsidR="00976169" w:rsidRPr="00151704" w14:paraId="62EB95CB" w14:textId="77777777" w:rsidTr="00567239">
        <w:tc>
          <w:tcPr>
            <w:tcW w:w="2340" w:type="dxa"/>
          </w:tcPr>
          <w:p w14:paraId="0522F68E" w14:textId="77777777" w:rsidR="00976169" w:rsidRPr="00151704" w:rsidRDefault="00976169" w:rsidP="00567239">
            <w:pPr>
              <w:tabs>
                <w:tab w:val="left" w:pos="540"/>
              </w:tabs>
              <w:ind w:right="-138" w:firstLine="317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5400" w:type="dxa"/>
          </w:tcPr>
          <w:p w14:paraId="295953AB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การเปิดเผยข้อมูลเครื่องมือทางการเงิน</w:t>
            </w:r>
          </w:p>
        </w:tc>
      </w:tr>
      <w:tr w:rsidR="00976169" w:rsidRPr="00151704" w14:paraId="21DEE232" w14:textId="77777777" w:rsidTr="00567239">
        <w:tc>
          <w:tcPr>
            <w:tcW w:w="2340" w:type="dxa"/>
          </w:tcPr>
          <w:p w14:paraId="02DE8250" w14:textId="77777777" w:rsidR="00976169" w:rsidRPr="00151704" w:rsidRDefault="00976169" w:rsidP="00567239">
            <w:pPr>
              <w:tabs>
                <w:tab w:val="left" w:pos="540"/>
              </w:tabs>
              <w:ind w:right="-138" w:firstLine="317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9</w:t>
            </w:r>
          </w:p>
        </w:tc>
        <w:tc>
          <w:tcPr>
            <w:tcW w:w="5400" w:type="dxa"/>
          </w:tcPr>
          <w:p w14:paraId="2D39EA51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เครื่องมือทางการเงิน</w:t>
            </w:r>
          </w:p>
        </w:tc>
      </w:tr>
      <w:tr w:rsidR="00976169" w:rsidRPr="00151704" w14:paraId="38D627FC" w14:textId="77777777" w:rsidTr="00567239">
        <w:tc>
          <w:tcPr>
            <w:tcW w:w="7740" w:type="dxa"/>
            <w:gridSpan w:val="2"/>
          </w:tcPr>
          <w:p w14:paraId="7E986E8E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มาตรฐานการบัญชี</w:t>
            </w:r>
          </w:p>
        </w:tc>
      </w:tr>
      <w:tr w:rsidR="00976169" w:rsidRPr="00151704" w14:paraId="7861158A" w14:textId="77777777" w:rsidTr="00567239">
        <w:tc>
          <w:tcPr>
            <w:tcW w:w="2340" w:type="dxa"/>
          </w:tcPr>
          <w:p w14:paraId="0AC8C5B1" w14:textId="77777777" w:rsidR="00976169" w:rsidRPr="00151704" w:rsidRDefault="00976169" w:rsidP="00567239">
            <w:pPr>
              <w:tabs>
                <w:tab w:val="left" w:pos="540"/>
              </w:tabs>
              <w:ind w:right="-138" w:firstLine="317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32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5354D44B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การแสดงรายการเครื่องมือทางการเงิน</w:t>
            </w:r>
          </w:p>
        </w:tc>
      </w:tr>
      <w:tr w:rsidR="00976169" w:rsidRPr="00151704" w14:paraId="4E21733D" w14:textId="77777777" w:rsidTr="00567239">
        <w:tc>
          <w:tcPr>
            <w:tcW w:w="7740" w:type="dxa"/>
            <w:gridSpan w:val="2"/>
          </w:tcPr>
          <w:p w14:paraId="3F84363C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การตีความมาตรฐานการรายงานทางการเงิน</w:t>
            </w:r>
          </w:p>
        </w:tc>
      </w:tr>
      <w:tr w:rsidR="00976169" w:rsidRPr="00151704" w14:paraId="308AD95F" w14:textId="77777777" w:rsidTr="00567239">
        <w:tc>
          <w:tcPr>
            <w:tcW w:w="2340" w:type="dxa"/>
          </w:tcPr>
          <w:p w14:paraId="744EC406" w14:textId="77777777" w:rsidR="00976169" w:rsidRPr="00151704" w:rsidRDefault="00976169" w:rsidP="00567239">
            <w:pPr>
              <w:ind w:firstLine="317"/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16</w:t>
            </w:r>
          </w:p>
        </w:tc>
        <w:tc>
          <w:tcPr>
            <w:tcW w:w="5400" w:type="dxa"/>
          </w:tcPr>
          <w:p w14:paraId="0CC3045B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การป้องกันความเสี่ยงของเงินลงทุนสุทธิในหน่วยงานต่างประเทศ</w:t>
            </w:r>
          </w:p>
        </w:tc>
      </w:tr>
      <w:tr w:rsidR="00976169" w:rsidRPr="00151704" w14:paraId="1F0F406D" w14:textId="77777777" w:rsidTr="00567239">
        <w:tc>
          <w:tcPr>
            <w:tcW w:w="2340" w:type="dxa"/>
          </w:tcPr>
          <w:p w14:paraId="59C1E1D5" w14:textId="77777777" w:rsidR="00976169" w:rsidRPr="00151704" w:rsidRDefault="00976169" w:rsidP="00567239">
            <w:pPr>
              <w:ind w:firstLine="317"/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19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14:paraId="7E019DCA" w14:textId="77777777" w:rsidR="00976169" w:rsidRPr="00151704" w:rsidRDefault="00976169" w:rsidP="00201F04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การชำระหนี้สินทางการเงินด้วยตราสารทุน</w:t>
            </w:r>
          </w:p>
        </w:tc>
      </w:tr>
    </w:tbl>
    <w:p w14:paraId="27275AC2" w14:textId="77777777" w:rsidR="00976169" w:rsidRPr="00151704" w:rsidRDefault="00976169" w:rsidP="00613F5D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มาตรฐานการรายงานทางการเงินกลุ่มดังกล่าวข้างต้น กำหนดหลักการเกี่ยวกับการจัดประเภทและการวัดมูลค่าเครื่องมือทางการเงินด้วยมูลค่ายุติธรรมหรือราคาทุนตัดจำหน่ายโดยพิจารณาจากประเภทของตราสารทางการเงิน ลักษณะของกระแสเงินสดตามสัญญาและแผนธุรกิจของกิจการ (</w:t>
      </w:r>
      <w:r w:rsidRPr="00151704">
        <w:rPr>
          <w:rFonts w:ascii="Angsana New" w:hAnsi="Angsana New"/>
          <w:sz w:val="30"/>
          <w:szCs w:val="30"/>
        </w:rPr>
        <w:t>Business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</w:rPr>
        <w:t>Model</w:t>
      </w:r>
      <w:r w:rsidRPr="00151704">
        <w:rPr>
          <w:rFonts w:ascii="Angsana New" w:hAnsi="Angsana New" w:hint="cs"/>
          <w:sz w:val="30"/>
          <w:szCs w:val="30"/>
          <w:cs/>
        </w:rPr>
        <w:t>)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หลักการเกี่ยวกับวิธีการคำนวณการด้อยค่าของเครื่องมือทางการเงินโดยใช้แนวคิดของผลขาดทุนด้านเครดิตที่คาดว่าจะเกิดขึ้น และหลักการเกี่ยวกับการบัญชีป้องกันความเสี่ยง รวมถึงการแสดงรายการและการเปิดเผยข้อมูลเครื่องมือทางการเงิน และเมื่อมาตรฐานการรายงานทางการเงินกลุ่มนี้มีผลบังคับใช้ จะทำให้มาตรฐานการบัญชี การตีความมาตรฐานการบัญชี และแนวปฏิบัติทางการบัญชีบางฉบับที่มีผลบังคับใช้อยู่ในปัจจุบันถูกยกเลิกไป</w:t>
      </w:r>
    </w:p>
    <w:p w14:paraId="2BD1910E" w14:textId="77777777" w:rsidR="00976169" w:rsidRPr="00151704" w:rsidRDefault="00976169" w:rsidP="00976169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ปัจจุบันฝ่ายบริหารของกลุ่มบริษัทอยู่ระหว่างการประเมินผลกระทบที่อาจมีต่องบการเงินในปีที่เริ่มนำมาตรฐานกลุ่มดังกล่าวมาถือปฏิบัติ</w:t>
      </w:r>
    </w:p>
    <w:p w14:paraId="13587288" w14:textId="77777777" w:rsidR="00613F5D" w:rsidRPr="00151704" w:rsidRDefault="00613F5D" w:rsidP="00613F5D">
      <w:pPr>
        <w:numPr>
          <w:ilvl w:val="0"/>
          <w:numId w:val="56"/>
        </w:numPr>
        <w:tabs>
          <w:tab w:val="left" w:pos="513"/>
          <w:tab w:val="decimal" w:pos="7920"/>
        </w:tabs>
        <w:spacing w:before="12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eastAsia="Arial Unicode MS" w:hAnsi="Angsana New"/>
          <w:b/>
          <w:bCs/>
          <w:sz w:val="30"/>
          <w:szCs w:val="30"/>
          <w:cs/>
        </w:rPr>
        <w:lastRenderedPageBreak/>
        <w:t>มาตรฐานการ</w:t>
      </w:r>
      <w:r w:rsidRPr="00151704">
        <w:rPr>
          <w:rFonts w:ascii="Angsana New" w:eastAsia="Arial Unicode MS" w:hAnsi="Angsana New" w:hint="cs"/>
          <w:b/>
          <w:bCs/>
          <w:sz w:val="30"/>
          <w:szCs w:val="30"/>
          <w:cs/>
        </w:rPr>
        <w:t>รายงานทางการเงิน</w:t>
      </w:r>
      <w:r w:rsidRPr="00151704">
        <w:rPr>
          <w:rFonts w:ascii="Angsana New" w:eastAsia="Arial Unicode MS" w:hAnsi="Angsana New"/>
          <w:b/>
          <w:bCs/>
          <w:sz w:val="30"/>
          <w:szCs w:val="30"/>
          <w:cs/>
        </w:rPr>
        <w:t>ใหม่</w:t>
      </w:r>
      <w:r w:rsidRPr="00151704">
        <w:rPr>
          <w:rFonts w:ascii="Angsana New" w:eastAsia="Arial Unicode MS" w:hAnsi="Angsana New" w:hint="cs"/>
          <w:b/>
          <w:bCs/>
          <w:sz w:val="30"/>
          <w:szCs w:val="30"/>
          <w:cs/>
        </w:rPr>
        <w:t xml:space="preserve"> (ต่อ)</w:t>
      </w:r>
    </w:p>
    <w:p w14:paraId="432E79DD" w14:textId="70998103" w:rsidR="00613F5D" w:rsidRPr="00151704" w:rsidRDefault="00613F5D" w:rsidP="00613F5D">
      <w:pPr>
        <w:numPr>
          <w:ilvl w:val="0"/>
          <w:numId w:val="57"/>
        </w:numPr>
        <w:spacing w:line="240" w:lineRule="atLeast"/>
        <w:ind w:left="1080" w:hanging="540"/>
        <w:jc w:val="thaiDistribute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มาตรฐานการรายงานทางการเงิน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กลุ่มเครื่องมือ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1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มกราคม </w:t>
      </w:r>
      <w:r w:rsidRPr="00151704">
        <w:rPr>
          <w:rFonts w:ascii="Angsana New" w:hAnsi="Angsana New"/>
          <w:b/>
          <w:bCs/>
          <w:sz w:val="30"/>
          <w:szCs w:val="30"/>
        </w:rPr>
        <w:t>2563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3A454C37" w14:textId="2A21BFE2" w:rsidR="00613F5D" w:rsidRPr="00151704" w:rsidRDefault="00613F5D" w:rsidP="00613F5D">
      <w:pPr>
        <w:spacing w:line="240" w:lineRule="atLeast"/>
        <w:ind w:left="108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 xml:space="preserve">มาตรฐานการรายงานทางการเงิน ฉบับที่ </w:t>
      </w:r>
      <w:r w:rsidRPr="00151704">
        <w:rPr>
          <w:rFonts w:ascii="Angsana New" w:hAnsi="Angsana New"/>
          <w:sz w:val="30"/>
          <w:szCs w:val="30"/>
          <w:u w:val="single"/>
        </w:rPr>
        <w:t>16</w:t>
      </w:r>
      <w:r w:rsidRPr="00151704">
        <w:rPr>
          <w:rFonts w:ascii="Angsana New" w:hAnsi="Angsana New"/>
          <w:sz w:val="30"/>
          <w:szCs w:val="30"/>
          <w:u w:val="single"/>
          <w:cs/>
        </w:rPr>
        <w:t xml:space="preserve"> เรื่อง สัญญาเช่า</w:t>
      </w:r>
    </w:p>
    <w:p w14:paraId="695F8686" w14:textId="77777777" w:rsidR="00613F5D" w:rsidRPr="00151704" w:rsidRDefault="00613F5D" w:rsidP="00613F5D">
      <w:pPr>
        <w:spacing w:after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มาตรฐานการรายงานทางการเงิน ฉบับที่ </w:t>
      </w:r>
      <w:r w:rsidRPr="00151704">
        <w:rPr>
          <w:rFonts w:ascii="Angsana New" w:hAnsi="Angsana New"/>
          <w:sz w:val="30"/>
          <w:szCs w:val="30"/>
        </w:rPr>
        <w:t xml:space="preserve">16 </w:t>
      </w:r>
      <w:r w:rsidRPr="00151704">
        <w:rPr>
          <w:rFonts w:ascii="Angsana New" w:hAnsi="Angsana New"/>
          <w:sz w:val="30"/>
          <w:szCs w:val="30"/>
          <w:cs/>
        </w:rPr>
        <w:t>เรื่อง สัญญาเช่า ได้กำหนดหลักการสำหรับการรับรู้รายการ การวัดมูลค่าการนำเสนอและการเปิดเผยข้อมูลของสัญญาเช่า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ซึ่งกำหนดให้ผู้เช่ารับรู้สินทรัพย์และหนี้สินสำหรับสัญญาเช่าทุกรายการที่มีระยะเวลาในการเช่ามากกว่า</w:t>
      </w:r>
      <w:r w:rsidRPr="00151704">
        <w:rPr>
          <w:rFonts w:ascii="Angsana New" w:hAnsi="Angsana New"/>
          <w:sz w:val="30"/>
          <w:szCs w:val="30"/>
        </w:rPr>
        <w:t xml:space="preserve"> 12</w:t>
      </w:r>
      <w:r w:rsidRPr="00151704">
        <w:rPr>
          <w:rFonts w:ascii="Angsana New" w:hAnsi="Angsana New"/>
          <w:sz w:val="30"/>
          <w:szCs w:val="30"/>
          <w:cs/>
        </w:rPr>
        <w:t xml:space="preserve"> เดือน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เว้นแต่สินทรัพย์อ้างอิงนั้นมีมูลค่าต่ำ การบัญชีสำหรับผู้ให้เช่าไม่มีการเปลี่ยนแปลงอย่างมีสาระสำคัญจากมาตรฐานการบัญชี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ฉบับที่</w:t>
      </w:r>
      <w:r w:rsidRPr="00151704">
        <w:rPr>
          <w:rFonts w:ascii="Angsana New" w:hAnsi="Angsana New"/>
          <w:sz w:val="30"/>
          <w:szCs w:val="30"/>
        </w:rPr>
        <w:t xml:space="preserve"> 17 </w:t>
      </w:r>
      <w:r w:rsidRPr="00151704">
        <w:rPr>
          <w:rFonts w:ascii="Angsana New" w:hAnsi="Angsana New"/>
          <w:sz w:val="30"/>
          <w:szCs w:val="30"/>
          <w:cs/>
        </w:rPr>
        <w:t>ผู้ให้เช่ายังคงต้องจัดประเภทสัญญาเช่าเป็นสัญญาเช่าดำเนินงานหรือสัญญาเช่าเงินทุนโดยใช้หลักการเช่นเดียวกันกับมาตรฐานการบัญชี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 xml:space="preserve">ฉบับที่ </w:t>
      </w:r>
      <w:r w:rsidRPr="00151704">
        <w:rPr>
          <w:rFonts w:ascii="Angsana New" w:hAnsi="Angsana New"/>
          <w:sz w:val="30"/>
          <w:szCs w:val="30"/>
        </w:rPr>
        <w:t xml:space="preserve">17 </w:t>
      </w:r>
      <w:r w:rsidRPr="00151704">
        <w:rPr>
          <w:rFonts w:ascii="Angsana New" w:hAnsi="Angsana New"/>
          <w:sz w:val="30"/>
          <w:szCs w:val="30"/>
          <w:cs/>
        </w:rPr>
        <w:t xml:space="preserve">มาตรฐานการรายงานทางการเงิน ฉบับที่ </w:t>
      </w:r>
      <w:r w:rsidRPr="00151704">
        <w:rPr>
          <w:rFonts w:ascii="Angsana New" w:hAnsi="Angsana New"/>
          <w:sz w:val="30"/>
          <w:szCs w:val="30"/>
        </w:rPr>
        <w:t xml:space="preserve">16 </w:t>
      </w:r>
      <w:r w:rsidRPr="00151704">
        <w:rPr>
          <w:rFonts w:ascii="Angsana New" w:hAnsi="Angsana New"/>
          <w:sz w:val="30"/>
          <w:szCs w:val="30"/>
          <w:cs/>
        </w:rPr>
        <w:t>ใช้แทนมาตรฐานการบัญชีดังต่อไปนี้</w:t>
      </w:r>
    </w:p>
    <w:tbl>
      <w:tblPr>
        <w:tblW w:w="9288" w:type="dxa"/>
        <w:tblInd w:w="918" w:type="dxa"/>
        <w:tblLook w:val="01E0" w:firstRow="1" w:lastRow="1" w:firstColumn="1" w:lastColumn="1" w:noHBand="0" w:noVBand="0"/>
      </w:tblPr>
      <w:tblGrid>
        <w:gridCol w:w="2880"/>
        <w:gridCol w:w="6408"/>
      </w:tblGrid>
      <w:tr w:rsidR="00613F5D" w:rsidRPr="00151704" w14:paraId="179E11DE" w14:textId="77777777" w:rsidTr="00613F5D">
        <w:tc>
          <w:tcPr>
            <w:tcW w:w="9288" w:type="dxa"/>
            <w:gridSpan w:val="2"/>
          </w:tcPr>
          <w:p w14:paraId="10B8ABA8" w14:textId="77777777" w:rsidR="00613F5D" w:rsidRPr="00151704" w:rsidRDefault="00613F5D" w:rsidP="00613F5D">
            <w:pPr>
              <w:tabs>
                <w:tab w:val="left" w:pos="960"/>
              </w:tabs>
              <w:spacing w:line="400" w:lineRule="exact"/>
              <w:ind w:left="9" w:right="-18" w:firstLine="392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มาตรฐานการบัญชี</w:t>
            </w:r>
          </w:p>
        </w:tc>
      </w:tr>
      <w:tr w:rsidR="00613F5D" w:rsidRPr="00151704" w14:paraId="140F8AD2" w14:textId="77777777" w:rsidTr="00613F5D">
        <w:tc>
          <w:tcPr>
            <w:tcW w:w="2880" w:type="dxa"/>
          </w:tcPr>
          <w:p w14:paraId="26203037" w14:textId="77777777" w:rsidR="00613F5D" w:rsidRPr="00151704" w:rsidRDefault="00613F5D" w:rsidP="00613F5D">
            <w:pPr>
              <w:tabs>
                <w:tab w:val="left" w:pos="401"/>
              </w:tabs>
              <w:spacing w:line="400" w:lineRule="exact"/>
              <w:ind w:right="-138" w:firstLine="401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17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</w:rPr>
              <w:t>2561)</w:t>
            </w:r>
          </w:p>
        </w:tc>
        <w:tc>
          <w:tcPr>
            <w:tcW w:w="6408" w:type="dxa"/>
          </w:tcPr>
          <w:p w14:paraId="3BE67B28" w14:textId="77777777" w:rsidR="00613F5D" w:rsidRPr="00151704" w:rsidRDefault="00613F5D" w:rsidP="00613F5D">
            <w:pPr>
              <w:tabs>
                <w:tab w:val="left" w:pos="960"/>
              </w:tabs>
              <w:spacing w:line="40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สัญญาเช่า</w:t>
            </w:r>
          </w:p>
        </w:tc>
      </w:tr>
      <w:tr w:rsidR="00613F5D" w:rsidRPr="00151704" w14:paraId="7B4081C8" w14:textId="77777777" w:rsidTr="00613F5D">
        <w:tc>
          <w:tcPr>
            <w:tcW w:w="2880" w:type="dxa"/>
          </w:tcPr>
          <w:p w14:paraId="334D533C" w14:textId="77777777" w:rsidR="00613F5D" w:rsidRPr="00151704" w:rsidRDefault="00613F5D" w:rsidP="00613F5D">
            <w:pPr>
              <w:tabs>
                <w:tab w:val="left" w:pos="293"/>
              </w:tabs>
              <w:spacing w:line="400" w:lineRule="exact"/>
              <w:ind w:right="-138" w:firstLine="401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การตีความมาตรฐานการ</w:t>
            </w: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บัญชี</w:t>
            </w:r>
          </w:p>
        </w:tc>
        <w:tc>
          <w:tcPr>
            <w:tcW w:w="6408" w:type="dxa"/>
          </w:tcPr>
          <w:p w14:paraId="387F006F" w14:textId="77777777" w:rsidR="00613F5D" w:rsidRPr="00151704" w:rsidRDefault="00613F5D" w:rsidP="00613F5D">
            <w:pPr>
              <w:tabs>
                <w:tab w:val="left" w:pos="960"/>
              </w:tabs>
              <w:spacing w:line="400" w:lineRule="exact"/>
              <w:ind w:left="33" w:right="-18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613F5D" w:rsidRPr="00151704" w14:paraId="656CD792" w14:textId="77777777" w:rsidTr="00613F5D">
        <w:tc>
          <w:tcPr>
            <w:tcW w:w="2880" w:type="dxa"/>
          </w:tcPr>
          <w:p w14:paraId="74BFBF3A" w14:textId="77777777" w:rsidR="00613F5D" w:rsidRPr="00151704" w:rsidRDefault="00613F5D" w:rsidP="00613F5D">
            <w:pPr>
              <w:tabs>
                <w:tab w:val="left" w:pos="293"/>
              </w:tabs>
              <w:spacing w:line="400" w:lineRule="exact"/>
              <w:ind w:right="-138" w:firstLine="401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15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</w:rPr>
              <w:t>2561)</w:t>
            </w:r>
          </w:p>
        </w:tc>
        <w:tc>
          <w:tcPr>
            <w:tcW w:w="6408" w:type="dxa"/>
          </w:tcPr>
          <w:p w14:paraId="7B1811B9" w14:textId="77777777" w:rsidR="00613F5D" w:rsidRPr="00151704" w:rsidRDefault="00613F5D" w:rsidP="00613F5D">
            <w:pPr>
              <w:tabs>
                <w:tab w:val="left" w:pos="960"/>
              </w:tabs>
              <w:spacing w:line="40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th-TH"/>
              </w:rPr>
              <w:t>สัญญาเช่าดำเนินงาน - สิ่งจูงใจให้แก่ผู้เช่า</w:t>
            </w:r>
          </w:p>
        </w:tc>
      </w:tr>
      <w:tr w:rsidR="00613F5D" w:rsidRPr="00151704" w14:paraId="1B1B2565" w14:textId="77777777" w:rsidTr="00613F5D">
        <w:tc>
          <w:tcPr>
            <w:tcW w:w="2880" w:type="dxa"/>
          </w:tcPr>
          <w:p w14:paraId="1B96F580" w14:textId="77777777" w:rsidR="00613F5D" w:rsidRPr="00151704" w:rsidRDefault="00613F5D" w:rsidP="00613F5D">
            <w:pPr>
              <w:tabs>
                <w:tab w:val="left" w:pos="293"/>
              </w:tabs>
              <w:spacing w:line="400" w:lineRule="exact"/>
              <w:ind w:right="-138" w:firstLine="401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27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</w:rPr>
              <w:t>2561)</w:t>
            </w:r>
          </w:p>
        </w:tc>
        <w:tc>
          <w:tcPr>
            <w:tcW w:w="6408" w:type="dxa"/>
          </w:tcPr>
          <w:p w14:paraId="0954F3D7" w14:textId="77777777" w:rsidR="00613F5D" w:rsidRPr="00151704" w:rsidRDefault="00613F5D" w:rsidP="00613F5D">
            <w:pPr>
              <w:tabs>
                <w:tab w:val="left" w:pos="960"/>
              </w:tabs>
              <w:spacing w:line="40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th-TH"/>
              </w:rPr>
              <w:t>การประเมินเนื้อหาสัญญาเช่าที่ทำขึ้นตามรูปแบบกฎหมาย</w:t>
            </w:r>
          </w:p>
        </w:tc>
      </w:tr>
      <w:tr w:rsidR="00613F5D" w:rsidRPr="00151704" w14:paraId="0849781C" w14:textId="77777777" w:rsidTr="00613F5D">
        <w:tc>
          <w:tcPr>
            <w:tcW w:w="9288" w:type="dxa"/>
            <w:gridSpan w:val="2"/>
          </w:tcPr>
          <w:p w14:paraId="7B76668F" w14:textId="77777777" w:rsidR="00613F5D" w:rsidRPr="00151704" w:rsidRDefault="00613F5D" w:rsidP="00613F5D">
            <w:pPr>
              <w:tabs>
                <w:tab w:val="left" w:pos="960"/>
              </w:tabs>
              <w:spacing w:line="400" w:lineRule="exact"/>
              <w:ind w:left="432" w:right="-18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การตีความมาตรฐานการรายงานทางการเงิน</w:t>
            </w:r>
          </w:p>
        </w:tc>
      </w:tr>
      <w:tr w:rsidR="00613F5D" w:rsidRPr="00151704" w14:paraId="4CED9F4D" w14:textId="77777777" w:rsidTr="00613F5D">
        <w:tc>
          <w:tcPr>
            <w:tcW w:w="2880" w:type="dxa"/>
          </w:tcPr>
          <w:p w14:paraId="05917CE7" w14:textId="77777777" w:rsidR="00613F5D" w:rsidRPr="00151704" w:rsidRDefault="00613F5D" w:rsidP="00613F5D">
            <w:pPr>
              <w:tabs>
                <w:tab w:val="left" w:pos="293"/>
              </w:tabs>
              <w:spacing w:line="400" w:lineRule="exact"/>
              <w:ind w:right="-138" w:firstLine="401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4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151704">
              <w:rPr>
                <w:rFonts w:ascii="Angsana New" w:hAnsi="Angsana New"/>
                <w:sz w:val="30"/>
                <w:szCs w:val="30"/>
              </w:rPr>
              <w:t>2561)</w:t>
            </w:r>
          </w:p>
        </w:tc>
        <w:tc>
          <w:tcPr>
            <w:tcW w:w="6408" w:type="dxa"/>
          </w:tcPr>
          <w:p w14:paraId="39715C45" w14:textId="77777777" w:rsidR="00613F5D" w:rsidRPr="00151704" w:rsidRDefault="00613F5D" w:rsidP="00613F5D">
            <w:pPr>
              <w:tabs>
                <w:tab w:val="left" w:pos="960"/>
              </w:tabs>
              <w:spacing w:line="40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th-TH"/>
              </w:rPr>
              <w:t>การประเมินว่าข้อตกลงประกอบด้วยสัญญาเช่าหรือไม่</w:t>
            </w:r>
          </w:p>
        </w:tc>
      </w:tr>
    </w:tbl>
    <w:p w14:paraId="6BCB17DE" w14:textId="53053DD0" w:rsidR="00613F5D" w:rsidRPr="00151704" w:rsidRDefault="00613F5D" w:rsidP="00613F5D">
      <w:pPr>
        <w:spacing w:before="120" w:after="120" w:line="240" w:lineRule="atLeast"/>
        <w:ind w:left="1080"/>
        <w:jc w:val="both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ปัจจุบันฝ่ายบริหารของบริษัทฯ</w:t>
      </w:r>
      <w:r w:rsidRPr="00151704">
        <w:rPr>
          <w:rFonts w:ascii="Angsana New" w:hAnsi="Angsana New" w:hint="cs"/>
          <w:sz w:val="30"/>
          <w:szCs w:val="30"/>
          <w:cs/>
        </w:rPr>
        <w:t xml:space="preserve"> และบริษัทย่อย</w:t>
      </w:r>
      <w:r w:rsidRPr="00151704">
        <w:rPr>
          <w:rFonts w:ascii="Angsana New" w:hAnsi="Angsana New"/>
          <w:sz w:val="30"/>
          <w:szCs w:val="30"/>
          <w:cs/>
        </w:rPr>
        <w:t>อยู่ระหว่างการประเมินผลกระทบต่องบการเงินของมาตรฐานการรายงานทางการเงินที่จะมีผลใช้บังคับในอนาคตตามที่กล่าวข้างต้น</w:t>
      </w:r>
    </w:p>
    <w:p w14:paraId="21B691FE" w14:textId="5E6DEDB6" w:rsidR="003D5688" w:rsidRPr="00151704" w:rsidRDefault="003D5688" w:rsidP="00613F5D">
      <w:pPr>
        <w:numPr>
          <w:ilvl w:val="0"/>
          <w:numId w:val="56"/>
        </w:numPr>
        <w:tabs>
          <w:tab w:val="left" w:pos="513"/>
          <w:tab w:val="decimal" w:pos="7920"/>
        </w:tabs>
        <w:spacing w:before="120" w:line="240" w:lineRule="atLeast"/>
        <w:ind w:hanging="720"/>
        <w:jc w:val="both"/>
        <w:rPr>
          <w:rFonts w:ascii="Angsana New" w:eastAsia="Arial Unicode MS" w:hAnsi="Angsana New"/>
          <w:b/>
          <w:bCs/>
          <w:sz w:val="30"/>
          <w:szCs w:val="30"/>
        </w:rPr>
      </w:pPr>
      <w:r w:rsidRPr="00151704">
        <w:rPr>
          <w:rFonts w:ascii="Angsana New" w:eastAsia="Arial Unicode MS" w:hAnsi="Angsana New" w:hint="cs"/>
          <w:b/>
          <w:bCs/>
          <w:sz w:val="30"/>
          <w:szCs w:val="30"/>
          <w:cs/>
        </w:rPr>
        <w:t>สรุปนโยบายบัญชีที่สำคัญ</w:t>
      </w:r>
    </w:p>
    <w:p w14:paraId="740B70D2" w14:textId="77777777" w:rsidR="00982423" w:rsidRPr="00151704" w:rsidRDefault="00D2747C" w:rsidP="00D44F84">
      <w:pPr>
        <w:ind w:left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นโยบายการบัญชีที่นำเสนอดังต่อไปนี้ได้ถือปฏิบัติโดยสม่ำเสมอสำหรับงบการเงินทุกรอบระยะเวลาที่รายงาน</w:t>
      </w:r>
    </w:p>
    <w:p w14:paraId="75F4274A" w14:textId="77777777" w:rsidR="00D2747C" w:rsidRPr="00151704" w:rsidRDefault="00D2747C" w:rsidP="005A304E">
      <w:pPr>
        <w:numPr>
          <w:ilvl w:val="0"/>
          <w:numId w:val="9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การรับรู้รายได้และค่าใช้จ่าย</w:t>
      </w:r>
    </w:p>
    <w:p w14:paraId="32943D97" w14:textId="77777777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รายได้ที่รับรู้ไม่รวมภาษีมูลค่าเพิ่มหรือภาษีขายอื่นๆ และแสดงสุทธิจากส่วนลดการค้า</w:t>
      </w:r>
      <w:r w:rsidRPr="00151704">
        <w:rPr>
          <w:rFonts w:ascii="Angsana New" w:hAnsi="Angsana New" w:hint="cs"/>
          <w:sz w:val="30"/>
          <w:szCs w:val="30"/>
          <w:cs/>
        </w:rPr>
        <w:t xml:space="preserve"> และส่วนลดพิเศษ</w:t>
      </w:r>
    </w:p>
    <w:p w14:paraId="7C0B9F7F" w14:textId="77777777" w:rsidR="00D2747C" w:rsidRPr="00151704" w:rsidRDefault="00D2747C" w:rsidP="00D2747C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151704">
        <w:rPr>
          <w:rFonts w:ascii="Angsana New" w:hAnsi="Angsana New"/>
          <w:i/>
          <w:iCs/>
          <w:sz w:val="30"/>
          <w:szCs w:val="30"/>
          <w:u w:val="single"/>
          <w:cs/>
        </w:rPr>
        <w:t>การขายสินค้า</w:t>
      </w:r>
    </w:p>
    <w:p w14:paraId="64F2BC94" w14:textId="77777777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รายได้รับรู้ในกำไร</w:t>
      </w:r>
      <w:r w:rsidRPr="00151704">
        <w:rPr>
          <w:rFonts w:ascii="Angsana New" w:hAnsi="Angsana New" w:hint="cs"/>
          <w:sz w:val="30"/>
          <w:szCs w:val="30"/>
          <w:cs/>
        </w:rPr>
        <w:t>หรือ</w:t>
      </w:r>
      <w:r w:rsidRPr="00151704">
        <w:rPr>
          <w:rFonts w:ascii="Angsana New" w:hAnsi="Angsana New"/>
          <w:sz w:val="30"/>
          <w:szCs w:val="30"/>
          <w:cs/>
        </w:rPr>
        <w:t>ขาดทุนเมื่อได้โอนความเสี่ยงและผลตอบแทนของความเป็นเจ้าของสินค้าที่มีนัยสำคัญไปให้กับผู้ซื้อแล้ว และจะไม่รับรู้รายได้ถ้าฝ่ายบริหารยังมีการควบคุมหรือบริหารสินค้าที่ขายไปแล้วนั้น หรือมีความไม่แน่นอนที่มีนัยสำคัญ ในการได้รับประโยชน์เชิงเศรษฐกิจจากการขายสินค้านั้น ไม่อาจวัดมูลค่าของจำนวนรายได้และต้นทุนที่เกิดขึ้นได้อย่างน่าเชื่อถือ หรือมีความเป็นไปได้ค่อนข้างแน่นอนที่จะต้องรับคืนสินค้า</w:t>
      </w:r>
      <w:r w:rsidRPr="00151704">
        <w:rPr>
          <w:rFonts w:ascii="Angsana New" w:hAnsi="Angsana New" w:hint="cs"/>
          <w:sz w:val="30"/>
          <w:szCs w:val="30"/>
          <w:cs/>
        </w:rPr>
        <w:t xml:space="preserve"> รายได้จากการให้บริการรับรู้เมื่อมีการให้บริการ  </w:t>
      </w:r>
    </w:p>
    <w:p w14:paraId="4F3953E7" w14:textId="77777777" w:rsidR="00D2747C" w:rsidRPr="00151704" w:rsidRDefault="00D2747C" w:rsidP="00D2747C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151704">
        <w:rPr>
          <w:rFonts w:ascii="Angsana New" w:hAnsi="Angsana New"/>
          <w:i/>
          <w:iCs/>
          <w:sz w:val="30"/>
          <w:szCs w:val="30"/>
          <w:u w:val="single"/>
          <w:cs/>
        </w:rPr>
        <w:t>รายได้อื่น</w:t>
      </w:r>
      <w:r w:rsidRPr="00151704">
        <w:rPr>
          <w:rFonts w:ascii="Angsana New" w:hAnsi="Angsana New" w:hint="cs"/>
          <w:i/>
          <w:iCs/>
          <w:sz w:val="30"/>
          <w:szCs w:val="30"/>
          <w:u w:val="single"/>
          <w:cs/>
        </w:rPr>
        <w:t>และค่าใช้จ่ายอื่น</w:t>
      </w:r>
    </w:p>
    <w:p w14:paraId="6554B276" w14:textId="3A95DDE9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รายได้อื่น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และค่าใช้จ่ายอื่น </w:t>
      </w:r>
      <w:r w:rsidRPr="00151704">
        <w:rPr>
          <w:rFonts w:ascii="Angsana New" w:hAnsi="Angsana New"/>
          <w:sz w:val="30"/>
          <w:szCs w:val="30"/>
          <w:cs/>
        </w:rPr>
        <w:t>บันทึกในกำไร</w:t>
      </w:r>
      <w:r w:rsidRPr="00151704">
        <w:rPr>
          <w:rFonts w:ascii="Angsana New" w:hAnsi="Angsana New" w:hint="cs"/>
          <w:sz w:val="30"/>
          <w:szCs w:val="30"/>
          <w:cs/>
        </w:rPr>
        <w:t>หรือ</w:t>
      </w:r>
      <w:r w:rsidRPr="00151704">
        <w:rPr>
          <w:rFonts w:ascii="Angsana New" w:hAnsi="Angsana New"/>
          <w:sz w:val="30"/>
          <w:szCs w:val="30"/>
          <w:cs/>
        </w:rPr>
        <w:t>ขาดทุนตามเกณฑ์คงค้าง</w:t>
      </w:r>
    </w:p>
    <w:p w14:paraId="100505D8" w14:textId="77777777" w:rsidR="00613F5D" w:rsidRPr="00151704" w:rsidRDefault="00613F5D" w:rsidP="00613F5D">
      <w:pPr>
        <w:numPr>
          <w:ilvl w:val="0"/>
          <w:numId w:val="13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7D4F4822" w14:textId="77777777" w:rsidR="00D2747C" w:rsidRPr="00151704" w:rsidRDefault="00D2747C" w:rsidP="005A304E">
      <w:pPr>
        <w:numPr>
          <w:ilvl w:val="0"/>
          <w:numId w:val="9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/>
          <w:sz w:val="30"/>
          <w:szCs w:val="30"/>
          <w:cs/>
        </w:rPr>
        <w:t>เงินตราต่างประเทศ</w:t>
      </w:r>
    </w:p>
    <w:p w14:paraId="658F3670" w14:textId="77777777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รา</w:t>
      </w:r>
      <w:r w:rsidRPr="00151704">
        <w:rPr>
          <w:rFonts w:ascii="Angsana New" w:hAnsi="Angsana New"/>
          <w:sz w:val="30"/>
          <w:szCs w:val="30"/>
          <w:cs/>
        </w:rPr>
        <w:t>ยการบัญชีที่เป็นเงินตราต่างประเทศ</w:t>
      </w:r>
    </w:p>
    <w:p w14:paraId="42284AB8" w14:textId="77777777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รายการบัญชีที่เป็นเงินตราต่างประเทศแปลงค่าเป็นสกุลเงินที่ใช้ในการดำเนินงาน โดยใช้อัตราแลกเปลี่ยน ณ วันที่เกิดรายการ</w:t>
      </w:r>
    </w:p>
    <w:p w14:paraId="1EC73B21" w14:textId="77777777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สินทรัพย์และหนี้สินที่เป็นตัวเงินและเป็นเงินตราต่างประเทศ ณ วันที่</w:t>
      </w:r>
      <w:r w:rsidRPr="00151704">
        <w:rPr>
          <w:rFonts w:ascii="Angsana New" w:hAnsi="Angsana New" w:hint="cs"/>
          <w:sz w:val="30"/>
          <w:szCs w:val="30"/>
          <w:cs/>
        </w:rPr>
        <w:t>ในงบแสดงฐานะการเงิน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แปลงค่าเป็น</w:t>
      </w:r>
      <w:r w:rsidRPr="00151704"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151704">
        <w:rPr>
          <w:rFonts w:ascii="Angsana New" w:hAnsi="Angsana New"/>
          <w:sz w:val="30"/>
          <w:szCs w:val="30"/>
          <w:cs/>
        </w:rPr>
        <w:t>โดยใช้อัตราแลกเปลี่ยน ณ วันนั้น</w:t>
      </w:r>
    </w:p>
    <w:p w14:paraId="5C342300" w14:textId="77777777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สินทรัพย์และหนี้สินที่ไม่เป็นตัวเงินซึ่งเกิดจากรายการบัญชีที่เป็นเงินตราต่างประเทศ</w:t>
      </w:r>
      <w:r w:rsidRPr="00151704">
        <w:rPr>
          <w:rFonts w:ascii="Angsana New" w:hAnsi="Angsana New" w:hint="cs"/>
          <w:sz w:val="30"/>
          <w:szCs w:val="30"/>
          <w:cs/>
        </w:rPr>
        <w:t>ซึ่ง</w:t>
      </w:r>
      <w:r w:rsidRPr="00151704">
        <w:rPr>
          <w:rFonts w:ascii="Angsana New" w:hAnsi="Angsana New"/>
          <w:sz w:val="30"/>
          <w:szCs w:val="30"/>
          <w:cs/>
        </w:rPr>
        <w:t>บันทึกตามเกณฑ์ราคาทุนเดิม แปลงค่าเป็น</w:t>
      </w:r>
      <w:r w:rsidRPr="00151704"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151704">
        <w:rPr>
          <w:rFonts w:ascii="Angsana New" w:hAnsi="Angsana New"/>
          <w:sz w:val="30"/>
          <w:szCs w:val="30"/>
          <w:cs/>
        </w:rPr>
        <w:t>โดยใช้อัตราแลกเปลี่ยน ณ วันที่เกิดรายการ</w:t>
      </w:r>
    </w:p>
    <w:p w14:paraId="572F91D0" w14:textId="77777777" w:rsidR="00D2747C" w:rsidRPr="00151704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ผลต่างของอัตราแลกเปลี่ยนที่เกิดขึ้นจากการแปลงค่า ให้รับรู้เป็นกำไรหรือขาดทุนในงวดบัญชีนั้น</w:t>
      </w:r>
    </w:p>
    <w:p w14:paraId="56F9B818" w14:textId="77777777" w:rsidR="00D2747C" w:rsidRPr="00151704" w:rsidRDefault="00D2747C" w:rsidP="005A304E">
      <w:pPr>
        <w:numPr>
          <w:ilvl w:val="0"/>
          <w:numId w:val="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เงินสดและ</w:t>
      </w:r>
      <w:r w:rsidRPr="00151704">
        <w:rPr>
          <w:rFonts w:ascii="Angsana New" w:hAnsi="Angsana New" w:hint="cs"/>
          <w:sz w:val="30"/>
          <w:szCs w:val="30"/>
          <w:cs/>
        </w:rPr>
        <w:t>รายการเทียบเท่าเงินสด</w:t>
      </w:r>
    </w:p>
    <w:p w14:paraId="45186143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เงินสดและรายการเทียบเท่าเงินสดประกอบด้วย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ยอดเงินสด ยอดเงินฝากธนาคารประเภทเผื่อเรียก เงินลงทุนระยะสั้นที่มีสภาพคล่องสูง</w:t>
      </w:r>
      <w:r w:rsidR="00A651E7" w:rsidRPr="00151704">
        <w:rPr>
          <w:rFonts w:ascii="Angsana New" w:hAnsi="Angsana New" w:hint="cs"/>
          <w:sz w:val="30"/>
          <w:szCs w:val="30"/>
          <w:cs/>
        </w:rPr>
        <w:t xml:space="preserve">ที่มีระยะเวลาไม่เกิน </w:t>
      </w:r>
      <w:r w:rsidR="00A651E7" w:rsidRPr="00151704">
        <w:rPr>
          <w:rFonts w:ascii="Angsana New" w:hAnsi="Angsana New"/>
          <w:sz w:val="30"/>
          <w:szCs w:val="30"/>
          <w:lang w:val="en-US"/>
        </w:rPr>
        <w:t xml:space="preserve">3 </w:t>
      </w:r>
      <w:r w:rsidR="00A651E7" w:rsidRPr="00151704">
        <w:rPr>
          <w:rFonts w:ascii="Angsana New" w:hAnsi="Angsana New" w:hint="cs"/>
          <w:sz w:val="30"/>
          <w:szCs w:val="30"/>
          <w:cs/>
          <w:lang w:val="en-US"/>
        </w:rPr>
        <w:t>เดือน โดยไม่ติดภาระค้ำประกัน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และเงินเบิกเกินบัญชีธนาคารซึ่งจะต้องชำระคืนเมื่อทวงถามถือเป็นส่วนหนึ่งของกิจกรรมจัดหาเงินในงบกระแสเงินสด</w:t>
      </w:r>
    </w:p>
    <w:p w14:paraId="53581A6F" w14:textId="77777777" w:rsidR="00D2747C" w:rsidRPr="00151704" w:rsidRDefault="00D2747C" w:rsidP="005A304E">
      <w:pPr>
        <w:numPr>
          <w:ilvl w:val="0"/>
          <w:numId w:val="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ลูกหนี้การค้า</w:t>
      </w:r>
      <w:r w:rsidRPr="00151704">
        <w:rPr>
          <w:rFonts w:ascii="Angsana New" w:hAnsi="Angsana New" w:hint="cs"/>
          <w:sz w:val="30"/>
          <w:szCs w:val="30"/>
          <w:cs/>
        </w:rPr>
        <w:t>และลูกหนี้</w:t>
      </w:r>
      <w:r w:rsidR="00AA2361" w:rsidRPr="00151704">
        <w:rPr>
          <w:rFonts w:ascii="Angsana New" w:hAnsi="Angsana New" w:hint="cs"/>
          <w:sz w:val="30"/>
          <w:szCs w:val="30"/>
          <w:cs/>
        </w:rPr>
        <w:t>หมุนเวียน</w:t>
      </w:r>
      <w:r w:rsidRPr="00151704">
        <w:rPr>
          <w:rFonts w:ascii="Angsana New" w:hAnsi="Angsana New" w:hint="cs"/>
          <w:sz w:val="30"/>
          <w:szCs w:val="30"/>
          <w:cs/>
        </w:rPr>
        <w:t>อื่น</w:t>
      </w:r>
    </w:p>
    <w:p w14:paraId="75FAFF05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ลูกหนี้การค้าและลูกหนี้</w:t>
      </w:r>
      <w:r w:rsidR="00AA2361" w:rsidRPr="00151704">
        <w:rPr>
          <w:rFonts w:ascii="Angsana New" w:hAnsi="Angsana New" w:hint="cs"/>
          <w:sz w:val="30"/>
          <w:szCs w:val="30"/>
          <w:cs/>
        </w:rPr>
        <w:t>หมุนเวียนอื่น</w:t>
      </w:r>
      <w:r w:rsidRPr="00151704">
        <w:rPr>
          <w:rFonts w:ascii="Angsana New" w:hAnsi="Angsana New" w:hint="cs"/>
          <w:sz w:val="30"/>
          <w:szCs w:val="30"/>
          <w:cs/>
        </w:rPr>
        <w:t>แสดงในราคาตามใบแจ้งหนี้หักค่าเผื่อหนี้สงสัยจะสูญ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(ถ้ามี)</w:t>
      </w:r>
    </w:p>
    <w:p w14:paraId="391655D5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ค่าเผื่อหนี้สงสัยจะสูญประเมินโดยการวิเคราะห์ประวัติการชำระหนี้ และการคาดการณ์เกี่ยวกับการชำระหนี้ในอนาคตของลูกค้า  ลูกหนี้จะถูกตัดจำหน่ายบัญชีเมื่อทราบว่าเป็นหนี้สูญ</w:t>
      </w:r>
    </w:p>
    <w:p w14:paraId="73E758E6" w14:textId="77777777" w:rsidR="00D2747C" w:rsidRPr="00151704" w:rsidRDefault="00D2747C" w:rsidP="005A304E">
      <w:pPr>
        <w:numPr>
          <w:ilvl w:val="0"/>
          <w:numId w:val="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สินค้าคงเหลือ</w:t>
      </w:r>
    </w:p>
    <w:p w14:paraId="0D4A680B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สินค้าคงเหลือแสดงในราคาทุนหรือมูลค่าสุทธิที่จะได้รับ แล้วแต่ราคาใดจะต่ำกว่า</w:t>
      </w:r>
    </w:p>
    <w:p w14:paraId="7A862477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ต้นทุนของสินค้าคำนวณโดยใช้วิธีเข้าก่อนออกก่อน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ต้นทุนสินค้าประกอบด้วยต้นทุน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ที่ซื้อ ต้นทุนในการดัดแปลงหรือต้นทุนอื่น </w:t>
      </w:r>
      <w:r w:rsidRPr="00151704">
        <w:rPr>
          <w:rFonts w:ascii="Angsana New" w:hAnsi="Angsana New"/>
          <w:sz w:val="30"/>
          <w:szCs w:val="30"/>
          <w:cs/>
        </w:rPr>
        <w:t>เพื่อให้สินค้าอยู่ในสถานที่และสภาพปัจจุบัน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ในกรณีของสินค้าสำเร็จรูป และสินค้าระหว่างผลิตที่ผลิตเอง ต้นทุนสินค้ารวมการปันส่วนของค่าโสหุ้ยการผลิตอย่างเหมาะสม โดยคำนึงถึงระดับกำลังการผลิตตามปกติ</w:t>
      </w:r>
      <w:r w:rsidRPr="00151704">
        <w:rPr>
          <w:rFonts w:ascii="Angsana New" w:hAnsi="Angsana New" w:hint="cs"/>
          <w:sz w:val="30"/>
          <w:szCs w:val="30"/>
          <w:cs/>
        </w:rPr>
        <w:t>คำนวณโดยการใช้ต้นทุนมาตรฐานซึ่งได้รับการปรับปรุงให้ใกล้เคียงกับราคาทุนถัวเฉลี่ย</w:t>
      </w:r>
    </w:p>
    <w:p w14:paraId="0731EB76" w14:textId="2BBDF6E1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มูลค่าสุทธิที่จะได้รับเป็นการประมาณราคาที่จะขายได้จากการดำเนินธุรกิจปกติหักด้วยค่าใช้จ่ายที่จำเป็นในการขาย</w:t>
      </w:r>
    </w:p>
    <w:p w14:paraId="31B4CD30" w14:textId="00306DCD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5CF11043" w14:textId="2709BC6D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77A591CF" w14:textId="77777777" w:rsidR="00613F5D" w:rsidRPr="00151704" w:rsidRDefault="00613F5D" w:rsidP="00613F5D">
      <w:pPr>
        <w:numPr>
          <w:ilvl w:val="0"/>
          <w:numId w:val="15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2122B5A8" w14:textId="77777777" w:rsidR="00AA2361" w:rsidRPr="00151704" w:rsidRDefault="00AA2361" w:rsidP="005A304E">
      <w:pPr>
        <w:numPr>
          <w:ilvl w:val="0"/>
          <w:numId w:val="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เงินลงทุนในบริษัทย่อย</w:t>
      </w:r>
    </w:p>
    <w:p w14:paraId="4B9FB2D1" w14:textId="77777777" w:rsidR="00AA2361" w:rsidRPr="00151704" w:rsidRDefault="00AA2361" w:rsidP="00AA2361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บริษัทย่อย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หมายถึง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บริษัทที่บริษัท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ฯ </w:t>
      </w:r>
      <w:r w:rsidRPr="00151704">
        <w:rPr>
          <w:rFonts w:ascii="Angsana New" w:hAnsi="Angsana New"/>
          <w:sz w:val="30"/>
          <w:szCs w:val="30"/>
          <w:cs/>
        </w:rPr>
        <w:t>มีสิทธิออกเสียงทั้งทางตรง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และทางอ้อมมากกว่ากึ่งหนึ่งของสิทธิในการออกเสียงทั้งหมด หรือมีอำนาจในการควบคุมนโยบายการเงิน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และการดำเนินงานของบริษัทย่อย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บริษัทย่อยดังกล่าวได้ถูกนำมารวมในการจัดทำงบการเงิน</w:t>
      </w:r>
      <w:r w:rsidR="00236C92" w:rsidRPr="00151704">
        <w:rPr>
          <w:rFonts w:ascii="Angsana New" w:hAnsi="Angsana New" w:hint="cs"/>
          <w:sz w:val="30"/>
          <w:szCs w:val="30"/>
          <w:cs/>
        </w:rPr>
        <w:t>รวม</w:t>
      </w:r>
      <w:r w:rsidRPr="00151704">
        <w:rPr>
          <w:rFonts w:ascii="Angsana New" w:hAnsi="Angsana New"/>
          <w:sz w:val="30"/>
          <w:szCs w:val="30"/>
          <w:cs/>
        </w:rPr>
        <w:t xml:space="preserve"> โดยเริ่มตั้งแต่วันที่บริษัทใหญ่มีอำนาจควบคุมจนถึงวันที่บริษัทย่อยดังกล่าวได้</w:t>
      </w:r>
      <w:r w:rsidR="004E2B29" w:rsidRPr="00151704">
        <w:rPr>
          <w:rFonts w:ascii="Angsana New" w:hAnsi="Angsana New" w:hint="cs"/>
          <w:sz w:val="30"/>
          <w:szCs w:val="30"/>
          <w:cs/>
        </w:rPr>
        <w:t>ถูก</w:t>
      </w:r>
      <w:r w:rsidRPr="00151704">
        <w:rPr>
          <w:rFonts w:ascii="Angsana New" w:hAnsi="Angsana New"/>
          <w:sz w:val="30"/>
          <w:szCs w:val="30"/>
          <w:cs/>
        </w:rPr>
        <w:t>ขายออกไป รายการและยอดคงเหลือระหว่างกลุ่มบริษัท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ตลอดจนกำไรขาดทุนที่ยังไม่เกิดขึ้น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ได้ตัดออกจากงบการเงินรวมนี้แล้ว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นโยบายการบัญชีสำหรับบริษัทย่อยจะเปลี่ยนแปลงเพื่อใช้นโยบายบัญชีเดียวกับกลุ่มบริษัทในการจัดทำงบการเงินรวม เงินลงทุนในบริษัทย่อยแสดงในงบการเงินเฉพาะกิจการโดยใช้วิธีราคาทุนหักด้วยค่าเผื่อการด้อยค่า (ถ้ามี)</w:t>
      </w:r>
    </w:p>
    <w:p w14:paraId="489BCC06" w14:textId="77777777" w:rsidR="00D2747C" w:rsidRPr="00151704" w:rsidRDefault="00D2747C" w:rsidP="005A304E">
      <w:pPr>
        <w:numPr>
          <w:ilvl w:val="0"/>
          <w:numId w:val="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ที่ดิน อาคาร และอุปกรณ์</w:t>
      </w:r>
    </w:p>
    <w:p w14:paraId="1BEEE2B1" w14:textId="77777777" w:rsidR="00D2747C" w:rsidRPr="00151704" w:rsidRDefault="00D2747C" w:rsidP="00D2747C">
      <w:pPr>
        <w:ind w:left="99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 w:hint="cs"/>
          <w:sz w:val="30"/>
          <w:szCs w:val="30"/>
          <w:u w:val="single"/>
          <w:cs/>
        </w:rPr>
        <w:t>การรับรู้และการวัดมูลค่า</w:t>
      </w:r>
    </w:p>
    <w:p w14:paraId="367B51FB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ที่ดิน อาคารและอุปกรณ์แสดงด้วยราคาทุนหักค่าเสื่อมราคาสะสม และขาดทุนจากการด้อยค่า (ถ้ามี)</w:t>
      </w:r>
    </w:p>
    <w:p w14:paraId="3404CE12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ราคาทุน</w:t>
      </w:r>
      <w:r w:rsidRPr="00151704">
        <w:rPr>
          <w:rFonts w:ascii="Angsana New" w:hAnsi="Angsana New" w:hint="cs"/>
          <w:sz w:val="30"/>
          <w:szCs w:val="30"/>
          <w:cs/>
        </w:rPr>
        <w:t>รวมถึง</w:t>
      </w:r>
      <w:r w:rsidRPr="00151704">
        <w:rPr>
          <w:rFonts w:ascii="Angsana New" w:hAnsi="Angsana New"/>
          <w:sz w:val="30"/>
          <w:szCs w:val="30"/>
          <w:cs/>
        </w:rPr>
        <w:t>ต้นทุนทางตรง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ที่เกี่ยวข้องกับการ</w:t>
      </w:r>
      <w:r w:rsidRPr="00151704">
        <w:rPr>
          <w:rFonts w:ascii="Angsana New" w:hAnsi="Angsana New" w:hint="cs"/>
          <w:sz w:val="30"/>
          <w:szCs w:val="30"/>
          <w:cs/>
        </w:rPr>
        <w:t>ได้มาของ</w:t>
      </w:r>
      <w:r w:rsidRPr="00151704">
        <w:rPr>
          <w:rFonts w:ascii="Angsana New" w:hAnsi="Angsana New"/>
          <w:sz w:val="30"/>
          <w:szCs w:val="30"/>
          <w:cs/>
        </w:rPr>
        <w:t>สินทรัพย์</w:t>
      </w:r>
      <w:r w:rsidRPr="00151704">
        <w:rPr>
          <w:rFonts w:ascii="Angsana New" w:hAnsi="Angsana New" w:hint="cs"/>
          <w:sz w:val="30"/>
          <w:szCs w:val="30"/>
          <w:cs/>
        </w:rPr>
        <w:t xml:space="preserve"> ต้นทุนของการก่อสร้างสินทรัพย์ที่กิจการก่อสร้างเอง รวมถึงต้นทุนของวัสดุ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แรงงานทางตรง และต้นทุนทางตรงอื่น ๆ ที่เกี่ยวข้องกับการจัดหาสินทรัพย์เพื่อให้สินทรัพย์นั้นอยู่ในสภาพที่พร้อมจะใช้งานได้ตามความประสงค์  </w:t>
      </w:r>
      <w:r w:rsidRPr="00151704">
        <w:rPr>
          <w:rFonts w:ascii="Angsana New" w:hAnsi="Angsana New"/>
          <w:sz w:val="30"/>
          <w:szCs w:val="30"/>
          <w:cs/>
        </w:rPr>
        <w:t>ต้นทุนในการรื้อถอน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การขนย้าย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การบูรณะสถานที่</w:t>
      </w:r>
      <w:r w:rsidRPr="00151704">
        <w:rPr>
          <w:rFonts w:ascii="Angsana New" w:hAnsi="Angsana New" w:hint="cs"/>
          <w:sz w:val="30"/>
          <w:szCs w:val="30"/>
          <w:cs/>
        </w:rPr>
        <w:t xml:space="preserve">ตั้งของสินทรัพย์และต้นทุนการกู้ยืม </w:t>
      </w:r>
    </w:p>
    <w:p w14:paraId="376251BF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ส่วนประกอบของรายการที่ดิน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อาคาร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และอุปกรณ์แต่ละรายการ</w:t>
      </w:r>
      <w:r w:rsidRPr="00151704">
        <w:rPr>
          <w:rFonts w:ascii="Angsana New" w:hAnsi="Angsana New" w:hint="cs"/>
          <w:sz w:val="30"/>
          <w:szCs w:val="30"/>
          <w:cs/>
        </w:rPr>
        <w:t>ที่</w:t>
      </w:r>
      <w:r w:rsidRPr="00151704">
        <w:rPr>
          <w:rFonts w:ascii="Angsana New" w:hAnsi="Angsana New"/>
          <w:sz w:val="30"/>
          <w:szCs w:val="30"/>
          <w:cs/>
        </w:rPr>
        <w:t>มีอายุการให้ประโยชน์ไม่เท่ากัน</w:t>
      </w:r>
      <w:r w:rsidRPr="00151704">
        <w:rPr>
          <w:rFonts w:ascii="Angsana New" w:hAnsi="Angsana New" w:hint="cs"/>
          <w:sz w:val="30"/>
          <w:szCs w:val="30"/>
          <w:cs/>
        </w:rPr>
        <w:t>ต้อง</w:t>
      </w:r>
      <w:r w:rsidRPr="00151704">
        <w:rPr>
          <w:rFonts w:ascii="Angsana New" w:hAnsi="Angsana New"/>
          <w:sz w:val="30"/>
          <w:szCs w:val="30"/>
          <w:cs/>
        </w:rPr>
        <w:t>บันทึกแต่ละส่วน</w:t>
      </w:r>
      <w:r w:rsidRPr="00151704">
        <w:rPr>
          <w:rFonts w:ascii="Angsana New" w:hAnsi="Angsana New" w:hint="cs"/>
          <w:sz w:val="30"/>
          <w:szCs w:val="30"/>
          <w:cs/>
        </w:rPr>
        <w:t>ประกอบ</w:t>
      </w:r>
      <w:r w:rsidRPr="00151704">
        <w:rPr>
          <w:rFonts w:ascii="Angsana New" w:hAnsi="Angsana New"/>
          <w:sz w:val="30"/>
          <w:szCs w:val="30"/>
          <w:cs/>
        </w:rPr>
        <w:t>ที่มีนัยสำคัญแยกต่างหากจากกัน</w:t>
      </w:r>
      <w:r w:rsidRPr="00151704">
        <w:rPr>
          <w:rFonts w:ascii="Angsana New" w:hAnsi="Angsana New"/>
          <w:sz w:val="30"/>
          <w:szCs w:val="30"/>
        </w:rPr>
        <w:t xml:space="preserve"> </w:t>
      </w:r>
    </w:p>
    <w:p w14:paraId="51E6D19F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กำไรหรือขาดทุนจากการจำหน่ายที่ดิน อาคาร และอุปกรณ์ คือผลต่างระหว่างสิ่งตอบแทนสุทธิที่ได้รับจากการจำหน่ายกับมูลค่าตามบัญชีของที่ดิน อาคาร และอุปกรณ์ โดยรับรู้สุทธิเป็นรายได้อื่นในกำไรหรือขาดทุน</w:t>
      </w:r>
    </w:p>
    <w:p w14:paraId="19F03F94" w14:textId="77777777" w:rsidR="00CD1E76" w:rsidRPr="00151704" w:rsidRDefault="00CD1E76" w:rsidP="00CD1E76">
      <w:pPr>
        <w:ind w:left="99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 w:hint="cs"/>
          <w:sz w:val="30"/>
          <w:szCs w:val="30"/>
          <w:u w:val="single"/>
          <w:cs/>
        </w:rPr>
        <w:t>ต้นทุนที่เกิดขึ้นในภายหลัง</w:t>
      </w:r>
    </w:p>
    <w:p w14:paraId="30C3D16E" w14:textId="5B7FD238" w:rsidR="00CD1E76" w:rsidRPr="00151704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ต้นทุนในการเปลี่ยนแทนส่วนประกอบ</w:t>
      </w:r>
      <w:r w:rsidRPr="00151704">
        <w:rPr>
          <w:rFonts w:ascii="Angsana New" w:hAnsi="Angsana New" w:hint="cs"/>
          <w:sz w:val="30"/>
          <w:szCs w:val="30"/>
          <w:cs/>
        </w:rPr>
        <w:t>จะรับรู้</w:t>
      </w:r>
      <w:r w:rsidRPr="00151704">
        <w:rPr>
          <w:rFonts w:ascii="Angsana New" w:hAnsi="Angsana New"/>
          <w:sz w:val="30"/>
          <w:szCs w:val="30"/>
          <w:cs/>
        </w:rPr>
        <w:t>เป็นส่วนหนึ่งของมูลค่าตามบัญชีของรายการที่ดิน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อาคารและอุปกรณ์</w:t>
      </w:r>
      <w:r w:rsidRPr="00151704">
        <w:rPr>
          <w:rFonts w:ascii="Angsana New" w:hAnsi="Angsana New" w:hint="cs"/>
          <w:sz w:val="30"/>
          <w:szCs w:val="30"/>
          <w:cs/>
        </w:rPr>
        <w:t xml:space="preserve"> ถ้า</w:t>
      </w:r>
      <w:r w:rsidRPr="00151704">
        <w:rPr>
          <w:rFonts w:ascii="Angsana New" w:hAnsi="Angsana New"/>
          <w:sz w:val="30"/>
          <w:szCs w:val="30"/>
          <w:cs/>
        </w:rPr>
        <w:t>มีความเป็นไปได้ค่อนข้างแน่ที่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 w:hint="cs"/>
          <w:sz w:val="30"/>
          <w:szCs w:val="30"/>
          <w:cs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>จะได้รับประโยชน์เชิงเศรษฐกิจในอนาคตจากรายการนั้น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และสามารถ</w:t>
      </w:r>
      <w:r w:rsidRPr="00151704">
        <w:rPr>
          <w:rFonts w:ascii="Angsana New" w:hAnsi="Angsana New"/>
          <w:sz w:val="30"/>
          <w:szCs w:val="30"/>
          <w:cs/>
        </w:rPr>
        <w:t>วัดมูลค่าต้นทุนของรายการนั้นได้อย่างน่าเชื่อถือ</w:t>
      </w:r>
      <w:r w:rsidRPr="00151704">
        <w:rPr>
          <w:rFonts w:ascii="Angsana New" w:hAnsi="Angsana New" w:hint="cs"/>
          <w:sz w:val="30"/>
          <w:szCs w:val="30"/>
          <w:cs/>
        </w:rPr>
        <w:t xml:space="preserve">  ชิ้นส่วนที่ถูกเปลี่ยนแทนจะถูกตัดจำหน่ายตามมูลค่าตามบัญชี  </w:t>
      </w:r>
      <w:r w:rsidRPr="00151704">
        <w:rPr>
          <w:rFonts w:ascii="Angsana New" w:hAnsi="Angsana New"/>
          <w:sz w:val="30"/>
          <w:szCs w:val="30"/>
          <w:cs/>
        </w:rPr>
        <w:t>ต้นทุนที่เกิดขึ้นในการซ่อมบ</w:t>
      </w:r>
      <w:r w:rsidRPr="00151704">
        <w:rPr>
          <w:rFonts w:ascii="Angsana New" w:hAnsi="Angsana New" w:hint="cs"/>
          <w:sz w:val="30"/>
          <w:szCs w:val="30"/>
          <w:cs/>
        </w:rPr>
        <w:t>ำ</w:t>
      </w:r>
      <w:r w:rsidRPr="00151704">
        <w:rPr>
          <w:rFonts w:ascii="Angsana New" w:hAnsi="Angsana New"/>
          <w:sz w:val="30"/>
          <w:szCs w:val="30"/>
          <w:cs/>
        </w:rPr>
        <w:t>รุงที่ดิน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อาคารและอุปกรณ์ที่เกิดขึ้นเป็นประจ</w:t>
      </w:r>
      <w:r w:rsidRPr="00151704">
        <w:rPr>
          <w:rFonts w:ascii="Angsana New" w:hAnsi="Angsana New" w:hint="cs"/>
          <w:sz w:val="30"/>
          <w:szCs w:val="30"/>
          <w:cs/>
        </w:rPr>
        <w:t>ำจะรับรู้</w:t>
      </w:r>
      <w:r w:rsidRPr="00151704">
        <w:rPr>
          <w:rFonts w:ascii="Angsana New" w:hAnsi="Angsana New"/>
          <w:sz w:val="30"/>
          <w:szCs w:val="30"/>
          <w:cs/>
        </w:rPr>
        <w:t>ในก</w:t>
      </w:r>
      <w:r w:rsidRPr="00151704">
        <w:rPr>
          <w:rFonts w:ascii="Angsana New" w:hAnsi="Angsana New" w:hint="cs"/>
          <w:sz w:val="30"/>
          <w:szCs w:val="30"/>
          <w:cs/>
        </w:rPr>
        <w:t>ำ</w:t>
      </w:r>
      <w:r w:rsidRPr="00151704">
        <w:rPr>
          <w:rFonts w:ascii="Angsana New" w:hAnsi="Angsana New"/>
          <w:sz w:val="30"/>
          <w:szCs w:val="30"/>
          <w:cs/>
        </w:rPr>
        <w:t>ไรหรือขาดทุนเมื่อเกิดขึ้</w:t>
      </w:r>
      <w:r w:rsidRPr="00151704">
        <w:rPr>
          <w:rFonts w:ascii="Angsana New" w:hAnsi="Angsana New" w:hint="cs"/>
          <w:sz w:val="30"/>
          <w:szCs w:val="30"/>
          <w:cs/>
        </w:rPr>
        <w:t>น</w:t>
      </w:r>
    </w:p>
    <w:p w14:paraId="51B09FA2" w14:textId="7FE8FC43" w:rsidR="00613F5D" w:rsidRPr="00151704" w:rsidRDefault="00613F5D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2822A48E" w14:textId="460A3ECA" w:rsidR="00613F5D" w:rsidRPr="00151704" w:rsidRDefault="00613F5D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1217A6B9" w14:textId="77777777" w:rsidR="00613F5D" w:rsidRPr="00151704" w:rsidRDefault="00613F5D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784B784E" w14:textId="02532E05" w:rsidR="00613F5D" w:rsidRPr="00151704" w:rsidRDefault="00613F5D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1F5CCBFC" w14:textId="77777777" w:rsidR="00613F5D" w:rsidRPr="00151704" w:rsidRDefault="00613F5D" w:rsidP="00613F5D">
      <w:pPr>
        <w:numPr>
          <w:ilvl w:val="0"/>
          <w:numId w:val="16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2B170563" w14:textId="77777777" w:rsidR="00613F5D" w:rsidRPr="00151704" w:rsidRDefault="00613F5D" w:rsidP="00613F5D">
      <w:pPr>
        <w:numPr>
          <w:ilvl w:val="0"/>
          <w:numId w:val="2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ที่ดิน อาคาร และอุปกรณ์ (ต่อ)</w:t>
      </w:r>
    </w:p>
    <w:p w14:paraId="6346396F" w14:textId="77777777" w:rsidR="00D2747C" w:rsidRPr="00151704" w:rsidRDefault="00D2747C" w:rsidP="00D2747C">
      <w:pPr>
        <w:ind w:left="99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 w:hint="cs"/>
          <w:sz w:val="30"/>
          <w:szCs w:val="30"/>
          <w:u w:val="single"/>
          <w:cs/>
        </w:rPr>
        <w:t>ค่าเสื่อมราคา</w:t>
      </w:r>
    </w:p>
    <w:p w14:paraId="18163450" w14:textId="77777777" w:rsidR="00D2747C" w:rsidRPr="00151704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ค่าเสื่อมราคาคำนวณจากมูลค่าเสื่อมสภาพของรายการอาคาร และอุปกรณ์ ซึ่งประกอบด้วยราคา</w:t>
      </w:r>
      <w:r w:rsidRPr="00151704">
        <w:rPr>
          <w:rFonts w:ascii="Angsana New" w:hAnsi="Angsana New"/>
          <w:sz w:val="30"/>
          <w:szCs w:val="30"/>
          <w:cs/>
        </w:rPr>
        <w:t>ทุนของสินทรัพย์</w:t>
      </w:r>
      <w:r w:rsidRPr="00151704">
        <w:rPr>
          <w:rFonts w:ascii="Angsana New" w:hAnsi="Angsana New" w:hint="cs"/>
          <w:sz w:val="30"/>
          <w:szCs w:val="30"/>
          <w:cs/>
        </w:rPr>
        <w:t>หรือต้นทุนในการเปลี่ยนแทนอื่น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หักด้วยมูลค่าคงเหลือของสินทรัพย์</w:t>
      </w:r>
    </w:p>
    <w:p w14:paraId="26E1A480" w14:textId="77777777" w:rsidR="00D2747C" w:rsidRPr="00151704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ค่าเสื่อมราคาบันทึกเป็นค่าใช้จ่ายในกำไร</w:t>
      </w:r>
      <w:r w:rsidRPr="00151704">
        <w:rPr>
          <w:rFonts w:ascii="Angsana New" w:hAnsi="Angsana New" w:hint="cs"/>
          <w:sz w:val="30"/>
          <w:szCs w:val="30"/>
          <w:cs/>
        </w:rPr>
        <w:t>หรือ</w:t>
      </w:r>
      <w:r w:rsidRPr="00151704">
        <w:rPr>
          <w:rFonts w:ascii="Angsana New" w:hAnsi="Angsana New"/>
          <w:sz w:val="30"/>
          <w:szCs w:val="30"/>
          <w:cs/>
        </w:rPr>
        <w:t>ขาดทุน คำนวณโดยวิธีเส้นตรงตามเกณฑ์อายุการใช้งานโดยประมาณของ</w:t>
      </w:r>
      <w:r w:rsidRPr="00151704">
        <w:rPr>
          <w:rFonts w:ascii="Angsana New" w:hAnsi="Angsana New" w:hint="cs"/>
          <w:sz w:val="30"/>
          <w:szCs w:val="30"/>
          <w:cs/>
        </w:rPr>
        <w:t>ส่วนประกอบของ</w:t>
      </w:r>
      <w:r w:rsidRPr="00151704">
        <w:rPr>
          <w:rFonts w:ascii="Angsana New" w:hAnsi="Angsana New"/>
          <w:sz w:val="30"/>
          <w:szCs w:val="30"/>
          <w:cs/>
        </w:rPr>
        <w:t>สินทรัพย์แต่ละรายการ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ประมาณการอายุการใ</w:t>
      </w:r>
      <w:r w:rsidRPr="00151704">
        <w:rPr>
          <w:rFonts w:ascii="Angsana New" w:hAnsi="Angsana New" w:hint="cs"/>
          <w:sz w:val="30"/>
          <w:szCs w:val="30"/>
          <w:cs/>
        </w:rPr>
        <w:t>ห้ประโยชน์</w:t>
      </w:r>
      <w:r w:rsidRPr="00151704">
        <w:rPr>
          <w:rFonts w:ascii="Angsana New" w:hAnsi="Angsana New"/>
          <w:sz w:val="30"/>
          <w:szCs w:val="30"/>
          <w:cs/>
        </w:rPr>
        <w:t>ของสินทรัพย์แสดงได้ดังนี้</w:t>
      </w:r>
    </w:p>
    <w:tbl>
      <w:tblPr>
        <w:tblW w:w="72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440"/>
      </w:tblGrid>
      <w:tr w:rsidR="00D2747C" w:rsidRPr="00151704" w14:paraId="78DDAD7B" w14:textId="7777777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9708842" w14:textId="77777777" w:rsidR="00D2747C" w:rsidRPr="00151704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อาคารและส่วนปรับปรุง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29F0" w14:textId="77777777" w:rsidR="00D2747C" w:rsidRPr="00151704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20 </w:t>
            </w:r>
            <w:r w:rsidRPr="00151704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D2747C" w:rsidRPr="00151704" w14:paraId="4C808AB2" w14:textId="7777777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B554AF5" w14:textId="77777777" w:rsidR="00D2747C" w:rsidRPr="00151704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ระบบสาธารณูปโภค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97BD6" w14:textId="77777777" w:rsidR="00D2747C" w:rsidRPr="00151704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10 </w:t>
            </w:r>
            <w:r w:rsidRPr="00151704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D2747C" w:rsidRPr="00151704" w14:paraId="77113D99" w14:textId="7777777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A55B337" w14:textId="77777777" w:rsidR="00D2747C" w:rsidRPr="00151704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 w:hint="cs"/>
                <w:cs/>
              </w:rPr>
              <w:t>เครื่องจักรและอุปกรณ์โรงงาน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3C0B" w14:textId="77777777" w:rsidR="00D2747C" w:rsidRPr="00151704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151704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- </w:t>
            </w:r>
            <w:r w:rsidRPr="00151704">
              <w:rPr>
                <w:rFonts w:ascii="Angsana New" w:eastAsia="Cordia New" w:hAnsi="Angsana New"/>
                <w:sz w:val="30"/>
                <w:szCs w:val="30"/>
                <w:lang w:val="en-US"/>
              </w:rPr>
              <w:t>10</w:t>
            </w:r>
            <w:r w:rsidRPr="00151704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D2747C" w:rsidRPr="00151704" w14:paraId="43816054" w14:textId="7777777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B74FAFC" w14:textId="77777777" w:rsidR="00D2747C" w:rsidRPr="00151704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เครื่องใช้สำนักงาน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D7EAD" w14:textId="77777777" w:rsidR="00D2747C" w:rsidRPr="00151704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eastAsia="Cordia New" w:hAnsi="Angsana New"/>
                <w:sz w:val="30"/>
                <w:szCs w:val="30"/>
                <w:lang w:val="en-US"/>
              </w:rPr>
              <w:t>3 - 5</w:t>
            </w:r>
            <w:r w:rsidRPr="00151704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D2747C" w:rsidRPr="00151704" w14:paraId="75A77B4B" w14:textId="7777777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5595A2C" w14:textId="77777777" w:rsidR="00D2747C" w:rsidRPr="00151704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ยานพาหนะ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2ACA" w14:textId="77777777" w:rsidR="00D2747C" w:rsidRPr="00151704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151704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</w:tbl>
    <w:p w14:paraId="3531EC60" w14:textId="77777777" w:rsidR="00D2747C" w:rsidRPr="00151704" w:rsidRDefault="005676CF" w:rsidP="005676CF">
      <w:pPr>
        <w:spacing w:before="120"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 w:hint="cs"/>
          <w:sz w:val="30"/>
          <w:szCs w:val="30"/>
          <w:cs/>
        </w:rPr>
        <w:t>บริษัทไม่คิดค่าเสื่อมราคาสำหรับที่ดินและสินทรัพย์ระหว่างก่อสร้าง</w:t>
      </w:r>
    </w:p>
    <w:p w14:paraId="5745E9BA" w14:textId="77777777" w:rsidR="00D2747C" w:rsidRPr="00151704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วิธีการคิดค่าเสื่อมราคา อายุการให้ประโยชน์ของสินทรัพย์ และมูลค่าคงเหลือ ถูกทบทวนอย่างน้อยที่สุดทุกสิ้นรอบปีบัญชี และปรับปรุงตามความเหมาะสม</w:t>
      </w:r>
    </w:p>
    <w:p w14:paraId="30247005" w14:textId="77777777" w:rsidR="00D2747C" w:rsidRPr="00151704" w:rsidRDefault="00D2747C" w:rsidP="005A304E">
      <w:pPr>
        <w:numPr>
          <w:ilvl w:val="0"/>
          <w:numId w:val="29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สินทรัพย์ไม่มีตัวตน</w:t>
      </w:r>
      <w:r w:rsidR="0032463A" w:rsidRPr="00151704">
        <w:rPr>
          <w:rFonts w:ascii="Angsana New" w:hAnsi="Angsana New" w:hint="cs"/>
          <w:sz w:val="30"/>
          <w:szCs w:val="30"/>
          <w:cs/>
        </w:rPr>
        <w:t>อื่น</w:t>
      </w:r>
    </w:p>
    <w:p w14:paraId="00EA356E" w14:textId="77777777" w:rsidR="00D2747C" w:rsidRPr="00151704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สินทรัพย์ไม่มีตัวตน</w:t>
      </w:r>
      <w:r w:rsidR="0032463A" w:rsidRPr="00151704">
        <w:rPr>
          <w:rFonts w:ascii="Angsana New" w:hAnsi="Angsana New" w:hint="cs"/>
          <w:sz w:val="30"/>
          <w:szCs w:val="30"/>
          <w:cs/>
        </w:rPr>
        <w:t>อื่น</w:t>
      </w:r>
      <w:r w:rsidRPr="00151704">
        <w:rPr>
          <w:rFonts w:ascii="Angsana New" w:hAnsi="Angsana New"/>
          <w:sz w:val="30"/>
          <w:szCs w:val="30"/>
          <w:cs/>
        </w:rPr>
        <w:t>ที่</w:t>
      </w:r>
      <w:r w:rsidR="005676CF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 w:hint="cs"/>
          <w:sz w:val="30"/>
          <w:szCs w:val="30"/>
          <w:cs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>ซื้อมา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และมีอายุการใช้งานจำกัด </w:t>
      </w:r>
      <w:r w:rsidRPr="00151704">
        <w:rPr>
          <w:rFonts w:ascii="Angsana New" w:hAnsi="Angsana New"/>
          <w:sz w:val="30"/>
          <w:szCs w:val="30"/>
          <w:cs/>
        </w:rPr>
        <w:t>แสดงในราคาทุนหักค่าตัดจำหน่ายสะสมและ</w:t>
      </w:r>
      <w:r w:rsidRPr="00151704">
        <w:rPr>
          <w:rFonts w:ascii="Angsana New" w:hAnsi="Angsana New" w:hint="cs"/>
          <w:sz w:val="30"/>
          <w:szCs w:val="30"/>
          <w:cs/>
        </w:rPr>
        <w:t>ผล</w:t>
      </w:r>
      <w:r w:rsidRPr="0015170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704">
        <w:rPr>
          <w:rFonts w:ascii="Angsana New" w:hAnsi="Angsana New" w:hint="cs"/>
          <w:sz w:val="30"/>
          <w:szCs w:val="30"/>
          <w:cs/>
        </w:rPr>
        <w:t>สะสม (ถ้ามี)</w:t>
      </w:r>
    </w:p>
    <w:p w14:paraId="3410669F" w14:textId="77777777" w:rsidR="00D2747C" w:rsidRPr="00151704" w:rsidRDefault="00D2747C" w:rsidP="005676CF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 w:hint="cs"/>
          <w:sz w:val="30"/>
          <w:szCs w:val="30"/>
          <w:u w:val="single"/>
          <w:cs/>
        </w:rPr>
        <w:t>รายจ่ายภายหลังการรับรู้รายการ</w:t>
      </w:r>
    </w:p>
    <w:p w14:paraId="743DBB4D" w14:textId="77777777" w:rsidR="00D2747C" w:rsidRPr="00151704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รายจ่ายภายหลังการรับรู้รายการจะรับรู้เป็นสินทรัพย์เมื่อ</w:t>
      </w:r>
      <w:r w:rsidRPr="00151704">
        <w:rPr>
          <w:rFonts w:ascii="Angsana New" w:hAnsi="Angsana New"/>
          <w:sz w:val="30"/>
          <w:szCs w:val="30"/>
          <w:cs/>
        </w:rPr>
        <w:t>ก่อให้เกิดประโยชน์เชิงเศรษฐกิจในอนาคต</w:t>
      </w:r>
      <w:r w:rsidRPr="00151704">
        <w:rPr>
          <w:rFonts w:ascii="Angsana New" w:hAnsi="Angsana New" w:hint="cs"/>
          <w:sz w:val="30"/>
          <w:szCs w:val="30"/>
          <w:cs/>
        </w:rPr>
        <w:t xml:space="preserve">  โดยรวมเป็นสินทรัพย์ที่</w:t>
      </w:r>
      <w:r w:rsidRPr="00151704">
        <w:rPr>
          <w:rFonts w:ascii="Angsana New" w:hAnsi="Angsana New"/>
          <w:sz w:val="30"/>
          <w:szCs w:val="30"/>
          <w:cs/>
        </w:rPr>
        <w:t>สามารถระบุได้</w:t>
      </w:r>
      <w:r w:rsidRPr="00151704">
        <w:rPr>
          <w:rFonts w:ascii="Angsana New" w:hAnsi="Angsana New" w:hint="cs"/>
          <w:sz w:val="30"/>
          <w:szCs w:val="30"/>
          <w:cs/>
        </w:rPr>
        <w:t>ที่เกี่ยวข้องนั้น  ค่าใช้จ่ายอื่นรับรู้</w:t>
      </w:r>
      <w:r w:rsidRPr="00151704">
        <w:rPr>
          <w:rFonts w:ascii="Angsana New" w:hAnsi="Angsana New"/>
          <w:sz w:val="30"/>
          <w:szCs w:val="30"/>
          <w:cs/>
        </w:rPr>
        <w:t>ในกำไรหรือขาดทุนเมื่อเกิดขึ้น</w:t>
      </w:r>
    </w:p>
    <w:p w14:paraId="4F2ABD95" w14:textId="77777777" w:rsidR="00CD1E76" w:rsidRPr="00151704" w:rsidRDefault="00CD1E76" w:rsidP="00CD1E76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 w:hint="cs"/>
          <w:sz w:val="30"/>
          <w:szCs w:val="30"/>
          <w:u w:val="single"/>
          <w:cs/>
        </w:rPr>
        <w:t>ค่าตัดจำหน่าย</w:t>
      </w:r>
    </w:p>
    <w:p w14:paraId="35B7E428" w14:textId="77777777" w:rsidR="00CD1E76" w:rsidRPr="00151704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ค่าตัดจำหน่ายคำนวณจากราคาทุนของสินทรัพย์หรือจำนวนอื่นที่ใช้แทนราคาทุนหักด้วยมูลค่าคงเหลือ</w:t>
      </w:r>
    </w:p>
    <w:p w14:paraId="6AB8A301" w14:textId="77777777" w:rsidR="00CD1E76" w:rsidRPr="00151704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ค่าตัดจำหน่ายรับรู้ในกำไรหรือขาดทุน</w:t>
      </w:r>
      <w:r w:rsidRPr="00151704">
        <w:rPr>
          <w:rFonts w:ascii="Angsana New" w:hAnsi="Angsana New"/>
          <w:sz w:val="30"/>
          <w:szCs w:val="30"/>
          <w:cs/>
        </w:rPr>
        <w:t>โดยวิธีเส้นตรง</w:t>
      </w:r>
      <w:r w:rsidRPr="00151704">
        <w:rPr>
          <w:rFonts w:ascii="Angsana New" w:hAnsi="Angsana New" w:hint="cs"/>
          <w:sz w:val="30"/>
          <w:szCs w:val="30"/>
          <w:cs/>
        </w:rPr>
        <w:t>ซึ่งโดยส่วนใหญ่จะสะท้อน</w:t>
      </w:r>
      <w:r w:rsidRPr="00151704">
        <w:rPr>
          <w:rFonts w:ascii="Angsana New" w:hAnsi="Angsana New"/>
          <w:sz w:val="30"/>
          <w:szCs w:val="30"/>
          <w:cs/>
        </w:rPr>
        <w:t>รูปแบบที่คาดว่าจะได้รับประโยชน์</w:t>
      </w:r>
      <w:r w:rsidRPr="00151704">
        <w:rPr>
          <w:rFonts w:ascii="Angsana New" w:hAnsi="Angsana New" w:hint="cs"/>
          <w:sz w:val="30"/>
          <w:szCs w:val="30"/>
          <w:cs/>
        </w:rPr>
        <w:t>เชิงเศรษฐกิจ</w:t>
      </w:r>
      <w:r w:rsidRPr="00151704">
        <w:rPr>
          <w:rFonts w:ascii="Angsana New" w:hAnsi="Angsana New"/>
          <w:sz w:val="30"/>
          <w:szCs w:val="30"/>
          <w:cs/>
        </w:rPr>
        <w:t>ในอนาคตจากสินทรัพย์นั้นตาม</w:t>
      </w:r>
      <w:r w:rsidRPr="00151704">
        <w:rPr>
          <w:rFonts w:ascii="Angsana New" w:hAnsi="Angsana New" w:hint="cs"/>
          <w:sz w:val="30"/>
          <w:szCs w:val="30"/>
          <w:cs/>
        </w:rPr>
        <w:t>ระยะเวลาที่คาดว่าจะได้รับประโยชน์จากสินทรัพย์ไม่มีตัวตน</w:t>
      </w:r>
      <w:r w:rsidR="0032463A" w:rsidRPr="00151704">
        <w:rPr>
          <w:rFonts w:ascii="Angsana New" w:hAnsi="Angsana New" w:hint="cs"/>
          <w:sz w:val="30"/>
          <w:szCs w:val="30"/>
          <w:cs/>
        </w:rPr>
        <w:t>อื่น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 โดยเริ่มตัดจำหน่ายสินทรัพย์ไม่มีตัวตน</w:t>
      </w:r>
      <w:r w:rsidR="0032463A" w:rsidRPr="00151704">
        <w:rPr>
          <w:rFonts w:ascii="Angsana New" w:hAnsi="Angsana New" w:hint="cs"/>
          <w:sz w:val="30"/>
          <w:szCs w:val="30"/>
          <w:cs/>
        </w:rPr>
        <w:t>อื่น</w:t>
      </w:r>
      <w:r w:rsidRPr="00151704">
        <w:rPr>
          <w:rFonts w:ascii="Angsana New" w:hAnsi="Angsana New" w:hint="cs"/>
          <w:sz w:val="30"/>
          <w:szCs w:val="30"/>
          <w:cs/>
        </w:rPr>
        <w:t>เมื่อสินทรัพย์นั้นพร้อมที่จะให้ประโยชน์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ระยะเวลาที่คาดว่าจะได้รับประโยชน์</w:t>
      </w:r>
      <w:r w:rsidRPr="00151704">
        <w:rPr>
          <w:rFonts w:ascii="Angsana New" w:hAnsi="Angsana New" w:hint="cs"/>
          <w:sz w:val="30"/>
          <w:szCs w:val="30"/>
          <w:cs/>
        </w:rPr>
        <w:t>สำหรับปีปัจจุบันและปีเปรียบเทียบ</w:t>
      </w:r>
      <w:r w:rsidRPr="00151704">
        <w:rPr>
          <w:rFonts w:ascii="Angsana New" w:hAnsi="Angsana New"/>
          <w:sz w:val="30"/>
          <w:szCs w:val="30"/>
          <w:cs/>
        </w:rPr>
        <w:t>แสดงได้ดังนี้</w:t>
      </w: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4860"/>
        <w:gridCol w:w="1080"/>
        <w:gridCol w:w="1080"/>
      </w:tblGrid>
      <w:tr w:rsidR="00CD1E76" w:rsidRPr="00151704" w14:paraId="754A1821" w14:textId="77777777" w:rsidTr="0008687E">
        <w:tc>
          <w:tcPr>
            <w:tcW w:w="4860" w:type="dxa"/>
          </w:tcPr>
          <w:p w14:paraId="48523A59" w14:textId="77777777" w:rsidR="00CD1E76" w:rsidRPr="00151704" w:rsidRDefault="00CD1E76" w:rsidP="0008687E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14:paraId="15955222" w14:textId="77777777" w:rsidR="00CD1E76" w:rsidRPr="00151704" w:rsidRDefault="00CD1E76" w:rsidP="0008687E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3 - 5</w:t>
            </w:r>
          </w:p>
        </w:tc>
        <w:tc>
          <w:tcPr>
            <w:tcW w:w="1080" w:type="dxa"/>
          </w:tcPr>
          <w:p w14:paraId="1C7CA81D" w14:textId="77777777" w:rsidR="00CD1E76" w:rsidRPr="00151704" w:rsidRDefault="00CD1E76" w:rsidP="0008687E">
            <w:pPr>
              <w:spacing w:line="240" w:lineRule="atLeas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  <w:tr w:rsidR="00CD1E76" w:rsidRPr="00151704" w14:paraId="54908955" w14:textId="77777777" w:rsidTr="0008687E">
        <w:tc>
          <w:tcPr>
            <w:tcW w:w="4860" w:type="dxa"/>
          </w:tcPr>
          <w:p w14:paraId="368CA1A6" w14:textId="77777777" w:rsidR="00CD1E76" w:rsidRPr="00151704" w:rsidRDefault="00CD1E76" w:rsidP="0008687E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สิทธิ์ในการใช้โปรแกรมคอมพิวเตอร์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14:paraId="4C223A4A" w14:textId="77777777" w:rsidR="00CD1E76" w:rsidRPr="00151704" w:rsidRDefault="00CD1E76" w:rsidP="0008687E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3</w:t>
            </w:r>
          </w:p>
        </w:tc>
        <w:tc>
          <w:tcPr>
            <w:tcW w:w="1080" w:type="dxa"/>
          </w:tcPr>
          <w:p w14:paraId="582312AE" w14:textId="77777777" w:rsidR="00CD1E76" w:rsidRPr="00151704" w:rsidRDefault="00CD1E76" w:rsidP="0008687E">
            <w:pPr>
              <w:spacing w:line="240" w:lineRule="atLeas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</w:tbl>
    <w:p w14:paraId="47F15FD7" w14:textId="77777777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วิธีการตัดจำหน่าย  ระยะเวลาที่คาดว่าจะได้รับประโยชน์ และ มูลค่าคงเหลือ จะได้รับการทบทวนทุกสิ้นรอบปีบัญชีและปรับปรุงตามความเหมาะสม</w:t>
      </w:r>
      <w:r w:rsidRPr="00151704" w:rsidDel="00E44C55">
        <w:rPr>
          <w:rFonts w:ascii="Angsana New" w:hAnsi="Angsana New"/>
          <w:sz w:val="30"/>
          <w:szCs w:val="30"/>
        </w:rPr>
        <w:t xml:space="preserve"> </w:t>
      </w:r>
    </w:p>
    <w:p w14:paraId="184AC055" w14:textId="77777777" w:rsidR="00613F5D" w:rsidRPr="00151704" w:rsidRDefault="00613F5D" w:rsidP="00613F5D">
      <w:pPr>
        <w:numPr>
          <w:ilvl w:val="0"/>
          <w:numId w:val="1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11F68C68" w14:textId="2CB1DCFC" w:rsidR="00D2747C" w:rsidRPr="00151704" w:rsidRDefault="00D2747C" w:rsidP="00613F5D">
      <w:pPr>
        <w:numPr>
          <w:ilvl w:val="0"/>
          <w:numId w:val="29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การด้อยค่า</w:t>
      </w:r>
    </w:p>
    <w:p w14:paraId="3A752854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ยอดสินทรัพย์ตามบัญชีของ</w:t>
      </w:r>
      <w:r w:rsidR="005676CF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 w:hint="cs"/>
          <w:sz w:val="30"/>
          <w:szCs w:val="30"/>
          <w:cs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>ได้รับการทบทวน ณ ทุกวันที่</w:t>
      </w:r>
      <w:r w:rsidRPr="00151704">
        <w:rPr>
          <w:rFonts w:ascii="Angsana New" w:hAnsi="Angsana New" w:hint="cs"/>
          <w:sz w:val="30"/>
          <w:szCs w:val="30"/>
          <w:cs/>
        </w:rPr>
        <w:t>รายงาน</w:t>
      </w:r>
      <w:r w:rsidRPr="00151704">
        <w:rPr>
          <w:rFonts w:ascii="Angsana New" w:hAnsi="Angsana New"/>
          <w:sz w:val="30"/>
          <w:szCs w:val="30"/>
          <w:cs/>
        </w:rPr>
        <w:t>ว่ามีข้อบ่งชี้เรื่องการด้อยค่าหรือไม่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ในกรณีที่มีข้อบ่งชี้จะทำการประมาณมูลค่าสินทรัพย์ที่คาดว่าจะได้รับคืน</w:t>
      </w:r>
    </w:p>
    <w:p w14:paraId="3B990159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704">
        <w:rPr>
          <w:rFonts w:ascii="Angsana New" w:hAnsi="Angsana New" w:hint="cs"/>
          <w:sz w:val="30"/>
          <w:szCs w:val="30"/>
          <w:cs/>
        </w:rPr>
        <w:t>รับรู้</w:t>
      </w:r>
      <w:r w:rsidRPr="00151704">
        <w:rPr>
          <w:rFonts w:ascii="Angsana New" w:hAnsi="Angsana New"/>
          <w:sz w:val="30"/>
          <w:szCs w:val="30"/>
          <w:cs/>
        </w:rPr>
        <w:t>เมื่อมูลค่าตามบัญชีของสินทรัพย์ หรือมูลค่าตามบัญชีของหน่วยสินทรัพย์ที่ก่อให้เกิดเงินสดสูงกว่ามูลค่าที่จะได้รับคืน ขาดทุนจากการด้อยค่าบันทึกในกำไร</w:t>
      </w:r>
      <w:r w:rsidRPr="00151704">
        <w:rPr>
          <w:rFonts w:ascii="Angsana New" w:hAnsi="Angsana New" w:hint="cs"/>
          <w:sz w:val="30"/>
          <w:szCs w:val="30"/>
          <w:cs/>
        </w:rPr>
        <w:t>หรือ</w:t>
      </w:r>
      <w:r w:rsidRPr="00151704">
        <w:rPr>
          <w:rFonts w:ascii="Angsana New" w:hAnsi="Angsana New"/>
          <w:sz w:val="30"/>
          <w:szCs w:val="30"/>
          <w:cs/>
        </w:rPr>
        <w:t>ขาดทุน</w:t>
      </w:r>
    </w:p>
    <w:p w14:paraId="77D57D35" w14:textId="77777777" w:rsidR="00D2747C" w:rsidRPr="00151704" w:rsidRDefault="00D2747C" w:rsidP="00D2747C">
      <w:pPr>
        <w:ind w:left="99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การคำนวณมูลค่าที่คาดว่าจะได้รับคืน</w:t>
      </w:r>
    </w:p>
    <w:p w14:paraId="54315E34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มูลค่าที่คาดว่าจะได้รับคืนของสินทรัพย์</w:t>
      </w:r>
      <w:r w:rsidRPr="00151704">
        <w:rPr>
          <w:rFonts w:ascii="Angsana New" w:hAnsi="Angsana New" w:hint="cs"/>
          <w:sz w:val="30"/>
          <w:szCs w:val="30"/>
          <w:cs/>
        </w:rPr>
        <w:t>ที่ไม่ใช่สินทรัพย์ทางการเงิน</w:t>
      </w:r>
      <w:r w:rsidRPr="00151704">
        <w:rPr>
          <w:rFonts w:ascii="Angsana New" w:hAnsi="Angsana New"/>
          <w:sz w:val="30"/>
          <w:szCs w:val="30"/>
          <w:cs/>
        </w:rPr>
        <w:t xml:space="preserve">  หมายถึง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มูลค่าจากการใช้ของสินทรัพย์</w:t>
      </w:r>
      <w:r w:rsidRPr="00151704">
        <w:rPr>
          <w:rFonts w:ascii="Angsana New" w:hAnsi="Angsana New" w:hint="cs"/>
          <w:sz w:val="30"/>
          <w:szCs w:val="30"/>
          <w:cs/>
        </w:rPr>
        <w:t>หรือมูลค่ายุติธรรมของสินทรัพย์หักต้นทุนในการขาย</w:t>
      </w:r>
      <w:r w:rsidRPr="00151704">
        <w:rPr>
          <w:rFonts w:ascii="Angsana New" w:hAnsi="Angsana New"/>
          <w:sz w:val="30"/>
          <w:szCs w:val="30"/>
          <w:cs/>
        </w:rPr>
        <w:t>แล้วแต่มูลค่าใดจะสูงกว่า  ในการประเมินมูลค่าจากการใช้ของสินทรัพย์  ประมาณการกระแสเงินสดที่จะได้รับในอนาคตจะคิดลดเป็นมูลค่าปัจจุบันโดยใช้อัตราคิดลดก่อนคำนึงภาษีเงินได้เพื่อให้สะท้อนมูลค่าที่อาจประเมินได้ในตลาดปัจจุบั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ซึ่งแปรไปตามเวลาและความเสี่ยงที่มีต่อสินทรัพย์  สำหรับสินทรัพย์ที่ไม่ก่อให้เกิดกระแสเงินสดรับ</w:t>
      </w:r>
      <w:r w:rsidRPr="00151704">
        <w:rPr>
          <w:rFonts w:ascii="Angsana New" w:hAnsi="Angsana New" w:hint="cs"/>
          <w:sz w:val="30"/>
          <w:szCs w:val="30"/>
          <w:cs/>
        </w:rPr>
        <w:t>โดยอิสระจาก</w:t>
      </w:r>
      <w:r w:rsidRPr="00151704">
        <w:rPr>
          <w:rFonts w:ascii="Angsana New" w:hAnsi="Angsana New"/>
          <w:sz w:val="30"/>
          <w:szCs w:val="30"/>
          <w:cs/>
        </w:rPr>
        <w:t xml:space="preserve">สินทรัพย์อื่น </w:t>
      </w:r>
      <w:r w:rsidRPr="00151704">
        <w:rPr>
          <w:rFonts w:ascii="Angsana New" w:hAnsi="Angsana New" w:hint="cs"/>
          <w:sz w:val="30"/>
          <w:szCs w:val="30"/>
          <w:cs/>
        </w:rPr>
        <w:t>จะ</w:t>
      </w:r>
      <w:r w:rsidRPr="00151704">
        <w:rPr>
          <w:rFonts w:ascii="Angsana New" w:hAnsi="Angsana New"/>
          <w:sz w:val="30"/>
          <w:szCs w:val="30"/>
          <w:cs/>
        </w:rPr>
        <w:t>พิจารณามูลค่าที่คาดว่าจะได้</w:t>
      </w:r>
      <w:r w:rsidRPr="00151704">
        <w:rPr>
          <w:rFonts w:ascii="Angsana New" w:hAnsi="Angsana New" w:hint="cs"/>
          <w:sz w:val="30"/>
          <w:szCs w:val="30"/>
          <w:cs/>
        </w:rPr>
        <w:t>รับคืนรวมกับ</w:t>
      </w:r>
      <w:r w:rsidRPr="00151704">
        <w:rPr>
          <w:rFonts w:ascii="Angsana New" w:hAnsi="Angsana New"/>
          <w:sz w:val="30"/>
          <w:szCs w:val="30"/>
          <w:cs/>
        </w:rPr>
        <w:t>หน่วยสินทรัพย์ที่ก่อให้เกิดเงินสดที่สินทรัพย์นั้น</w:t>
      </w:r>
      <w:r w:rsidRPr="00151704">
        <w:rPr>
          <w:rFonts w:ascii="Angsana New" w:hAnsi="Angsana New" w:hint="cs"/>
          <w:sz w:val="30"/>
          <w:szCs w:val="30"/>
          <w:cs/>
        </w:rPr>
        <w:t>เกี่ยวข้องด้วย</w:t>
      </w:r>
    </w:p>
    <w:p w14:paraId="04F7C5CA" w14:textId="77777777" w:rsidR="00D2747C" w:rsidRPr="00151704" w:rsidRDefault="00D2747C" w:rsidP="00D2747C">
      <w:pPr>
        <w:ind w:left="99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การกลับรายการด้อยค่า</w:t>
      </w:r>
    </w:p>
    <w:p w14:paraId="306B8224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ขาดทุนจากการด้อยค่าของสินทรัพย์ที่ไม่ใช่สินทรัพย์ทางการเงินที่เคยรับรู้ในงวดก่อนจะถูกประเมิน ณ ทุกวันที่ที่ออกรายงานว่ามีข้อบ่งชี้เรื่องการด้อยค่าหรือไม่ </w:t>
      </w:r>
      <w:r w:rsidRPr="0015170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704">
        <w:rPr>
          <w:rFonts w:ascii="Angsana New" w:hAnsi="Angsana New" w:hint="cs"/>
          <w:sz w:val="30"/>
          <w:szCs w:val="30"/>
          <w:cs/>
        </w:rPr>
        <w:t>จะถูกกลับรายการ</w:t>
      </w:r>
      <w:r w:rsidRPr="00151704">
        <w:rPr>
          <w:rFonts w:ascii="Angsana New" w:hAnsi="Angsana New"/>
          <w:sz w:val="30"/>
          <w:szCs w:val="30"/>
          <w:cs/>
        </w:rPr>
        <w:t xml:space="preserve"> หากมีการเปลี่ยนแปลงประมาณการที่ใช้ในการคำนวณมูลค่าที่คาดว่าจะได้รับคืน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704">
        <w:rPr>
          <w:rFonts w:ascii="Angsana New" w:hAnsi="Angsana New" w:hint="cs"/>
          <w:sz w:val="30"/>
          <w:szCs w:val="30"/>
          <w:cs/>
        </w:rPr>
        <w:t>จะถูกกลับรายการเพียงเท่าที่</w:t>
      </w:r>
      <w:r w:rsidRPr="00151704">
        <w:rPr>
          <w:rFonts w:ascii="Angsana New" w:hAnsi="Angsana New"/>
          <w:sz w:val="30"/>
          <w:szCs w:val="30"/>
          <w:cs/>
        </w:rPr>
        <w:t xml:space="preserve">มูลค่าตามบัญชีของสินทรัพย์ไม่เกินกว่ามูลค่าตามบัญชีภายหลังหักค่าเสื่อมราคาหรือค่าตัดจำหน่าย </w:t>
      </w:r>
      <w:r w:rsidRPr="00151704">
        <w:rPr>
          <w:rFonts w:ascii="Angsana New" w:hAnsi="Angsana New" w:hint="cs"/>
          <w:sz w:val="30"/>
          <w:szCs w:val="30"/>
          <w:cs/>
        </w:rPr>
        <w:t>เสมือนหนึ่ง</w:t>
      </w:r>
      <w:r w:rsidRPr="00151704">
        <w:rPr>
          <w:rFonts w:ascii="Angsana New" w:hAnsi="Angsana New"/>
          <w:sz w:val="30"/>
          <w:szCs w:val="30"/>
          <w:cs/>
        </w:rPr>
        <w:t>ไม่เคยมีการบันทึกขาดทุนจากการด้อยค่ามาก่อน</w:t>
      </w:r>
    </w:p>
    <w:p w14:paraId="689A8803" w14:textId="77777777" w:rsidR="005676CF" w:rsidRPr="00151704" w:rsidRDefault="005676CF" w:rsidP="005A304E">
      <w:pPr>
        <w:numPr>
          <w:ilvl w:val="0"/>
          <w:numId w:val="31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สัญญาเช่าระยะยาว</w:t>
      </w:r>
    </w:p>
    <w:p w14:paraId="0B60B84E" w14:textId="77777777" w:rsidR="00CD1E76" w:rsidRPr="00151704" w:rsidRDefault="00CD1E76" w:rsidP="00CD1E76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กรณีที่</w:t>
      </w:r>
      <w:r w:rsidRPr="00151704">
        <w:rPr>
          <w:rFonts w:ascii="Angsana New" w:hAnsi="Angsana New" w:hint="cs"/>
          <w:sz w:val="30"/>
          <w:szCs w:val="30"/>
          <w:u w:val="single"/>
          <w:cs/>
        </w:rPr>
        <w:t>กลุ่ม</w:t>
      </w:r>
      <w:r w:rsidRPr="00151704">
        <w:rPr>
          <w:rFonts w:ascii="Angsana New" w:hAnsi="Angsana New"/>
          <w:sz w:val="30"/>
          <w:szCs w:val="30"/>
          <w:u w:val="single"/>
          <w:cs/>
        </w:rPr>
        <w:t>บริษัทเป็นผู้เช่า</w:t>
      </w:r>
    </w:p>
    <w:p w14:paraId="188B3A51" w14:textId="77777777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สัญญาเช่าที่ดิน อาคาร และอุปกรณ์ที่ความเสี่ยงและผลตอบแทนของความเป็นเจ้าของส่วนใหญ่ได้โอนไปให้กับผู้เช่าถือเป็นสัญญาเช่าการเงิน สัญญาเช่าการเงินจะบันทึกเป็นรายจ่ายฝ่ายทุนตามมูลค่าปัจจุบันสุทธิของจำนวนเงินที่ต้องจ่ายตามสัญญาเช่า โดยจำนวนเงินที่ต้องจ่ายจะปันส่วนระหว่างหนี้สินและค่าใช้จ่ายทางการเงินเพื่อให้ได้อัตราดอกเบี้ยคงที่ต่อหนี้สินคงค้างอยู่ ภาระผูกพันตามสัญญาเช่าหักค่าใช้จ่ายทางการเงินจะบันทึกเป็นหนี้สินระยะยาว ส่วนดอกเบี้ยจ่ายจะบันทึกในกำไรหรือขาดทุนตลอดอายุของสัญญาเช่า สินทรัพย์ที่เกิดจากสัญญาเช่าการเงินจะคิดค่าเสื่อมราคาตลอดอายุการใช้งานของสินทรัพย์นั้น</w:t>
      </w:r>
    </w:p>
    <w:p w14:paraId="3FBBBE73" w14:textId="77777777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54F80165" w14:textId="77777777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2CCFE98F" w14:textId="77777777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436CD6EB" w14:textId="77777777" w:rsidR="00613F5D" w:rsidRPr="00151704" w:rsidRDefault="00613F5D" w:rsidP="00613F5D">
      <w:pPr>
        <w:numPr>
          <w:ilvl w:val="0"/>
          <w:numId w:val="28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407665D5" w14:textId="28DF4F6F" w:rsidR="00613F5D" w:rsidRPr="00151704" w:rsidRDefault="00613F5D" w:rsidP="00613F5D">
      <w:pPr>
        <w:numPr>
          <w:ilvl w:val="0"/>
          <w:numId w:val="5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สัญญาเช่าระยะยาว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(ต่อ)</w:t>
      </w:r>
    </w:p>
    <w:p w14:paraId="3048EED2" w14:textId="3F3FDEDA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ัญญาเช่าสินทรัพย์โดยที่ความเสี่ยงและผลตอบแทนของความเป็นเจ้าของส่วนใหญ่ตกอยู่กับผู้ให้เช่าจะจัดเป็นสัญญาเช่าดำเนินงาน เงินทั้งหมดที่ต้องจ่ายภายใต้สัญญาเช่าดำเนินงานจะบันทึกในกำไรหรือขาดทุนโดยใช้วิธีเส้นตรงตลอดอายุของสัญญาเช่านั้น ในส่วนของสัญญาเช่าสินทรัพย์ที่กลุ่มบริษัทไม่ได้เข้าครอบครองพื้นที่ของสินทรัพย์นั้นทั้งหมดตั้งแต่วันแรกที่ทำสัญญาเช่า เงินทั้งหมดที่ต้องจ่ายภายใต้สัญญาเช่าดำเนินงานจะบันทึกในกำไรหรือขาดทุนโดยใช้วิธีตัดจ่ายที่เป็นระบบซึ่งอ้างอิงจากจำนวนพื้นที่ที่ได้ครอบครองในแต่ละปี</w:t>
      </w:r>
    </w:p>
    <w:p w14:paraId="78FECD5F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ค่าใช้จ่ายที่เกิดขึ้นจากการยกเลิกสัญญาเช่าดำเนินงานก่อนหมดอายุการเช่า เช่น เบี้ยปรับที่ต้องจ่ายให้แก่ผู้ให้เช่าจะบันทึกเป็นค่าใช้จ่ายในรอบระยะเวลาบัญชีที่การยกเลิกนั้นเกิดขึ้น</w:t>
      </w:r>
    </w:p>
    <w:p w14:paraId="6219A29B" w14:textId="77777777" w:rsidR="00D2747C" w:rsidRPr="00151704" w:rsidRDefault="000D649C" w:rsidP="00613F5D">
      <w:pPr>
        <w:numPr>
          <w:ilvl w:val="0"/>
          <w:numId w:val="5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ประมาณการหนี้สินไม่หมุนเวียนสำหรับ</w:t>
      </w:r>
      <w:r w:rsidR="00D2747C" w:rsidRPr="00151704">
        <w:rPr>
          <w:rFonts w:ascii="Angsana New" w:hAnsi="Angsana New" w:hint="cs"/>
          <w:sz w:val="30"/>
          <w:szCs w:val="30"/>
          <w:cs/>
        </w:rPr>
        <w:t>ผลประโยชน์ของพนักงาน</w:t>
      </w:r>
    </w:p>
    <w:p w14:paraId="0C800022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โครงการสมทบเงิน</w:t>
      </w:r>
    </w:p>
    <w:p w14:paraId="2591DA71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ภาระผูกพันในการสมทบเข้าโครงการสมทบเงินจะถูกรับรู้เป็นค่าใช้จ่ายพนักงานในกำไรหรือขาดทุนในรอบระยะเวลาที่พนักงานได้ทำงานให้กับกิจการ</w:t>
      </w:r>
    </w:p>
    <w:p w14:paraId="6775DC78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โครงการผลประโยชน์ที่กำหนดไว้</w:t>
      </w:r>
    </w:p>
    <w:p w14:paraId="2F97C302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ภาระผูกพันสุทธิของ</w:t>
      </w:r>
      <w:r w:rsidR="005676CF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จากโครงการผลประโยชน์ที่กำหนดไว้ถูกคำนวณแยกต่างหากเป็นรายโครงการจากการประมาณผลประโยชน์ในอนาคตที่เกิดจากการทำงานของพนักงานใน</w:t>
      </w:r>
      <w:r w:rsidRPr="00151704">
        <w:rPr>
          <w:rFonts w:ascii="Angsana New" w:hAnsi="Angsana New" w:hint="cs"/>
          <w:sz w:val="30"/>
          <w:szCs w:val="30"/>
          <w:cs/>
        </w:rPr>
        <w:t>งวด</w:t>
      </w:r>
      <w:r w:rsidRPr="00151704">
        <w:rPr>
          <w:rFonts w:ascii="Angsana New" w:hAnsi="Angsana New"/>
          <w:sz w:val="30"/>
          <w:szCs w:val="30"/>
          <w:cs/>
        </w:rPr>
        <w:t>ปัจจุบันและงวดก่อนๆ ผลประโยชน์ดังกล่าวได้มีการคิดลดกระแสเงิน</w:t>
      </w:r>
      <w:r w:rsidRPr="00151704">
        <w:rPr>
          <w:rFonts w:ascii="Angsana New" w:hAnsi="Angsana New" w:hint="cs"/>
          <w:sz w:val="30"/>
          <w:szCs w:val="30"/>
          <w:cs/>
        </w:rPr>
        <w:t>ส</w:t>
      </w:r>
      <w:r w:rsidRPr="00151704">
        <w:rPr>
          <w:rFonts w:ascii="Angsana New" w:hAnsi="Angsana New"/>
          <w:sz w:val="30"/>
          <w:szCs w:val="30"/>
          <w:cs/>
        </w:rPr>
        <w:t xml:space="preserve">ดเพื่อให้เป็นมูลค่าปัจจุบัน </w:t>
      </w:r>
    </w:p>
    <w:p w14:paraId="4A1F2AA2" w14:textId="77777777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การคำนวณ</w:t>
      </w:r>
      <w:r w:rsidRPr="00151704">
        <w:rPr>
          <w:rFonts w:ascii="Angsana New" w:hAnsi="Angsana New" w:hint="cs"/>
          <w:sz w:val="30"/>
          <w:szCs w:val="30"/>
          <w:cs/>
        </w:rPr>
        <w:t>ภาระผูกพันของโครงการผลประโยชน์ที่กำหนดไว้</w:t>
      </w:r>
      <w:r w:rsidRPr="00151704">
        <w:rPr>
          <w:rFonts w:ascii="Angsana New" w:hAnsi="Angsana New"/>
          <w:sz w:val="30"/>
          <w:szCs w:val="30"/>
          <w:cs/>
        </w:rPr>
        <w:t>นั้นจัดทำโดยนักคณิตศาสตร์ประกันภัยที่ได้รับอนุญาต โดยวิธีคิดลดแต่ละหน่วยที่ประมาณการไว้</w:t>
      </w:r>
      <w:r w:rsidRPr="00151704">
        <w:rPr>
          <w:rFonts w:ascii="Angsana New" w:hAnsi="Angsana New" w:hint="cs"/>
          <w:sz w:val="30"/>
          <w:szCs w:val="30"/>
          <w:cs/>
        </w:rPr>
        <w:t xml:space="preserve"> ผลจาก</w:t>
      </w:r>
      <w:r w:rsidRPr="00151704">
        <w:rPr>
          <w:rFonts w:ascii="Angsana New" w:hAnsi="Angsana New"/>
          <w:sz w:val="30"/>
          <w:szCs w:val="30"/>
          <w:cs/>
        </w:rPr>
        <w:t>การคำนวณ</w:t>
      </w:r>
      <w:r w:rsidRPr="00151704">
        <w:rPr>
          <w:rFonts w:ascii="Angsana New" w:hAnsi="Angsana New" w:hint="cs"/>
          <w:sz w:val="30"/>
          <w:szCs w:val="30"/>
          <w:cs/>
        </w:rPr>
        <w:t>อาจทำให้กลุ่ม</w:t>
      </w:r>
      <w:r w:rsidRPr="00151704">
        <w:rPr>
          <w:rFonts w:ascii="Angsana New" w:hAnsi="Angsana New"/>
          <w:sz w:val="30"/>
          <w:szCs w:val="30"/>
          <w:cs/>
        </w:rPr>
        <w:t>บริษัทมี</w:t>
      </w:r>
      <w:r w:rsidRPr="00151704">
        <w:rPr>
          <w:rFonts w:ascii="Angsana New" w:hAnsi="Angsana New" w:hint="cs"/>
          <w:sz w:val="30"/>
          <w:szCs w:val="30"/>
          <w:cs/>
        </w:rPr>
        <w:t>สินทรัพย์เกิดขึ้น</w:t>
      </w:r>
      <w:r w:rsidRPr="00151704">
        <w:rPr>
          <w:rFonts w:ascii="Angsana New" w:hAnsi="Angsana New"/>
          <w:sz w:val="30"/>
          <w:szCs w:val="30"/>
          <w:cs/>
        </w:rPr>
        <w:t xml:space="preserve"> ซึ่งการรับรู้เป็นสินทรัพย์</w:t>
      </w:r>
      <w:r w:rsidRPr="00151704">
        <w:rPr>
          <w:rFonts w:ascii="Angsana New" w:hAnsi="Angsana New" w:hint="cs"/>
          <w:sz w:val="30"/>
          <w:szCs w:val="30"/>
          <w:cs/>
        </w:rPr>
        <w:t>จะใช้</w:t>
      </w:r>
      <w:r w:rsidRPr="00151704">
        <w:rPr>
          <w:rFonts w:ascii="Angsana New" w:hAnsi="Angsana New"/>
          <w:sz w:val="30"/>
          <w:szCs w:val="30"/>
          <w:cs/>
        </w:rPr>
        <w:t>มูลค่าปัจจุบันของประโยชน์เชิงเศรษฐกิจที่มีในรูปของการได้รับคืนในอนาคตจากโครงการหรือการหักการสมทบเข้าโครงการในอนาค</w:t>
      </w:r>
      <w:r w:rsidRPr="00151704">
        <w:rPr>
          <w:rFonts w:ascii="Angsana New" w:hAnsi="Angsana New" w:hint="cs"/>
          <w:sz w:val="30"/>
          <w:szCs w:val="30"/>
          <w:cs/>
        </w:rPr>
        <w:t>ต</w:t>
      </w:r>
      <w:r w:rsidRPr="00151704">
        <w:rPr>
          <w:rFonts w:ascii="Angsana New" w:hAnsi="Angsana New"/>
          <w:sz w:val="30"/>
          <w:szCs w:val="30"/>
          <w:cs/>
        </w:rPr>
        <w:t xml:space="preserve"> ในการคำนวณมูลค่าปัจจุบันของประโยชน์เชิงเศรษฐกิจ</w:t>
      </w:r>
      <w:r w:rsidRPr="00151704">
        <w:rPr>
          <w:rFonts w:ascii="Angsana New" w:hAnsi="Angsana New" w:hint="cs"/>
          <w:sz w:val="30"/>
          <w:szCs w:val="30"/>
          <w:cs/>
        </w:rPr>
        <w:t>ได้</w:t>
      </w:r>
      <w:r w:rsidRPr="00151704">
        <w:rPr>
          <w:rFonts w:ascii="Angsana New" w:hAnsi="Angsana New"/>
          <w:sz w:val="30"/>
          <w:szCs w:val="30"/>
          <w:cs/>
        </w:rPr>
        <w:t>มีการพิจารณาถึงความต้องการเงินทุนขั้นต่ำสำหรับโครงการต่างๆ ของ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</w:t>
      </w:r>
    </w:p>
    <w:p w14:paraId="28B372CD" w14:textId="4CD058DF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ใน</w:t>
      </w:r>
      <w:r w:rsidRPr="00151704">
        <w:rPr>
          <w:rFonts w:ascii="Angsana New" w:hAnsi="Angsana New"/>
          <w:sz w:val="30"/>
          <w:szCs w:val="30"/>
          <w:cs/>
        </w:rPr>
        <w:t>การวัดมูลค่าใหม่ของหนี้สินผลประโยชน์ที่กำหนดไว้สุทธิ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กำไร</w:t>
      </w:r>
      <w:r w:rsidRPr="00151704">
        <w:rPr>
          <w:rFonts w:ascii="Angsana New" w:hAnsi="Angsana New" w:hint="cs"/>
          <w:sz w:val="30"/>
          <w:szCs w:val="30"/>
          <w:cs/>
        </w:rPr>
        <w:t>หรือ</w:t>
      </w:r>
      <w:r w:rsidRPr="00151704">
        <w:rPr>
          <w:rFonts w:ascii="Angsana New" w:hAnsi="Angsana New"/>
          <w:sz w:val="30"/>
          <w:szCs w:val="30"/>
          <w:cs/>
        </w:rPr>
        <w:t>ขาดทุนจากการประมาณการตามหลักคณิตศาสตร์ประกันภัย</w:t>
      </w:r>
      <w:r w:rsidRPr="00151704">
        <w:rPr>
          <w:rFonts w:ascii="Angsana New" w:hAnsi="Angsana New" w:hint="cs"/>
          <w:sz w:val="30"/>
          <w:szCs w:val="30"/>
          <w:cs/>
        </w:rPr>
        <w:t>จะถูก</w:t>
      </w:r>
      <w:r w:rsidRPr="00151704">
        <w:rPr>
          <w:rFonts w:ascii="Angsana New" w:hAnsi="Angsana New"/>
          <w:sz w:val="30"/>
          <w:szCs w:val="30"/>
          <w:cs/>
        </w:rPr>
        <w:t>รับรู้รายการในกำไรขาดทุนเบ็ดเสร็จอื่น</w:t>
      </w:r>
      <w:r w:rsidRPr="00151704">
        <w:rPr>
          <w:rFonts w:ascii="Angsana New" w:hAnsi="Angsana New" w:hint="cs"/>
          <w:sz w:val="30"/>
          <w:szCs w:val="30"/>
          <w:cs/>
        </w:rPr>
        <w:t>ทันที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บริษัทกำหนดดอกเบี้ยจ่าย</w:t>
      </w:r>
      <w:r w:rsidRPr="00151704">
        <w:rPr>
          <w:rFonts w:ascii="Angsana New" w:hAnsi="Angsana New" w:hint="cs"/>
          <w:sz w:val="30"/>
          <w:szCs w:val="30"/>
          <w:cs/>
        </w:rPr>
        <w:t>ของ</w:t>
      </w:r>
      <w:r w:rsidRPr="00151704">
        <w:rPr>
          <w:rFonts w:ascii="Angsana New" w:hAnsi="Angsana New"/>
          <w:sz w:val="30"/>
          <w:szCs w:val="30"/>
          <w:cs/>
        </w:rPr>
        <w:t>หนี้สินผลประโยชน์ที่กำหนดไว้สุทธิโดยใช้อัตราคิดลดที่ใช้วัดมูลค่าภาระผูกพันตามโครงการผลประโยชน์ ณ ต้นปี โดยคำนึงถึงการเปลี่ยนแปลงใดๆ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ในหนี้สินผลประโยชน์ที่กำหนดไว้สุทธิซึ่งเป็นผลมาจากการสมทบเงินและการจ่ายชำระผลประโยชน์ ดอกเบี้ยจ่ายสุทธิและค่าใช้จ่ายอื่นๆ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ที่เกี่ยวข้องกับโครงการผลประโยชน์รับรู้รายการในกำไรหรือขาดทุน</w:t>
      </w:r>
    </w:p>
    <w:p w14:paraId="6FEE3FFF" w14:textId="6AF3082B" w:rsidR="00613F5D" w:rsidRPr="00151704" w:rsidRDefault="00613F5D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34D4D00F" w14:textId="77777777" w:rsidR="00613F5D" w:rsidRPr="00151704" w:rsidRDefault="00613F5D" w:rsidP="00613F5D">
      <w:pPr>
        <w:numPr>
          <w:ilvl w:val="0"/>
          <w:numId w:val="18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0F91E461" w14:textId="77777777" w:rsidR="00613F5D" w:rsidRPr="00151704" w:rsidRDefault="00613F5D" w:rsidP="00613F5D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ประมาณการหนี้สินไม่หมุนเวียนสำหรับผลประโยชน์ของพนักงาน (ต่อ)</w:t>
      </w:r>
    </w:p>
    <w:p w14:paraId="0747F62C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เมื่อมีการ</w:t>
      </w:r>
      <w:r w:rsidRPr="00151704">
        <w:rPr>
          <w:rFonts w:ascii="Angsana New" w:hAnsi="Angsana New" w:hint="cs"/>
          <w:sz w:val="30"/>
          <w:szCs w:val="30"/>
          <w:cs/>
        </w:rPr>
        <w:t>เปลี่ยนแปลง</w:t>
      </w:r>
      <w:r w:rsidRPr="00151704">
        <w:rPr>
          <w:rFonts w:ascii="Angsana New" w:hAnsi="Angsana New"/>
          <w:sz w:val="30"/>
          <w:szCs w:val="30"/>
          <w:cs/>
        </w:rPr>
        <w:t>ผลประโยชน์ของโครงการหรือการลดขนาดโครงการ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การเปลี่ยนแปลงในผลประโยชน์ที่เกี่ยวข้องกับการบริการในอดีต หรือ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กำไร</w:t>
      </w:r>
      <w:r w:rsidRPr="00151704">
        <w:rPr>
          <w:rFonts w:ascii="Angsana New" w:hAnsi="Angsana New" w:hint="cs"/>
          <w:sz w:val="30"/>
          <w:szCs w:val="30"/>
          <w:cs/>
        </w:rPr>
        <w:t>หรือ</w:t>
      </w:r>
      <w:r w:rsidRPr="00151704">
        <w:rPr>
          <w:rFonts w:ascii="Angsana New" w:hAnsi="Angsana New"/>
          <w:sz w:val="30"/>
          <w:szCs w:val="30"/>
          <w:cs/>
        </w:rPr>
        <w:t>ขาดทุนจากการลดขนาดโครงการต้องรับรู้ในกำไรหรือขาดทุนทันที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บริษัทรับรู้กำไรและขาดทุนจากการจ่ายชำระผลประโยชน์</w:t>
      </w:r>
      <w:r w:rsidRPr="00151704">
        <w:rPr>
          <w:rFonts w:ascii="Angsana New" w:hAnsi="Angsana New" w:hint="cs"/>
          <w:sz w:val="30"/>
          <w:szCs w:val="30"/>
          <w:cs/>
        </w:rPr>
        <w:t>พนักงาน</w:t>
      </w:r>
      <w:r w:rsidRPr="00151704">
        <w:rPr>
          <w:rFonts w:ascii="Angsana New" w:hAnsi="Angsana New"/>
          <w:sz w:val="30"/>
          <w:szCs w:val="30"/>
          <w:cs/>
        </w:rPr>
        <w:t>เมื่อเกิดขึ้น</w:t>
      </w:r>
    </w:p>
    <w:p w14:paraId="6EBBA556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ผลประโยชน์ระยะยาวอื่น</w:t>
      </w:r>
    </w:p>
    <w:p w14:paraId="2FC2CCA7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ภาระผูกพันสุทธิของ</w:t>
      </w:r>
      <w:r w:rsidR="005676CF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ที่เป็นผลประโยชน์ระยะยาวของพนักงานเป็นผลประโยชน์ในอนาคตที่เกิดจากการทำงานของพนักงานในงวดปัจจุบันและงวดก่อนๆ ซึ่งผลประโยชน์นี้ได้คิดลดกระแสเงินสดเพื่อให้เป็</w:t>
      </w:r>
      <w:r w:rsidRPr="00151704">
        <w:rPr>
          <w:rFonts w:ascii="Angsana New" w:hAnsi="Angsana New" w:hint="cs"/>
          <w:sz w:val="30"/>
          <w:szCs w:val="30"/>
          <w:cs/>
        </w:rPr>
        <w:t>น</w:t>
      </w:r>
      <w:r w:rsidRPr="00151704">
        <w:rPr>
          <w:rFonts w:ascii="Angsana New" w:hAnsi="Angsana New"/>
          <w:sz w:val="30"/>
          <w:szCs w:val="30"/>
          <w:cs/>
        </w:rPr>
        <w:t>มูลค่าปัจจุบัน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การวัดมูลค่าใหม่จะรับรู้ในกำไรหรือขาดทุนเมื่อเกิดขึ้</w:t>
      </w:r>
      <w:r w:rsidRPr="00151704">
        <w:rPr>
          <w:rFonts w:ascii="Angsana New" w:hAnsi="Angsana New" w:hint="cs"/>
          <w:sz w:val="30"/>
          <w:szCs w:val="30"/>
          <w:cs/>
        </w:rPr>
        <w:t>น</w:t>
      </w:r>
    </w:p>
    <w:p w14:paraId="5F31F89C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 w:hint="cs"/>
          <w:sz w:val="30"/>
          <w:szCs w:val="30"/>
          <w:u w:val="single"/>
          <w:cs/>
        </w:rPr>
        <w:t>ผ</w:t>
      </w:r>
      <w:r w:rsidRPr="00151704">
        <w:rPr>
          <w:rFonts w:ascii="Angsana New" w:hAnsi="Angsana New"/>
          <w:sz w:val="30"/>
          <w:szCs w:val="30"/>
          <w:u w:val="single"/>
          <w:cs/>
        </w:rPr>
        <w:t>ลประโยชน์ระยะสั้นของพนักงาน</w:t>
      </w:r>
    </w:p>
    <w:p w14:paraId="1B1B5FA0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ผ</w:t>
      </w:r>
      <w:r w:rsidRPr="00151704">
        <w:rPr>
          <w:rFonts w:ascii="Angsana New" w:hAnsi="Angsana New"/>
          <w:sz w:val="30"/>
          <w:szCs w:val="30"/>
          <w:cs/>
        </w:rPr>
        <w:t>ลประโยชน์ระยะสั้นของพนักงาน</w:t>
      </w:r>
      <w:r w:rsidRPr="00151704">
        <w:rPr>
          <w:rFonts w:ascii="Angsana New" w:hAnsi="Angsana New" w:hint="cs"/>
          <w:sz w:val="30"/>
          <w:szCs w:val="30"/>
          <w:cs/>
        </w:rPr>
        <w:t>รับรู้</w:t>
      </w:r>
      <w:r w:rsidRPr="00151704">
        <w:rPr>
          <w:rFonts w:ascii="Angsana New" w:hAnsi="Angsana New"/>
          <w:sz w:val="30"/>
          <w:szCs w:val="30"/>
          <w:cs/>
        </w:rPr>
        <w:t>เป็นค่าใช้จ่ายเมื่อพนักงานทำงานให้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หนี้สินรับรู้ด้วยมูลค่าที่คาดว่าจะจ่ายชำระ หาก</w:t>
      </w:r>
      <w:r w:rsidR="004C7781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 w:hint="cs"/>
          <w:sz w:val="30"/>
          <w:szCs w:val="30"/>
          <w:cs/>
        </w:rPr>
        <w:t>บ</w:t>
      </w:r>
      <w:r w:rsidRPr="00151704">
        <w:rPr>
          <w:rFonts w:ascii="Angsana New" w:hAnsi="Angsana New"/>
          <w:sz w:val="30"/>
          <w:szCs w:val="30"/>
          <w:cs/>
        </w:rPr>
        <w:t>ริษัทมีภาระผูกพันตามกฎหมายหรือภาระผูกพันโดยอนุมานที่จะต้องจ่ายอันเป็นผลมาจากการที่พนักงานได้ทำงานให้ในอดีตและภาระผูกพันนี้สามารถประมาณได้อย่างสมเหตุสมผล</w:t>
      </w:r>
    </w:p>
    <w:p w14:paraId="043046A2" w14:textId="77777777" w:rsidR="00D2747C" w:rsidRPr="00151704" w:rsidRDefault="005676CF" w:rsidP="005676CF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</w:rPr>
        <w:t>13</w:t>
      </w:r>
      <w:r w:rsidRPr="00151704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151704">
        <w:rPr>
          <w:rFonts w:ascii="Angsana New" w:hAnsi="Angsana New"/>
          <w:sz w:val="30"/>
          <w:szCs w:val="30"/>
        </w:rPr>
        <w:t>2561</w:t>
      </w:r>
      <w:r w:rsidRPr="00151704">
        <w:rPr>
          <w:rFonts w:ascii="Angsana New" w:hAnsi="Angsana New"/>
          <w:sz w:val="30"/>
          <w:szCs w:val="30"/>
          <w:cs/>
        </w:rPr>
        <w:t xml:space="preserve"> สภานิติบัญญัติแห่งชาติ (สนช.) ได้มีมติผ่านร่างพระราชบัญญัติคุ้มครองแรงงานฉบับใหม่ ซึ่งได้กำหนดอัตราค่าชดเชยเพิ่มเติมกรณีเลิกจ้าง สำหรับลูกจ้างที่ทำงานติดต่อกันครบ </w:t>
      </w:r>
      <w:r w:rsidRPr="00151704">
        <w:rPr>
          <w:rFonts w:ascii="Angsana New" w:hAnsi="Angsana New"/>
          <w:sz w:val="30"/>
          <w:szCs w:val="30"/>
        </w:rPr>
        <w:t>20</w:t>
      </w:r>
      <w:r w:rsidRPr="00151704">
        <w:rPr>
          <w:rFonts w:ascii="Angsana New" w:hAnsi="Angsana New"/>
          <w:sz w:val="30"/>
          <w:szCs w:val="30"/>
          <w:cs/>
        </w:rPr>
        <w:t xml:space="preserve">  ปีขึ้นไปให้มีสิทธิได้รับค่าชดเชยไม่น้อยกว่าอัตราสุดท้าย </w:t>
      </w:r>
      <w:r w:rsidRPr="00151704">
        <w:rPr>
          <w:rFonts w:ascii="Angsana New" w:hAnsi="Angsana New"/>
          <w:sz w:val="30"/>
          <w:szCs w:val="30"/>
        </w:rPr>
        <w:t>400</w:t>
      </w:r>
      <w:r w:rsidRPr="00151704">
        <w:rPr>
          <w:rFonts w:ascii="Angsana New" w:hAnsi="Angsana New"/>
          <w:sz w:val="30"/>
          <w:szCs w:val="30"/>
          <w:cs/>
        </w:rPr>
        <w:t xml:space="preserve"> วัน อย่างไรก็ตามพระราชบัญญัติคุ้มครองแรงงานฉบับใหม่ดังกล่าวอยู่ระหว่างรอประกาศในราชกิจจานุเบกษา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ดังนั้น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บริษัทจะบันทึกผลกระทบจากพระราชบัญญัติคุ้มครองแรงงานฉบับใหม่ เมื่อมีผลบังคับใช้ตามกฎหมาย</w:t>
      </w:r>
    </w:p>
    <w:p w14:paraId="21A89A39" w14:textId="77777777" w:rsidR="00CD1E76" w:rsidRPr="00151704" w:rsidRDefault="00CD1E76" w:rsidP="005A304E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ประมาณการหนี้สิน</w:t>
      </w:r>
    </w:p>
    <w:p w14:paraId="5C3148E8" w14:textId="76810716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ประมาณการหนี้สินจะรับรู้ก็ต่อเมื่อ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บริษัทมีภาระหนี้สิน</w:t>
      </w:r>
      <w:r w:rsidRPr="00151704">
        <w:rPr>
          <w:rFonts w:ascii="Angsana New" w:hAnsi="Angsana New" w:hint="cs"/>
          <w:sz w:val="30"/>
          <w:szCs w:val="30"/>
          <w:cs/>
        </w:rPr>
        <w:t>ตาม</w:t>
      </w:r>
      <w:r w:rsidRPr="00151704">
        <w:rPr>
          <w:rFonts w:ascii="Angsana New" w:hAnsi="Angsana New"/>
          <w:sz w:val="30"/>
          <w:szCs w:val="30"/>
          <w:cs/>
        </w:rPr>
        <w:t>กฎหมาย</w:t>
      </w:r>
      <w:r w:rsidRPr="00151704">
        <w:rPr>
          <w:rFonts w:ascii="Angsana New" w:hAnsi="Angsana New" w:hint="cs"/>
          <w:sz w:val="30"/>
          <w:szCs w:val="30"/>
          <w:cs/>
        </w:rPr>
        <w:t>ที่เกิดขึ้นในปัจจุบัน</w:t>
      </w:r>
      <w:r w:rsidRPr="00151704">
        <w:rPr>
          <w:rFonts w:ascii="Angsana New" w:hAnsi="Angsana New"/>
          <w:sz w:val="30"/>
          <w:szCs w:val="30"/>
          <w:cs/>
        </w:rPr>
        <w:t>หรือ</w:t>
      </w:r>
      <w:r w:rsidRPr="00151704">
        <w:rPr>
          <w:rFonts w:ascii="Angsana New" w:hAnsi="Angsana New" w:hint="cs"/>
          <w:sz w:val="30"/>
          <w:szCs w:val="30"/>
          <w:cs/>
        </w:rPr>
        <w:t>ที่ก่อตัวขึ้นอัน</w:t>
      </w:r>
      <w:r w:rsidRPr="00151704">
        <w:rPr>
          <w:rFonts w:ascii="Angsana New" w:hAnsi="Angsana New"/>
          <w:sz w:val="30"/>
          <w:szCs w:val="30"/>
          <w:cs/>
        </w:rPr>
        <w:t>เป็นผลมาจากเหตุการณ์</w:t>
      </w:r>
      <w:r w:rsidRPr="00151704">
        <w:rPr>
          <w:rFonts w:ascii="Angsana New" w:hAnsi="Angsana New" w:hint="cs"/>
          <w:sz w:val="30"/>
          <w:szCs w:val="30"/>
          <w:cs/>
        </w:rPr>
        <w:t>ใน</w:t>
      </w:r>
      <w:r w:rsidRPr="00151704">
        <w:rPr>
          <w:rFonts w:ascii="Angsana New" w:hAnsi="Angsana New"/>
          <w:sz w:val="30"/>
          <w:szCs w:val="30"/>
          <w:cs/>
        </w:rPr>
        <w:t>อดีต และมีความเป็นไปได้ค่อนข้างแน่นอนว่าประโยชน์เชิงเศรษฐกิจจะต้องถูกจ่ายไปเพื่อชำระภาระหนี้สินดังกล่าว  ประมาณการ</w:t>
      </w:r>
      <w:r w:rsidRPr="00151704">
        <w:rPr>
          <w:rFonts w:ascii="Angsana New" w:hAnsi="Angsana New" w:hint="cs"/>
          <w:sz w:val="30"/>
          <w:szCs w:val="30"/>
          <w:cs/>
        </w:rPr>
        <w:t>หนี้สินพิจารณาจากการคิดลด</w:t>
      </w:r>
      <w:r w:rsidRPr="00151704">
        <w:rPr>
          <w:rFonts w:ascii="Angsana New" w:hAnsi="Angsana New"/>
          <w:sz w:val="30"/>
          <w:szCs w:val="30"/>
          <w:cs/>
        </w:rPr>
        <w:t>กระแสเงินสดที่จะจ่ายในอนาคตโดยใช้อัตราคิดลดในตลาดปัจจุบันก่อนคำนึงภาษีเงินได้ เพื่อให้สะท้อน</w:t>
      </w:r>
      <w:r w:rsidRPr="00151704">
        <w:rPr>
          <w:rFonts w:ascii="Angsana New" w:hAnsi="Angsana New" w:hint="cs"/>
          <w:sz w:val="30"/>
          <w:szCs w:val="30"/>
          <w:cs/>
        </w:rPr>
        <w:t>จำนวน</w:t>
      </w:r>
      <w:r w:rsidRPr="00151704">
        <w:rPr>
          <w:rFonts w:ascii="Angsana New" w:hAnsi="Angsana New"/>
          <w:sz w:val="30"/>
          <w:szCs w:val="30"/>
          <w:cs/>
        </w:rPr>
        <w:t>ที่อาจประเมินได้ในตลาดปัจจุบันซึ่งแปรไปตามเวลาและความเสี่ยงที่มีต่อหนี้สิน</w:t>
      </w:r>
    </w:p>
    <w:p w14:paraId="4EF9C882" w14:textId="5F8E0442" w:rsidR="00613F5D" w:rsidRPr="00151704" w:rsidRDefault="00613F5D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66463A6E" w14:textId="2F3C81BA" w:rsidR="00613F5D" w:rsidRPr="00151704" w:rsidRDefault="00613F5D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3F498866" w14:textId="03028401" w:rsidR="00613F5D" w:rsidRPr="00151704" w:rsidRDefault="00613F5D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128ED0C4" w14:textId="4B0DA80D" w:rsidR="00613F5D" w:rsidRPr="00151704" w:rsidRDefault="00613F5D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65F4C8A5" w14:textId="77777777" w:rsidR="00613F5D" w:rsidRPr="00151704" w:rsidRDefault="00613F5D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040EE902" w14:textId="77777777" w:rsidR="00613F5D" w:rsidRPr="00151704" w:rsidRDefault="00613F5D" w:rsidP="00613F5D">
      <w:pPr>
        <w:numPr>
          <w:ilvl w:val="0"/>
          <w:numId w:val="19"/>
        </w:numPr>
        <w:tabs>
          <w:tab w:val="left" w:pos="513"/>
          <w:tab w:val="decimal" w:pos="7920"/>
        </w:tabs>
        <w:spacing w:line="240" w:lineRule="atLeast"/>
        <w:ind w:hanging="1512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69C6E211" w14:textId="77777777" w:rsidR="00D2747C" w:rsidRPr="00151704" w:rsidRDefault="00D2747C" w:rsidP="005A304E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ภาษีเงินได้</w:t>
      </w:r>
    </w:p>
    <w:p w14:paraId="0DDB94B3" w14:textId="77777777" w:rsidR="00D2747C" w:rsidRPr="00151704" w:rsidRDefault="00D2747C" w:rsidP="005676CF">
      <w:pPr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ภาษีเงินได้ประกอบด้วยภาษีเงินได้ปัจจุบันและภาษีเงินได้รอตัดบัญชี</w:t>
      </w:r>
    </w:p>
    <w:p w14:paraId="3BE4476E" w14:textId="77777777" w:rsidR="00D2747C" w:rsidRPr="00151704" w:rsidRDefault="00D2747C" w:rsidP="005A30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151704">
        <w:rPr>
          <w:rFonts w:ascii="Angsana New" w:hAnsi="Angsana New" w:hint="cs"/>
          <w:color w:val="000000"/>
          <w:sz w:val="30"/>
          <w:szCs w:val="30"/>
          <w:cs/>
        </w:rPr>
        <w:t>ภาษีเงินได้ปัจจุบันได้แก่ภาษีที่คาดว่าจะจ่ายชำระโดยคำนวณจากกำไรประจำปีที่ต้องเสียภาษีโดยใช้</w:t>
      </w:r>
      <w:r w:rsidR="000E6A63" w:rsidRPr="00151704">
        <w:rPr>
          <w:rFonts w:ascii="Angsana New" w:hAnsi="Angsana New"/>
          <w:color w:val="000000"/>
          <w:sz w:val="30"/>
          <w:szCs w:val="30"/>
          <w:cs/>
        </w:rPr>
        <w:tab/>
      </w:r>
      <w:r w:rsidRPr="00151704">
        <w:rPr>
          <w:rFonts w:ascii="Angsana New" w:hAnsi="Angsana New" w:hint="cs"/>
          <w:color w:val="000000"/>
          <w:sz w:val="30"/>
          <w:szCs w:val="30"/>
          <w:cs/>
        </w:rPr>
        <w:t>อัตราภาษีที่ประกาศ ณ วันที่ในรอบระยะเวลารายงานตลอดจนปรับปรุงภาษีที่ค้างชำระในปีก่อนๆ</w:t>
      </w:r>
    </w:p>
    <w:p w14:paraId="3F952DD6" w14:textId="77777777" w:rsidR="00D2747C" w:rsidRPr="00151704" w:rsidRDefault="00D2747C" w:rsidP="005A304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151704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</w:t>
      </w:r>
    </w:p>
    <w:p w14:paraId="590C53A4" w14:textId="77777777" w:rsidR="00D2747C" w:rsidRPr="00151704" w:rsidRDefault="00D2747C" w:rsidP="005A304E">
      <w:pPr>
        <w:numPr>
          <w:ilvl w:val="0"/>
          <w:numId w:val="11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151704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คำนวณขึ้นจากผลแตกต่างชั่วคราวระหว่างราคาตามบัญชีของสินทรัพย์และหนี้สิน ณ วันที่ในงบ</w:t>
      </w:r>
      <w:r w:rsidRPr="00151704">
        <w:rPr>
          <w:rFonts w:ascii="Angsana New" w:hAnsi="Angsana New" w:hint="cs"/>
          <w:color w:val="000000"/>
          <w:sz w:val="30"/>
          <w:szCs w:val="30"/>
          <w:cs/>
        </w:rPr>
        <w:t>แสดงฐานะการเงิน</w:t>
      </w:r>
      <w:r w:rsidRPr="00151704">
        <w:rPr>
          <w:rFonts w:ascii="Angsana New" w:hAnsi="Angsana New"/>
          <w:color w:val="000000"/>
          <w:sz w:val="30"/>
          <w:szCs w:val="30"/>
          <w:cs/>
        </w:rPr>
        <w:t>กับฐานภาษีของสินทรัพย์และหนี้สินนั้น</w:t>
      </w:r>
      <w:r w:rsidR="0032463A"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Pr="00151704">
        <w:rPr>
          <w:rFonts w:ascii="Angsana New" w:hAnsi="Angsana New" w:hint="cs"/>
          <w:color w:val="000000"/>
          <w:sz w:val="30"/>
          <w:szCs w:val="30"/>
          <w:cs/>
        </w:rPr>
        <w:t>บริษัทวัดมูลค่าสินทรัพย์ภาษีเงินได้รอการตัดบัญชีและหนี้สินภาษีเงินได้รอการตัดบัญชีด้วยอัตราภาษีสำหรับงวดที่</w:t>
      </w:r>
      <w:r w:rsidR="0032463A"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Pr="00151704">
        <w:rPr>
          <w:rFonts w:ascii="Angsana New" w:hAnsi="Angsana New" w:hint="cs"/>
          <w:color w:val="000000"/>
          <w:sz w:val="30"/>
          <w:szCs w:val="30"/>
          <w:cs/>
        </w:rPr>
        <w:t>บริษัทคาดว่าจะได้รับประโยชน์จากสินทรัพย์ภาษีเงินได้รอการตัดบัญชีหรือในงวดที่</w:t>
      </w:r>
      <w:r w:rsidR="005676CF"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Pr="00151704">
        <w:rPr>
          <w:rFonts w:ascii="Angsana New" w:hAnsi="Angsana New" w:hint="cs"/>
          <w:color w:val="000000"/>
          <w:sz w:val="30"/>
          <w:szCs w:val="30"/>
          <w:cs/>
        </w:rPr>
        <w:t>บริษัทคาดว่าจะจ่ายชำระหนี้สินภาษี</w:t>
      </w:r>
      <w:r w:rsidR="004C7781" w:rsidRPr="00151704">
        <w:rPr>
          <w:rFonts w:ascii="Angsana New" w:hAnsi="Angsana New" w:hint="cs"/>
          <w:color w:val="000000"/>
          <w:sz w:val="30"/>
          <w:szCs w:val="30"/>
          <w:cs/>
        </w:rPr>
        <w:t>เงินได้</w:t>
      </w:r>
      <w:r w:rsidR="0032463A" w:rsidRPr="00151704">
        <w:rPr>
          <w:rFonts w:ascii="Angsana New" w:hAnsi="Angsana New" w:hint="cs"/>
          <w:color w:val="000000"/>
          <w:sz w:val="30"/>
          <w:szCs w:val="30"/>
          <w:cs/>
        </w:rPr>
        <w:t>รอการตัดบัญชี</w:t>
      </w:r>
    </w:p>
    <w:p w14:paraId="48F19FCE" w14:textId="77777777" w:rsidR="00D2747C" w:rsidRPr="00151704" w:rsidRDefault="005676CF" w:rsidP="005A304E">
      <w:pPr>
        <w:numPr>
          <w:ilvl w:val="0"/>
          <w:numId w:val="11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บริษัท รับรู้หนี้สินภาษีเงินได้รอการตัดบัญชีสำหรับผลแตกต่างชั่วคราวที่ต้องเสียภาษี และรับรู้สินทรัพย์ภาษีเงินได้รอการตัดบัญชีสำหรับผลแตกต่างชั่วคราวที่ใช้หักภาษี รวมทั้งผลขาดทุนทางภาษีที่ยังไม่ได้ใช้ ทั้งนี้</w:t>
      </w:r>
      <w:r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บริษัท จะรับรู้สินทรัพย์ภาษีเงินได้รอการตัดบัญชีก็ต่อเมื่อมีความเป็นไปได้ค่อนข้างแน่ที่</w:t>
      </w:r>
      <w:r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บริษัท จะมีกำไรทางภาษีในอนาคตเพียงพอสำหรับผลแตกต่างชั่วคราวที่ใช้หักภาษีและผลขาดทุนทางภาษีที่ยังไม่ได้ใช้นั้น</w:t>
      </w:r>
    </w:p>
    <w:p w14:paraId="788C8AE2" w14:textId="77777777" w:rsidR="00D2747C" w:rsidRPr="00151704" w:rsidRDefault="005676CF" w:rsidP="005A304E">
      <w:pPr>
        <w:numPr>
          <w:ilvl w:val="0"/>
          <w:numId w:val="11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บริษัท จะทบทวนมูลค่าตามบัญชีของสินทรัพย์ภาษีเงินได้รอการตัดบัญชีทุกวันที่ใน</w:t>
      </w:r>
      <w:r w:rsidR="009E37C3" w:rsidRPr="00151704">
        <w:rPr>
          <w:rFonts w:ascii="Angsana New" w:hAnsi="Angsana New"/>
          <w:color w:val="000000"/>
          <w:sz w:val="30"/>
          <w:szCs w:val="30"/>
          <w:cs/>
        </w:rPr>
        <w:br/>
      </w:r>
      <w:r w:rsidR="00D2747C" w:rsidRPr="00151704">
        <w:rPr>
          <w:rFonts w:ascii="Angsana New" w:hAnsi="Angsana New" w:hint="cs"/>
          <w:color w:val="000000"/>
          <w:sz w:val="30"/>
          <w:szCs w:val="30"/>
          <w:cs/>
        </w:rPr>
        <w:t>งบแสดงฐานะการเงิน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และจะปรับลดมูลค่าตามบัญชีดังกล่าวเมื่อมีความเป็นไปได้ค่อนข้างแน่ว่า</w:t>
      </w:r>
      <w:r w:rsidR="009E37C3"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บริษัท จะไม่มีกำไรทางภาษีเพียงพอต่อการนำสินทรัพย์ภาษีเงินได้รอการตัดบัญชีทั้งหมดหรือบางส่วนมาใช้ประโยชน์</w:t>
      </w:r>
      <w:r w:rsidR="00D2747C" w:rsidRPr="00151704">
        <w:rPr>
          <w:rFonts w:ascii="Angsana New" w:hAnsi="Angsana New" w:hint="cs"/>
          <w:color w:val="000000"/>
          <w:sz w:val="30"/>
          <w:szCs w:val="30"/>
          <w:cs/>
        </w:rPr>
        <w:t>หรือมีการเปลี่ยนแปลงอัตราภาษี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 xml:space="preserve"> </w:t>
      </w:r>
    </w:p>
    <w:p w14:paraId="42B8F344" w14:textId="77777777" w:rsidR="00D2747C" w:rsidRPr="00151704" w:rsidRDefault="009E37C3" w:rsidP="005A304E">
      <w:pPr>
        <w:numPr>
          <w:ilvl w:val="0"/>
          <w:numId w:val="11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151704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บริษัท จะรับรู้ภาษีเงินได้รอตัดบัญชีเป็นรายได้หรือค่าใช้จ่ายในงบกำไรขาดทุน</w:t>
      </w:r>
      <w:r w:rsidR="00D2747C" w:rsidRPr="00151704">
        <w:rPr>
          <w:rFonts w:ascii="Angsana New" w:hAnsi="Angsana New" w:hint="cs"/>
          <w:color w:val="000000"/>
          <w:sz w:val="30"/>
          <w:szCs w:val="30"/>
          <w:cs/>
        </w:rPr>
        <w:t>เบ็ดเสร็จ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 xml:space="preserve"> ยกเว้นกรณีที่ภาษีเงิน</w:t>
      </w:r>
      <w:r w:rsidR="00D2747C" w:rsidRPr="00151704">
        <w:rPr>
          <w:rFonts w:ascii="Angsana New" w:hAnsi="Angsana New" w:hint="cs"/>
          <w:color w:val="000000"/>
          <w:sz w:val="30"/>
          <w:szCs w:val="30"/>
          <w:cs/>
        </w:rPr>
        <w:t>ได้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>รอการตัดบัญชีที่เกิดขึ้นเกี่ยวข้องกับรายการในส่วนของ</w:t>
      </w:r>
      <w:r w:rsidR="00D2747C" w:rsidRPr="00151704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  <w:r w:rsidR="00D2747C" w:rsidRPr="00151704">
        <w:rPr>
          <w:rFonts w:ascii="Angsana New" w:hAnsi="Angsana New"/>
          <w:color w:val="000000"/>
          <w:sz w:val="30"/>
          <w:szCs w:val="30"/>
          <w:cs/>
        </w:rPr>
        <w:t xml:space="preserve"> รายการดังกล่าวจะถูกบันทึกโดยตรงไปยังส่วนของ</w:t>
      </w:r>
      <w:r w:rsidR="00D2747C" w:rsidRPr="00151704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</w:p>
    <w:p w14:paraId="52FDE2DD" w14:textId="77777777" w:rsidR="00CD1E76" w:rsidRPr="00151704" w:rsidRDefault="00CD1E76" w:rsidP="00613F5D">
      <w:pPr>
        <w:numPr>
          <w:ilvl w:val="0"/>
          <w:numId w:val="32"/>
        </w:numPr>
        <w:spacing w:before="240"/>
        <w:ind w:left="990" w:hanging="450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รายการธุรกิจกับบุคคลหรือกิจการที่เกี่ยวข้องกัน</w:t>
      </w:r>
    </w:p>
    <w:p w14:paraId="70F517E4" w14:textId="77777777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บุคคลหรือกิจการที่เกี่ยวข้องกันกับ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หมายถึง บุคคลหรือกิจการที่มีอำนาจควบคุม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หรือถูกควบคุมโดย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ไม่ว่าจะเป็นทางตรงหรือทางอ้อม หรืออยู่ภายใต้การควบคุมเดียวกันกับ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</w:t>
      </w:r>
    </w:p>
    <w:p w14:paraId="05A27D58" w14:textId="00501254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นอกจากนี้บุคคลหรือกิจการที่เกี่ยวข้องกันยังหมายรวมถึงบริษัทร่วมและบุคคลซึ่งมีอิทธิพลอย่างเป็นสาระสำคัญกับ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ผู้บริหารสำคัญ กรรมการหรือพนักงานของ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ที่มีอำนาจในการวางแผนและควบคุมการดำเนินงานของ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</w:t>
      </w:r>
    </w:p>
    <w:p w14:paraId="1ADBC455" w14:textId="7C07C3F9" w:rsidR="00613F5D" w:rsidRPr="00151704" w:rsidRDefault="00613F5D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1A5729F4" w14:textId="77777777" w:rsidR="00613F5D" w:rsidRPr="00151704" w:rsidRDefault="00613F5D" w:rsidP="00613F5D">
      <w:pPr>
        <w:numPr>
          <w:ilvl w:val="0"/>
          <w:numId w:val="20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45AF41A8" w14:textId="77777777" w:rsidR="00D2747C" w:rsidRPr="00151704" w:rsidRDefault="00D2747C" w:rsidP="005A304E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ข้อมูลจำแนกตามส่วนงาน</w:t>
      </w:r>
    </w:p>
    <w:p w14:paraId="6F7695B5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่วนงานดำเนินงานได้ถูกรายงานในลักษณะเดียวกับรายงานภายในที่นำเสนอให้ผู้มีอำนาจตัดสินใจสูงสุดด้านการดำเนินงาน ผู้มีอำนาจตัดสินใจสูงสุดด้านการดำเนินงานหมายถึงบุคคลที่มีหน้าที่ในการจัดสรรทรัพยากรและประเมินผลการปฏิบัติงานของส่วนงานดำเนินงาน ซึ่งพิจารณาว่าคือ กรรมการผู้จัดการ ที่ทำการตัดสินใจเชิงกลยุทธ์</w:t>
      </w:r>
    </w:p>
    <w:p w14:paraId="335A2C21" w14:textId="77777777" w:rsidR="00D2747C" w:rsidRPr="00151704" w:rsidRDefault="00D2747C" w:rsidP="005A304E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เครื่องมือทางการเงิน</w:t>
      </w:r>
    </w:p>
    <w:p w14:paraId="255BACB5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เครื่องมือทางการเงินที่แสดงใน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งบแสดงฐานะการเงิน </w:t>
      </w:r>
      <w:r w:rsidRPr="00151704">
        <w:rPr>
          <w:rFonts w:ascii="Angsana New" w:hAnsi="Angsana New"/>
          <w:sz w:val="30"/>
          <w:szCs w:val="30"/>
          <w:cs/>
        </w:rPr>
        <w:t xml:space="preserve">ประกอบด้วยเงินสดและรายการเทียบเท่าเงินสด </w:t>
      </w:r>
      <w:r w:rsidR="00CD1E76" w:rsidRPr="00151704">
        <w:rPr>
          <w:rFonts w:ascii="Angsana New" w:hAnsi="Angsana New" w:hint="cs"/>
          <w:sz w:val="30"/>
          <w:szCs w:val="30"/>
          <w:cs/>
        </w:rPr>
        <w:t>ลูกหนี้การค้าและลูกหนี้หมุนเวียนอื่น สินค้าคงเหลือ</w:t>
      </w:r>
      <w:r w:rsidRPr="00151704">
        <w:rPr>
          <w:rFonts w:ascii="Angsana New" w:hAnsi="Angsana New"/>
          <w:sz w:val="30"/>
          <w:szCs w:val="30"/>
          <w:cs/>
        </w:rPr>
        <w:t xml:space="preserve"> ซึ่งนโยบายการบัญชีเฉพาะสำหรับรายการแต่ละรายการได้เปิดเผยแยกไว้ในแต่ละหัวข้อที่เกี่ยวข้อ</w:t>
      </w:r>
      <w:r w:rsidRPr="00151704">
        <w:rPr>
          <w:rFonts w:ascii="Angsana New" w:hAnsi="Angsana New" w:hint="cs"/>
          <w:sz w:val="30"/>
          <w:szCs w:val="30"/>
          <w:cs/>
        </w:rPr>
        <w:t>ง</w:t>
      </w:r>
    </w:p>
    <w:p w14:paraId="48FD5081" w14:textId="77777777" w:rsidR="00D2747C" w:rsidRPr="00151704" w:rsidRDefault="00D2747C" w:rsidP="005A304E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กำไรต่อหุ้น</w:t>
      </w:r>
      <w:r w:rsidRPr="00151704">
        <w:rPr>
          <w:rFonts w:ascii="Angsana New" w:hAnsi="Angsana New" w:hint="cs"/>
          <w:sz w:val="30"/>
          <w:szCs w:val="30"/>
          <w:cs/>
        </w:rPr>
        <w:t>ขั้นพื้นฐาน</w:t>
      </w:r>
    </w:p>
    <w:p w14:paraId="390639E8" w14:textId="77777777" w:rsidR="00D2747C" w:rsidRPr="00151704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 w:hint="cs"/>
          <w:sz w:val="30"/>
          <w:szCs w:val="30"/>
          <w:cs/>
        </w:rPr>
        <w:t>บริษัทแสดงกำไรต่อหุ้นขั้นพื้นฐานสำหรับหุ้นสามัญ</w:t>
      </w:r>
      <w:r w:rsidR="00D2747C" w:rsidRPr="00151704">
        <w:rPr>
          <w:rFonts w:ascii="Angsana New" w:hAnsi="Angsana New"/>
          <w:sz w:val="30"/>
          <w:szCs w:val="30"/>
        </w:rPr>
        <w:t xml:space="preserve"> </w:t>
      </w:r>
      <w:r w:rsidR="00D2747C" w:rsidRPr="00151704">
        <w:rPr>
          <w:rFonts w:ascii="Angsana New" w:hAnsi="Angsana New" w:hint="cs"/>
          <w:sz w:val="30"/>
          <w:szCs w:val="30"/>
          <w:cs/>
        </w:rPr>
        <w:t xml:space="preserve"> กำไรต่อหุ้นขั้นพื้นฐานคำนวณโดยการหารกำไรหรือขาดทุนของผู้ถือหุ้นสามัญของ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sz w:val="30"/>
          <w:szCs w:val="30"/>
          <w:cs/>
        </w:rPr>
        <w:t>บริษัท ด้วย</w:t>
      </w:r>
      <w:r w:rsidR="00D2747C" w:rsidRPr="00151704">
        <w:rPr>
          <w:rFonts w:ascii="Angsana New" w:hAnsi="Angsana New" w:hint="cs"/>
          <w:sz w:val="30"/>
          <w:szCs w:val="30"/>
          <w:cs/>
        </w:rPr>
        <w:t>จำนวนหุ้นสามัญถัวเฉลี่ยถ่วงน้ำหนักที่ออกจำหน่ายระหว่างปี</w:t>
      </w:r>
      <w:r w:rsidR="00D2747C" w:rsidRPr="00151704">
        <w:rPr>
          <w:rFonts w:ascii="Angsana New" w:hAnsi="Angsana New"/>
          <w:sz w:val="30"/>
          <w:szCs w:val="30"/>
          <w:cs/>
        </w:rPr>
        <w:t>ปรับปรุงด้วย</w:t>
      </w:r>
      <w:r w:rsidR="00D2747C" w:rsidRPr="00151704">
        <w:rPr>
          <w:rFonts w:ascii="Angsana New" w:hAnsi="Angsana New" w:hint="cs"/>
          <w:sz w:val="30"/>
          <w:szCs w:val="30"/>
          <w:cs/>
        </w:rPr>
        <w:t>จำนวน</w:t>
      </w:r>
      <w:r w:rsidR="00D2747C" w:rsidRPr="00151704">
        <w:rPr>
          <w:rFonts w:ascii="Angsana New" w:hAnsi="Angsana New"/>
          <w:sz w:val="30"/>
          <w:szCs w:val="30"/>
          <w:cs/>
        </w:rPr>
        <w:t>หุ้นสามัญที่ซื้อคืน</w:t>
      </w:r>
    </w:p>
    <w:p w14:paraId="3EE85957" w14:textId="77777777" w:rsidR="00D2747C" w:rsidRPr="00151704" w:rsidRDefault="00D2747C" w:rsidP="005A304E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การวัดมูลค่ายุติธรรม</w:t>
      </w:r>
    </w:p>
    <w:p w14:paraId="72B83332" w14:textId="77777777" w:rsidR="00D2747C" w:rsidRPr="00151704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sz w:val="30"/>
          <w:szCs w:val="30"/>
          <w:cs/>
        </w:rPr>
        <w:t>บริษัท กำหนดกรอบแนวคิดของการควบคุมเกี่ยวกับการวัดมูลค่ายุติธรรม กรอบแนวคิดนี้รวมถึง</w:t>
      </w:r>
      <w:r w:rsidRPr="00151704">
        <w:rPr>
          <w:rFonts w:ascii="Angsana New" w:hAnsi="Angsana New"/>
          <w:sz w:val="30"/>
          <w:szCs w:val="30"/>
          <w:cs/>
        </w:rPr>
        <w:br/>
      </w:r>
      <w:r w:rsidR="00D2747C" w:rsidRPr="00151704">
        <w:rPr>
          <w:rFonts w:ascii="Angsana New" w:hAnsi="Angsana New"/>
          <w:sz w:val="30"/>
          <w:szCs w:val="30"/>
          <w:cs/>
        </w:rPr>
        <w:t>ผู้ประเมินมูลค่า ซึ่งมีความรับผิดชอบโดยรวมต่อการวัดมูลค่ายุติธรรมที่มีนัยสำคัญ รวมถึงการวัดมูลค่ายุติธรรมระดับ 3</w:t>
      </w:r>
      <w:r w:rsidR="00D2747C" w:rsidRPr="00151704">
        <w:rPr>
          <w:rFonts w:ascii="Angsana New" w:hAnsi="Angsana New"/>
          <w:sz w:val="30"/>
          <w:szCs w:val="30"/>
        </w:rPr>
        <w:t xml:space="preserve"> </w:t>
      </w:r>
      <w:r w:rsidR="00D2747C" w:rsidRPr="00151704">
        <w:rPr>
          <w:rFonts w:ascii="Angsana New" w:hAnsi="Angsana New"/>
          <w:sz w:val="30"/>
          <w:szCs w:val="30"/>
          <w:cs/>
        </w:rPr>
        <w:t>และรายงานโดยตรงต่อผู้บริหารสูงสุดทางด้านการเงิน</w:t>
      </w:r>
    </w:p>
    <w:p w14:paraId="1F910824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ผู้ประเมินมูลค่ามีการทบทวนข้อมูลที่ไม่สามารถสังเกตได้ และปรับปรุงการวัดมูลค่าที่มีนัยสำคัญอย่างสม่ำเสมอหากมีการใช้ข้อมูลจากบุคคลที่สามเพื่อวัดมูลค่ายุติธรรม เช่น ราคาจากนายหน้า หรือการตั้งราคา</w:t>
      </w:r>
      <w:r w:rsidR="009E37C3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>ผู้ประเมินได้ประเมินหลักฐานที่ได้มาจากบุคคลที่สามที่สนับสนุนข้อสรุปเกี่ยวกับการวัดมูลค่า รวมถึงการ</w:t>
      </w:r>
      <w:r w:rsidR="009E37C3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>จัดระดับชั้นของมูลค่ายุติธรรมว่าเป็นไปตามที่กำหนดไว้ในมาตรฐานการรายงานทางการเงินอย่างเหมาะสม</w:t>
      </w:r>
    </w:p>
    <w:p w14:paraId="19F2140A" w14:textId="1CF146A4" w:rsidR="00CD1E76" w:rsidRPr="00151704" w:rsidRDefault="00CD1E76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6F2FC29D" w14:textId="1649F45A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2E2FE927" w14:textId="7F104971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2EDE70CF" w14:textId="269A7950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0F2CA9D0" w14:textId="3F7B496F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77BCFBFD" w14:textId="77777777" w:rsidR="00613F5D" w:rsidRPr="00151704" w:rsidRDefault="00613F5D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5A71EE78" w14:textId="77777777" w:rsidR="00613F5D" w:rsidRPr="00151704" w:rsidRDefault="00613F5D" w:rsidP="00613F5D">
      <w:pPr>
        <w:numPr>
          <w:ilvl w:val="0"/>
          <w:numId w:val="21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5EE1A32B" w14:textId="77777777" w:rsidR="009E37C3" w:rsidRPr="00151704" w:rsidRDefault="009E37C3" w:rsidP="005A304E">
      <w:pPr>
        <w:numPr>
          <w:ilvl w:val="0"/>
          <w:numId w:val="3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การวัดมูลค่ายุติธรรม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(ต่อ)</w:t>
      </w:r>
    </w:p>
    <w:p w14:paraId="113D8071" w14:textId="77777777" w:rsidR="00CD1E76" w:rsidRPr="00151704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เมื่อวัดมูลค่ายุติธรรมของสินทรัพย์และหนี้สิน 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ได้ใช้ข้อมูลที่สามารถสังเกตได้ให้มากที่สุดเท่าที่จะทำได้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มูลค่ายุติธรรมเหล่านี้ถูกจัดประเภทในแต่ละลำดับชั้นของมูลค่ายุติธรรมตามข้อมูลที่ใช้ในการประเมินมูลค่า ดังนี้</w:t>
      </w:r>
    </w:p>
    <w:p w14:paraId="7F751E07" w14:textId="77777777" w:rsidR="00CD1E76" w:rsidRPr="00151704" w:rsidRDefault="00CD1E76" w:rsidP="005A304E">
      <w:pPr>
        <w:numPr>
          <w:ilvl w:val="0"/>
          <w:numId w:val="12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ข้อมูลระดับ 1</w:t>
      </w:r>
      <w:r w:rsidRPr="00151704">
        <w:rPr>
          <w:rFonts w:ascii="Angsana New" w:hAnsi="Angsana New"/>
          <w:sz w:val="30"/>
          <w:szCs w:val="30"/>
          <w:cs/>
        </w:rPr>
        <w:tab/>
        <w:t>เป็นราคาเสนอซื้อขาย (ไม่ต้องปรับปรุง) ในตลาดที่มีสภาพคล่องสำหรับสินทรัพย์หรือหนี้สินอย่างเดียวกัน และกิจการสามารถเข้าถึงตลาดนั้น ณ วันที่วัดมูลค่า</w:t>
      </w:r>
    </w:p>
    <w:p w14:paraId="4B0DEE79" w14:textId="77777777" w:rsidR="00CD1E76" w:rsidRPr="00151704" w:rsidRDefault="00CD1E76" w:rsidP="005A304E">
      <w:pPr>
        <w:numPr>
          <w:ilvl w:val="0"/>
          <w:numId w:val="12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ข้อมูลระดับ 2</w:t>
      </w:r>
      <w:r w:rsidRPr="00151704">
        <w:rPr>
          <w:rFonts w:ascii="Angsana New" w:hAnsi="Angsana New"/>
          <w:sz w:val="30"/>
          <w:szCs w:val="30"/>
          <w:cs/>
        </w:rPr>
        <w:tab/>
        <w:t>เป็นข้อมูลอื่นที่สังเกตได้โดยตรง  (เช่น ราคาขาย) หรือโดยอ้อม (เช่น ราคาที่สังเกตได้) สำหรับสินทรัพย์นั้นหรือหนี้สินนั้นนอกเหนือจากราคาเสนอซื้อขายซึ่งรวมอยู่ในข้อมูลระดับ 1</w:t>
      </w:r>
    </w:p>
    <w:p w14:paraId="70828294" w14:textId="77777777" w:rsidR="00CD1E76" w:rsidRPr="00151704" w:rsidRDefault="00CD1E76" w:rsidP="005A304E">
      <w:pPr>
        <w:numPr>
          <w:ilvl w:val="0"/>
          <w:numId w:val="12"/>
        </w:numPr>
        <w:tabs>
          <w:tab w:val="left" w:pos="1440"/>
          <w:tab w:val="left" w:pos="2790"/>
        </w:tabs>
        <w:spacing w:after="240"/>
        <w:ind w:left="2790" w:hanging="180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ข้อมูลระดับ 3</w:t>
      </w:r>
      <w:r w:rsidRPr="00151704">
        <w:rPr>
          <w:rFonts w:ascii="Angsana New" w:hAnsi="Angsana New"/>
          <w:sz w:val="30"/>
          <w:szCs w:val="30"/>
          <w:cs/>
        </w:rPr>
        <w:tab/>
        <w:t>เป็นข้อมูลที่ไม่สามารถสังเกตได้สำหรับสินทรัพย์หรือหนี้สินนั้น</w:t>
      </w:r>
    </w:p>
    <w:p w14:paraId="59D853D0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หากข้อมูลที่นำมาใช้ในการวัดมูลค่ายุติธรรมของสินทรัพย์หรือหนี้สินถูกจัดประเภทลำดับชั้นของมูลค่ายุติธรรมที่แตกต่างกั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ารวัดมูลค่ายุติธรรมโดยรวมจะถูกจัดประเภทในภาพรวมในระดับเดียวกันตามลำดับชั้นของมูลค่ายุติธรรมของข้อมูลที่อยู่ในระดับต่ำสุดที่มีนัยสำคัญสำหรับการวัดมูลค่ายุติธรรมโดยรวม</w:t>
      </w:r>
    </w:p>
    <w:p w14:paraId="5B1429B4" w14:textId="77777777" w:rsidR="00D2747C" w:rsidRPr="00151704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sz w:val="30"/>
          <w:szCs w:val="30"/>
          <w:cs/>
        </w:rPr>
        <w:t>บริษัท รับรู้การโอนระหว่างลำดับชั้นของมูลค่ายุติธรรม ณ วันสิ้นรอบระยะเวลารายงานที่การโอนเกิดขึ้น</w:t>
      </w:r>
    </w:p>
    <w:p w14:paraId="2F90C1BF" w14:textId="77777777" w:rsidR="00D2747C" w:rsidRPr="00151704" w:rsidRDefault="00D2747C" w:rsidP="005A304E">
      <w:pPr>
        <w:numPr>
          <w:ilvl w:val="0"/>
          <w:numId w:val="3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</w:p>
    <w:p w14:paraId="5F6590AE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ในการจัดทำงบการเงินตามมาตรฐานการรายงานทางการเงิน ฝ่ายบริหารจำเป็นต้องใช้ดุลยพินิจและการประมาณการในเรื่องที่มีความไม่แน่นอนเสมอ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ารใช้ดุลยพินิจและการประมาณการดังกล่าวนี้ส่งผลกระทบต่อจำนวนเงินที่แสดงในงบการเงินและต่อข้อมูลที่แสดงในหมายเหตุประกอบงบการเงิ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ผลที่เกิดขึ้นจริงอาจแตกต่างไปจากจำนวนที่ประมาณการไว้ การใช้ดุลยพินิจและการประมาณการที่สำคัญมีดังนี้</w:t>
      </w:r>
    </w:p>
    <w:p w14:paraId="566C4A50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ค่าเผื่อหนี้สงสัยจะสูญของลูกหนี้</w:t>
      </w:r>
    </w:p>
    <w:p w14:paraId="136BB682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ในการประมาณค่าเผื่อหนี้สงสัยจะสูญของลูกหนี้ ฝ่ายบริหารจำเป็นต้องใช้ดุลยพินิจในการประมาณการผลขาดทุนที่คาดว่าจะเกิดขึ้นจากลูกหนี้แต่ละราย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โดยคำนึงถึงประสบการณ์การเก็บเงินในอดีต อายุของหนี้ที่คงค้างและสภาวะเศรษฐกิจที่เป็นอยู่ในขณะนั้น เป็นต้น</w:t>
      </w:r>
    </w:p>
    <w:p w14:paraId="26454BBB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ค่าเผื่อการลดลงของมูลค่าสินค้าคงเหลือ</w:t>
      </w:r>
    </w:p>
    <w:p w14:paraId="4B7708BE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ในการประมาณค่าเผื่อการลดลงของมูลค่าสินค้าคงเหลือ ฝ่ายบริหารได้ใช้ดุลยพินิจในการประมาณการผลขาดทุนที่คาดว่าจะเกิดขึ้นจากสินค้าคงเหลือนั้น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โดยค่าเผื่อการลดลงของมูลค่าสุทธิที่จะได้รับพิจารณาจากราคาที่คาดว่าจะขายได้ตามปกติของธุรกิจหักด้วยค่าใช้จ่ายในการขายสินค้านั้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และค่าเผื่อสำหรับสินค้าเก่าล้าสมัย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เคลื่อนไหวช้าหรือเสื่อมคุณภาพพิจารณาจากอายุโดยประมาณของสินค้าแต่ละชนิด</w:t>
      </w:r>
    </w:p>
    <w:p w14:paraId="309749A0" w14:textId="77777777" w:rsidR="00CD1E76" w:rsidRPr="00151704" w:rsidRDefault="00CD1E76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36F0487B" w14:textId="77777777" w:rsidR="009E37C3" w:rsidRPr="00151704" w:rsidRDefault="009E37C3" w:rsidP="00613F5D">
      <w:pPr>
        <w:numPr>
          <w:ilvl w:val="0"/>
          <w:numId w:val="59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สรุป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3B1969DB" w14:textId="77777777" w:rsidR="009E37C3" w:rsidRPr="00151704" w:rsidRDefault="009E37C3" w:rsidP="005A304E">
      <w:pPr>
        <w:numPr>
          <w:ilvl w:val="0"/>
          <w:numId w:val="3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(ต่อ)</w:t>
      </w:r>
    </w:p>
    <w:p w14:paraId="58FEC1DC" w14:textId="77777777" w:rsidR="00CD1E76" w:rsidRPr="00151704" w:rsidRDefault="00CD1E76" w:rsidP="00CD1E76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ที่ดิน อาคารและอุปกรณ์และค่าเสื่อมราคา</w:t>
      </w:r>
    </w:p>
    <w:p w14:paraId="406003D1" w14:textId="77777777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ในการคำนวณค่าเสื่อมราคาของอาคารและอุปกรณ์ ฝ่ายบริหารจำเป็นต้องทำการประมาณอายุการให้ประโยชน์และมูลค่าคงเหลือเมื่อเลิกใช้งานของอาคารและอุปกรณ์ และต้องทบทวนอายุการให้ประโยชน์และมูลค่าคงเหลือใหม่หากมีการเปลี่ยนแปลงเกิดขึ้น</w:t>
      </w:r>
    </w:p>
    <w:p w14:paraId="3E7F3C2C" w14:textId="77777777" w:rsidR="00CD1E76" w:rsidRPr="00151704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นอกจากนี้ฝ่ายบริหารจำเป็นต้องสอบทานการด้อยค่าของที่ดิน อาคารและอุปกรณ์ในแต่ละช่วงเวลาและบันทึกขาดทุนจากการด้อยค่าหากคาดว่ามูลค่าที่คาดว่าจะได้รับคืนต่ำกว่ามูลค่าตามบัญชีของสินทรัพย์นั้น ในการนี้ฝ่ายบริหารจำเป็นต้องใช้ดุลยพินิจที่เกี่ยวข้องกับการคาดการณ์รายได้และค่าใช้จ่ายในอนาคตซึ่งเกี่ยวเนื่องกับสินทรัพย์นั้น</w:t>
      </w:r>
    </w:p>
    <w:p w14:paraId="32343642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สินทรัพย์ไม่มีตัวตน</w:t>
      </w:r>
      <w:r w:rsidR="0032463A" w:rsidRPr="00151704">
        <w:rPr>
          <w:rFonts w:ascii="Angsana New" w:hAnsi="Angsana New" w:hint="cs"/>
          <w:sz w:val="30"/>
          <w:szCs w:val="30"/>
          <w:u w:val="single"/>
          <w:cs/>
        </w:rPr>
        <w:t>อื่น</w:t>
      </w:r>
    </w:p>
    <w:p w14:paraId="18124664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ในการบันทึกและวัดมูลค่าของสินทรัพย์ไม่มีตัวตน</w:t>
      </w:r>
      <w:r w:rsidR="004C7781" w:rsidRPr="00151704">
        <w:rPr>
          <w:rFonts w:ascii="Angsana New" w:hAnsi="Angsana New" w:hint="cs"/>
          <w:sz w:val="30"/>
          <w:szCs w:val="30"/>
          <w:cs/>
        </w:rPr>
        <w:t>อื่น</w:t>
      </w:r>
      <w:r w:rsidRPr="00151704">
        <w:rPr>
          <w:rFonts w:ascii="Angsana New" w:hAnsi="Angsana New"/>
          <w:sz w:val="30"/>
          <w:szCs w:val="30"/>
          <w:cs/>
        </w:rPr>
        <w:t xml:space="preserve"> ณ วันที่ได้มาตลอดจนการทดสอบการด้อยค่าในภายหลัง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ฝ่ายบริหารจำเป็นต้องประมาณการกระแสเงินสดที่คาดว่าจะได้รับในอนาคตจากสินทรัพย์ หรือ หน่วยของสินทรัพย์ที่ก่อให้เกิดเงินสด รวมทั้งการเลือกอัตราคิดลดที่เหมาะสมในการคำนวณหามูลค่าปัจจุบันของกระแสเงินสดนั้นๆ</w:t>
      </w:r>
    </w:p>
    <w:p w14:paraId="10231797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สินทรัพย์ภาษีเงินได้รอการตัดบัญชี</w:t>
      </w:r>
    </w:p>
    <w:p w14:paraId="2D4CA43E" w14:textId="77777777" w:rsidR="00D2747C" w:rsidRPr="00151704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sz w:val="30"/>
          <w:szCs w:val="30"/>
          <w:cs/>
        </w:rPr>
        <w:t>บริษัท จะรับรู้สินทรัพย์ภาษีเงินได้รอการตัดบัญชีสำหรับผลแตกต่างชั่วคราวที่ใช้หักภาษีและขาดทุนทางภาษีที่ไม่ได้ใช้ เมื่อมีความเป็นไปได้ค่อนข้างแน่ว่า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sz w:val="30"/>
          <w:szCs w:val="30"/>
          <w:cs/>
        </w:rPr>
        <w:t>บริษัท</w:t>
      </w:r>
      <w:r w:rsidR="00D2747C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D2747C" w:rsidRPr="00151704">
        <w:rPr>
          <w:rFonts w:ascii="Angsana New" w:hAnsi="Angsana New"/>
          <w:sz w:val="30"/>
          <w:szCs w:val="30"/>
          <w:cs/>
        </w:rPr>
        <w:t>จะมีกำไรทางภาษีในอนาคตเพียงพอที่จะใช้ประโยชน์จากผลแตกต่างชั่วคราวและขาดทุนนั้น ในการนี้ฝ่ายบริหารจำเป็นต้องประมาณการว่า</w:t>
      </w:r>
      <w:r w:rsidR="0032463A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151704">
        <w:rPr>
          <w:rFonts w:ascii="Angsana New" w:hAnsi="Angsana New"/>
          <w:sz w:val="30"/>
          <w:szCs w:val="30"/>
          <w:cs/>
        </w:rPr>
        <w:t>บริษัท ควรรับรู้จำนวนสินทรัพย์ภาษีเงินได้รอการตัดบัญชีเป็นจำนวนเท่าใด โดยพิจารณาถึงจำนวนกำไรทางภาษีที่คาดว่าจะเกิดในอนาคตในแต่ละช่วงเวลา</w:t>
      </w:r>
    </w:p>
    <w:p w14:paraId="7045B4B0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สัญญาเช่า</w:t>
      </w:r>
    </w:p>
    <w:p w14:paraId="3D31BFCB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ในการพิจารณาประเภทของสัญญาเช่าว่าเป็นสัญญาเช่าดำเนินงานหรือสัญญาเช่าทางการเงิน ฝ่ายบริหารได้ใช้ดุลยพินิจในการประเมินเงื่อนไขและรายละเอียดของสัญญาเพื่อพิจารณาว่า</w:t>
      </w:r>
      <w:r w:rsidR="009E37C3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 ได้โอนหรือรับโอนความเสี่ยงและผลประโยชน์ในสินทรัพย์ที่เช่าดังกล่าวแล้วหรือไม่</w:t>
      </w:r>
    </w:p>
    <w:p w14:paraId="3897B254" w14:textId="77777777" w:rsidR="00D2747C" w:rsidRPr="00151704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ผลประโยชน์หลังออกจากงานของพนักงานตามโครงการผลประโยชน์</w:t>
      </w:r>
    </w:p>
    <w:p w14:paraId="2EA1035A" w14:textId="77777777" w:rsidR="00D2747C" w:rsidRPr="00151704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หนี้สินตามโครงการผลประโยชน์หลังออกจากงานของพนักงานประมาณขึ้นตามหลักคณิตศาสตร์ประกันภัยซึ่งต้องอาศัยข้อสมมติฐานต่างๆ ในการประมาณการนั้น เช่น อัตราคิดลด อัตราการขึ้นเงินเดือนในอนาคตอัตรามรณะและอัตราการเปลี่ยนแปลงในจำนวนพนักงาน เป็นต้น</w:t>
      </w:r>
    </w:p>
    <w:p w14:paraId="720A6E6E" w14:textId="77777777" w:rsidR="00D2747C" w:rsidRPr="00151704" w:rsidRDefault="00D2747C" w:rsidP="00D44F84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153B70E4" w14:textId="77777777" w:rsidR="00592543" w:rsidRPr="00151704" w:rsidRDefault="00592543" w:rsidP="00D44F84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2466A948" w14:textId="77777777" w:rsidR="00AA19E0" w:rsidRPr="00151704" w:rsidRDefault="00AA19E0" w:rsidP="005A304E">
      <w:pPr>
        <w:numPr>
          <w:ilvl w:val="0"/>
          <w:numId w:val="13"/>
        </w:numPr>
        <w:tabs>
          <w:tab w:val="left" w:pos="513"/>
          <w:tab w:val="decimal" w:pos="7920"/>
        </w:tabs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เงินสดและรายการเทียบเท่าเงินสด</w:t>
      </w:r>
    </w:p>
    <w:tbl>
      <w:tblPr>
        <w:tblW w:w="996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492"/>
        <w:gridCol w:w="1417"/>
        <w:gridCol w:w="236"/>
        <w:gridCol w:w="1418"/>
        <w:gridCol w:w="283"/>
        <w:gridCol w:w="1418"/>
        <w:gridCol w:w="236"/>
        <w:gridCol w:w="1465"/>
      </w:tblGrid>
      <w:tr w:rsidR="004D6BB5" w:rsidRPr="00151704" w14:paraId="2F4F181F" w14:textId="77777777" w:rsidTr="00592543">
        <w:tc>
          <w:tcPr>
            <w:tcW w:w="3492" w:type="dxa"/>
          </w:tcPr>
          <w:p w14:paraId="1178E974" w14:textId="77777777" w:rsidR="004D6BB5" w:rsidRPr="00151704" w:rsidRDefault="004D6BB5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6A0C6C1" w14:textId="77777777" w:rsidR="004D6BB5" w:rsidRPr="00151704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40F5BC1F" w14:textId="77777777" w:rsidR="004D6BB5" w:rsidRPr="00151704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E3EBB38" w14:textId="77777777" w:rsidR="004D6BB5" w:rsidRPr="00151704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</w:tcPr>
          <w:p w14:paraId="37A11189" w14:textId="77777777" w:rsidR="004D6BB5" w:rsidRPr="00151704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</w:tcPr>
          <w:p w14:paraId="392A8578" w14:textId="77777777" w:rsidR="004D6BB5" w:rsidRPr="00151704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D6BB5" w:rsidRPr="00151704" w14:paraId="14050283" w14:textId="77777777" w:rsidTr="00592543">
        <w:tc>
          <w:tcPr>
            <w:tcW w:w="3492" w:type="dxa"/>
          </w:tcPr>
          <w:p w14:paraId="085D3AB3" w14:textId="77777777" w:rsidR="004D6BB5" w:rsidRPr="00151704" w:rsidRDefault="004D6BB5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71" w:type="dxa"/>
            <w:gridSpan w:val="3"/>
            <w:tcBorders>
              <w:bottom w:val="single" w:sz="4" w:space="0" w:color="auto"/>
            </w:tcBorders>
          </w:tcPr>
          <w:p w14:paraId="7BA1ABE8" w14:textId="77777777" w:rsidR="004D6BB5" w:rsidRPr="00151704" w:rsidRDefault="004D6BB5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3" w:type="dxa"/>
          </w:tcPr>
          <w:p w14:paraId="044CDD0B" w14:textId="77777777" w:rsidR="004D6BB5" w:rsidRPr="00151704" w:rsidRDefault="004D6BB5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13C8A8EB" w14:textId="77777777" w:rsidR="004D6BB5" w:rsidRPr="00151704" w:rsidRDefault="004D6BB5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งบการเฉพาะกิจการ</w:t>
            </w:r>
          </w:p>
        </w:tc>
      </w:tr>
      <w:tr w:rsidR="004D6BB5" w:rsidRPr="00151704" w14:paraId="118B0046" w14:textId="77777777" w:rsidTr="00592543">
        <w:tc>
          <w:tcPr>
            <w:tcW w:w="3492" w:type="dxa"/>
          </w:tcPr>
          <w:p w14:paraId="1F3E057A" w14:textId="77777777" w:rsidR="004D6BB5" w:rsidRPr="00151704" w:rsidRDefault="004D6BB5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64E167" w14:textId="77777777" w:rsidR="004D6BB5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E27FC38" w14:textId="77777777" w:rsidR="004D6BB5" w:rsidRPr="00151704" w:rsidRDefault="004D6BB5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03B4F9" w14:textId="77777777" w:rsidR="004D6BB5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83" w:type="dxa"/>
          </w:tcPr>
          <w:p w14:paraId="4C42C358" w14:textId="77777777" w:rsidR="004D6BB5" w:rsidRPr="00151704" w:rsidRDefault="004D6BB5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4CEFCB" w14:textId="77777777" w:rsidR="004D6BB5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981D01" w14:textId="77777777" w:rsidR="004D6BB5" w:rsidRPr="00151704" w:rsidRDefault="004D6BB5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389D9C89" w14:textId="77777777" w:rsidR="004D6BB5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</w:tr>
      <w:tr w:rsidR="0014768B" w:rsidRPr="00151704" w14:paraId="66F86D39" w14:textId="77777777" w:rsidTr="00E73054">
        <w:trPr>
          <w:trHeight w:val="203"/>
        </w:trPr>
        <w:tc>
          <w:tcPr>
            <w:tcW w:w="3492" w:type="dxa"/>
            <w:vAlign w:val="center"/>
          </w:tcPr>
          <w:p w14:paraId="1C96425E" w14:textId="77777777" w:rsidR="0014768B" w:rsidRPr="00151704" w:rsidRDefault="0014768B" w:rsidP="0014768B">
            <w:pPr>
              <w:spacing w:line="360" w:lineRule="exact"/>
              <w:ind w:right="-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เงินสด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7CC7D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235,000.00 </w:t>
            </w:r>
          </w:p>
        </w:tc>
        <w:tc>
          <w:tcPr>
            <w:tcW w:w="236" w:type="dxa"/>
            <w:vAlign w:val="bottom"/>
          </w:tcPr>
          <w:p w14:paraId="0D0A9B8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AFE6F60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235,000.00 </w:t>
            </w:r>
          </w:p>
        </w:tc>
        <w:tc>
          <w:tcPr>
            <w:tcW w:w="283" w:type="dxa"/>
          </w:tcPr>
          <w:p w14:paraId="3E039915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480FD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200,000.00</w:t>
            </w:r>
          </w:p>
        </w:tc>
        <w:tc>
          <w:tcPr>
            <w:tcW w:w="236" w:type="dxa"/>
            <w:vAlign w:val="bottom"/>
          </w:tcPr>
          <w:p w14:paraId="4CA532E4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14:paraId="789E2B84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200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000.00</w:t>
            </w:r>
          </w:p>
        </w:tc>
      </w:tr>
      <w:tr w:rsidR="0014768B" w:rsidRPr="00151704" w14:paraId="033E35AA" w14:textId="77777777" w:rsidTr="00E73054">
        <w:trPr>
          <w:trHeight w:val="203"/>
        </w:trPr>
        <w:tc>
          <w:tcPr>
            <w:tcW w:w="3492" w:type="dxa"/>
          </w:tcPr>
          <w:p w14:paraId="638310BA" w14:textId="77777777" w:rsidR="0014768B" w:rsidRPr="00151704" w:rsidRDefault="0014768B" w:rsidP="0014768B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เงินฝากธนาคารประเภทกระแสรายวัน</w:t>
            </w:r>
          </w:p>
        </w:tc>
        <w:tc>
          <w:tcPr>
            <w:tcW w:w="1417" w:type="dxa"/>
          </w:tcPr>
          <w:p w14:paraId="3625946D" w14:textId="77777777" w:rsidR="0014768B" w:rsidRPr="00151704" w:rsidRDefault="00984CF8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8,697,326.98</w:t>
            </w:r>
          </w:p>
        </w:tc>
        <w:tc>
          <w:tcPr>
            <w:tcW w:w="236" w:type="dxa"/>
            <w:vAlign w:val="bottom"/>
          </w:tcPr>
          <w:p w14:paraId="5ABBDFCE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</w:tcPr>
          <w:p w14:paraId="7485C33D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20,495,814.96 </w:t>
            </w:r>
          </w:p>
        </w:tc>
        <w:tc>
          <w:tcPr>
            <w:tcW w:w="283" w:type="dxa"/>
          </w:tcPr>
          <w:p w14:paraId="4AA00075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3E67BC" w14:textId="77777777" w:rsidR="0014768B" w:rsidRPr="00151704" w:rsidRDefault="00D47F53" w:rsidP="00D47F5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4,364,410.82</w:t>
            </w:r>
          </w:p>
        </w:tc>
        <w:tc>
          <w:tcPr>
            <w:tcW w:w="236" w:type="dxa"/>
            <w:vAlign w:val="bottom"/>
          </w:tcPr>
          <w:p w14:paraId="301E9255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14:paraId="1FE0843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15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969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415.14</w:t>
            </w:r>
          </w:p>
        </w:tc>
      </w:tr>
      <w:tr w:rsidR="0032463A" w:rsidRPr="00151704" w14:paraId="5D97F40C" w14:textId="77777777" w:rsidTr="00E73054">
        <w:trPr>
          <w:trHeight w:val="203"/>
        </w:trPr>
        <w:tc>
          <w:tcPr>
            <w:tcW w:w="3492" w:type="dxa"/>
          </w:tcPr>
          <w:p w14:paraId="049D66E5" w14:textId="77777777" w:rsidR="0032463A" w:rsidRPr="00151704" w:rsidRDefault="0032463A" w:rsidP="0014768B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เงินฝากธนาคารประเภทออมทรัพย์</w:t>
            </w:r>
          </w:p>
        </w:tc>
        <w:tc>
          <w:tcPr>
            <w:tcW w:w="1417" w:type="dxa"/>
          </w:tcPr>
          <w:p w14:paraId="25811226" w14:textId="77777777" w:rsidR="0032463A" w:rsidRPr="00151704" w:rsidRDefault="0032463A" w:rsidP="0032463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336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645.81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3A1F3B1" w14:textId="77777777" w:rsidR="0032463A" w:rsidRPr="00151704" w:rsidRDefault="0032463A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70EAB39" w14:textId="77777777" w:rsidR="0032463A" w:rsidRPr="00151704" w:rsidRDefault="0032463A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1,132,985.98 </w:t>
            </w:r>
          </w:p>
        </w:tc>
        <w:tc>
          <w:tcPr>
            <w:tcW w:w="283" w:type="dxa"/>
          </w:tcPr>
          <w:p w14:paraId="68CB8AA9" w14:textId="77777777" w:rsidR="0032463A" w:rsidRPr="00151704" w:rsidRDefault="0032463A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393773E" w14:textId="77777777" w:rsidR="0032463A" w:rsidRPr="00151704" w:rsidRDefault="0032463A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1,334,955.89</w:t>
            </w:r>
          </w:p>
        </w:tc>
        <w:tc>
          <w:tcPr>
            <w:tcW w:w="236" w:type="dxa"/>
            <w:vAlign w:val="bottom"/>
          </w:tcPr>
          <w:p w14:paraId="2B527D69" w14:textId="77777777" w:rsidR="0032463A" w:rsidRPr="00151704" w:rsidRDefault="0032463A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14:paraId="16A1F09A" w14:textId="77777777" w:rsidR="0032463A" w:rsidRPr="00151704" w:rsidRDefault="0032463A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130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704.41</w:t>
            </w:r>
          </w:p>
        </w:tc>
      </w:tr>
      <w:tr w:rsidR="0014768B" w:rsidRPr="00151704" w14:paraId="37ECA4DC" w14:textId="77777777" w:rsidTr="00E73054">
        <w:trPr>
          <w:trHeight w:val="181"/>
        </w:trPr>
        <w:tc>
          <w:tcPr>
            <w:tcW w:w="3492" w:type="dxa"/>
          </w:tcPr>
          <w:p w14:paraId="297A61BA" w14:textId="77777777" w:rsidR="0014768B" w:rsidRPr="00151704" w:rsidRDefault="0014768B" w:rsidP="00E87A57">
            <w:pPr>
              <w:spacing w:line="240" w:lineRule="auto"/>
              <w:ind w:left="124" w:hanging="124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เงินฝากธนาคารประเภทเงินฝากประจำ</w:t>
            </w:r>
            <w:r w:rsidR="00E87A57"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ไม่เกิน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3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เดือน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03EF97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  <w:p w14:paraId="4D0B5796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30,112.18 </w:t>
            </w:r>
          </w:p>
        </w:tc>
        <w:tc>
          <w:tcPr>
            <w:tcW w:w="236" w:type="dxa"/>
            <w:vAlign w:val="bottom"/>
          </w:tcPr>
          <w:p w14:paraId="472BE644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A2D913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29,815.91 </w:t>
            </w:r>
          </w:p>
        </w:tc>
        <w:tc>
          <w:tcPr>
            <w:tcW w:w="283" w:type="dxa"/>
          </w:tcPr>
          <w:p w14:paraId="41282AD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0067BA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30,112.18</w:t>
            </w:r>
          </w:p>
        </w:tc>
        <w:tc>
          <w:tcPr>
            <w:tcW w:w="236" w:type="dxa"/>
            <w:vAlign w:val="bottom"/>
          </w:tcPr>
          <w:p w14:paraId="53981A71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14:paraId="0D3B5305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29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815.91</w:t>
            </w:r>
          </w:p>
        </w:tc>
      </w:tr>
      <w:tr w:rsidR="0014768B" w:rsidRPr="00151704" w14:paraId="44CAD254" w14:textId="77777777" w:rsidTr="00E73054">
        <w:trPr>
          <w:trHeight w:val="149"/>
        </w:trPr>
        <w:tc>
          <w:tcPr>
            <w:tcW w:w="3492" w:type="dxa"/>
          </w:tcPr>
          <w:p w14:paraId="0C7D4EB0" w14:textId="77777777" w:rsidR="0014768B" w:rsidRPr="00151704" w:rsidRDefault="0014768B" w:rsidP="0014768B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14:paraId="3E40635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  <w:r w:rsidR="00984CF8"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10,299,084.97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73003A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80911F6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21,893,616.85</w:t>
            </w:r>
          </w:p>
        </w:tc>
        <w:tc>
          <w:tcPr>
            <w:tcW w:w="283" w:type="dxa"/>
          </w:tcPr>
          <w:p w14:paraId="2F02BA3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6AFDF5A" w14:textId="77777777" w:rsidR="0014768B" w:rsidRPr="00151704" w:rsidRDefault="00D47F53" w:rsidP="00D47F5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5,929,478.89</w:t>
            </w:r>
          </w:p>
        </w:tc>
        <w:tc>
          <w:tcPr>
            <w:tcW w:w="236" w:type="dxa"/>
            <w:vAlign w:val="bottom"/>
          </w:tcPr>
          <w:p w14:paraId="741838B7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044A716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17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329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935.46</w:t>
            </w:r>
          </w:p>
        </w:tc>
      </w:tr>
    </w:tbl>
    <w:p w14:paraId="2AAB0AED" w14:textId="77777777" w:rsidR="003132B9" w:rsidRPr="00151704" w:rsidRDefault="00E97697" w:rsidP="005A304E">
      <w:pPr>
        <w:numPr>
          <w:ilvl w:val="0"/>
          <w:numId w:val="13"/>
        </w:numPr>
        <w:tabs>
          <w:tab w:val="left" w:pos="513"/>
          <w:tab w:val="decimal" w:pos="7920"/>
        </w:tabs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ลูกหนี้การค้า</w:t>
      </w:r>
      <w:r w:rsidR="004A59CA" w:rsidRPr="00151704">
        <w:rPr>
          <w:rFonts w:ascii="Angsana New" w:hAnsi="Angsana New" w:hint="cs"/>
          <w:b/>
          <w:bCs/>
          <w:sz w:val="30"/>
          <w:szCs w:val="30"/>
          <w:cs/>
        </w:rPr>
        <w:t>และลูกหนี้</w:t>
      </w:r>
      <w:r w:rsidR="00261EDC" w:rsidRPr="00151704">
        <w:rPr>
          <w:rFonts w:ascii="Angsana New" w:hAnsi="Angsana New" w:hint="cs"/>
          <w:b/>
          <w:bCs/>
          <w:sz w:val="30"/>
          <w:szCs w:val="30"/>
          <w:cs/>
        </w:rPr>
        <w:t>หมุนเวียน</w:t>
      </w:r>
      <w:r w:rsidR="004A59CA" w:rsidRPr="00151704">
        <w:rPr>
          <w:rFonts w:ascii="Angsana New" w:hAnsi="Angsana New" w:hint="cs"/>
          <w:b/>
          <w:bCs/>
          <w:sz w:val="30"/>
          <w:szCs w:val="30"/>
          <w:cs/>
        </w:rPr>
        <w:t>อื่น</w:t>
      </w:r>
    </w:p>
    <w:tbl>
      <w:tblPr>
        <w:tblW w:w="1002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492"/>
        <w:gridCol w:w="1417"/>
        <w:gridCol w:w="284"/>
        <w:gridCol w:w="1418"/>
        <w:gridCol w:w="284"/>
        <w:gridCol w:w="1417"/>
        <w:gridCol w:w="236"/>
        <w:gridCol w:w="1469"/>
        <w:gridCol w:w="6"/>
      </w:tblGrid>
      <w:tr w:rsidR="00FA6A6F" w:rsidRPr="00151704" w14:paraId="0AD8958F" w14:textId="77777777" w:rsidTr="0089644F">
        <w:tc>
          <w:tcPr>
            <w:tcW w:w="3492" w:type="dxa"/>
          </w:tcPr>
          <w:p w14:paraId="7ECEFBD0" w14:textId="77777777" w:rsidR="00FA6A6F" w:rsidRPr="00151704" w:rsidRDefault="00FA6A6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9F52F8" w14:textId="77777777" w:rsidR="00FA6A6F" w:rsidRPr="00151704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14:paraId="2C3EF067" w14:textId="77777777" w:rsidR="00FA6A6F" w:rsidRPr="00151704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5996003" w14:textId="77777777" w:rsidR="00FA6A6F" w:rsidRPr="00151704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14:paraId="6804F63B" w14:textId="77777777" w:rsidR="00FA6A6F" w:rsidRPr="00151704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28" w:type="dxa"/>
            <w:gridSpan w:val="4"/>
          </w:tcPr>
          <w:p w14:paraId="2167168B" w14:textId="77777777" w:rsidR="00FA6A6F" w:rsidRPr="00151704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586D52" w:rsidRPr="00151704" w14:paraId="05873525" w14:textId="77777777" w:rsidTr="0089644F">
        <w:trPr>
          <w:gridAfter w:val="1"/>
          <w:wAfter w:w="6" w:type="dxa"/>
        </w:trPr>
        <w:tc>
          <w:tcPr>
            <w:tcW w:w="3492" w:type="dxa"/>
          </w:tcPr>
          <w:p w14:paraId="31EE583B" w14:textId="77777777" w:rsidR="00586D52" w:rsidRPr="00151704" w:rsidRDefault="00586D52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1FBB9BA3" w14:textId="77777777" w:rsidR="00586D52" w:rsidRPr="00151704" w:rsidRDefault="00576FEC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4" w:type="dxa"/>
          </w:tcPr>
          <w:p w14:paraId="7B4E8BA3" w14:textId="77777777" w:rsidR="00586D52" w:rsidRPr="00151704" w:rsidRDefault="00586D52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122" w:type="dxa"/>
            <w:gridSpan w:val="3"/>
            <w:tcBorders>
              <w:bottom w:val="single" w:sz="4" w:space="0" w:color="auto"/>
            </w:tcBorders>
          </w:tcPr>
          <w:p w14:paraId="0F4FDABD" w14:textId="77777777" w:rsidR="00586D52" w:rsidRPr="00151704" w:rsidRDefault="00586D52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57D84" w:rsidRPr="00151704" w14:paraId="65836A1E" w14:textId="77777777" w:rsidTr="0089644F">
        <w:trPr>
          <w:gridAfter w:val="1"/>
          <w:wAfter w:w="6" w:type="dxa"/>
        </w:trPr>
        <w:tc>
          <w:tcPr>
            <w:tcW w:w="3492" w:type="dxa"/>
          </w:tcPr>
          <w:p w14:paraId="2F0E6D90" w14:textId="77777777" w:rsidR="00457D84" w:rsidRPr="00151704" w:rsidRDefault="00457D84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8DEBBA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A99242B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0D9183" w14:textId="77777777" w:rsidR="00457D84" w:rsidRPr="00151704" w:rsidRDefault="00457D84" w:rsidP="00352B8B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84" w:type="dxa"/>
          </w:tcPr>
          <w:p w14:paraId="03942D3A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97CD5B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8ADFA3E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756602B9" w14:textId="77777777" w:rsidR="00457D84" w:rsidRPr="00151704" w:rsidRDefault="00457D84" w:rsidP="00352B8B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</w:tr>
      <w:tr w:rsidR="001F2818" w:rsidRPr="00151704" w14:paraId="61266240" w14:textId="77777777" w:rsidTr="0089644F">
        <w:trPr>
          <w:gridAfter w:val="1"/>
          <w:wAfter w:w="6" w:type="dxa"/>
          <w:trHeight w:val="203"/>
        </w:trPr>
        <w:tc>
          <w:tcPr>
            <w:tcW w:w="3492" w:type="dxa"/>
          </w:tcPr>
          <w:p w14:paraId="7D8AE4ED" w14:textId="77777777" w:rsidR="001F2818" w:rsidRPr="00151704" w:rsidRDefault="001F2818" w:rsidP="00D44F8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7D44BE" w14:textId="77777777" w:rsidR="001F2818" w:rsidRPr="00151704" w:rsidRDefault="001F2818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84" w:type="dxa"/>
          </w:tcPr>
          <w:p w14:paraId="64C3158C" w14:textId="77777777" w:rsidR="001F2818" w:rsidRPr="00151704" w:rsidRDefault="001F2818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B1E849C" w14:textId="77777777" w:rsidR="001F2818" w:rsidRPr="00151704" w:rsidRDefault="001F2818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14:paraId="4CD22BF6" w14:textId="77777777" w:rsidR="001F2818" w:rsidRPr="00151704" w:rsidRDefault="001F2818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D6DA9" w14:textId="77777777" w:rsidR="001F2818" w:rsidRPr="00151704" w:rsidRDefault="001F2818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7094B872" w14:textId="77777777" w:rsidR="001F2818" w:rsidRPr="00151704" w:rsidRDefault="001F2818" w:rsidP="00D44F8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1474D545" w14:textId="77777777" w:rsidR="001F2818" w:rsidRPr="00151704" w:rsidRDefault="001F2818" w:rsidP="00D44F84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14768B" w:rsidRPr="00151704" w14:paraId="5015F500" w14:textId="77777777" w:rsidTr="00E73054">
        <w:trPr>
          <w:gridAfter w:val="1"/>
          <w:wAfter w:w="6" w:type="dxa"/>
          <w:trHeight w:val="203"/>
        </w:trPr>
        <w:tc>
          <w:tcPr>
            <w:tcW w:w="3492" w:type="dxa"/>
          </w:tcPr>
          <w:p w14:paraId="18941535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417" w:type="dxa"/>
          </w:tcPr>
          <w:p w14:paraId="03FE519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45,475.00 </w:t>
            </w:r>
          </w:p>
        </w:tc>
        <w:tc>
          <w:tcPr>
            <w:tcW w:w="284" w:type="dxa"/>
            <w:vAlign w:val="bottom"/>
          </w:tcPr>
          <w:p w14:paraId="4E8C142C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EEEB66C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1,859,711.68 </w:t>
            </w:r>
          </w:p>
        </w:tc>
        <w:tc>
          <w:tcPr>
            <w:tcW w:w="284" w:type="dxa"/>
          </w:tcPr>
          <w:p w14:paraId="56D9304A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1E65D1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324,999.00</w:t>
            </w:r>
          </w:p>
        </w:tc>
        <w:tc>
          <w:tcPr>
            <w:tcW w:w="236" w:type="dxa"/>
            <w:vAlign w:val="center"/>
          </w:tcPr>
          <w:p w14:paraId="5A34E215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9D233B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2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918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254.33</w:t>
            </w:r>
          </w:p>
        </w:tc>
      </w:tr>
      <w:tr w:rsidR="0014768B" w:rsidRPr="00151704" w14:paraId="7AE625B7" w14:textId="77777777" w:rsidTr="00E73054">
        <w:trPr>
          <w:gridAfter w:val="1"/>
          <w:wAfter w:w="6" w:type="dxa"/>
          <w:trHeight w:val="203"/>
        </w:trPr>
        <w:tc>
          <w:tcPr>
            <w:tcW w:w="3492" w:type="dxa"/>
          </w:tcPr>
          <w:p w14:paraId="7564E9D2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417" w:type="dxa"/>
          </w:tcPr>
          <w:p w14:paraId="3B6B21EA" w14:textId="77777777" w:rsidR="0014768B" w:rsidRPr="00151704" w:rsidRDefault="000F67E3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86,427,801.50</w:t>
            </w:r>
          </w:p>
        </w:tc>
        <w:tc>
          <w:tcPr>
            <w:tcW w:w="284" w:type="dxa"/>
            <w:vAlign w:val="bottom"/>
          </w:tcPr>
          <w:p w14:paraId="1800D4F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2F6E217" w14:textId="77777777" w:rsidR="0014768B" w:rsidRPr="00151704" w:rsidRDefault="000F67E3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85,794,952.90</w:t>
            </w:r>
          </w:p>
        </w:tc>
        <w:tc>
          <w:tcPr>
            <w:tcW w:w="284" w:type="dxa"/>
          </w:tcPr>
          <w:p w14:paraId="044C8EC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0F57D2" w14:textId="77777777" w:rsidR="0014768B" w:rsidRPr="00151704" w:rsidRDefault="000F67E3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86,427,801.50</w:t>
            </w:r>
          </w:p>
        </w:tc>
        <w:tc>
          <w:tcPr>
            <w:tcW w:w="236" w:type="dxa"/>
            <w:vAlign w:val="center"/>
          </w:tcPr>
          <w:p w14:paraId="4FA8C4BE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890825F" w14:textId="77777777" w:rsidR="0014768B" w:rsidRPr="00151704" w:rsidRDefault="000F67E3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85,794,952.90</w:t>
            </w:r>
          </w:p>
        </w:tc>
      </w:tr>
      <w:tr w:rsidR="0014768B" w:rsidRPr="00151704" w14:paraId="4FC5D371" w14:textId="77777777" w:rsidTr="000F67E3">
        <w:trPr>
          <w:gridAfter w:val="1"/>
          <w:wAfter w:w="6" w:type="dxa"/>
          <w:trHeight w:val="203"/>
        </w:trPr>
        <w:tc>
          <w:tcPr>
            <w:tcW w:w="3492" w:type="dxa"/>
          </w:tcPr>
          <w:p w14:paraId="6A41C7F4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หัก ค่าเผื่อหนี้สงสัยจะสูญ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A0B9D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  <w:tc>
          <w:tcPr>
            <w:tcW w:w="284" w:type="dxa"/>
            <w:vAlign w:val="bottom"/>
          </w:tcPr>
          <w:p w14:paraId="4905B9DB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B7D71A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(4,850,457.16)</w:t>
            </w:r>
          </w:p>
        </w:tc>
        <w:tc>
          <w:tcPr>
            <w:tcW w:w="284" w:type="dxa"/>
          </w:tcPr>
          <w:p w14:paraId="56C40AC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DC0AB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  <w:tc>
          <w:tcPr>
            <w:tcW w:w="236" w:type="dxa"/>
            <w:vAlign w:val="center"/>
          </w:tcPr>
          <w:p w14:paraId="0B353432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0E00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(4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850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457.16)</w:t>
            </w:r>
          </w:p>
        </w:tc>
      </w:tr>
      <w:tr w:rsidR="000F67E3" w:rsidRPr="00151704" w14:paraId="5ED123B1" w14:textId="77777777" w:rsidTr="000F67E3">
        <w:trPr>
          <w:gridAfter w:val="1"/>
          <w:wAfter w:w="6" w:type="dxa"/>
          <w:trHeight w:val="149"/>
        </w:trPr>
        <w:tc>
          <w:tcPr>
            <w:tcW w:w="3492" w:type="dxa"/>
            <w:shd w:val="clear" w:color="auto" w:fill="auto"/>
          </w:tcPr>
          <w:p w14:paraId="734D6DCA" w14:textId="77777777" w:rsidR="000F67E3" w:rsidRPr="00151704" w:rsidRDefault="000F67E3" w:rsidP="000F67E3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79D31E" w14:textId="77777777" w:rsidR="000F67E3" w:rsidRPr="00151704" w:rsidRDefault="000F67E3" w:rsidP="000F67E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84,327,658.81 </w:t>
            </w:r>
          </w:p>
        </w:tc>
        <w:tc>
          <w:tcPr>
            <w:tcW w:w="284" w:type="dxa"/>
          </w:tcPr>
          <w:p w14:paraId="68A52619" w14:textId="77777777" w:rsidR="000F67E3" w:rsidRPr="00151704" w:rsidRDefault="000F67E3" w:rsidP="000F67E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B38532" w14:textId="77777777" w:rsidR="000F67E3" w:rsidRPr="00151704" w:rsidRDefault="000F67E3" w:rsidP="000F67E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82,804,207.42 </w:t>
            </w:r>
          </w:p>
        </w:tc>
        <w:tc>
          <w:tcPr>
            <w:tcW w:w="284" w:type="dxa"/>
          </w:tcPr>
          <w:p w14:paraId="5C098928" w14:textId="77777777" w:rsidR="000F67E3" w:rsidRPr="00151704" w:rsidRDefault="000F67E3" w:rsidP="000F67E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FB3FF" w14:textId="77777777" w:rsidR="000F67E3" w:rsidRPr="00151704" w:rsidRDefault="000F67E3" w:rsidP="000F67E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84,607,182.81</w:t>
            </w:r>
          </w:p>
        </w:tc>
        <w:tc>
          <w:tcPr>
            <w:tcW w:w="236" w:type="dxa"/>
            <w:vAlign w:val="center"/>
          </w:tcPr>
          <w:p w14:paraId="45093021" w14:textId="77777777" w:rsidR="000F67E3" w:rsidRPr="00151704" w:rsidRDefault="000F67E3" w:rsidP="000F67E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82A73" w14:textId="77777777" w:rsidR="000F67E3" w:rsidRPr="00151704" w:rsidRDefault="000F67E3" w:rsidP="000F67E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83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862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750.07</w:t>
            </w:r>
          </w:p>
        </w:tc>
      </w:tr>
      <w:tr w:rsidR="00280A19" w:rsidRPr="00151704" w14:paraId="69E7161A" w14:textId="77777777" w:rsidTr="0089644F">
        <w:trPr>
          <w:gridAfter w:val="1"/>
          <w:wAfter w:w="6" w:type="dxa"/>
          <w:trHeight w:val="149"/>
        </w:trPr>
        <w:tc>
          <w:tcPr>
            <w:tcW w:w="3492" w:type="dxa"/>
          </w:tcPr>
          <w:p w14:paraId="185313B2" w14:textId="77777777" w:rsidR="00280A19" w:rsidRPr="00151704" w:rsidRDefault="00280A19" w:rsidP="00280A19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ลูกหนี้</w:t>
            </w: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2757B3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14:paraId="6E5C452B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D665F9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84" w:type="dxa"/>
          </w:tcPr>
          <w:p w14:paraId="1012FC45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48B61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0343D771" w14:textId="77777777" w:rsidR="00280A19" w:rsidRPr="00151704" w:rsidRDefault="00280A19" w:rsidP="00280A19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5CACBD4D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80A19" w:rsidRPr="00151704" w14:paraId="2259B520" w14:textId="77777777" w:rsidTr="0089644F">
        <w:trPr>
          <w:gridAfter w:val="1"/>
          <w:wAfter w:w="6" w:type="dxa"/>
          <w:trHeight w:val="149"/>
        </w:trPr>
        <w:tc>
          <w:tcPr>
            <w:tcW w:w="3492" w:type="dxa"/>
          </w:tcPr>
          <w:p w14:paraId="6147E033" w14:textId="77777777" w:rsidR="00280A19" w:rsidRPr="00151704" w:rsidRDefault="00280A19" w:rsidP="00280A19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417" w:type="dxa"/>
            <w:vAlign w:val="center"/>
          </w:tcPr>
          <w:p w14:paraId="1D70EEEE" w14:textId="77777777" w:rsidR="00280A19" w:rsidRPr="00151704" w:rsidRDefault="0014768B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84" w:type="dxa"/>
          </w:tcPr>
          <w:p w14:paraId="108AD13E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889F484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84" w:type="dxa"/>
          </w:tcPr>
          <w:p w14:paraId="1F764040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B97FE" w14:textId="77777777" w:rsidR="00280A19" w:rsidRPr="00151704" w:rsidRDefault="005A71AD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04529C5B" w14:textId="77777777" w:rsidR="00280A19" w:rsidRPr="00151704" w:rsidRDefault="00280A19" w:rsidP="00280A19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7045018F" w14:textId="77777777" w:rsidR="00280A19" w:rsidRPr="00151704" w:rsidRDefault="00280A19" w:rsidP="00280A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437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158.45</w:t>
            </w:r>
          </w:p>
        </w:tc>
      </w:tr>
      <w:tr w:rsidR="0014768B" w:rsidRPr="00151704" w14:paraId="7572C0E5" w14:textId="77777777" w:rsidTr="0089644F">
        <w:trPr>
          <w:gridAfter w:val="1"/>
          <w:wAfter w:w="6" w:type="dxa"/>
          <w:trHeight w:val="149"/>
        </w:trPr>
        <w:tc>
          <w:tcPr>
            <w:tcW w:w="3492" w:type="dxa"/>
          </w:tcPr>
          <w:p w14:paraId="66864EEF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ค่าใช้จ่ายจ่ายล่วงหน้า</w:t>
            </w:r>
          </w:p>
        </w:tc>
        <w:tc>
          <w:tcPr>
            <w:tcW w:w="1417" w:type="dxa"/>
            <w:shd w:val="clear" w:color="auto" w:fill="auto"/>
          </w:tcPr>
          <w:p w14:paraId="498F1D8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6,304,636.14 </w:t>
            </w:r>
          </w:p>
        </w:tc>
        <w:tc>
          <w:tcPr>
            <w:tcW w:w="284" w:type="dxa"/>
          </w:tcPr>
          <w:p w14:paraId="126BF9A4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354D441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8,623,945.84 </w:t>
            </w:r>
          </w:p>
        </w:tc>
        <w:tc>
          <w:tcPr>
            <w:tcW w:w="284" w:type="dxa"/>
          </w:tcPr>
          <w:p w14:paraId="785FACFB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C248E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3,884,079.51</w:t>
            </w:r>
          </w:p>
        </w:tc>
        <w:tc>
          <w:tcPr>
            <w:tcW w:w="236" w:type="dxa"/>
            <w:vAlign w:val="center"/>
          </w:tcPr>
          <w:p w14:paraId="7A93095D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75DB344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5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924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645.57</w:t>
            </w:r>
          </w:p>
        </w:tc>
      </w:tr>
      <w:tr w:rsidR="0014768B" w:rsidRPr="00151704" w14:paraId="62663839" w14:textId="77777777" w:rsidTr="0089644F">
        <w:trPr>
          <w:gridAfter w:val="1"/>
          <w:wAfter w:w="6" w:type="dxa"/>
          <w:trHeight w:val="149"/>
        </w:trPr>
        <w:tc>
          <w:tcPr>
            <w:tcW w:w="3492" w:type="dxa"/>
          </w:tcPr>
          <w:p w14:paraId="4E5EF751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อื่นๆ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C42CE7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1,553,978.41 </w:t>
            </w:r>
          </w:p>
        </w:tc>
        <w:tc>
          <w:tcPr>
            <w:tcW w:w="284" w:type="dxa"/>
          </w:tcPr>
          <w:p w14:paraId="19F6B419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67DDE7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1,697,914.45 </w:t>
            </w:r>
          </w:p>
        </w:tc>
        <w:tc>
          <w:tcPr>
            <w:tcW w:w="284" w:type="dxa"/>
          </w:tcPr>
          <w:p w14:paraId="33B8B0F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91F6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1,046,237.72</w:t>
            </w:r>
          </w:p>
        </w:tc>
        <w:tc>
          <w:tcPr>
            <w:tcW w:w="236" w:type="dxa"/>
            <w:vAlign w:val="center"/>
          </w:tcPr>
          <w:p w14:paraId="0EE7D844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6F60749A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119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031.09</w:t>
            </w:r>
          </w:p>
        </w:tc>
      </w:tr>
      <w:tr w:rsidR="0014768B" w:rsidRPr="00151704" w14:paraId="0B5C1BB6" w14:textId="77777777" w:rsidTr="0089644F">
        <w:trPr>
          <w:gridAfter w:val="1"/>
          <w:wAfter w:w="6" w:type="dxa"/>
          <w:trHeight w:val="149"/>
        </w:trPr>
        <w:tc>
          <w:tcPr>
            <w:tcW w:w="3492" w:type="dxa"/>
          </w:tcPr>
          <w:p w14:paraId="0687BB5A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ลูกหนี้หมุนเวียนอื่น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B1A9A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7,858,614.55 </w:t>
            </w:r>
          </w:p>
        </w:tc>
        <w:tc>
          <w:tcPr>
            <w:tcW w:w="284" w:type="dxa"/>
          </w:tcPr>
          <w:p w14:paraId="30A8548C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C04717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10,321,860.29 </w:t>
            </w:r>
          </w:p>
        </w:tc>
        <w:tc>
          <w:tcPr>
            <w:tcW w:w="284" w:type="dxa"/>
          </w:tcPr>
          <w:p w14:paraId="1F741B1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241C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4,930,317.23</w:t>
            </w:r>
          </w:p>
        </w:tc>
        <w:tc>
          <w:tcPr>
            <w:tcW w:w="236" w:type="dxa"/>
            <w:vAlign w:val="center"/>
          </w:tcPr>
          <w:p w14:paraId="6BB62F72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0A1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7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480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835.11</w:t>
            </w:r>
          </w:p>
        </w:tc>
      </w:tr>
      <w:tr w:rsidR="0014768B" w:rsidRPr="00151704" w14:paraId="618E6C24" w14:textId="77777777" w:rsidTr="00E73054">
        <w:trPr>
          <w:gridAfter w:val="1"/>
          <w:wAfter w:w="6" w:type="dxa"/>
          <w:trHeight w:val="149"/>
        </w:trPr>
        <w:tc>
          <w:tcPr>
            <w:tcW w:w="3492" w:type="dxa"/>
            <w:vAlign w:val="center"/>
          </w:tcPr>
          <w:p w14:paraId="679FBD6D" w14:textId="77777777" w:rsidR="0014768B" w:rsidRPr="00151704" w:rsidRDefault="0014768B" w:rsidP="0014768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รวมลูกหนี้การค้าและลูกหนี้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หมุนเวียน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อื่น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14:paraId="7632F42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92,186,273.36 </w:t>
            </w:r>
          </w:p>
        </w:tc>
        <w:tc>
          <w:tcPr>
            <w:tcW w:w="284" w:type="dxa"/>
            <w:vAlign w:val="bottom"/>
          </w:tcPr>
          <w:p w14:paraId="1BCDA28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AE0385B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93,126,067.71</w:t>
            </w:r>
          </w:p>
        </w:tc>
        <w:tc>
          <w:tcPr>
            <w:tcW w:w="284" w:type="dxa"/>
            <w:vAlign w:val="bottom"/>
          </w:tcPr>
          <w:p w14:paraId="46DEE0D0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F6358A9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89,537,500.04</w:t>
            </w:r>
          </w:p>
        </w:tc>
        <w:tc>
          <w:tcPr>
            <w:tcW w:w="236" w:type="dxa"/>
            <w:vAlign w:val="bottom"/>
          </w:tcPr>
          <w:p w14:paraId="514D4813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CD2E456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91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343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585.18</w:t>
            </w:r>
          </w:p>
        </w:tc>
      </w:tr>
    </w:tbl>
    <w:p w14:paraId="2FD7840F" w14:textId="77777777" w:rsidR="00E41B43" w:rsidRPr="00151704" w:rsidRDefault="00E41B4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79F20B43" w14:textId="77777777" w:rsidR="002D1511" w:rsidRPr="00151704" w:rsidRDefault="002D1511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55A7050C" w14:textId="77777777" w:rsidR="002D1511" w:rsidRPr="00151704" w:rsidRDefault="002D1511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03797302" w14:textId="77777777" w:rsidR="002D1511" w:rsidRPr="00151704" w:rsidRDefault="002D1511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653DB871" w14:textId="77777777" w:rsidR="00352B8B" w:rsidRPr="00151704" w:rsidRDefault="00352B8B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0BD9A10B" w14:textId="77777777" w:rsidR="000F67E3" w:rsidRPr="00151704" w:rsidRDefault="000F67E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3703DC3E" w14:textId="3F7CA8B6" w:rsidR="000F67E3" w:rsidRPr="00151704" w:rsidRDefault="000F67E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2C612CFA" w14:textId="77777777" w:rsidR="00DA306B" w:rsidRPr="00151704" w:rsidRDefault="00DA306B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2A2507AC" w14:textId="77777777" w:rsidR="00D47F53" w:rsidRPr="00151704" w:rsidRDefault="00D47F5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69A42075" w14:textId="77777777" w:rsidR="00D47F53" w:rsidRPr="00151704" w:rsidRDefault="00D47F5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587E1393" w14:textId="77777777" w:rsidR="00D47F53" w:rsidRPr="00151704" w:rsidRDefault="00D47F5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77C1DDE4" w14:textId="77777777" w:rsidR="00D47F53" w:rsidRPr="00151704" w:rsidRDefault="00D47F5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636A7ED1" w14:textId="77777777" w:rsidR="000F67E3" w:rsidRPr="00151704" w:rsidRDefault="000F67E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07901609" w14:textId="77777777" w:rsidR="00352B8B" w:rsidRPr="00151704" w:rsidRDefault="00352B8B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3DA9FF48" w14:textId="77777777" w:rsidR="00352B8B" w:rsidRPr="00151704" w:rsidRDefault="00352B8B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3DB346D9" w14:textId="77777777" w:rsidR="00586D52" w:rsidRPr="00151704" w:rsidRDefault="00586D52" w:rsidP="005A304E">
      <w:pPr>
        <w:numPr>
          <w:ilvl w:val="0"/>
          <w:numId w:val="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ลูกหนี้การค้า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และลูกหนี้</w:t>
      </w:r>
      <w:r w:rsidR="00605546" w:rsidRPr="00151704">
        <w:rPr>
          <w:rFonts w:ascii="Angsana New" w:hAnsi="Angsana New" w:hint="cs"/>
          <w:b/>
          <w:bCs/>
          <w:sz w:val="30"/>
          <w:szCs w:val="30"/>
          <w:cs/>
        </w:rPr>
        <w:t>หมุนเวียน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อื่น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21B1B692" w14:textId="77777777" w:rsidR="0076023E" w:rsidRPr="00151704" w:rsidRDefault="0076023E" w:rsidP="00D44F84">
      <w:pPr>
        <w:spacing w:line="240" w:lineRule="auto"/>
        <w:ind w:left="540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/>
          <w:sz w:val="30"/>
          <w:szCs w:val="30"/>
          <w:cs/>
        </w:rPr>
        <w:t>ก</w:t>
      </w:r>
      <w:r w:rsidR="00E97697" w:rsidRPr="00151704">
        <w:rPr>
          <w:rFonts w:ascii="Angsana New" w:hAnsi="Angsana New"/>
          <w:sz w:val="30"/>
          <w:szCs w:val="30"/>
          <w:cs/>
        </w:rPr>
        <w:t>ารวิเคราะห์อายุของลูกหนี้การค้า</w:t>
      </w:r>
      <w:r w:rsidRPr="00151704">
        <w:rPr>
          <w:rFonts w:ascii="Angsana New" w:hAnsi="Angsana New"/>
          <w:sz w:val="30"/>
          <w:szCs w:val="30"/>
          <w:cs/>
        </w:rPr>
        <w:t xml:space="preserve"> มีดังนี้</w:t>
      </w:r>
      <w:r w:rsidR="005A6E1E" w:rsidRPr="00151704">
        <w:rPr>
          <w:rFonts w:ascii="Angsana New" w:hAnsi="Angsana New"/>
          <w:sz w:val="30"/>
          <w:szCs w:val="30"/>
        </w:rPr>
        <w:t xml:space="preserve"> </w:t>
      </w:r>
    </w:p>
    <w:p w14:paraId="39B5BA4F" w14:textId="77777777" w:rsidR="00E41B43" w:rsidRPr="00151704" w:rsidRDefault="00E41B43" w:rsidP="00D44F84">
      <w:pPr>
        <w:tabs>
          <w:tab w:val="left" w:pos="540"/>
        </w:tabs>
        <w:spacing w:line="240" w:lineRule="auto"/>
        <w:ind w:left="540" w:right="-45"/>
        <w:jc w:val="thaiDistribute"/>
        <w:rPr>
          <w:rFonts w:ascii="Angsana New" w:hAnsi="Angsana New"/>
          <w:sz w:val="16"/>
          <w:szCs w:val="16"/>
        </w:rPr>
      </w:pPr>
    </w:p>
    <w:tbl>
      <w:tblPr>
        <w:tblW w:w="942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901"/>
        <w:gridCol w:w="1417"/>
        <w:gridCol w:w="283"/>
        <w:gridCol w:w="1418"/>
        <w:gridCol w:w="283"/>
        <w:gridCol w:w="1418"/>
        <w:gridCol w:w="236"/>
        <w:gridCol w:w="1465"/>
      </w:tblGrid>
      <w:tr w:rsidR="00586D52" w:rsidRPr="00151704" w14:paraId="0C528E0E" w14:textId="77777777" w:rsidTr="00576FEC">
        <w:tc>
          <w:tcPr>
            <w:tcW w:w="2901" w:type="dxa"/>
            <w:shd w:val="clear" w:color="auto" w:fill="auto"/>
          </w:tcPr>
          <w:p w14:paraId="0BB9362E" w14:textId="77777777" w:rsidR="00586D52" w:rsidRPr="00151704" w:rsidRDefault="00586D52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B602F24" w14:textId="77777777" w:rsidR="00586D52" w:rsidRPr="00151704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</w:tcPr>
          <w:p w14:paraId="13FD6D45" w14:textId="77777777" w:rsidR="00586D52" w:rsidRPr="00151704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C55A6D6" w14:textId="77777777" w:rsidR="00586D52" w:rsidRPr="00151704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</w:tcPr>
          <w:p w14:paraId="7CEE5779" w14:textId="77777777" w:rsidR="00586D52" w:rsidRPr="00151704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5E9EC759" w14:textId="77777777" w:rsidR="00586D52" w:rsidRPr="00151704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F00A8E" w:rsidRPr="00151704" w14:paraId="00BE292B" w14:textId="77777777" w:rsidTr="00576FEC">
        <w:tc>
          <w:tcPr>
            <w:tcW w:w="2901" w:type="dxa"/>
            <w:shd w:val="clear" w:color="auto" w:fill="auto"/>
          </w:tcPr>
          <w:p w14:paraId="56207811" w14:textId="77777777" w:rsidR="00F00A8E" w:rsidRPr="00151704" w:rsidRDefault="00F00A8E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6AAFADE" w14:textId="77777777" w:rsidR="00F00A8E" w:rsidRPr="00151704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3" w:type="dxa"/>
          </w:tcPr>
          <w:p w14:paraId="5866F68E" w14:textId="77777777" w:rsidR="00F00A8E" w:rsidRPr="00151704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0D929C" w14:textId="77777777" w:rsidR="00F00A8E" w:rsidRPr="00151704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57D84" w:rsidRPr="00151704" w14:paraId="6602A5F0" w14:textId="77777777" w:rsidTr="00576FEC">
        <w:tc>
          <w:tcPr>
            <w:tcW w:w="2901" w:type="dxa"/>
            <w:shd w:val="clear" w:color="auto" w:fill="auto"/>
          </w:tcPr>
          <w:p w14:paraId="1A3DF678" w14:textId="77777777" w:rsidR="00457D84" w:rsidRPr="00151704" w:rsidRDefault="00457D84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252023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94EB54B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8DE6D9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83" w:type="dxa"/>
          </w:tcPr>
          <w:p w14:paraId="5DDDDC2F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4F09C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C9F5BFA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84E5A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</w:tr>
      <w:tr w:rsidR="0014768B" w:rsidRPr="00151704" w14:paraId="00390BA1" w14:textId="77777777" w:rsidTr="00A13810">
        <w:trPr>
          <w:trHeight w:val="203"/>
        </w:trPr>
        <w:tc>
          <w:tcPr>
            <w:tcW w:w="2901" w:type="dxa"/>
            <w:shd w:val="clear" w:color="auto" w:fill="auto"/>
          </w:tcPr>
          <w:p w14:paraId="0EA4E0D3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ลูกหนี้ยังไม่ครบกำหนดชำระ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651C30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31,444,918.55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B5106E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444112" w14:textId="77777777" w:rsidR="0014768B" w:rsidRPr="00151704" w:rsidRDefault="009501F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22,156,113.28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814C11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0240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31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685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312.65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3832A7C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A01C040" w14:textId="77777777" w:rsidR="0014768B" w:rsidRPr="00151704" w:rsidRDefault="0089722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22,261,978.78</w:t>
            </w:r>
          </w:p>
        </w:tc>
      </w:tr>
      <w:tr w:rsidR="0014768B" w:rsidRPr="00151704" w14:paraId="11B2B4DC" w14:textId="77777777" w:rsidTr="00A13810">
        <w:trPr>
          <w:trHeight w:val="203"/>
        </w:trPr>
        <w:tc>
          <w:tcPr>
            <w:tcW w:w="2901" w:type="dxa"/>
            <w:shd w:val="clear" w:color="auto" w:fill="auto"/>
          </w:tcPr>
          <w:p w14:paraId="277FD1B1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ลูกหนี้เกินกำหนดชำระ</w:t>
            </w:r>
          </w:p>
        </w:tc>
        <w:tc>
          <w:tcPr>
            <w:tcW w:w="1417" w:type="dxa"/>
            <w:shd w:val="clear" w:color="auto" w:fill="auto"/>
          </w:tcPr>
          <w:p w14:paraId="6D9C419A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8D920E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28E626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120916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F35D3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D4B1697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4AE670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14768B" w:rsidRPr="00151704" w14:paraId="091DB466" w14:textId="77777777" w:rsidTr="00A13810">
        <w:trPr>
          <w:trHeight w:val="203"/>
        </w:trPr>
        <w:tc>
          <w:tcPr>
            <w:tcW w:w="2901" w:type="dxa"/>
            <w:shd w:val="clear" w:color="auto" w:fill="auto"/>
          </w:tcPr>
          <w:p w14:paraId="0FD11C70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-  น้อยกว่า 3 เดือน</w:t>
            </w:r>
          </w:p>
        </w:tc>
        <w:tc>
          <w:tcPr>
            <w:tcW w:w="1417" w:type="dxa"/>
            <w:shd w:val="clear" w:color="auto" w:fill="auto"/>
          </w:tcPr>
          <w:p w14:paraId="643CB739" w14:textId="77777777" w:rsidR="0014768B" w:rsidRPr="00151704" w:rsidRDefault="00A1381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48,614,272.95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4DEAF0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ABBE0" w14:textId="77777777" w:rsidR="0014768B" w:rsidRPr="00151704" w:rsidRDefault="009501F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57,145,336.28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464D2D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0B9828" w14:textId="77777777" w:rsidR="0014768B" w:rsidRPr="00151704" w:rsidRDefault="00A1381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48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653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402.85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3D90416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77E7365" w14:textId="77777777" w:rsidR="0014768B" w:rsidRPr="00151704" w:rsidRDefault="009501F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57,305,299.07</w:t>
            </w:r>
          </w:p>
        </w:tc>
      </w:tr>
      <w:tr w:rsidR="0014768B" w:rsidRPr="00151704" w14:paraId="563E059F" w14:textId="77777777" w:rsidTr="00A13810">
        <w:trPr>
          <w:trHeight w:val="203"/>
        </w:trPr>
        <w:tc>
          <w:tcPr>
            <w:tcW w:w="2901" w:type="dxa"/>
            <w:shd w:val="clear" w:color="auto" w:fill="auto"/>
          </w:tcPr>
          <w:p w14:paraId="539E6433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-  มากกว่า 3 เดือน ถึง 6 เดือน</w:t>
            </w:r>
          </w:p>
        </w:tc>
        <w:tc>
          <w:tcPr>
            <w:tcW w:w="1417" w:type="dxa"/>
            <w:shd w:val="clear" w:color="auto" w:fill="auto"/>
          </w:tcPr>
          <w:p w14:paraId="7E76ECBD" w14:textId="77777777" w:rsidR="0014768B" w:rsidRPr="00151704" w:rsidRDefault="00A1381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3,698,437.39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65044C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62B857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875,793.34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46CE8C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6ED51B" w14:textId="77777777" w:rsidR="0014768B" w:rsidRPr="00151704" w:rsidRDefault="00A1381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3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698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437.39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F25D94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CFCB87B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875,793.34</w:t>
            </w:r>
          </w:p>
        </w:tc>
      </w:tr>
      <w:tr w:rsidR="0014768B" w:rsidRPr="00151704" w14:paraId="6156DB36" w14:textId="77777777" w:rsidTr="00A13810">
        <w:trPr>
          <w:trHeight w:val="149"/>
        </w:trPr>
        <w:tc>
          <w:tcPr>
            <w:tcW w:w="2901" w:type="dxa"/>
            <w:shd w:val="clear" w:color="auto" w:fill="auto"/>
          </w:tcPr>
          <w:p w14:paraId="246A94C8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-  มากกว่า 6 เดือน ถึง 12 เดือน</w:t>
            </w:r>
          </w:p>
        </w:tc>
        <w:tc>
          <w:tcPr>
            <w:tcW w:w="1417" w:type="dxa"/>
            <w:shd w:val="clear" w:color="auto" w:fill="auto"/>
          </w:tcPr>
          <w:p w14:paraId="27DA8557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760,832.48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3A156E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54C0A1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1,171,418.82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6EA5A5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D59DE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760,832.48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16B328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4E3C704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1,171,418.82</w:t>
            </w:r>
          </w:p>
        </w:tc>
      </w:tr>
      <w:tr w:rsidR="0014768B" w:rsidRPr="00151704" w14:paraId="7C024CE1" w14:textId="77777777" w:rsidTr="00A13810">
        <w:trPr>
          <w:trHeight w:val="149"/>
        </w:trPr>
        <w:tc>
          <w:tcPr>
            <w:tcW w:w="2901" w:type="dxa"/>
            <w:shd w:val="clear" w:color="auto" w:fill="auto"/>
          </w:tcPr>
          <w:p w14:paraId="5C24A312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-  มากกว่า 12 เดือน ขึ้นไป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490DE6E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1,954,815.13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B1E339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E38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6,306,002.86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34EDB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F8C2C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1,954,815.13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014AE6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4E5F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7,098,717.22</w:t>
            </w:r>
          </w:p>
        </w:tc>
      </w:tr>
      <w:tr w:rsidR="0014768B" w:rsidRPr="00151704" w14:paraId="60E59F27" w14:textId="77777777" w:rsidTr="00A13810">
        <w:trPr>
          <w:trHeight w:val="149"/>
        </w:trPr>
        <w:tc>
          <w:tcPr>
            <w:tcW w:w="2901" w:type="dxa"/>
            <w:shd w:val="clear" w:color="auto" w:fill="auto"/>
          </w:tcPr>
          <w:p w14:paraId="7F4C40AE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B5A579C" w14:textId="77777777" w:rsidR="0014768B" w:rsidRPr="00151704" w:rsidRDefault="003460BC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86,473,276.50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FD403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556D8" w14:textId="77777777" w:rsidR="0014768B" w:rsidRPr="00151704" w:rsidRDefault="0093554A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87,654,664.58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71A1EB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D7B2D" w14:textId="77777777" w:rsidR="0014768B" w:rsidRPr="00151704" w:rsidRDefault="0089722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86,752,800.50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E4B6023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4030B" w14:textId="77777777" w:rsidR="0014768B" w:rsidRPr="00151704" w:rsidRDefault="00152DF4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88,713,207.23</w:t>
            </w:r>
          </w:p>
        </w:tc>
      </w:tr>
      <w:tr w:rsidR="0014768B" w:rsidRPr="00151704" w14:paraId="547460BC" w14:textId="77777777" w:rsidTr="00A13810">
        <w:trPr>
          <w:trHeight w:val="149"/>
        </w:trPr>
        <w:tc>
          <w:tcPr>
            <w:tcW w:w="2901" w:type="dxa"/>
            <w:shd w:val="clear" w:color="auto" w:fill="auto"/>
          </w:tcPr>
          <w:p w14:paraId="6417730F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u w:val="single"/>
                <w:cs/>
              </w:rPr>
              <w:t>หัก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 ค่าเผื่อหนี้สงสัยจะสูญ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2A5E2C2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F92449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0F1EF71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(4,850,457.16)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7BA39B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5E405E2E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669E1B3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7048BD0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(4,850,457.16)</w:t>
            </w:r>
          </w:p>
        </w:tc>
      </w:tr>
      <w:tr w:rsidR="0014768B" w:rsidRPr="00151704" w14:paraId="599CF0AC" w14:textId="77777777" w:rsidTr="00A13810">
        <w:trPr>
          <w:trHeight w:val="149"/>
        </w:trPr>
        <w:tc>
          <w:tcPr>
            <w:tcW w:w="2901" w:type="dxa"/>
            <w:shd w:val="clear" w:color="auto" w:fill="auto"/>
          </w:tcPr>
          <w:p w14:paraId="0FAFF2A7" w14:textId="77777777" w:rsidR="0014768B" w:rsidRPr="00151704" w:rsidRDefault="0014768B" w:rsidP="0014768B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รวมลูกหนี้การค้า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BFCA8C9" w14:textId="77777777" w:rsidR="0014768B" w:rsidRPr="00151704" w:rsidRDefault="0089722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84,327,658.81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E42918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A096426" w14:textId="77777777" w:rsidR="0014768B" w:rsidRPr="00151704" w:rsidRDefault="0093554A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82,804,207.42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53C4E5" w14:textId="77777777" w:rsidR="0014768B" w:rsidRPr="00151704" w:rsidRDefault="0014768B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B55CC9" w14:textId="77777777" w:rsidR="0014768B" w:rsidRPr="00151704" w:rsidRDefault="00897220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84,607,182.81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B54B75" w14:textId="77777777" w:rsidR="0014768B" w:rsidRPr="00151704" w:rsidRDefault="0014768B" w:rsidP="0014768B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1CA970" w14:textId="77777777" w:rsidR="0014768B" w:rsidRPr="00151704" w:rsidRDefault="00152DF4" w:rsidP="001476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83,862,750.07</w:t>
            </w:r>
          </w:p>
        </w:tc>
      </w:tr>
    </w:tbl>
    <w:p w14:paraId="74C9DF28" w14:textId="77777777" w:rsidR="004A5132" w:rsidRPr="00151704" w:rsidRDefault="004A5132" w:rsidP="005A304E">
      <w:pPr>
        <w:numPr>
          <w:ilvl w:val="0"/>
          <w:numId w:val="7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สินค้าคงเหลือ</w:t>
      </w:r>
      <w:r w:rsidR="00AD6A01" w:rsidRPr="00151704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tbl>
      <w:tblPr>
        <w:tblW w:w="945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835"/>
        <w:gridCol w:w="1530"/>
        <w:gridCol w:w="236"/>
        <w:gridCol w:w="1435"/>
        <w:gridCol w:w="284"/>
        <w:gridCol w:w="1465"/>
        <w:gridCol w:w="236"/>
        <w:gridCol w:w="1433"/>
      </w:tblGrid>
      <w:tr w:rsidR="00F00A8E" w:rsidRPr="00151704" w14:paraId="1B954B24" w14:textId="77777777" w:rsidTr="001C6448">
        <w:tc>
          <w:tcPr>
            <w:tcW w:w="2835" w:type="dxa"/>
          </w:tcPr>
          <w:p w14:paraId="7F82F837" w14:textId="77777777" w:rsidR="00F00A8E" w:rsidRPr="00151704" w:rsidRDefault="00F00A8E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</w:tcPr>
          <w:p w14:paraId="5E794B64" w14:textId="77777777" w:rsidR="00F00A8E" w:rsidRPr="00151704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6E4E2D71" w14:textId="77777777" w:rsidR="00F00A8E" w:rsidRPr="00151704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</w:tcPr>
          <w:p w14:paraId="48323A64" w14:textId="77777777" w:rsidR="00F00A8E" w:rsidRPr="00151704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14:paraId="49F6EF5C" w14:textId="77777777" w:rsidR="00F00A8E" w:rsidRPr="00151704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34" w:type="dxa"/>
            <w:gridSpan w:val="3"/>
          </w:tcPr>
          <w:p w14:paraId="21497EE1" w14:textId="77777777" w:rsidR="00F00A8E" w:rsidRPr="00151704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F00A8E" w:rsidRPr="00151704" w14:paraId="3B3D164B" w14:textId="77777777" w:rsidTr="001C6448">
        <w:tc>
          <w:tcPr>
            <w:tcW w:w="2835" w:type="dxa"/>
          </w:tcPr>
          <w:p w14:paraId="49706FE8" w14:textId="77777777" w:rsidR="00F00A8E" w:rsidRPr="00151704" w:rsidRDefault="00F00A8E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201" w:type="dxa"/>
            <w:gridSpan w:val="3"/>
            <w:tcBorders>
              <w:bottom w:val="single" w:sz="4" w:space="0" w:color="auto"/>
            </w:tcBorders>
          </w:tcPr>
          <w:p w14:paraId="7981EA39" w14:textId="77777777" w:rsidR="00F00A8E" w:rsidRPr="00151704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4" w:type="dxa"/>
          </w:tcPr>
          <w:p w14:paraId="08038FD6" w14:textId="77777777" w:rsidR="00F00A8E" w:rsidRPr="00151704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34" w:type="dxa"/>
            <w:gridSpan w:val="3"/>
            <w:tcBorders>
              <w:bottom w:val="single" w:sz="4" w:space="0" w:color="auto"/>
            </w:tcBorders>
          </w:tcPr>
          <w:p w14:paraId="0BB1B36D" w14:textId="77777777" w:rsidR="00F00A8E" w:rsidRPr="00151704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57D84" w:rsidRPr="00151704" w14:paraId="76D1A15B" w14:textId="77777777" w:rsidTr="0032463A">
        <w:tc>
          <w:tcPr>
            <w:tcW w:w="2835" w:type="dxa"/>
          </w:tcPr>
          <w:p w14:paraId="318D0FD7" w14:textId="77777777" w:rsidR="00457D84" w:rsidRPr="00151704" w:rsidRDefault="00457D84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A587B8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85464CC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8ABE6D7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84" w:type="dxa"/>
          </w:tcPr>
          <w:p w14:paraId="45C37BD4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77256EB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87D6C94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7EBB69AA" w14:textId="77777777" w:rsidR="00457D84" w:rsidRPr="00151704" w:rsidRDefault="00457D84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</w:tr>
      <w:tr w:rsidR="001B0DFC" w:rsidRPr="00151704" w14:paraId="5AD324BA" w14:textId="77777777" w:rsidTr="0032463A">
        <w:trPr>
          <w:trHeight w:val="203"/>
        </w:trPr>
        <w:tc>
          <w:tcPr>
            <w:tcW w:w="2835" w:type="dxa"/>
          </w:tcPr>
          <w:p w14:paraId="632810F9" w14:textId="77777777" w:rsidR="001B0DFC" w:rsidRPr="00151704" w:rsidRDefault="001B0DFC" w:rsidP="001B0DFC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วัตถุดิบ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3201679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76,438,926.78</w:t>
            </w:r>
          </w:p>
        </w:tc>
        <w:tc>
          <w:tcPr>
            <w:tcW w:w="236" w:type="dxa"/>
          </w:tcPr>
          <w:p w14:paraId="510AD6A7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</w:tcPr>
          <w:p w14:paraId="27D9B570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57,438,783.17</w:t>
            </w:r>
          </w:p>
        </w:tc>
        <w:tc>
          <w:tcPr>
            <w:tcW w:w="284" w:type="dxa"/>
          </w:tcPr>
          <w:p w14:paraId="66124B53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14:paraId="66E08D7C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71,279,873.66</w:t>
            </w:r>
          </w:p>
        </w:tc>
        <w:tc>
          <w:tcPr>
            <w:tcW w:w="236" w:type="dxa"/>
            <w:vAlign w:val="center"/>
          </w:tcPr>
          <w:p w14:paraId="4FA0C22F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3" w:type="dxa"/>
            <w:vAlign w:val="center"/>
          </w:tcPr>
          <w:p w14:paraId="654673BE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53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014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449.45</w:t>
            </w:r>
          </w:p>
        </w:tc>
      </w:tr>
      <w:tr w:rsidR="001B0DFC" w:rsidRPr="00151704" w14:paraId="5B747ED4" w14:textId="77777777" w:rsidTr="0032463A">
        <w:trPr>
          <w:trHeight w:val="203"/>
        </w:trPr>
        <w:tc>
          <w:tcPr>
            <w:tcW w:w="2835" w:type="dxa"/>
          </w:tcPr>
          <w:p w14:paraId="7134D234" w14:textId="77777777" w:rsidR="001B0DFC" w:rsidRPr="00151704" w:rsidRDefault="001B0DFC" w:rsidP="001B0DF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สินค้าสำเร็จรูป</w:t>
            </w:r>
          </w:p>
        </w:tc>
        <w:tc>
          <w:tcPr>
            <w:tcW w:w="1530" w:type="dxa"/>
            <w:shd w:val="clear" w:color="auto" w:fill="auto"/>
          </w:tcPr>
          <w:p w14:paraId="1270FE8B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89,213,413.81</w:t>
            </w:r>
          </w:p>
        </w:tc>
        <w:tc>
          <w:tcPr>
            <w:tcW w:w="236" w:type="dxa"/>
            <w:shd w:val="clear" w:color="auto" w:fill="auto"/>
          </w:tcPr>
          <w:p w14:paraId="13E1D278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</w:tcPr>
          <w:p w14:paraId="5954135E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65,245,502.28</w:t>
            </w:r>
          </w:p>
        </w:tc>
        <w:tc>
          <w:tcPr>
            <w:tcW w:w="284" w:type="dxa"/>
          </w:tcPr>
          <w:p w14:paraId="0977EBD2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14:paraId="589E95A1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90,350,267.70</w:t>
            </w:r>
          </w:p>
        </w:tc>
        <w:tc>
          <w:tcPr>
            <w:tcW w:w="236" w:type="dxa"/>
            <w:vAlign w:val="center"/>
          </w:tcPr>
          <w:p w14:paraId="56DF201F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3" w:type="dxa"/>
            <w:vAlign w:val="center"/>
          </w:tcPr>
          <w:p w14:paraId="48E02EE9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66,085,202.12</w:t>
            </w:r>
          </w:p>
        </w:tc>
      </w:tr>
      <w:tr w:rsidR="001B0DFC" w:rsidRPr="00151704" w14:paraId="6BA49CAF" w14:textId="77777777" w:rsidTr="0032463A">
        <w:trPr>
          <w:trHeight w:val="203"/>
        </w:trPr>
        <w:tc>
          <w:tcPr>
            <w:tcW w:w="2835" w:type="dxa"/>
          </w:tcPr>
          <w:p w14:paraId="1F327138" w14:textId="77777777" w:rsidR="001B0DFC" w:rsidRPr="00151704" w:rsidRDefault="001B0DFC" w:rsidP="001B0DF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สินค้ากึ่งสำเร็จรูป</w:t>
            </w:r>
          </w:p>
        </w:tc>
        <w:tc>
          <w:tcPr>
            <w:tcW w:w="1530" w:type="dxa"/>
            <w:shd w:val="clear" w:color="auto" w:fill="auto"/>
          </w:tcPr>
          <w:p w14:paraId="6D2E41E4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41,946,581.01</w:t>
            </w:r>
          </w:p>
        </w:tc>
        <w:tc>
          <w:tcPr>
            <w:tcW w:w="236" w:type="dxa"/>
            <w:shd w:val="clear" w:color="auto" w:fill="auto"/>
          </w:tcPr>
          <w:p w14:paraId="22A2ABC9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shd w:val="clear" w:color="auto" w:fill="auto"/>
          </w:tcPr>
          <w:p w14:paraId="55A4FD7C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33,002,901.48</w:t>
            </w:r>
          </w:p>
        </w:tc>
        <w:tc>
          <w:tcPr>
            <w:tcW w:w="284" w:type="dxa"/>
          </w:tcPr>
          <w:p w14:paraId="359D521E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14:paraId="6F641B18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40,337,620.70</w:t>
            </w:r>
          </w:p>
        </w:tc>
        <w:tc>
          <w:tcPr>
            <w:tcW w:w="236" w:type="dxa"/>
            <w:vAlign w:val="center"/>
          </w:tcPr>
          <w:p w14:paraId="6E704B85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3" w:type="dxa"/>
            <w:vAlign w:val="center"/>
          </w:tcPr>
          <w:p w14:paraId="650E2B6B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31,397,255.43</w:t>
            </w:r>
          </w:p>
        </w:tc>
      </w:tr>
      <w:tr w:rsidR="001B0DFC" w:rsidRPr="00151704" w14:paraId="7FA5BAC7" w14:textId="77777777" w:rsidTr="0032463A">
        <w:trPr>
          <w:trHeight w:val="181"/>
        </w:trPr>
        <w:tc>
          <w:tcPr>
            <w:tcW w:w="2835" w:type="dxa"/>
          </w:tcPr>
          <w:p w14:paraId="251BC63C" w14:textId="77777777" w:rsidR="001B0DFC" w:rsidRPr="00151704" w:rsidRDefault="001B0DFC" w:rsidP="001B0DF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วัสดุสิ้นเปลือง</w:t>
            </w:r>
          </w:p>
        </w:tc>
        <w:tc>
          <w:tcPr>
            <w:tcW w:w="1530" w:type="dxa"/>
            <w:vAlign w:val="center"/>
          </w:tcPr>
          <w:p w14:paraId="3590AB90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13,875.00</w:t>
            </w:r>
          </w:p>
        </w:tc>
        <w:tc>
          <w:tcPr>
            <w:tcW w:w="236" w:type="dxa"/>
            <w:shd w:val="clear" w:color="auto" w:fill="auto"/>
          </w:tcPr>
          <w:p w14:paraId="0A127CE5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</w:tcPr>
          <w:p w14:paraId="024E1EE8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13,875.00</w:t>
            </w:r>
          </w:p>
        </w:tc>
        <w:tc>
          <w:tcPr>
            <w:tcW w:w="284" w:type="dxa"/>
          </w:tcPr>
          <w:p w14:paraId="0A04693A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14:paraId="6645795D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13,875.00</w:t>
            </w:r>
          </w:p>
        </w:tc>
        <w:tc>
          <w:tcPr>
            <w:tcW w:w="236" w:type="dxa"/>
            <w:vAlign w:val="center"/>
          </w:tcPr>
          <w:p w14:paraId="124DC476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3" w:type="dxa"/>
            <w:vAlign w:val="center"/>
          </w:tcPr>
          <w:p w14:paraId="4C76ABB2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13,875.00</w:t>
            </w:r>
          </w:p>
        </w:tc>
      </w:tr>
      <w:tr w:rsidR="001B0DFC" w:rsidRPr="00151704" w14:paraId="3085ED87" w14:textId="77777777" w:rsidTr="0032463A">
        <w:trPr>
          <w:trHeight w:val="181"/>
        </w:trPr>
        <w:tc>
          <w:tcPr>
            <w:tcW w:w="2835" w:type="dxa"/>
          </w:tcPr>
          <w:p w14:paraId="13FB72CF" w14:textId="77777777" w:rsidR="001B0DFC" w:rsidRPr="00151704" w:rsidRDefault="001B0DFC" w:rsidP="001B0DF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งานระหว่างติดตั้ง-โครงการ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0703542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905,501.54</w:t>
            </w:r>
          </w:p>
        </w:tc>
        <w:tc>
          <w:tcPr>
            <w:tcW w:w="236" w:type="dxa"/>
            <w:shd w:val="clear" w:color="auto" w:fill="auto"/>
          </w:tcPr>
          <w:p w14:paraId="5BB7F872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3BC31497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84" w:type="dxa"/>
          </w:tcPr>
          <w:p w14:paraId="45F9C344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14:paraId="19C4DC73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905,501.54</w:t>
            </w:r>
          </w:p>
        </w:tc>
        <w:tc>
          <w:tcPr>
            <w:tcW w:w="236" w:type="dxa"/>
            <w:vAlign w:val="center"/>
          </w:tcPr>
          <w:p w14:paraId="3049EBF7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EEE2173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1B0DFC" w:rsidRPr="00151704" w14:paraId="15EFBC5F" w14:textId="77777777" w:rsidTr="0032463A">
        <w:trPr>
          <w:trHeight w:val="181"/>
        </w:trPr>
        <w:tc>
          <w:tcPr>
            <w:tcW w:w="2835" w:type="dxa"/>
          </w:tcPr>
          <w:p w14:paraId="1CF62917" w14:textId="77777777" w:rsidR="001B0DFC" w:rsidRPr="00151704" w:rsidRDefault="001B0DFC" w:rsidP="001B0DF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A93110D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208,518,298.14</w:t>
            </w:r>
          </w:p>
        </w:tc>
        <w:tc>
          <w:tcPr>
            <w:tcW w:w="236" w:type="dxa"/>
          </w:tcPr>
          <w:p w14:paraId="6701F451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5106A409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155,701,061.93</w:t>
            </w:r>
          </w:p>
        </w:tc>
        <w:tc>
          <w:tcPr>
            <w:tcW w:w="284" w:type="dxa"/>
          </w:tcPr>
          <w:p w14:paraId="06CFDA98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14:paraId="6F01AD37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202,887,138.60</w:t>
            </w:r>
          </w:p>
        </w:tc>
        <w:tc>
          <w:tcPr>
            <w:tcW w:w="236" w:type="dxa"/>
            <w:vAlign w:val="center"/>
          </w:tcPr>
          <w:p w14:paraId="2E5F196F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115F73F2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150,510,782.00</w:t>
            </w:r>
          </w:p>
        </w:tc>
      </w:tr>
      <w:tr w:rsidR="001B0DFC" w:rsidRPr="00151704" w14:paraId="7ABD5DA5" w14:textId="77777777" w:rsidTr="0032463A">
        <w:trPr>
          <w:trHeight w:val="181"/>
        </w:trPr>
        <w:tc>
          <w:tcPr>
            <w:tcW w:w="2835" w:type="dxa"/>
          </w:tcPr>
          <w:p w14:paraId="291A377E" w14:textId="77777777" w:rsidR="001B0DFC" w:rsidRPr="00151704" w:rsidRDefault="001B0DFC" w:rsidP="001B0DF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หัก ค่าเผื่อ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มูลค่าสินค้าลดลง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CFB257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(18,450,348.07)</w:t>
            </w:r>
          </w:p>
        </w:tc>
        <w:tc>
          <w:tcPr>
            <w:tcW w:w="236" w:type="dxa"/>
          </w:tcPr>
          <w:p w14:paraId="53F99E14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2A324374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(4,738,366.75)</w:t>
            </w:r>
          </w:p>
        </w:tc>
        <w:tc>
          <w:tcPr>
            <w:tcW w:w="284" w:type="dxa"/>
          </w:tcPr>
          <w:p w14:paraId="655278FA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14:paraId="27F805BC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(18,399,803.86)</w:t>
            </w:r>
          </w:p>
        </w:tc>
        <w:tc>
          <w:tcPr>
            <w:tcW w:w="236" w:type="dxa"/>
            <w:vAlign w:val="center"/>
          </w:tcPr>
          <w:p w14:paraId="7100BAE3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40E7C25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(4,657,400.23)</w:t>
            </w:r>
          </w:p>
        </w:tc>
      </w:tr>
      <w:tr w:rsidR="001B0DFC" w:rsidRPr="00151704" w14:paraId="41062046" w14:textId="77777777" w:rsidTr="0032463A">
        <w:trPr>
          <w:trHeight w:val="149"/>
        </w:trPr>
        <w:tc>
          <w:tcPr>
            <w:tcW w:w="2835" w:type="dxa"/>
          </w:tcPr>
          <w:p w14:paraId="4DBE8AB6" w14:textId="77777777" w:rsidR="001B0DFC" w:rsidRPr="00151704" w:rsidRDefault="001B0DFC" w:rsidP="001B0DF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21DC470E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190,067,950.07</w:t>
            </w:r>
          </w:p>
        </w:tc>
        <w:tc>
          <w:tcPr>
            <w:tcW w:w="236" w:type="dxa"/>
          </w:tcPr>
          <w:p w14:paraId="1A9E9CE2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</w:tcPr>
          <w:p w14:paraId="51F557CD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150,962,695.18</w:t>
            </w:r>
          </w:p>
        </w:tc>
        <w:tc>
          <w:tcPr>
            <w:tcW w:w="284" w:type="dxa"/>
          </w:tcPr>
          <w:p w14:paraId="4C363B2C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788EFCF" w14:textId="77777777" w:rsidR="001B0DFC" w:rsidRPr="00151704" w:rsidRDefault="001C6448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184,487,334.74</w:t>
            </w:r>
          </w:p>
        </w:tc>
        <w:tc>
          <w:tcPr>
            <w:tcW w:w="236" w:type="dxa"/>
            <w:vAlign w:val="center"/>
          </w:tcPr>
          <w:p w14:paraId="3B64B676" w14:textId="77777777" w:rsidR="001B0DFC" w:rsidRPr="00151704" w:rsidRDefault="001B0DFC" w:rsidP="001B0DF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B893AD" w14:textId="77777777" w:rsidR="001B0DFC" w:rsidRPr="00151704" w:rsidRDefault="001B0DFC" w:rsidP="001B0DF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145,853,381.77</w:t>
            </w:r>
          </w:p>
        </w:tc>
      </w:tr>
    </w:tbl>
    <w:p w14:paraId="231101C3" w14:textId="77777777" w:rsidR="00A13B32" w:rsidRPr="00151704" w:rsidRDefault="00A13B32" w:rsidP="00D44F84">
      <w:pPr>
        <w:tabs>
          <w:tab w:val="decimal" w:pos="1062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5E7D51A2" w14:textId="77777777" w:rsidR="00232F9C" w:rsidRPr="00151704" w:rsidRDefault="00232F9C" w:rsidP="00232F9C">
      <w:pPr>
        <w:tabs>
          <w:tab w:val="left" w:pos="1062"/>
        </w:tabs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lang w:val="en-US"/>
        </w:rPr>
        <w:tab/>
      </w:r>
    </w:p>
    <w:p w14:paraId="08B18BBF" w14:textId="77777777" w:rsidR="00232F9C" w:rsidRPr="00151704" w:rsidRDefault="00232F9C" w:rsidP="00232F9C">
      <w:pPr>
        <w:tabs>
          <w:tab w:val="left" w:pos="1062"/>
        </w:tabs>
        <w:rPr>
          <w:rFonts w:ascii="Angsana New" w:hAnsi="Angsana New"/>
          <w:sz w:val="30"/>
          <w:szCs w:val="30"/>
          <w:lang w:val="en-US"/>
        </w:rPr>
      </w:pPr>
    </w:p>
    <w:p w14:paraId="1E4AD456" w14:textId="77777777" w:rsidR="00232F9C" w:rsidRPr="00151704" w:rsidRDefault="00232F9C" w:rsidP="00232F9C">
      <w:pPr>
        <w:tabs>
          <w:tab w:val="left" w:pos="1062"/>
        </w:tabs>
        <w:rPr>
          <w:rFonts w:ascii="Angsana New" w:hAnsi="Angsana New"/>
          <w:sz w:val="30"/>
          <w:szCs w:val="30"/>
          <w:lang w:val="en-US"/>
        </w:rPr>
      </w:pPr>
    </w:p>
    <w:p w14:paraId="37C0B8B1" w14:textId="77777777" w:rsidR="00232F9C" w:rsidRPr="00151704" w:rsidRDefault="00232F9C" w:rsidP="00232F9C">
      <w:pPr>
        <w:tabs>
          <w:tab w:val="left" w:pos="1062"/>
        </w:tabs>
        <w:rPr>
          <w:rFonts w:ascii="Angsana New" w:hAnsi="Angsana New"/>
          <w:sz w:val="30"/>
          <w:szCs w:val="30"/>
          <w:lang w:val="en-US"/>
        </w:rPr>
      </w:pPr>
    </w:p>
    <w:p w14:paraId="777A22C8" w14:textId="77777777" w:rsidR="0032463A" w:rsidRPr="00151704" w:rsidRDefault="0032463A" w:rsidP="00232F9C">
      <w:pPr>
        <w:tabs>
          <w:tab w:val="left" w:pos="1062"/>
        </w:tabs>
        <w:rPr>
          <w:rFonts w:ascii="Angsana New" w:hAnsi="Angsana New"/>
          <w:sz w:val="30"/>
          <w:szCs w:val="30"/>
          <w:lang w:val="en-US"/>
        </w:rPr>
      </w:pPr>
    </w:p>
    <w:p w14:paraId="2395539C" w14:textId="77777777" w:rsidR="00232F9C" w:rsidRPr="00151704" w:rsidRDefault="00232F9C" w:rsidP="005A304E">
      <w:pPr>
        <w:numPr>
          <w:ilvl w:val="0"/>
          <w:numId w:val="7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เงินลงทุนในบริษัทย่อย</w:t>
      </w:r>
    </w:p>
    <w:p w14:paraId="32B55260" w14:textId="77777777" w:rsidR="00232F9C" w:rsidRPr="00151704" w:rsidRDefault="00232F9C" w:rsidP="005A304E">
      <w:pPr>
        <w:numPr>
          <w:ilvl w:val="1"/>
          <w:numId w:val="7"/>
        </w:numPr>
        <w:tabs>
          <w:tab w:val="left" w:pos="513"/>
          <w:tab w:val="decimal" w:pos="7920"/>
        </w:tabs>
        <w:spacing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รายละเอียดของเงินลงทุนในบริษัทย่อย</w:t>
      </w:r>
    </w:p>
    <w:tbl>
      <w:tblPr>
        <w:tblStyle w:val="TableGrid"/>
        <w:tblW w:w="10188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1129"/>
        <w:gridCol w:w="1048"/>
        <w:gridCol w:w="883"/>
        <w:gridCol w:w="867"/>
        <w:gridCol w:w="1312"/>
        <w:gridCol w:w="784"/>
        <w:gridCol w:w="836"/>
        <w:gridCol w:w="933"/>
      </w:tblGrid>
      <w:tr w:rsidR="0032463A" w:rsidRPr="00151704" w14:paraId="613AB2B4" w14:textId="77777777" w:rsidTr="004C7781">
        <w:tc>
          <w:tcPr>
            <w:tcW w:w="2471" w:type="dxa"/>
          </w:tcPr>
          <w:p w14:paraId="71260A62" w14:textId="77777777" w:rsidR="0032463A" w:rsidRPr="00151704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4" w:name="_Hlk4516847"/>
          </w:p>
        </w:tc>
        <w:tc>
          <w:tcPr>
            <w:tcW w:w="1129" w:type="dxa"/>
          </w:tcPr>
          <w:p w14:paraId="5B6945D0" w14:textId="77777777" w:rsidR="0032463A" w:rsidRPr="00151704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70A83246" w14:textId="77777777" w:rsidR="0032463A" w:rsidRPr="00151704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</w:tcPr>
          <w:p w14:paraId="7F9D8EFA" w14:textId="77777777" w:rsidR="0032463A" w:rsidRPr="00151704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A830E38" w14:textId="77777777" w:rsidR="0032463A" w:rsidRPr="00151704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5" w:type="dxa"/>
            <w:gridSpan w:val="4"/>
          </w:tcPr>
          <w:p w14:paraId="70C56EDB" w14:textId="77777777" w:rsidR="0032463A" w:rsidRPr="00151704" w:rsidRDefault="0032463A" w:rsidP="0032463A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color w:val="000000"/>
                <w:sz w:val="24"/>
                <w:szCs w:val="24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24"/>
                <w:szCs w:val="24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24"/>
                <w:szCs w:val="24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24"/>
                <w:szCs w:val="24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24"/>
                <w:szCs w:val="24"/>
              </w:rPr>
              <w:t>)</w:t>
            </w:r>
          </w:p>
        </w:tc>
      </w:tr>
      <w:tr w:rsidR="0032463A" w:rsidRPr="00151704" w14:paraId="6A06568F" w14:textId="77777777" w:rsidTr="004C7781">
        <w:tc>
          <w:tcPr>
            <w:tcW w:w="2471" w:type="dxa"/>
          </w:tcPr>
          <w:p w14:paraId="23E69A01" w14:textId="77777777" w:rsidR="0032463A" w:rsidRPr="00151704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14:paraId="60AEE071" w14:textId="77777777" w:rsidR="0032463A" w:rsidRPr="00151704" w:rsidRDefault="0032463A" w:rsidP="0032463A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นชำระแล้ว</w:t>
            </w:r>
          </w:p>
        </w:tc>
        <w:tc>
          <w:tcPr>
            <w:tcW w:w="1785" w:type="dxa"/>
            <w:gridSpan w:val="2"/>
          </w:tcPr>
          <w:p w14:paraId="2FE54537" w14:textId="77777777" w:rsidR="0032463A" w:rsidRPr="00151704" w:rsidRDefault="0032463A" w:rsidP="0032463A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อัตราส่วนการถือหุ้น</w:t>
            </w:r>
          </w:p>
        </w:tc>
        <w:tc>
          <w:tcPr>
            <w:tcW w:w="3755" w:type="dxa"/>
            <w:gridSpan w:val="4"/>
          </w:tcPr>
          <w:p w14:paraId="099D139E" w14:textId="77777777" w:rsidR="0032463A" w:rsidRPr="00151704" w:rsidRDefault="0032463A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งบการเงินเฉพาะกิจการ</w:t>
            </w:r>
          </w:p>
        </w:tc>
      </w:tr>
      <w:tr w:rsidR="00232F9C" w:rsidRPr="00151704" w14:paraId="34192B65" w14:textId="77777777" w:rsidTr="004C7781">
        <w:tc>
          <w:tcPr>
            <w:tcW w:w="2471" w:type="dxa"/>
          </w:tcPr>
          <w:p w14:paraId="103394B4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14:paraId="25DC6E52" w14:textId="77777777" w:rsidR="00232F9C" w:rsidRPr="00151704" w:rsidRDefault="0032463A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(หน่วย </w:t>
            </w:r>
            <w:r w:rsidRPr="001517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  <w:lang w:val="en-US"/>
              </w:rPr>
              <w:t>บาท)</w:t>
            </w:r>
          </w:p>
        </w:tc>
        <w:tc>
          <w:tcPr>
            <w:tcW w:w="1785" w:type="dxa"/>
            <w:gridSpan w:val="2"/>
          </w:tcPr>
          <w:p w14:paraId="14810AB8" w14:textId="77777777" w:rsidR="00232F9C" w:rsidRPr="00151704" w:rsidRDefault="0032463A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951" w:type="dxa"/>
            <w:gridSpan w:val="2"/>
          </w:tcPr>
          <w:p w14:paraId="358500E6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เงินลงทุนตามวิธีราคาทุน</w:t>
            </w:r>
          </w:p>
        </w:tc>
        <w:tc>
          <w:tcPr>
            <w:tcW w:w="1804" w:type="dxa"/>
            <w:gridSpan w:val="2"/>
          </w:tcPr>
          <w:p w14:paraId="4A80390B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เงินปันผลรับระหว่างปี</w:t>
            </w:r>
          </w:p>
        </w:tc>
      </w:tr>
      <w:tr w:rsidR="00232F9C" w:rsidRPr="00151704" w14:paraId="71029513" w14:textId="77777777" w:rsidTr="004C7781">
        <w:tc>
          <w:tcPr>
            <w:tcW w:w="2471" w:type="dxa"/>
          </w:tcPr>
          <w:p w14:paraId="44A297B6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CA2E8AD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2561</w:t>
            </w:r>
          </w:p>
        </w:tc>
        <w:tc>
          <w:tcPr>
            <w:tcW w:w="1048" w:type="dxa"/>
          </w:tcPr>
          <w:p w14:paraId="00C4FA3C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2560</w:t>
            </w:r>
          </w:p>
        </w:tc>
        <w:tc>
          <w:tcPr>
            <w:tcW w:w="901" w:type="dxa"/>
          </w:tcPr>
          <w:p w14:paraId="1FC08AEB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2561</w:t>
            </w:r>
          </w:p>
        </w:tc>
        <w:tc>
          <w:tcPr>
            <w:tcW w:w="884" w:type="dxa"/>
          </w:tcPr>
          <w:p w14:paraId="389E18EA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2560</w:t>
            </w:r>
          </w:p>
        </w:tc>
        <w:tc>
          <w:tcPr>
            <w:tcW w:w="1154" w:type="dxa"/>
          </w:tcPr>
          <w:p w14:paraId="242E8930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2561</w:t>
            </w:r>
          </w:p>
        </w:tc>
        <w:tc>
          <w:tcPr>
            <w:tcW w:w="797" w:type="dxa"/>
          </w:tcPr>
          <w:p w14:paraId="2851ACD6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2560</w:t>
            </w:r>
          </w:p>
        </w:tc>
        <w:tc>
          <w:tcPr>
            <w:tcW w:w="851" w:type="dxa"/>
          </w:tcPr>
          <w:p w14:paraId="606062A2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2561</w:t>
            </w:r>
          </w:p>
        </w:tc>
        <w:tc>
          <w:tcPr>
            <w:tcW w:w="953" w:type="dxa"/>
          </w:tcPr>
          <w:p w14:paraId="6CB4D955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2560</w:t>
            </w:r>
          </w:p>
        </w:tc>
      </w:tr>
      <w:tr w:rsidR="00232F9C" w:rsidRPr="00151704" w14:paraId="1F9E92C1" w14:textId="77777777" w:rsidTr="004C7781">
        <w:tc>
          <w:tcPr>
            <w:tcW w:w="2471" w:type="dxa"/>
            <w:vAlign w:val="center"/>
          </w:tcPr>
          <w:p w14:paraId="0B1DFC35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6"/>
                <w:szCs w:val="26"/>
                <w:cs/>
              </w:rPr>
              <w:t>บริษัท คัมเวล จำกัด</w:t>
            </w:r>
          </w:p>
        </w:tc>
        <w:tc>
          <w:tcPr>
            <w:tcW w:w="1129" w:type="dxa"/>
          </w:tcPr>
          <w:p w14:paraId="18612BF0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18,194,000</w:t>
            </w:r>
            <w:r w:rsidR="004C7781"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.00</w:t>
            </w:r>
          </w:p>
        </w:tc>
        <w:tc>
          <w:tcPr>
            <w:tcW w:w="1048" w:type="dxa"/>
          </w:tcPr>
          <w:p w14:paraId="62DF4FE1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5,000,000</w:t>
            </w:r>
            <w:r w:rsidR="004C7781" w:rsidRPr="001517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901" w:type="dxa"/>
          </w:tcPr>
          <w:p w14:paraId="2C0865B2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100</w:t>
            </w:r>
          </w:p>
        </w:tc>
        <w:tc>
          <w:tcPr>
            <w:tcW w:w="884" w:type="dxa"/>
          </w:tcPr>
          <w:p w14:paraId="59323A46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154" w:type="dxa"/>
          </w:tcPr>
          <w:p w14:paraId="76F27CBF" w14:textId="77777777" w:rsidR="00232F9C" w:rsidRPr="00151704" w:rsidRDefault="00AC4F75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371,708,430.90</w:t>
            </w:r>
          </w:p>
        </w:tc>
        <w:tc>
          <w:tcPr>
            <w:tcW w:w="797" w:type="dxa"/>
          </w:tcPr>
          <w:p w14:paraId="4FA8AC1D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14DFB0C6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953" w:type="dxa"/>
          </w:tcPr>
          <w:p w14:paraId="648D6668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232F9C" w:rsidRPr="00151704" w14:paraId="13D2CC9D" w14:textId="77777777" w:rsidTr="004C7781">
        <w:tc>
          <w:tcPr>
            <w:tcW w:w="2471" w:type="dxa"/>
            <w:vAlign w:val="center"/>
          </w:tcPr>
          <w:p w14:paraId="2170A9F7" w14:textId="77777777" w:rsidR="00232F9C" w:rsidRPr="00151704" w:rsidRDefault="00232F9C" w:rsidP="004C7781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04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บริษัท คัมเวล</w:t>
            </w:r>
            <w:r w:rsidR="004C7781" w:rsidRPr="00151704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-</w:t>
            </w:r>
            <w:r w:rsidRPr="00151704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นาวแคสท์ จำกัด</w:t>
            </w:r>
          </w:p>
        </w:tc>
        <w:tc>
          <w:tcPr>
            <w:tcW w:w="1129" w:type="dxa"/>
          </w:tcPr>
          <w:p w14:paraId="7A3536E1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5,000,000</w:t>
            </w:r>
            <w:r w:rsidR="004C7781" w:rsidRPr="001517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48" w:type="dxa"/>
          </w:tcPr>
          <w:p w14:paraId="668740E2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5,000,000</w:t>
            </w:r>
            <w:r w:rsidR="004C7781" w:rsidRPr="00151704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901" w:type="dxa"/>
          </w:tcPr>
          <w:p w14:paraId="6DD114B6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100</w:t>
            </w:r>
          </w:p>
        </w:tc>
        <w:tc>
          <w:tcPr>
            <w:tcW w:w="884" w:type="dxa"/>
          </w:tcPr>
          <w:p w14:paraId="09147891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154" w:type="dxa"/>
          </w:tcPr>
          <w:p w14:paraId="7161FC42" w14:textId="77777777" w:rsidR="00232F9C" w:rsidRPr="00151704" w:rsidRDefault="00AC4F75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102,148,413.90</w:t>
            </w:r>
          </w:p>
        </w:tc>
        <w:tc>
          <w:tcPr>
            <w:tcW w:w="797" w:type="dxa"/>
          </w:tcPr>
          <w:p w14:paraId="571768E9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38209314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953" w:type="dxa"/>
          </w:tcPr>
          <w:p w14:paraId="54B73756" w14:textId="77777777" w:rsidR="00232F9C" w:rsidRPr="00151704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232F9C" w:rsidRPr="00151704" w14:paraId="23C6D1EA" w14:textId="77777777" w:rsidTr="004C7781">
        <w:tc>
          <w:tcPr>
            <w:tcW w:w="2471" w:type="dxa"/>
          </w:tcPr>
          <w:p w14:paraId="19006BDE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29" w:type="dxa"/>
          </w:tcPr>
          <w:p w14:paraId="4036EC67" w14:textId="77777777" w:rsidR="00232F9C" w:rsidRPr="00151704" w:rsidRDefault="00232F9C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16181392" w14:textId="77777777" w:rsidR="00232F9C" w:rsidRPr="00151704" w:rsidRDefault="00232F9C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</w:tcPr>
          <w:p w14:paraId="34B38DF3" w14:textId="77777777" w:rsidR="00232F9C" w:rsidRPr="00151704" w:rsidRDefault="00232F9C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675968CF" w14:textId="77777777" w:rsidR="00232F9C" w:rsidRPr="00151704" w:rsidRDefault="00232F9C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C16BC9D" w14:textId="77777777" w:rsidR="00232F9C" w:rsidRPr="00151704" w:rsidRDefault="00AC4F75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473,856,844.80</w:t>
            </w:r>
          </w:p>
        </w:tc>
        <w:tc>
          <w:tcPr>
            <w:tcW w:w="797" w:type="dxa"/>
          </w:tcPr>
          <w:p w14:paraId="3F4ED70F" w14:textId="77777777" w:rsidR="00232F9C" w:rsidRPr="00151704" w:rsidRDefault="004066FB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E9D3663" w14:textId="77777777" w:rsidR="00232F9C" w:rsidRPr="00151704" w:rsidRDefault="004066FB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14:paraId="003C48F0" w14:textId="77777777" w:rsidR="00232F9C" w:rsidRPr="00151704" w:rsidRDefault="004066FB" w:rsidP="004066FB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232F9C" w:rsidRPr="00151704" w14:paraId="1F0E3FE4" w14:textId="77777777" w:rsidTr="004C7781">
        <w:tc>
          <w:tcPr>
            <w:tcW w:w="2471" w:type="dxa"/>
          </w:tcPr>
          <w:p w14:paraId="1D6FD6BA" w14:textId="77777777" w:rsidR="00232F9C" w:rsidRPr="00151704" w:rsidRDefault="004066FB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หัก </w:t>
            </w:r>
            <w:r w:rsidR="00AC4F75"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ผลต่างจาการปรับโครงสร้าง</w:t>
            </w:r>
          </w:p>
        </w:tc>
        <w:tc>
          <w:tcPr>
            <w:tcW w:w="1129" w:type="dxa"/>
          </w:tcPr>
          <w:p w14:paraId="668D61D4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58EEEE10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</w:tcPr>
          <w:p w14:paraId="612FB2CD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7DEB5E40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98BC026" w14:textId="411B893B" w:rsidR="00232F9C" w:rsidRPr="00151704" w:rsidRDefault="00613F5D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(455,663,044.80)</w:t>
            </w:r>
          </w:p>
        </w:tc>
        <w:tc>
          <w:tcPr>
            <w:tcW w:w="797" w:type="dxa"/>
          </w:tcPr>
          <w:p w14:paraId="1157583C" w14:textId="77777777" w:rsidR="00232F9C" w:rsidRPr="00151704" w:rsidRDefault="004066FB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5EE0B4E3" w14:textId="77777777" w:rsidR="00232F9C" w:rsidRPr="00151704" w:rsidRDefault="004066FB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953" w:type="dxa"/>
          </w:tcPr>
          <w:p w14:paraId="6D88400E" w14:textId="77777777" w:rsidR="00232F9C" w:rsidRPr="00151704" w:rsidRDefault="004066FB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232F9C" w:rsidRPr="00151704" w14:paraId="489F22BD" w14:textId="77777777" w:rsidTr="004C7781">
        <w:tc>
          <w:tcPr>
            <w:tcW w:w="2471" w:type="dxa"/>
          </w:tcPr>
          <w:p w14:paraId="00B5C966" w14:textId="77777777" w:rsidR="00232F9C" w:rsidRPr="00151704" w:rsidRDefault="004066FB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129" w:type="dxa"/>
          </w:tcPr>
          <w:p w14:paraId="58FC110A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5926954F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1" w:type="dxa"/>
          </w:tcPr>
          <w:p w14:paraId="383AD37D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43D02971" w14:textId="77777777" w:rsidR="00232F9C" w:rsidRPr="00151704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3D2B562" w14:textId="3854BE7E" w:rsidR="00232F9C" w:rsidRPr="00151704" w:rsidRDefault="00613F5D" w:rsidP="004066FB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/>
                <w:sz w:val="24"/>
                <w:szCs w:val="24"/>
              </w:rPr>
              <w:t>18,193,800.00</w:t>
            </w:r>
          </w:p>
        </w:tc>
        <w:tc>
          <w:tcPr>
            <w:tcW w:w="797" w:type="dxa"/>
          </w:tcPr>
          <w:p w14:paraId="65854891" w14:textId="77777777" w:rsidR="00232F9C" w:rsidRPr="00151704" w:rsidRDefault="004066FB" w:rsidP="004066FB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453DC5F5" w14:textId="77777777" w:rsidR="00232F9C" w:rsidRPr="00151704" w:rsidRDefault="004066FB" w:rsidP="004066FB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953" w:type="dxa"/>
          </w:tcPr>
          <w:p w14:paraId="6DE01554" w14:textId="77777777" w:rsidR="00232F9C" w:rsidRPr="00151704" w:rsidRDefault="004066FB" w:rsidP="004066FB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51704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bookmarkEnd w:id="4"/>
    </w:tbl>
    <w:p w14:paraId="1C0483CE" w14:textId="77777777" w:rsidR="00232F9C" w:rsidRPr="00151704" w:rsidRDefault="00232F9C" w:rsidP="00232F9C">
      <w:pPr>
        <w:tabs>
          <w:tab w:val="left" w:pos="513"/>
          <w:tab w:val="decimal" w:pos="7920"/>
        </w:tabs>
        <w:spacing w:line="240" w:lineRule="atLeast"/>
        <w:ind w:left="540"/>
        <w:jc w:val="both"/>
        <w:rPr>
          <w:rFonts w:ascii="Angsana New" w:hAnsi="Angsana New"/>
          <w:b/>
          <w:bCs/>
          <w:sz w:val="30"/>
          <w:szCs w:val="30"/>
        </w:rPr>
      </w:pPr>
    </w:p>
    <w:p w14:paraId="744132D3" w14:textId="77777777" w:rsidR="00232F9C" w:rsidRPr="00151704" w:rsidRDefault="004066FB" w:rsidP="005A304E">
      <w:pPr>
        <w:numPr>
          <w:ilvl w:val="1"/>
          <w:numId w:val="7"/>
        </w:numPr>
        <w:tabs>
          <w:tab w:val="left" w:pos="513"/>
          <w:tab w:val="decimal" w:pos="7920"/>
        </w:tabs>
        <w:spacing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การเปลี่ยนแปลงที่สำคัญของเงินลงทุนในบริษัทย่อย</w:t>
      </w:r>
    </w:p>
    <w:p w14:paraId="0447C350" w14:textId="77777777" w:rsidR="00232F9C" w:rsidRPr="00151704" w:rsidRDefault="004066FB" w:rsidP="00232F9C">
      <w:pPr>
        <w:tabs>
          <w:tab w:val="left" w:pos="513"/>
          <w:tab w:val="decimal" w:pos="7920"/>
        </w:tabs>
        <w:spacing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บริษัท คัมเวล จำกัด</w:t>
      </w:r>
    </w:p>
    <w:p w14:paraId="501C94E0" w14:textId="77777777" w:rsidR="000D103E" w:rsidRPr="00151704" w:rsidRDefault="000D103E" w:rsidP="000D103E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</w:rPr>
        <w:t>ก่อนการจัดโครงสร้าง</w:t>
      </w:r>
      <w:r w:rsidR="00F748D0"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A7380D" w:rsidRPr="00151704">
        <w:rPr>
          <w:rFonts w:ascii="Angsana New" w:hAnsi="Angsana New"/>
          <w:sz w:val="30"/>
          <w:szCs w:val="30"/>
          <w:cs/>
        </w:rPr>
        <w:t>ในการประชุม</w:t>
      </w:r>
      <w:r w:rsidRPr="00151704">
        <w:rPr>
          <w:rFonts w:ascii="Angsana New" w:hAnsi="Angsana New"/>
          <w:sz w:val="30"/>
          <w:szCs w:val="30"/>
          <w:cs/>
        </w:rPr>
        <w:t>คณะกรรมการ</w:t>
      </w:r>
      <w:r w:rsidR="00A7380D" w:rsidRPr="00151704">
        <w:rPr>
          <w:rFonts w:ascii="Angsana New" w:hAnsi="Angsana New" w:hint="cs"/>
          <w:sz w:val="30"/>
          <w:szCs w:val="30"/>
          <w:cs/>
        </w:rPr>
        <w:t>ของ</w:t>
      </w:r>
      <w:r w:rsidR="00A7380D" w:rsidRPr="00151704">
        <w:rPr>
          <w:rFonts w:ascii="Angsana New" w:hAnsi="Angsana New"/>
          <w:sz w:val="30"/>
          <w:szCs w:val="30"/>
          <w:cs/>
        </w:rPr>
        <w:t>บริษัท</w:t>
      </w:r>
      <w:r w:rsidR="00A7380D" w:rsidRPr="00151704">
        <w:rPr>
          <w:rFonts w:ascii="Angsana New" w:hAnsi="Angsana New" w:hint="cs"/>
          <w:sz w:val="30"/>
          <w:szCs w:val="30"/>
          <w:cs/>
        </w:rPr>
        <w:t xml:space="preserve"> คัมเวล จำกัด</w:t>
      </w:r>
      <w:r w:rsidR="00A7380D" w:rsidRPr="00151704">
        <w:rPr>
          <w:rFonts w:ascii="Angsana New" w:hAnsi="Angsana New"/>
          <w:sz w:val="30"/>
          <w:szCs w:val="30"/>
          <w:cs/>
        </w:rPr>
        <w:t xml:space="preserve"> ครั้งที่ </w:t>
      </w:r>
      <w:r w:rsidRPr="00151704">
        <w:rPr>
          <w:rFonts w:ascii="Angsana New" w:hAnsi="Angsana New"/>
          <w:sz w:val="30"/>
          <w:szCs w:val="30"/>
          <w:lang w:val="en-US"/>
        </w:rPr>
        <w:t>2</w:t>
      </w:r>
      <w:r w:rsidR="00A7380D" w:rsidRPr="00151704">
        <w:rPr>
          <w:rFonts w:ascii="Angsana New" w:hAnsi="Angsana New"/>
          <w:sz w:val="30"/>
          <w:szCs w:val="30"/>
        </w:rPr>
        <w:t xml:space="preserve">/2561 </w:t>
      </w:r>
      <w:r w:rsidR="00A7380D" w:rsidRPr="00151704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</w:rPr>
        <w:t xml:space="preserve">28 </w:t>
      </w:r>
      <w:r w:rsidRPr="00151704">
        <w:rPr>
          <w:rFonts w:ascii="Angsana New" w:hAnsi="Angsana New" w:hint="cs"/>
          <w:sz w:val="30"/>
          <w:szCs w:val="30"/>
          <w:cs/>
        </w:rPr>
        <w:t>สิงหาคม</w:t>
      </w:r>
      <w:r w:rsidR="00A7380D" w:rsidRPr="00151704">
        <w:rPr>
          <w:rFonts w:ascii="Angsana New" w:hAnsi="Angsana New"/>
          <w:sz w:val="30"/>
          <w:szCs w:val="30"/>
          <w:cs/>
        </w:rPr>
        <w:t xml:space="preserve"> </w:t>
      </w:r>
      <w:r w:rsidR="00A7380D" w:rsidRPr="00151704">
        <w:rPr>
          <w:rFonts w:ascii="Angsana New" w:hAnsi="Angsana New"/>
          <w:sz w:val="30"/>
          <w:szCs w:val="30"/>
        </w:rPr>
        <w:t xml:space="preserve">2561 </w:t>
      </w:r>
      <w:r w:rsidR="00A7380D" w:rsidRPr="00151704">
        <w:rPr>
          <w:rFonts w:ascii="Angsana New" w:hAnsi="Angsana New"/>
          <w:sz w:val="30"/>
          <w:szCs w:val="30"/>
          <w:cs/>
        </w:rPr>
        <w:t>ที่ประชุม</w:t>
      </w:r>
      <w:r w:rsidR="00A7380D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A7380D" w:rsidRPr="00151704">
        <w:rPr>
          <w:rFonts w:ascii="Angsana New" w:hAnsi="Angsana New"/>
          <w:sz w:val="30"/>
          <w:szCs w:val="30"/>
          <w:cs/>
        </w:rPr>
        <w:t>มีมติ</w:t>
      </w:r>
      <w:r w:rsidR="00A7380D" w:rsidRPr="00151704">
        <w:rPr>
          <w:rFonts w:ascii="Angsana New" w:hAnsi="Angsana New" w:hint="cs"/>
          <w:sz w:val="30"/>
          <w:szCs w:val="30"/>
          <w:cs/>
        </w:rPr>
        <w:t>อนุมัติ</w:t>
      </w:r>
      <w:r w:rsidRPr="00151704">
        <w:rPr>
          <w:rFonts w:ascii="Angsana New" w:hAnsi="Angsana New" w:hint="cs"/>
          <w:sz w:val="30"/>
          <w:szCs w:val="30"/>
          <w:cs/>
        </w:rPr>
        <w:t>การจ่ายเงินปันผลระหว่างกาลให้แก่ผู้ถือหุ้น</w:t>
      </w:r>
      <w:r w:rsidR="00F748D0" w:rsidRPr="00151704">
        <w:rPr>
          <w:rFonts w:ascii="Angsana New" w:hAnsi="Angsana New" w:hint="cs"/>
          <w:sz w:val="30"/>
          <w:szCs w:val="30"/>
          <w:cs/>
        </w:rPr>
        <w:t>เดิม</w:t>
      </w:r>
      <w:r w:rsidRPr="00151704">
        <w:rPr>
          <w:rFonts w:ascii="Angsana New" w:hAnsi="Angsana New" w:hint="cs"/>
          <w:sz w:val="30"/>
          <w:szCs w:val="30"/>
          <w:cs/>
        </w:rPr>
        <w:t xml:space="preserve"> จากผลการดำเนินงานสะสม ในอัตราหุ้นละ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293.20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บาท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จากจำนวนหุ้นที่ออกและชำระแล้ว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50,000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หุ้น รวมเป็นเงิน</w:t>
      </w:r>
      <w:r w:rsidR="00F748D0" w:rsidRPr="00151704">
        <w:rPr>
          <w:rFonts w:ascii="Angsana New" w:hAnsi="Angsana New" w:hint="cs"/>
          <w:sz w:val="30"/>
          <w:szCs w:val="30"/>
          <w:cs/>
          <w:lang w:val="en-US"/>
        </w:rPr>
        <w:t>ทั้งสิ้น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14,660,000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บาท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โดยบริษัท คัมเวล จำกัด จะจัดสรรกำไรสะสมเพิ่มเติมอีกจำนวน </w:t>
      </w:r>
      <w:r w:rsidRPr="00151704">
        <w:rPr>
          <w:rFonts w:ascii="Angsana New" w:hAnsi="Angsana New"/>
          <w:sz w:val="30"/>
          <w:szCs w:val="30"/>
          <w:lang w:val="en-US"/>
        </w:rPr>
        <w:t>5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0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0,000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บาท เป็นทุนสำรองตามกฎหมาย เพื่อให้จำนวนทุนสำรองมีจำนวนถึงหนึ่งในสิบของทุนจดทะเบียนของบริษัท คัมเวล จำกัด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ทั้งนี้</w:t>
      </w:r>
      <w:r w:rsidRPr="00151704">
        <w:rPr>
          <w:rFonts w:ascii="Angsana New" w:hAnsi="Angsana New"/>
          <w:sz w:val="30"/>
          <w:szCs w:val="30"/>
          <w:cs/>
        </w:rPr>
        <w:t>เงินปันผลดังกล่าวได้จ่ายให้แก่ผู้ถือหุ้น</w:t>
      </w:r>
      <w:r w:rsidRPr="00151704">
        <w:rPr>
          <w:rFonts w:ascii="Angsana New" w:hAnsi="Angsana New" w:hint="cs"/>
          <w:sz w:val="30"/>
          <w:szCs w:val="30"/>
          <w:cs/>
        </w:rPr>
        <w:t>ครบถ้วน</w:t>
      </w:r>
      <w:r w:rsidRPr="00151704">
        <w:rPr>
          <w:rFonts w:ascii="Angsana New" w:hAnsi="Angsana New"/>
          <w:sz w:val="30"/>
          <w:szCs w:val="30"/>
          <w:cs/>
        </w:rPr>
        <w:t>แล้วใน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26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กันยายน </w:t>
      </w:r>
      <w:r w:rsidRPr="00151704">
        <w:rPr>
          <w:rFonts w:ascii="Angsana New" w:hAnsi="Angsana New"/>
          <w:sz w:val="30"/>
          <w:szCs w:val="30"/>
          <w:lang w:val="en-US"/>
        </w:rPr>
        <w:t>2561</w:t>
      </w:r>
    </w:p>
    <w:p w14:paraId="738833C8" w14:textId="77777777" w:rsidR="004066FB" w:rsidRPr="00151704" w:rsidRDefault="004066FB" w:rsidP="000D103E">
      <w:pPr>
        <w:tabs>
          <w:tab w:val="left" w:pos="513"/>
          <w:tab w:val="decimal" w:pos="7920"/>
        </w:tabs>
        <w:spacing w:before="24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ในการประชุมคณะกรรมการ</w:t>
      </w:r>
      <w:r w:rsidRPr="00151704">
        <w:rPr>
          <w:rFonts w:ascii="Angsana New" w:hAnsi="Angsana New" w:hint="cs"/>
          <w:sz w:val="30"/>
          <w:szCs w:val="30"/>
          <w:cs/>
        </w:rPr>
        <w:t>ของ</w:t>
      </w:r>
      <w:r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คัมเวล จำกัด</w:t>
      </w:r>
      <w:r w:rsidRPr="00151704">
        <w:rPr>
          <w:rFonts w:ascii="Angsana New" w:hAnsi="Angsana New"/>
          <w:sz w:val="30"/>
          <w:szCs w:val="30"/>
          <w:cs/>
        </w:rPr>
        <w:t xml:space="preserve"> ครั้งที่ </w:t>
      </w:r>
      <w:r w:rsidRPr="00151704">
        <w:rPr>
          <w:rFonts w:ascii="Angsana New" w:hAnsi="Angsana New"/>
          <w:sz w:val="30"/>
          <w:szCs w:val="30"/>
        </w:rPr>
        <w:t xml:space="preserve">2/2561 </w:t>
      </w:r>
      <w:r w:rsidRPr="00151704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</w:rPr>
        <w:t xml:space="preserve">28 </w:t>
      </w:r>
      <w:r w:rsidRPr="00151704">
        <w:rPr>
          <w:rFonts w:ascii="Angsana New" w:hAnsi="Angsana New"/>
          <w:sz w:val="30"/>
          <w:szCs w:val="30"/>
          <w:cs/>
        </w:rPr>
        <w:t xml:space="preserve">สิงหาคม </w:t>
      </w:r>
      <w:r w:rsidRPr="00151704">
        <w:rPr>
          <w:rFonts w:ascii="Angsana New" w:hAnsi="Angsana New"/>
          <w:sz w:val="30"/>
          <w:szCs w:val="30"/>
        </w:rPr>
        <w:t xml:space="preserve">2561 </w:t>
      </w:r>
      <w:r w:rsidRPr="00151704">
        <w:rPr>
          <w:rFonts w:ascii="Angsana New" w:hAnsi="Angsana New"/>
          <w:sz w:val="30"/>
          <w:szCs w:val="30"/>
          <w:cs/>
        </w:rPr>
        <w:t>ที่ประชุม</w:t>
      </w:r>
      <w:r w:rsidR="00A651E7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มีมติอนุมัติการเพิ่มทุนจดทะเบียนบริษัท</w:t>
      </w:r>
      <w:r w:rsidR="00F748D0" w:rsidRPr="00151704">
        <w:rPr>
          <w:rFonts w:ascii="Angsana New" w:hAnsi="Angsana New" w:hint="cs"/>
          <w:sz w:val="30"/>
          <w:szCs w:val="30"/>
          <w:cs/>
        </w:rPr>
        <w:t xml:space="preserve"> คัมเวล จำกัด</w:t>
      </w:r>
      <w:r w:rsidRPr="00151704">
        <w:rPr>
          <w:rFonts w:ascii="Angsana New" w:hAnsi="Angsana New"/>
          <w:sz w:val="30"/>
          <w:szCs w:val="30"/>
          <w:cs/>
        </w:rPr>
        <w:t xml:space="preserve"> จำนวน </w:t>
      </w:r>
      <w:r w:rsidRPr="00151704">
        <w:rPr>
          <w:rFonts w:ascii="Angsana New" w:hAnsi="Angsana New"/>
          <w:sz w:val="30"/>
          <w:szCs w:val="30"/>
        </w:rPr>
        <w:t xml:space="preserve">13,194,000 </w:t>
      </w:r>
      <w:r w:rsidRPr="00151704">
        <w:rPr>
          <w:rFonts w:ascii="Angsana New" w:hAnsi="Angsana New"/>
          <w:sz w:val="30"/>
          <w:szCs w:val="30"/>
          <w:cs/>
        </w:rPr>
        <w:t xml:space="preserve">บาท แบ่งออกเป็นหุ้นสามัญจำนวน </w:t>
      </w:r>
      <w:r w:rsidRPr="00151704">
        <w:rPr>
          <w:rFonts w:ascii="Angsana New" w:hAnsi="Angsana New"/>
          <w:sz w:val="30"/>
          <w:szCs w:val="30"/>
        </w:rPr>
        <w:t xml:space="preserve">131,940 </w:t>
      </w:r>
      <w:r w:rsidRPr="00151704">
        <w:rPr>
          <w:rFonts w:ascii="Angsana New" w:hAnsi="Angsana New"/>
          <w:sz w:val="30"/>
          <w:szCs w:val="30"/>
          <w:cs/>
        </w:rPr>
        <w:t xml:space="preserve">หุ้น มูลค่าที่ตราไว้หุ้นละ </w:t>
      </w:r>
      <w:r w:rsidRPr="00151704">
        <w:rPr>
          <w:rFonts w:ascii="Angsana New" w:hAnsi="Angsana New"/>
          <w:sz w:val="30"/>
          <w:szCs w:val="30"/>
        </w:rPr>
        <w:t xml:space="preserve">100 </w:t>
      </w:r>
      <w:r w:rsidRPr="00151704">
        <w:rPr>
          <w:rFonts w:ascii="Angsana New" w:hAnsi="Angsana New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โดยบริษัท</w:t>
      </w:r>
      <w:r w:rsidR="00A651E7" w:rsidRPr="00151704">
        <w:rPr>
          <w:rFonts w:ascii="Angsana New" w:hAnsi="Angsana New" w:hint="cs"/>
          <w:sz w:val="30"/>
          <w:szCs w:val="30"/>
          <w:cs/>
        </w:rPr>
        <w:t xml:space="preserve"> คัมเวล จำกัด </w:t>
      </w:r>
      <w:r w:rsidRPr="00151704">
        <w:rPr>
          <w:rFonts w:ascii="Angsana New" w:hAnsi="Angsana New" w:hint="cs"/>
          <w:sz w:val="30"/>
          <w:szCs w:val="30"/>
          <w:cs/>
        </w:rPr>
        <w:t>ได้รับชำระ</w:t>
      </w:r>
      <w:r w:rsidR="00A651E7" w:rsidRPr="00151704">
        <w:rPr>
          <w:rFonts w:ascii="Angsana New" w:hAnsi="Angsana New" w:hint="cs"/>
          <w:sz w:val="30"/>
          <w:szCs w:val="30"/>
          <w:cs/>
        </w:rPr>
        <w:t>ค่าหุ้น</w:t>
      </w:r>
      <w:r w:rsidR="00F748D0" w:rsidRPr="00151704">
        <w:rPr>
          <w:rFonts w:ascii="Angsana New" w:hAnsi="Angsana New" w:hint="cs"/>
          <w:sz w:val="30"/>
          <w:szCs w:val="30"/>
          <w:cs/>
        </w:rPr>
        <w:t>ครบถ้วน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แล้วเมื่อวันที่ </w:t>
      </w:r>
      <w:r w:rsidR="00F748D0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</w:rPr>
        <w:t xml:space="preserve">20 </w:t>
      </w:r>
      <w:r w:rsidRPr="00151704">
        <w:rPr>
          <w:rFonts w:ascii="Angsana New" w:hAnsi="Angsana New" w:hint="cs"/>
          <w:sz w:val="30"/>
          <w:szCs w:val="30"/>
          <w:cs/>
        </w:rPr>
        <w:t xml:space="preserve">กันยายน </w:t>
      </w:r>
      <w:r w:rsidRPr="00151704">
        <w:rPr>
          <w:rFonts w:ascii="Angsana New" w:hAnsi="Angsana New"/>
          <w:sz w:val="30"/>
          <w:szCs w:val="30"/>
        </w:rPr>
        <w:t>2561</w:t>
      </w:r>
    </w:p>
    <w:p w14:paraId="4B377AC3" w14:textId="77777777" w:rsidR="004066FB" w:rsidRPr="00151704" w:rsidRDefault="004066FB" w:rsidP="00E258CE">
      <w:pPr>
        <w:tabs>
          <w:tab w:val="left" w:pos="513"/>
          <w:tab w:val="decimal" w:pos="7920"/>
        </w:tabs>
        <w:spacing w:before="240"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  <w:cs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นอกจากนี้ ตามที่กล่าวในหมายเหตุประกอบงบการเงินข้อ </w:t>
      </w:r>
      <w:r w:rsidRPr="00151704">
        <w:rPr>
          <w:rFonts w:ascii="Angsana New" w:hAnsi="Angsana New"/>
          <w:sz w:val="30"/>
          <w:szCs w:val="30"/>
          <w:lang w:val="en-US"/>
        </w:rPr>
        <w:t>2.</w:t>
      </w:r>
      <w:r w:rsidR="00124C02" w:rsidRPr="00151704">
        <w:rPr>
          <w:rFonts w:ascii="Angsana New" w:hAnsi="Angsana New"/>
          <w:sz w:val="30"/>
          <w:szCs w:val="30"/>
          <w:lang w:val="en-US"/>
        </w:rPr>
        <w:t>2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  <w:lang w:val="en-US"/>
        </w:rPr>
        <w:t>1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ตุลาคม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2561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บริษัทฯ ได้ซื้อหุ้นสามัญของบริษัท คัมเวล จำกัด 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181,938 </w:t>
      </w:r>
      <w:r w:rsidR="00E258CE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หุ้น โดยวิธีแลกเปลี่ยนกับหุ้นสามัญของบริษัทฯ จำนวน </w:t>
      </w:r>
      <w:r w:rsidR="00E258CE" w:rsidRPr="00151704">
        <w:rPr>
          <w:rFonts w:ascii="Angsana New" w:hAnsi="Angsana New"/>
          <w:sz w:val="30"/>
          <w:szCs w:val="30"/>
          <w:lang w:val="en-US"/>
        </w:rPr>
        <w:t xml:space="preserve">181,938 </w:t>
      </w:r>
      <w:r w:rsidR="00E258CE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หุ้น ส่งผลให้สัดส่วนการถือหุ้นบริษัท คัมเวล จำกัด ของบริษัทฯ เป็นร้อยละ </w:t>
      </w:r>
      <w:r w:rsidR="00E258CE" w:rsidRPr="00151704">
        <w:rPr>
          <w:rFonts w:ascii="Angsana New" w:hAnsi="Angsana New"/>
          <w:sz w:val="30"/>
          <w:szCs w:val="30"/>
          <w:lang w:val="en-US"/>
        </w:rPr>
        <w:t xml:space="preserve">100 </w:t>
      </w:r>
      <w:r w:rsidR="00E258CE" w:rsidRPr="00151704">
        <w:rPr>
          <w:rFonts w:ascii="Angsana New" w:hAnsi="Angsana New" w:hint="cs"/>
          <w:sz w:val="30"/>
          <w:szCs w:val="30"/>
          <w:cs/>
          <w:lang w:val="en-US"/>
        </w:rPr>
        <w:t>ของหุ้นสามัญที่ออกจำหน่ายแล้วทั้งหมดของ บริษัท คัมเวล จำกัด</w:t>
      </w:r>
    </w:p>
    <w:p w14:paraId="2A6D7577" w14:textId="77777777" w:rsidR="00E258CE" w:rsidRPr="00151704" w:rsidRDefault="00E258CE" w:rsidP="00E258CE">
      <w:pPr>
        <w:tabs>
          <w:tab w:val="left" w:pos="513"/>
          <w:tab w:val="decimal" w:pos="7920"/>
        </w:tabs>
        <w:spacing w:before="240"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บริษัท คัมเวล </w:t>
      </w:r>
      <w:r w:rsidR="0032463A"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-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นาวแคสท์ จำกัด</w:t>
      </w:r>
    </w:p>
    <w:p w14:paraId="44401BEA" w14:textId="77777777" w:rsidR="00232F9C" w:rsidRPr="00151704" w:rsidRDefault="00E258CE" w:rsidP="00084F8C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ตามที่กล่าวในหมายเหตุประกอบงบการเงินข้อ </w:t>
      </w:r>
      <w:r w:rsidRPr="00151704">
        <w:rPr>
          <w:rFonts w:ascii="Angsana New" w:hAnsi="Angsana New"/>
          <w:sz w:val="30"/>
          <w:szCs w:val="30"/>
        </w:rPr>
        <w:t>2.</w:t>
      </w:r>
      <w:r w:rsidR="00124C02" w:rsidRPr="00151704">
        <w:rPr>
          <w:rFonts w:ascii="Angsana New" w:hAnsi="Angsana New"/>
          <w:sz w:val="30"/>
          <w:szCs w:val="30"/>
        </w:rPr>
        <w:t>2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</w:rPr>
        <w:t>1</w:t>
      </w:r>
      <w:r w:rsidRPr="00151704">
        <w:rPr>
          <w:rFonts w:ascii="Angsana New" w:hAnsi="Angsana New" w:hint="cs"/>
          <w:sz w:val="30"/>
          <w:szCs w:val="30"/>
          <w:cs/>
        </w:rPr>
        <w:t xml:space="preserve"> ตุลาคม</w:t>
      </w:r>
      <w:r w:rsidRPr="00151704">
        <w:rPr>
          <w:rFonts w:ascii="Angsana New" w:hAnsi="Angsana New"/>
          <w:sz w:val="30"/>
          <w:szCs w:val="30"/>
        </w:rPr>
        <w:t xml:space="preserve"> 2561</w:t>
      </w:r>
      <w:r w:rsidRPr="00151704">
        <w:rPr>
          <w:rFonts w:ascii="Angsana New" w:hAnsi="Angsana New" w:hint="cs"/>
          <w:sz w:val="30"/>
          <w:szCs w:val="30"/>
          <w:cs/>
        </w:rPr>
        <w:t xml:space="preserve"> บริษัทฯ ได้ซื้อหุ้นสามัญของ</w:t>
      </w:r>
      <w:r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 w:hint="cs"/>
          <w:sz w:val="30"/>
          <w:szCs w:val="30"/>
          <w:cs/>
        </w:rPr>
        <w:t>บริษัท คัมเวล</w:t>
      </w:r>
      <w:r w:rsidR="0077073E" w:rsidRPr="00151704">
        <w:rPr>
          <w:rFonts w:ascii="Angsana New" w:hAnsi="Angsana New" w:hint="cs"/>
          <w:sz w:val="30"/>
          <w:szCs w:val="30"/>
          <w:cs/>
        </w:rPr>
        <w:t>-</w:t>
      </w:r>
      <w:r w:rsidRPr="00151704">
        <w:rPr>
          <w:rFonts w:ascii="Angsana New" w:hAnsi="Angsana New" w:hint="cs"/>
          <w:sz w:val="30"/>
          <w:szCs w:val="30"/>
          <w:cs/>
        </w:rPr>
        <w:t xml:space="preserve">นาวแคสท์ จำกัด จำนวน </w:t>
      </w:r>
      <w:r w:rsidRPr="00151704">
        <w:rPr>
          <w:rFonts w:ascii="Angsana New" w:hAnsi="Angsana New"/>
          <w:sz w:val="30"/>
          <w:szCs w:val="30"/>
          <w:lang w:val="en-US"/>
        </w:rPr>
        <w:t>49</w:t>
      </w:r>
      <w:r w:rsidRPr="00151704">
        <w:rPr>
          <w:rFonts w:ascii="Angsana New" w:hAnsi="Angsana New"/>
          <w:sz w:val="30"/>
          <w:szCs w:val="30"/>
        </w:rPr>
        <w:t xml:space="preserve">,998 </w:t>
      </w:r>
      <w:r w:rsidRPr="00151704">
        <w:rPr>
          <w:rFonts w:ascii="Angsana New" w:hAnsi="Angsana New" w:hint="cs"/>
          <w:sz w:val="30"/>
          <w:szCs w:val="30"/>
          <w:cs/>
        </w:rPr>
        <w:t xml:space="preserve">หุ้น โดยวิธีแลกเปลี่ยนกับหุ้นสามัญของบริษัทฯ จำนวน </w:t>
      </w:r>
      <w:r w:rsidRPr="00151704">
        <w:rPr>
          <w:rFonts w:ascii="Angsana New" w:hAnsi="Angsana New"/>
          <w:sz w:val="30"/>
          <w:szCs w:val="30"/>
        </w:rPr>
        <w:br/>
        <w:t xml:space="preserve">49,998 </w:t>
      </w:r>
      <w:r w:rsidRPr="00151704">
        <w:rPr>
          <w:rFonts w:ascii="Angsana New" w:hAnsi="Angsana New" w:hint="cs"/>
          <w:sz w:val="30"/>
          <w:szCs w:val="30"/>
          <w:cs/>
        </w:rPr>
        <w:t>หุ้น ส่งผลให้สัดส่วนการถือหุ้นบริษัท คัมเวล</w:t>
      </w:r>
      <w:r w:rsidR="0077073E" w:rsidRPr="00151704">
        <w:rPr>
          <w:rFonts w:ascii="Angsana New" w:hAnsi="Angsana New" w:hint="cs"/>
          <w:sz w:val="30"/>
          <w:szCs w:val="30"/>
          <w:cs/>
        </w:rPr>
        <w:t>-</w:t>
      </w:r>
      <w:r w:rsidRPr="00151704">
        <w:rPr>
          <w:rFonts w:ascii="Angsana New" w:hAnsi="Angsana New" w:hint="cs"/>
          <w:sz w:val="30"/>
          <w:szCs w:val="30"/>
          <w:cs/>
        </w:rPr>
        <w:t xml:space="preserve">นาวแคสท์ จำกัด ของบริษัทฯ เป็นร้อยละ </w:t>
      </w:r>
      <w:r w:rsidRPr="00151704">
        <w:rPr>
          <w:rFonts w:ascii="Angsana New" w:hAnsi="Angsana New"/>
          <w:sz w:val="30"/>
          <w:szCs w:val="30"/>
        </w:rPr>
        <w:t xml:space="preserve">100 </w:t>
      </w:r>
      <w:r w:rsidRPr="00151704">
        <w:rPr>
          <w:rFonts w:ascii="Angsana New" w:hAnsi="Angsana New" w:hint="cs"/>
          <w:sz w:val="30"/>
          <w:szCs w:val="30"/>
          <w:cs/>
        </w:rPr>
        <w:t>ของหุ้นสามัญที่ออกจำหน่ายแล้วทั้งหมดของ บริษัท คัมเวล</w:t>
      </w:r>
      <w:r w:rsidR="0077073E" w:rsidRPr="00151704">
        <w:rPr>
          <w:rFonts w:ascii="Angsana New" w:hAnsi="Angsana New" w:hint="cs"/>
          <w:sz w:val="30"/>
          <w:szCs w:val="30"/>
          <w:cs/>
        </w:rPr>
        <w:t>-</w:t>
      </w:r>
      <w:r w:rsidRPr="00151704">
        <w:rPr>
          <w:rFonts w:ascii="Angsana New" w:hAnsi="Angsana New" w:hint="cs"/>
          <w:sz w:val="30"/>
          <w:szCs w:val="30"/>
          <w:cs/>
        </w:rPr>
        <w:t>นาวแคสท์ จำกัด</w:t>
      </w:r>
    </w:p>
    <w:p w14:paraId="6A7BB6FF" w14:textId="77777777" w:rsidR="00232F9C" w:rsidRPr="00151704" w:rsidRDefault="00232F9C" w:rsidP="00232F9C">
      <w:pPr>
        <w:tabs>
          <w:tab w:val="left" w:pos="819"/>
        </w:tabs>
        <w:rPr>
          <w:rFonts w:ascii="Angsana New" w:hAnsi="Angsana New"/>
          <w:sz w:val="30"/>
          <w:szCs w:val="30"/>
          <w:cs/>
          <w:lang w:val="en-US"/>
        </w:rPr>
        <w:sectPr w:rsidR="00232F9C" w:rsidRPr="00151704" w:rsidSect="00CA58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91" w:right="1152" w:bottom="576" w:left="1152" w:header="720" w:footer="720" w:gutter="0"/>
          <w:paperSrc w:first="7" w:other="7"/>
          <w:pgNumType w:fmt="numberInDash" w:start="1" w:chapStyle="1"/>
          <w:cols w:space="737"/>
        </w:sectPr>
      </w:pPr>
      <w:r w:rsidRPr="00151704">
        <w:rPr>
          <w:rFonts w:ascii="Angsana New" w:hAnsi="Angsana New"/>
          <w:sz w:val="30"/>
          <w:szCs w:val="30"/>
          <w:lang w:val="en-US"/>
        </w:rPr>
        <w:tab/>
      </w:r>
    </w:p>
    <w:p w14:paraId="2728506C" w14:textId="77777777" w:rsidR="00A13B32" w:rsidRPr="00151704" w:rsidRDefault="00A13B32" w:rsidP="005A304E">
      <w:pPr>
        <w:numPr>
          <w:ilvl w:val="0"/>
          <w:numId w:val="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ที่ดิน อาคารและอุปกรณ์</w:t>
      </w:r>
    </w:p>
    <w:p w14:paraId="50A1F568" w14:textId="77777777" w:rsidR="009331BC" w:rsidRPr="00151704" w:rsidRDefault="009331BC" w:rsidP="009331BC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</w:rPr>
        <w:tab/>
      </w:r>
      <w:r w:rsidRPr="00151704">
        <w:rPr>
          <w:rFonts w:ascii="Angsana New" w:hAnsi="Angsana New"/>
          <w:sz w:val="30"/>
          <w:szCs w:val="30"/>
          <w:cs/>
        </w:rPr>
        <w:t xml:space="preserve">รายการเปลี่ยนแปลงของ ที่ดิน อาคาร และอุปกรณ์ สำหรับปีสิ้นสุดวันที่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Pr="00151704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151704">
        <w:rPr>
          <w:rFonts w:ascii="Angsana New" w:hAnsi="Angsana New"/>
          <w:sz w:val="30"/>
          <w:szCs w:val="30"/>
        </w:rPr>
        <w:t xml:space="preserve">2561 </w:t>
      </w:r>
      <w:r w:rsidRPr="00151704">
        <w:rPr>
          <w:rFonts w:ascii="Angsana New" w:hAnsi="Angsana New"/>
          <w:sz w:val="30"/>
          <w:szCs w:val="30"/>
          <w:cs/>
        </w:rPr>
        <w:t>สรุปได้ดังนี้</w:t>
      </w:r>
    </w:p>
    <w:p w14:paraId="70507D21" w14:textId="77777777" w:rsidR="00A13B32" w:rsidRPr="00151704" w:rsidRDefault="00A13B32" w:rsidP="00D44F84">
      <w:pPr>
        <w:tabs>
          <w:tab w:val="left" w:pos="14670"/>
        </w:tabs>
        <w:spacing w:line="360" w:lineRule="exact"/>
        <w:ind w:left="14050" w:right="-87" w:firstLine="562"/>
        <w:jc w:val="center"/>
        <w:rPr>
          <w:rFonts w:ascii="Angsana New" w:hAnsi="Angsana New"/>
          <w:color w:val="000000"/>
          <w:sz w:val="28"/>
          <w:szCs w:val="28"/>
          <w:cs/>
        </w:rPr>
      </w:pPr>
      <w:r w:rsidRPr="00151704">
        <w:rPr>
          <w:rFonts w:ascii="Angsana New" w:hAnsi="Angsana New"/>
          <w:color w:val="000000"/>
          <w:sz w:val="28"/>
          <w:szCs w:val="28"/>
        </w:rPr>
        <w:t>(</w:t>
      </w:r>
      <w:r w:rsidRPr="00151704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151704">
        <w:rPr>
          <w:rFonts w:ascii="Angsana New" w:hAnsi="Angsana New"/>
          <w:color w:val="000000"/>
          <w:sz w:val="28"/>
          <w:szCs w:val="28"/>
        </w:rPr>
        <w:t xml:space="preserve">: </w:t>
      </w:r>
      <w:r w:rsidRPr="00151704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151704">
        <w:rPr>
          <w:rFonts w:ascii="Angsana New" w:hAnsi="Angsana New"/>
          <w:color w:val="000000"/>
          <w:sz w:val="28"/>
          <w:szCs w:val="28"/>
        </w:rPr>
        <w:t>)</w:t>
      </w:r>
    </w:p>
    <w:tbl>
      <w:tblPr>
        <w:tblW w:w="15079" w:type="dxa"/>
        <w:jc w:val="center"/>
        <w:tblLayout w:type="fixed"/>
        <w:tblLook w:val="0000" w:firstRow="0" w:lastRow="0" w:firstColumn="0" w:lastColumn="0" w:noHBand="0" w:noVBand="0"/>
      </w:tblPr>
      <w:tblGrid>
        <w:gridCol w:w="2203"/>
        <w:gridCol w:w="1237"/>
        <w:gridCol w:w="236"/>
        <w:gridCol w:w="1182"/>
        <w:gridCol w:w="236"/>
        <w:gridCol w:w="1181"/>
        <w:gridCol w:w="236"/>
        <w:gridCol w:w="1210"/>
        <w:gridCol w:w="236"/>
        <w:gridCol w:w="1181"/>
        <w:gridCol w:w="236"/>
        <w:gridCol w:w="1224"/>
        <w:gridCol w:w="236"/>
        <w:gridCol w:w="1210"/>
        <w:gridCol w:w="236"/>
        <w:gridCol w:w="1253"/>
        <w:gridCol w:w="236"/>
        <w:gridCol w:w="1310"/>
      </w:tblGrid>
      <w:tr w:rsidR="009B2077" w:rsidRPr="00151704" w14:paraId="4D93D870" w14:textId="77777777" w:rsidTr="0032463A">
        <w:trPr>
          <w:tblHeader/>
          <w:jc w:val="center"/>
        </w:trPr>
        <w:tc>
          <w:tcPr>
            <w:tcW w:w="2203" w:type="dxa"/>
            <w:shd w:val="clear" w:color="auto" w:fill="auto"/>
          </w:tcPr>
          <w:p w14:paraId="5ADD5FD6" w14:textId="77777777" w:rsidR="009B2077" w:rsidRPr="00151704" w:rsidRDefault="009B2077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87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9B27087" w14:textId="77777777" w:rsidR="009B2077" w:rsidRPr="00151704" w:rsidRDefault="000C4447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51626C" w:rsidRPr="00151704" w14:paraId="2D7445A6" w14:textId="77777777" w:rsidTr="0032463A">
        <w:trPr>
          <w:tblHeader/>
          <w:jc w:val="center"/>
        </w:trPr>
        <w:tc>
          <w:tcPr>
            <w:tcW w:w="2203" w:type="dxa"/>
            <w:shd w:val="clear" w:color="auto" w:fill="auto"/>
          </w:tcPr>
          <w:p w14:paraId="3BE32205" w14:textId="77777777" w:rsidR="0051626C" w:rsidRPr="00151704" w:rsidRDefault="0051626C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14:paraId="139CF1C9" w14:textId="77777777" w:rsidR="0051626C" w:rsidRPr="00151704" w:rsidRDefault="0051626C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ที่ดิน</w:t>
            </w:r>
            <w:r w:rsidRPr="00151704">
              <w:rPr>
                <w:rFonts w:ascii="Angsana New" w:hAnsi="Angsana New" w:cs="Angsana New"/>
                <w:lang w:val="en-US"/>
              </w:rPr>
              <w:br/>
            </w:r>
            <w:r w:rsidRPr="00151704">
              <w:rPr>
                <w:rFonts w:ascii="Angsana New" w:hAnsi="Angsana New" w:cs="Angsana New"/>
                <w:cs/>
              </w:rPr>
              <w:t>และส่ว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6F468F1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696A8C83" w14:textId="77777777" w:rsidR="00866BD6" w:rsidRPr="00151704" w:rsidRDefault="00866BD6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379D68D0" w14:textId="77777777" w:rsidR="0051626C" w:rsidRPr="00151704" w:rsidRDefault="0051626C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CCACAA1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7ACC5EDF" w14:textId="77777777" w:rsidR="00866BD6" w:rsidRPr="00151704" w:rsidRDefault="00866BD6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0D608FCB" w14:textId="77777777" w:rsidR="0051626C" w:rsidRPr="00151704" w:rsidRDefault="0051626C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C791F1C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5DAB5022" w14:textId="77777777" w:rsidR="00866BD6" w:rsidRPr="00151704" w:rsidRDefault="00866BD6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102E15D3" w14:textId="77777777" w:rsidR="0051626C" w:rsidRPr="00151704" w:rsidRDefault="0051626C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3080197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7531D1B3" w14:textId="77777777" w:rsidR="00866BD6" w:rsidRPr="00151704" w:rsidRDefault="00866BD6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1346A3AF" w14:textId="77777777" w:rsidR="0051626C" w:rsidRPr="00151704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8023A88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88C3199" w14:textId="77777777" w:rsidR="0051626C" w:rsidRPr="00151704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5578B48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2A8714B0" w14:textId="77777777" w:rsidR="0051626C" w:rsidRPr="00151704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เครื่องจักร</w:t>
            </w:r>
            <w:r w:rsidR="00866BD6" w:rsidRPr="00151704">
              <w:rPr>
                <w:rFonts w:ascii="Angsana New" w:hAnsi="Angsana New" w:cs="Angsana New" w:hint="cs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B315B03" w14:textId="77777777" w:rsidR="0051626C" w:rsidRPr="00151704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14:paraId="4F7D48F9" w14:textId="77777777" w:rsidR="00866BD6" w:rsidRPr="00151704" w:rsidRDefault="00866BD6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14654BDB" w14:textId="77777777" w:rsidR="0051626C" w:rsidRPr="00151704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D1BCA68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7E30B3F2" w14:textId="77777777" w:rsidR="0051626C" w:rsidRPr="00151704" w:rsidRDefault="002D1511" w:rsidP="00D44F84">
            <w:pPr>
              <w:tabs>
                <w:tab w:val="left" w:pos="14670"/>
              </w:tabs>
              <w:spacing w:line="360" w:lineRule="exact"/>
              <w:ind w:left="14050" w:right="-87" w:firstLine="562"/>
              <w:jc w:val="center"/>
              <w:rPr>
                <w:rFonts w:ascii="Angsana New" w:hAnsi="Angsana New"/>
                <w:cs/>
              </w:rPr>
            </w:pPr>
            <w:r w:rsidRPr="00151704">
              <w:rPr>
                <w:rFonts w:ascii="Angsana New" w:hAnsi="Angsana New" w:hint="cs"/>
                <w:cs/>
              </w:rPr>
              <w:t>(</w:t>
            </w:r>
          </w:p>
        </w:tc>
      </w:tr>
      <w:tr w:rsidR="0051626C" w:rsidRPr="00151704" w14:paraId="223542EA" w14:textId="77777777" w:rsidTr="00110DB8">
        <w:trPr>
          <w:tblHeader/>
          <w:jc w:val="center"/>
        </w:trPr>
        <w:tc>
          <w:tcPr>
            <w:tcW w:w="2203" w:type="dxa"/>
            <w:shd w:val="clear" w:color="auto" w:fill="auto"/>
          </w:tcPr>
          <w:p w14:paraId="60A0B929" w14:textId="77777777" w:rsidR="0051626C" w:rsidRPr="00151704" w:rsidRDefault="0051626C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10EC3B28" w14:textId="77777777" w:rsidR="0051626C" w:rsidRPr="00151704" w:rsidRDefault="0051626C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cs/>
              </w:rPr>
              <w:t>ปรับปรุง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1A6182A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6BF9EAA8" w14:textId="77777777" w:rsidR="0051626C" w:rsidRPr="00151704" w:rsidRDefault="0051626C" w:rsidP="00D44F84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DAC2258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7FAE78C9" w14:textId="77777777" w:rsidR="0051626C" w:rsidRPr="00151704" w:rsidRDefault="0051626C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35CA9BC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4E86EBB" w14:textId="77777777" w:rsidR="0051626C" w:rsidRPr="00151704" w:rsidRDefault="0051626C" w:rsidP="00D44F84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3ECE92F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02BA5D43" w14:textId="77777777" w:rsidR="0051626C" w:rsidRPr="00151704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29874C2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6DC410C4" w14:textId="77777777" w:rsidR="0051626C" w:rsidRPr="00151704" w:rsidRDefault="0051626C" w:rsidP="00D44F84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5C41B54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1F591D31" w14:textId="77777777" w:rsidR="0051626C" w:rsidRPr="00151704" w:rsidRDefault="0051626C" w:rsidP="00D44F84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8C192B4" w14:textId="77777777" w:rsidR="0051626C" w:rsidRPr="00151704" w:rsidRDefault="0051626C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7525DC2D" w14:textId="77777777" w:rsidR="0051626C" w:rsidRPr="00151704" w:rsidRDefault="0051626C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87CB3EA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730F04BA" w14:textId="77777777" w:rsidR="0051626C" w:rsidRPr="00151704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7129CC" w:rsidRPr="00151704" w14:paraId="22E48770" w14:textId="77777777" w:rsidTr="00110DB8">
        <w:trPr>
          <w:jc w:val="center"/>
        </w:trPr>
        <w:tc>
          <w:tcPr>
            <w:tcW w:w="2203" w:type="dxa"/>
          </w:tcPr>
          <w:p w14:paraId="7054E1D9" w14:textId="77777777" w:rsidR="007129CC" w:rsidRPr="00151704" w:rsidRDefault="0050031A" w:rsidP="00D44F84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ราคาทุน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03692FAE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556E4C6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21937379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0C1A008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F2519CB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D5B2DC8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4DF80B80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DE1008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519D747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B648681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2A88AFD2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8CDE487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6DC4F5B1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81281A9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3904FBB3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38CA90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10BFA333" w14:textId="77777777" w:rsidR="007129CC" w:rsidRPr="00151704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973CA8" w:rsidRPr="00151704" w14:paraId="6ADAF05B" w14:textId="77777777" w:rsidTr="00110DB8">
        <w:trPr>
          <w:jc w:val="center"/>
        </w:trPr>
        <w:tc>
          <w:tcPr>
            <w:tcW w:w="2203" w:type="dxa"/>
          </w:tcPr>
          <w:p w14:paraId="342C9819" w14:textId="77777777" w:rsidR="00973CA8" w:rsidRPr="00151704" w:rsidRDefault="00973CA8" w:rsidP="00973CA8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2560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DD3CAB4" w14:textId="77777777" w:rsidR="00973CA8" w:rsidRPr="00151704" w:rsidRDefault="00973CA8" w:rsidP="00973CA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6,570,000.00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1142A24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DA17D3E" w14:textId="77777777" w:rsidR="00973CA8" w:rsidRPr="00151704" w:rsidRDefault="00973CA8" w:rsidP="00973CA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42,934,593.38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74EAF61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0AAFFD1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3,152,361.15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24DE20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06A4C5D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57,431,721.79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9006459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F169EFF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9,427,100.86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1DE6F5C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62E447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7,567,715.26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5DC590E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415118B8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440,792.22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F2E323E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14:paraId="0A4A67D7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37E6B7C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03EE5FB9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127,524,284.66 </w:t>
            </w:r>
          </w:p>
        </w:tc>
      </w:tr>
      <w:tr w:rsidR="00973CA8" w:rsidRPr="00151704" w14:paraId="6A189699" w14:textId="77777777" w:rsidTr="00110DB8">
        <w:trPr>
          <w:jc w:val="center"/>
        </w:trPr>
        <w:tc>
          <w:tcPr>
            <w:tcW w:w="2203" w:type="dxa"/>
            <w:shd w:val="clear" w:color="auto" w:fill="auto"/>
          </w:tcPr>
          <w:p w14:paraId="6C43BD14" w14:textId="77777777" w:rsidR="00973CA8" w:rsidRPr="00151704" w:rsidRDefault="00973CA8" w:rsidP="00973CA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DB9A95D" w14:textId="77777777" w:rsidR="00973CA8" w:rsidRPr="00151704" w:rsidRDefault="00973CA8" w:rsidP="00973CA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31,298,488.00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6A353CA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52D241BA" w14:textId="77777777" w:rsidR="00973CA8" w:rsidRPr="00151704" w:rsidRDefault="00973CA8" w:rsidP="00973CA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7305223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3CBF330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23D568D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62E1819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3,249,364.11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15F2564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A2A418A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1,891,606.36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2211C05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3CB595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2,543,925.24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0EFB72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10D10C33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727,270.17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ECDB474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14:paraId="74909B42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3,889,092.20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AA11A00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416F68E9" w14:textId="77777777" w:rsidR="00973CA8" w:rsidRPr="00151704" w:rsidRDefault="00973CA8" w:rsidP="00973CA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43,599,746.08 </w:t>
            </w:r>
          </w:p>
        </w:tc>
      </w:tr>
      <w:tr w:rsidR="0023703D" w:rsidRPr="00151704" w14:paraId="397D92CD" w14:textId="77777777" w:rsidTr="00110DB8">
        <w:trPr>
          <w:jc w:val="center"/>
        </w:trPr>
        <w:tc>
          <w:tcPr>
            <w:tcW w:w="2203" w:type="dxa"/>
            <w:shd w:val="clear" w:color="auto" w:fill="auto"/>
          </w:tcPr>
          <w:p w14:paraId="4C565142" w14:textId="77777777" w:rsidR="0023703D" w:rsidRPr="00151704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6783D7A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DDB2565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B3676C0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3765C5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C094F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D1EFBF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8B58D8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(342,360.00)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8031025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88F135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E5B76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BA2A0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6EA7A07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6C58163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A59144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14:paraId="166A8DD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0CFC8C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0E56F83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cs/>
                <w:lang w:val="en-US"/>
              </w:rPr>
              <w:t>(342</w:t>
            </w:r>
            <w:r w:rsidRPr="00151704">
              <w:rPr>
                <w:rFonts w:ascii="Angsana New" w:hAnsi="Angsana New" w:cs="Angsana New"/>
                <w:lang w:val="en-US"/>
              </w:rPr>
              <w:t>,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>360.00)</w:t>
            </w:r>
          </w:p>
        </w:tc>
      </w:tr>
      <w:tr w:rsidR="0023703D" w:rsidRPr="00151704" w14:paraId="42275323" w14:textId="77777777" w:rsidTr="00110DB8">
        <w:trPr>
          <w:jc w:val="center"/>
        </w:trPr>
        <w:tc>
          <w:tcPr>
            <w:tcW w:w="2203" w:type="dxa"/>
            <w:shd w:val="clear" w:color="auto" w:fill="auto"/>
          </w:tcPr>
          <w:p w14:paraId="21759220" w14:textId="77777777" w:rsidR="0023703D" w:rsidRPr="00151704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151704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6738C53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9DB168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34FD2D96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1,775,513.00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CAB1D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E14DFC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2,113,579.20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1DA373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B84922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466,670.17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7E8520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69F2791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2BD9D6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4D1777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156,500.00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B8A2B5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7EAD6CDD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(623,170.17)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E36466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14:paraId="6337E1D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(3,889,092.20)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1DEE73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0F581B9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23703D" w:rsidRPr="00151704" w14:paraId="49FFD7C9" w14:textId="77777777" w:rsidTr="00110DB8">
        <w:trPr>
          <w:jc w:val="center"/>
        </w:trPr>
        <w:tc>
          <w:tcPr>
            <w:tcW w:w="2203" w:type="dxa"/>
            <w:shd w:val="clear" w:color="auto" w:fill="auto"/>
          </w:tcPr>
          <w:p w14:paraId="79AD330A" w14:textId="77777777" w:rsidR="0023703D" w:rsidRPr="00151704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F1DC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7CA35B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AF761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F713EE5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6BE5E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A41FA8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614B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(716,212.75)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5C4B4D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CDE9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(287,542.54)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49A3EC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6D85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-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084676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627EA29E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F3171F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6ED35F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53D2C6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36DCA70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(1,003,755.29)</w:t>
            </w:r>
          </w:p>
        </w:tc>
      </w:tr>
      <w:tr w:rsidR="0023703D" w:rsidRPr="00151704" w14:paraId="3243F892" w14:textId="77777777" w:rsidTr="00110DB8">
        <w:trPr>
          <w:jc w:val="center"/>
        </w:trPr>
        <w:tc>
          <w:tcPr>
            <w:tcW w:w="2203" w:type="dxa"/>
          </w:tcPr>
          <w:p w14:paraId="77060E9C" w14:textId="77777777" w:rsidR="0023703D" w:rsidRPr="00151704" w:rsidRDefault="0023703D" w:rsidP="0023703D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2560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3E6B79A6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3C269C4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590B4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7CD2579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14239C3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352D2DE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214769D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4BB40BE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553ABDD1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90EDA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57F989F0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B2DA27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40BE86BF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68442D3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1A87A36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609442A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32CE5FF5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23703D" w:rsidRPr="00151704" w14:paraId="49D7B39D" w14:textId="77777777" w:rsidTr="00110DB8">
        <w:trPr>
          <w:jc w:val="center"/>
        </w:trPr>
        <w:tc>
          <w:tcPr>
            <w:tcW w:w="2203" w:type="dxa"/>
          </w:tcPr>
          <w:p w14:paraId="74A3C636" w14:textId="77777777" w:rsidR="0023703D" w:rsidRPr="00151704" w:rsidRDefault="0023703D" w:rsidP="0023703D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และ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 มกราคม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25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61</w:t>
            </w:r>
          </w:p>
        </w:tc>
        <w:tc>
          <w:tcPr>
            <w:tcW w:w="1237" w:type="dxa"/>
            <w:vAlign w:val="center"/>
          </w:tcPr>
          <w:p w14:paraId="49F80944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37,868,488.00</w:t>
            </w:r>
          </w:p>
        </w:tc>
        <w:tc>
          <w:tcPr>
            <w:tcW w:w="236" w:type="dxa"/>
            <w:vAlign w:val="center"/>
          </w:tcPr>
          <w:p w14:paraId="4B88551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8350F99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44,710,106.38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A43BE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559B905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5,265,940.35</w:t>
            </w:r>
          </w:p>
        </w:tc>
        <w:tc>
          <w:tcPr>
            <w:tcW w:w="236" w:type="dxa"/>
            <w:vAlign w:val="center"/>
          </w:tcPr>
          <w:p w14:paraId="4BFC6D7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2E0103C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60,089,183.32</w:t>
            </w:r>
          </w:p>
        </w:tc>
        <w:tc>
          <w:tcPr>
            <w:tcW w:w="236" w:type="dxa"/>
            <w:vAlign w:val="center"/>
          </w:tcPr>
          <w:p w14:paraId="77FA483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57B2951E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11,031,164.68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0F8007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62AF8E7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10,268,140.50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3F96A3D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126D5512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544,892.22</w:t>
            </w:r>
          </w:p>
        </w:tc>
        <w:tc>
          <w:tcPr>
            <w:tcW w:w="236" w:type="dxa"/>
            <w:vAlign w:val="center"/>
          </w:tcPr>
          <w:p w14:paraId="07653BC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51B30986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5C81376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6437C043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169,777,915.45</w:t>
            </w:r>
          </w:p>
        </w:tc>
      </w:tr>
      <w:tr w:rsidR="0023703D" w:rsidRPr="00151704" w14:paraId="3E5D01A3" w14:textId="77777777" w:rsidTr="00110DB8">
        <w:trPr>
          <w:jc w:val="center"/>
        </w:trPr>
        <w:tc>
          <w:tcPr>
            <w:tcW w:w="2203" w:type="dxa"/>
          </w:tcPr>
          <w:p w14:paraId="73126FBD" w14:textId="77777777" w:rsidR="0023703D" w:rsidRPr="00151704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37" w:type="dxa"/>
            <w:vAlign w:val="center"/>
          </w:tcPr>
          <w:p w14:paraId="2555A078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60F9EA57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EA00822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847,500.00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64FC3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92C60D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2,446,670.00</w:t>
            </w:r>
          </w:p>
        </w:tc>
        <w:tc>
          <w:tcPr>
            <w:tcW w:w="236" w:type="dxa"/>
            <w:vAlign w:val="center"/>
          </w:tcPr>
          <w:p w14:paraId="568BB49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489B6C81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4,236,239.23</w:t>
            </w:r>
          </w:p>
        </w:tc>
        <w:tc>
          <w:tcPr>
            <w:tcW w:w="236" w:type="dxa"/>
            <w:vAlign w:val="center"/>
          </w:tcPr>
          <w:p w14:paraId="0D9E696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113F6F4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1,982,564.95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99C300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14:paraId="07EC9DA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B698A61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14:paraId="3AEE7C3D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3,503,206.76 </w:t>
            </w:r>
          </w:p>
        </w:tc>
        <w:tc>
          <w:tcPr>
            <w:tcW w:w="236" w:type="dxa"/>
            <w:vAlign w:val="center"/>
          </w:tcPr>
          <w:p w14:paraId="6A20F13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</w:tcPr>
          <w:p w14:paraId="0CD1FE7B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27,444,027.00 </w:t>
            </w:r>
          </w:p>
        </w:tc>
        <w:tc>
          <w:tcPr>
            <w:tcW w:w="236" w:type="dxa"/>
            <w:vAlign w:val="center"/>
          </w:tcPr>
          <w:p w14:paraId="6F1C7D1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</w:tcPr>
          <w:p w14:paraId="32F6BA7C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40,460,207.94 </w:t>
            </w:r>
          </w:p>
        </w:tc>
      </w:tr>
      <w:tr w:rsidR="0023703D" w:rsidRPr="00151704" w14:paraId="440CA1EB" w14:textId="77777777" w:rsidTr="00110DB8">
        <w:trPr>
          <w:jc w:val="center"/>
        </w:trPr>
        <w:tc>
          <w:tcPr>
            <w:tcW w:w="2203" w:type="dxa"/>
          </w:tcPr>
          <w:p w14:paraId="111494D9" w14:textId="77777777" w:rsidR="0023703D" w:rsidRPr="00151704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237" w:type="dxa"/>
            <w:vAlign w:val="center"/>
          </w:tcPr>
          <w:p w14:paraId="5D9EF902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36C3BA1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DC5C6B7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765183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C5F0FF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65F40E55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5ED6B51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(5,350.00)</w:t>
            </w:r>
          </w:p>
        </w:tc>
        <w:tc>
          <w:tcPr>
            <w:tcW w:w="236" w:type="dxa"/>
            <w:vAlign w:val="center"/>
          </w:tcPr>
          <w:p w14:paraId="6DEED207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7DFC551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(468,568.00)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5971F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14:paraId="0676723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(742,056.07)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9078AA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14:paraId="015E319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15A1EF7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</w:tcPr>
          <w:p w14:paraId="006C47C8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236" w:type="dxa"/>
            <w:vAlign w:val="center"/>
          </w:tcPr>
          <w:p w14:paraId="550A6E5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</w:tcPr>
          <w:p w14:paraId="0C376439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(1,215,974.07)</w:t>
            </w:r>
          </w:p>
        </w:tc>
      </w:tr>
      <w:tr w:rsidR="0023703D" w:rsidRPr="00151704" w14:paraId="6FBF5696" w14:textId="77777777" w:rsidTr="00110DB8">
        <w:trPr>
          <w:jc w:val="center"/>
        </w:trPr>
        <w:tc>
          <w:tcPr>
            <w:tcW w:w="2203" w:type="dxa"/>
          </w:tcPr>
          <w:p w14:paraId="33AC8B97" w14:textId="77777777" w:rsidR="0023703D" w:rsidRPr="00151704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151704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37" w:type="dxa"/>
            <w:vAlign w:val="center"/>
          </w:tcPr>
          <w:p w14:paraId="7D73E3D0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3,700,000.00</w:t>
            </w:r>
          </w:p>
        </w:tc>
        <w:tc>
          <w:tcPr>
            <w:tcW w:w="236" w:type="dxa"/>
            <w:vAlign w:val="center"/>
          </w:tcPr>
          <w:p w14:paraId="61F79919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2B93BB5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1,064,780.00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734709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41D0F33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79,247.00</w:t>
            </w:r>
          </w:p>
        </w:tc>
        <w:tc>
          <w:tcPr>
            <w:tcW w:w="236" w:type="dxa"/>
            <w:vAlign w:val="center"/>
          </w:tcPr>
          <w:p w14:paraId="080EE64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3EA4600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3,249,064.22</w:t>
            </w:r>
          </w:p>
        </w:tc>
        <w:tc>
          <w:tcPr>
            <w:tcW w:w="236" w:type="dxa"/>
            <w:vAlign w:val="center"/>
          </w:tcPr>
          <w:p w14:paraId="43057FAE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45000F73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46,949.87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E5D956E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14:paraId="573A70F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80C323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14:paraId="06EFE95D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(3,296,014.09)</w:t>
            </w:r>
          </w:p>
        </w:tc>
        <w:tc>
          <w:tcPr>
            <w:tcW w:w="236" w:type="dxa"/>
            <w:vAlign w:val="center"/>
          </w:tcPr>
          <w:p w14:paraId="3CD845DD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</w:tcPr>
          <w:p w14:paraId="4FFD0826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(4,844,027.00)</w:t>
            </w:r>
          </w:p>
        </w:tc>
        <w:tc>
          <w:tcPr>
            <w:tcW w:w="236" w:type="dxa"/>
            <w:vAlign w:val="center"/>
          </w:tcPr>
          <w:p w14:paraId="392E83F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</w:tcPr>
          <w:p w14:paraId="4889F66C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</w:tr>
      <w:tr w:rsidR="0023703D" w:rsidRPr="00151704" w14:paraId="10C9DF0E" w14:textId="77777777" w:rsidTr="00110DB8">
        <w:trPr>
          <w:jc w:val="center"/>
        </w:trPr>
        <w:tc>
          <w:tcPr>
            <w:tcW w:w="2203" w:type="dxa"/>
          </w:tcPr>
          <w:p w14:paraId="1A69B207" w14:textId="77777777" w:rsidR="0023703D" w:rsidRPr="00151704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3DF81FE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108AEA1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D8D0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(6,164.00)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1E1769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118F15DD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394669B2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5D51A429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(1,914,352.59)</w:t>
            </w:r>
          </w:p>
        </w:tc>
        <w:tc>
          <w:tcPr>
            <w:tcW w:w="236" w:type="dxa"/>
            <w:vAlign w:val="center"/>
          </w:tcPr>
          <w:p w14:paraId="2013923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9DCE8E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(799,178.88)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DEA94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B0FC7D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772DA99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C3908B4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630FDB8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72658083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236" w:type="dxa"/>
            <w:vAlign w:val="center"/>
          </w:tcPr>
          <w:p w14:paraId="3B0023D1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F6AD714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(2,719,695.47)</w:t>
            </w:r>
          </w:p>
        </w:tc>
      </w:tr>
      <w:tr w:rsidR="0023703D" w:rsidRPr="00151704" w14:paraId="37177F66" w14:textId="77777777" w:rsidTr="00110DB8">
        <w:trPr>
          <w:jc w:val="center"/>
        </w:trPr>
        <w:tc>
          <w:tcPr>
            <w:tcW w:w="2203" w:type="dxa"/>
          </w:tcPr>
          <w:p w14:paraId="2B7EC5D3" w14:textId="77777777" w:rsidR="0023703D" w:rsidRPr="00151704" w:rsidRDefault="0023703D" w:rsidP="0023703D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2561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7E9CC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14:paraId="48510F2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0F0D" w14:textId="77777777" w:rsidR="0023703D" w:rsidRPr="00151704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46,616,222.38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B1554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1E37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7,791,857.35</w:t>
            </w:r>
          </w:p>
        </w:tc>
        <w:tc>
          <w:tcPr>
            <w:tcW w:w="236" w:type="dxa"/>
            <w:vAlign w:val="center"/>
          </w:tcPr>
          <w:p w14:paraId="0920B93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ED437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65,654,784.18</w:t>
            </w:r>
          </w:p>
        </w:tc>
        <w:tc>
          <w:tcPr>
            <w:tcW w:w="236" w:type="dxa"/>
            <w:vAlign w:val="center"/>
          </w:tcPr>
          <w:p w14:paraId="01D01C46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7D9583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11,792,932.62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818EA1A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4ED9CEEC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9,526,084.43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E407A8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0B067C4B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752,084.89 </w:t>
            </w:r>
          </w:p>
        </w:tc>
        <w:tc>
          <w:tcPr>
            <w:tcW w:w="236" w:type="dxa"/>
            <w:vAlign w:val="center"/>
          </w:tcPr>
          <w:p w14:paraId="12DB0EEF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8D89773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22,600,000.00 </w:t>
            </w:r>
          </w:p>
        </w:tc>
        <w:tc>
          <w:tcPr>
            <w:tcW w:w="236" w:type="dxa"/>
            <w:vAlign w:val="center"/>
          </w:tcPr>
          <w:p w14:paraId="28371290" w14:textId="77777777" w:rsidR="0023703D" w:rsidRPr="00151704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63CFD47C" w14:textId="77777777" w:rsidR="0023703D" w:rsidRPr="00151704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206,302,453.85 </w:t>
            </w:r>
          </w:p>
        </w:tc>
      </w:tr>
    </w:tbl>
    <w:p w14:paraId="1B7F4A8B" w14:textId="77777777" w:rsidR="00095399" w:rsidRPr="00151704" w:rsidRDefault="00095399" w:rsidP="00095399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7D5B6BD7" w14:textId="77777777" w:rsidR="00095399" w:rsidRPr="00151704" w:rsidRDefault="00095399" w:rsidP="00095399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374523E6" w14:textId="77777777" w:rsidR="00095399" w:rsidRPr="00151704" w:rsidRDefault="00095399" w:rsidP="00095399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727EEDB7" w14:textId="77777777" w:rsidR="002D1511" w:rsidRPr="00151704" w:rsidRDefault="0051626C" w:rsidP="005A304E">
      <w:pPr>
        <w:numPr>
          <w:ilvl w:val="0"/>
          <w:numId w:val="35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ที่ดิน อาคารและอุปกรณ์</w:t>
      </w:r>
      <w:r w:rsidR="00090932"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0A728A68" w14:textId="77777777" w:rsidR="0050031A" w:rsidRPr="00151704" w:rsidRDefault="002D1511" w:rsidP="00E26AF3">
      <w:pPr>
        <w:spacing w:line="360" w:lineRule="exact"/>
        <w:ind w:right="363"/>
        <w:jc w:val="right"/>
        <w:rPr>
          <w:rFonts w:ascii="Angsana New" w:hAnsi="Angsana New"/>
          <w:color w:val="000000"/>
          <w:sz w:val="28"/>
          <w:szCs w:val="28"/>
        </w:rPr>
      </w:pPr>
      <w:r w:rsidRPr="00151704">
        <w:rPr>
          <w:rFonts w:ascii="Angsana New" w:hAnsi="Angsana New"/>
          <w:color w:val="000000"/>
          <w:sz w:val="28"/>
          <w:szCs w:val="28"/>
          <w:cs/>
        </w:rPr>
        <w:t>(หน่วย: บาท)</w:t>
      </w:r>
    </w:p>
    <w:tbl>
      <w:tblPr>
        <w:tblW w:w="14938" w:type="dxa"/>
        <w:jc w:val="center"/>
        <w:tblLayout w:type="fixed"/>
        <w:tblLook w:val="0000" w:firstRow="0" w:lastRow="0" w:firstColumn="0" w:lastColumn="0" w:noHBand="0" w:noVBand="0"/>
      </w:tblPr>
      <w:tblGrid>
        <w:gridCol w:w="2205"/>
        <w:gridCol w:w="1238"/>
        <w:gridCol w:w="236"/>
        <w:gridCol w:w="1182"/>
        <w:gridCol w:w="236"/>
        <w:gridCol w:w="1181"/>
        <w:gridCol w:w="236"/>
        <w:gridCol w:w="1181"/>
        <w:gridCol w:w="236"/>
        <w:gridCol w:w="1181"/>
        <w:gridCol w:w="236"/>
        <w:gridCol w:w="1224"/>
        <w:gridCol w:w="236"/>
        <w:gridCol w:w="1181"/>
        <w:gridCol w:w="236"/>
        <w:gridCol w:w="1210"/>
        <w:gridCol w:w="236"/>
        <w:gridCol w:w="1267"/>
      </w:tblGrid>
      <w:tr w:rsidR="0050031A" w:rsidRPr="00151704" w14:paraId="126C2094" w14:textId="77777777" w:rsidTr="0032463A">
        <w:trPr>
          <w:tblHeader/>
          <w:jc w:val="center"/>
        </w:trPr>
        <w:tc>
          <w:tcPr>
            <w:tcW w:w="2205" w:type="dxa"/>
            <w:shd w:val="clear" w:color="auto" w:fill="auto"/>
          </w:tcPr>
          <w:p w14:paraId="6734743F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73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25C8521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50031A" w:rsidRPr="00151704" w14:paraId="218BAB68" w14:textId="77777777" w:rsidTr="0032463A">
        <w:trPr>
          <w:tblHeader/>
          <w:jc w:val="center"/>
        </w:trPr>
        <w:tc>
          <w:tcPr>
            <w:tcW w:w="2205" w:type="dxa"/>
            <w:shd w:val="clear" w:color="auto" w:fill="auto"/>
          </w:tcPr>
          <w:p w14:paraId="592A7C38" w14:textId="77777777" w:rsidR="0050031A" w:rsidRPr="00151704" w:rsidRDefault="0050031A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4DEC61DC" w14:textId="77777777" w:rsidR="0050031A" w:rsidRPr="00151704" w:rsidRDefault="0050031A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ที่ดิน</w:t>
            </w:r>
            <w:r w:rsidRPr="00151704">
              <w:rPr>
                <w:rFonts w:ascii="Angsana New" w:hAnsi="Angsana New" w:cs="Angsana New"/>
                <w:lang w:val="en-US"/>
              </w:rPr>
              <w:br/>
            </w:r>
            <w:r w:rsidRPr="00151704">
              <w:rPr>
                <w:rFonts w:ascii="Angsana New" w:hAnsi="Angsana New" w:cs="Angsana New"/>
                <w:cs/>
              </w:rPr>
              <w:t>และส่ว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07315E2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5A1B3439" w14:textId="77777777" w:rsidR="0050031A" w:rsidRPr="00151704" w:rsidRDefault="0050031A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60AF6697" w14:textId="77777777" w:rsidR="0050031A" w:rsidRPr="00151704" w:rsidRDefault="0050031A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3FFAC23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427B892A" w14:textId="77777777" w:rsidR="0050031A" w:rsidRPr="00151704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1849F0EB" w14:textId="77777777" w:rsidR="0050031A" w:rsidRPr="00151704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7AC26FC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5260738D" w14:textId="77777777" w:rsidR="0050031A" w:rsidRPr="00151704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593DD88A" w14:textId="77777777" w:rsidR="0050031A" w:rsidRPr="00151704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4A90AB0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540BD2A2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649C82BE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3509075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4C2C5C0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F292A25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4942ADA6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เครื่องจักรและอุปกรณ์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E0C9BD6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64C3351C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2FD9613E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1745AD8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14:paraId="27CDE9B6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50031A" w:rsidRPr="00151704" w14:paraId="5B8D1F80" w14:textId="77777777" w:rsidTr="00110DB8">
        <w:trPr>
          <w:tblHeader/>
          <w:jc w:val="center"/>
        </w:trPr>
        <w:tc>
          <w:tcPr>
            <w:tcW w:w="2205" w:type="dxa"/>
            <w:shd w:val="clear" w:color="auto" w:fill="auto"/>
          </w:tcPr>
          <w:p w14:paraId="063B88C8" w14:textId="77777777" w:rsidR="0050031A" w:rsidRPr="00151704" w:rsidRDefault="0050031A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14:paraId="34FB0586" w14:textId="77777777" w:rsidR="0050031A" w:rsidRPr="00151704" w:rsidRDefault="0050031A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cs/>
              </w:rPr>
              <w:t>ปรับปรุง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D0FA73F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7C8FCCE3" w14:textId="77777777" w:rsidR="0050031A" w:rsidRPr="00151704" w:rsidRDefault="0050031A" w:rsidP="00F96AB0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3B418BA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1F255F94" w14:textId="77777777" w:rsidR="0050031A" w:rsidRPr="00151704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7D07998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13D5AB57" w14:textId="77777777" w:rsidR="0050031A" w:rsidRPr="00151704" w:rsidRDefault="0050031A" w:rsidP="00F96AB0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71AEA79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2EA1CA79" w14:textId="77777777" w:rsidR="0050031A" w:rsidRPr="00151704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FE1455F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02F16F1" w14:textId="77777777" w:rsidR="0050031A" w:rsidRPr="00151704" w:rsidRDefault="0050031A" w:rsidP="00F96AB0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98FF5B1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62D14E7B" w14:textId="77777777" w:rsidR="0050031A" w:rsidRPr="00151704" w:rsidRDefault="0050031A" w:rsidP="00F96AB0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2BCB3F5" w14:textId="77777777" w:rsidR="0050031A" w:rsidRPr="00151704" w:rsidRDefault="0050031A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6C50675D" w14:textId="77777777" w:rsidR="0050031A" w:rsidRPr="00151704" w:rsidRDefault="0050031A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39A3ED0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2F689E49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50031A" w:rsidRPr="00151704" w14:paraId="22324A91" w14:textId="77777777" w:rsidTr="00110DB8">
        <w:trPr>
          <w:jc w:val="center"/>
        </w:trPr>
        <w:tc>
          <w:tcPr>
            <w:tcW w:w="2205" w:type="dxa"/>
          </w:tcPr>
          <w:p w14:paraId="4FFE4831" w14:textId="77777777" w:rsidR="0050031A" w:rsidRPr="00151704" w:rsidRDefault="00855DB2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ค่าเสื่อมราคา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69245FB5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788FC7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083C9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C7C3A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16769E7B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FAA8D41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2CF9D5C6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78ADAA2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74F23A30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BAF2C44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5A41E4AC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CEE8EA0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56E2586E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46758AA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4BC15064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235F5FA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7B2A5600" w14:textId="77777777" w:rsidR="0050031A" w:rsidRPr="00151704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266C24" w:rsidRPr="00151704" w14:paraId="140805DD" w14:textId="77777777" w:rsidTr="00110DB8">
        <w:trPr>
          <w:jc w:val="center"/>
        </w:trPr>
        <w:tc>
          <w:tcPr>
            <w:tcW w:w="2205" w:type="dxa"/>
          </w:tcPr>
          <w:p w14:paraId="7E636D38" w14:textId="77777777" w:rsidR="00266C24" w:rsidRPr="00151704" w:rsidRDefault="00266C24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2560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76207A9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6CCC43A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14:paraId="489092C7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4,790,794.57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D5BAE7D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141D536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171,489.54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59D76BA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04E065A9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29,464,471.99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FA8BEB1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77A84BE9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4,577,913.53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753204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0C8D68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6,192,613.49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999B356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881BAF1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3ED7B14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8978BB4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8D73F46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4A333D3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45,197,283.12</w:t>
            </w:r>
          </w:p>
        </w:tc>
      </w:tr>
      <w:tr w:rsidR="00266C24" w:rsidRPr="00151704" w14:paraId="09964237" w14:textId="77777777" w:rsidTr="00110DB8">
        <w:trPr>
          <w:jc w:val="center"/>
        </w:trPr>
        <w:tc>
          <w:tcPr>
            <w:tcW w:w="2205" w:type="dxa"/>
            <w:shd w:val="clear" w:color="auto" w:fill="auto"/>
          </w:tcPr>
          <w:p w14:paraId="12D5AB75" w14:textId="77777777" w:rsidR="00266C24" w:rsidRPr="00151704" w:rsidRDefault="00266C24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1F5583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204A4D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14:paraId="64CF18ED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2,203,701.62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7FC3BB3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28B28AE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492,993.87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FA46F5B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7250CF38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8,159,376.66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12A9D65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7AE4DD84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2,140,782.77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9130924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526B0B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964,417.30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E14AFB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C064BAF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89263E0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30E400C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BBE4A1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073EA6EB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13,961,272.22</w:t>
            </w:r>
          </w:p>
        </w:tc>
      </w:tr>
      <w:tr w:rsidR="00266C24" w:rsidRPr="00151704" w14:paraId="7FFA4814" w14:textId="77777777" w:rsidTr="00110DB8">
        <w:trPr>
          <w:jc w:val="center"/>
        </w:trPr>
        <w:tc>
          <w:tcPr>
            <w:tcW w:w="2205" w:type="dxa"/>
            <w:shd w:val="clear" w:color="auto" w:fill="auto"/>
          </w:tcPr>
          <w:p w14:paraId="6476FE56" w14:textId="77777777" w:rsidR="00266C24" w:rsidRPr="00151704" w:rsidRDefault="00266C24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081896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5A40930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1012FFD" w14:textId="77777777" w:rsidR="00266C24" w:rsidRPr="00151704" w:rsidRDefault="00266C24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59A9D35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78DB8BF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2F54918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27020DD0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(342,357.00)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D8B437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588658AD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504D59E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3D00A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CD0C79A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0865315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2E3B72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4AB7721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060A6E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FCABE7A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(342,357.00)</w:t>
            </w:r>
          </w:p>
        </w:tc>
      </w:tr>
      <w:tr w:rsidR="00266C24" w:rsidRPr="00151704" w14:paraId="6102135E" w14:textId="77777777" w:rsidTr="00110DB8">
        <w:trPr>
          <w:jc w:val="center"/>
        </w:trPr>
        <w:tc>
          <w:tcPr>
            <w:tcW w:w="2205" w:type="dxa"/>
            <w:shd w:val="clear" w:color="auto" w:fill="auto"/>
          </w:tcPr>
          <w:p w14:paraId="3FAC12F0" w14:textId="77777777" w:rsidR="00266C24" w:rsidRPr="00151704" w:rsidRDefault="00266C24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  <w:lang w:val="en-US"/>
              </w:rPr>
              <w:t>ตัดจำหน่าย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75F5BC7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050ABEC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21E05347" w14:textId="77777777" w:rsidR="00266C24" w:rsidRPr="00151704" w:rsidRDefault="00266C24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5E79CC4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175DA1B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13CFB8C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4B8B1D79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(699,918.16)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2F68F4A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14:paraId="37E3C5AD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(286,807.92)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82355BD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9D0FF9" w14:textId="77777777" w:rsidR="00266C24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7A94E8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BAF4CC4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F20D5CA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9B69760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DA146B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54E1ED8" w14:textId="77777777" w:rsidR="00266C24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(986,726.08)</w:t>
            </w:r>
          </w:p>
        </w:tc>
      </w:tr>
      <w:tr w:rsidR="00B5097D" w:rsidRPr="00151704" w14:paraId="27404556" w14:textId="77777777" w:rsidTr="00110DB8">
        <w:trPr>
          <w:jc w:val="center"/>
        </w:trPr>
        <w:tc>
          <w:tcPr>
            <w:tcW w:w="2205" w:type="dxa"/>
          </w:tcPr>
          <w:p w14:paraId="27ADE141" w14:textId="77777777" w:rsidR="00B5097D" w:rsidRPr="00151704" w:rsidRDefault="00B5097D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="00B709C3" w:rsidRPr="00151704">
              <w:rPr>
                <w:rFonts w:ascii="Angsana New" w:hAnsi="Angsana New" w:cs="Angsana New"/>
                <w:b/>
                <w:bCs/>
                <w:lang w:val="en-US"/>
              </w:rPr>
              <w:t>2560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54A747DD" w14:textId="77777777" w:rsidR="00B5097D" w:rsidRPr="00151704" w:rsidRDefault="00B5097D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307CCD8A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60252" w14:textId="77777777" w:rsidR="00B5097D" w:rsidRPr="00151704" w:rsidRDefault="00B5097D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8F3DFCE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5EDD9768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76066C1C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6F6E6D9F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7A706BE9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45E8D34A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FFE8B49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33323B59" w14:textId="77777777" w:rsidR="00B5097D" w:rsidRPr="00151704" w:rsidRDefault="00B5097D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91B9848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22ADB88E" w14:textId="77777777" w:rsidR="00B5097D" w:rsidRPr="00151704" w:rsidRDefault="00B5097D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7D8DF47A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49E8E4CE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069E8FAD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0BFA955A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B5097D" w:rsidRPr="00151704" w14:paraId="7624F55D" w14:textId="77777777" w:rsidTr="00110DB8">
        <w:trPr>
          <w:jc w:val="center"/>
        </w:trPr>
        <w:tc>
          <w:tcPr>
            <w:tcW w:w="2205" w:type="dxa"/>
          </w:tcPr>
          <w:p w14:paraId="67B0AB16" w14:textId="77777777" w:rsidR="00B5097D" w:rsidRPr="00151704" w:rsidRDefault="00B5097D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="00B709C3" w:rsidRPr="00151704">
              <w:rPr>
                <w:rFonts w:ascii="Angsana New" w:hAnsi="Angsana New" w:cs="Angsana New"/>
                <w:b/>
                <w:bCs/>
                <w:cs/>
              </w:rPr>
              <w:t xml:space="preserve">และ </w:t>
            </w:r>
            <w:r w:rsidR="00B709C3" w:rsidRPr="00151704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 มกราคม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25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6</w:t>
            </w:r>
            <w:r w:rsidR="00B709C3" w:rsidRPr="00151704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38" w:type="dxa"/>
            <w:vAlign w:val="center"/>
          </w:tcPr>
          <w:p w14:paraId="7FA069B1" w14:textId="77777777" w:rsidR="00B5097D" w:rsidRPr="00151704" w:rsidRDefault="00D65DE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4803B16C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50BA5B78" w14:textId="77777777" w:rsidR="00B5097D" w:rsidRPr="00151704" w:rsidRDefault="00266C24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6,994,496.19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853DF44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64A8F0EB" w14:textId="77777777" w:rsidR="00B5097D" w:rsidRPr="00151704" w:rsidRDefault="00266C24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664,483.41</w:t>
            </w:r>
          </w:p>
        </w:tc>
        <w:tc>
          <w:tcPr>
            <w:tcW w:w="236" w:type="dxa"/>
            <w:vAlign w:val="center"/>
          </w:tcPr>
          <w:p w14:paraId="402F5092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232CBC6" w14:textId="77777777" w:rsidR="00B5097D" w:rsidRPr="00151704" w:rsidRDefault="00266C24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36,581,573.49</w:t>
            </w:r>
          </w:p>
        </w:tc>
        <w:tc>
          <w:tcPr>
            <w:tcW w:w="236" w:type="dxa"/>
            <w:vAlign w:val="center"/>
          </w:tcPr>
          <w:p w14:paraId="21C069DC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6DA9EB5F" w14:textId="77777777" w:rsidR="00B5097D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6,431,888.38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B77C2C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vAlign w:val="center"/>
          </w:tcPr>
          <w:p w14:paraId="5C2363BF" w14:textId="77777777" w:rsidR="00B5097D" w:rsidRPr="00151704" w:rsidRDefault="00266C24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7,157,030.79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B68654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94C2C96" w14:textId="77777777" w:rsidR="00B5097D" w:rsidRPr="00151704" w:rsidRDefault="00266C24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7A578228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0A29288D" w14:textId="77777777" w:rsidR="00B5097D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680571FA" w14:textId="77777777" w:rsidR="00B5097D" w:rsidRPr="00151704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33F26BF9" w14:textId="77777777" w:rsidR="00B5097D" w:rsidRPr="00151704" w:rsidRDefault="00266C2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57,829,472.26</w:t>
            </w:r>
          </w:p>
        </w:tc>
      </w:tr>
      <w:tr w:rsidR="00B15703" w:rsidRPr="00151704" w14:paraId="151A7BE4" w14:textId="77777777" w:rsidTr="00146BA0">
        <w:trPr>
          <w:jc w:val="center"/>
        </w:trPr>
        <w:tc>
          <w:tcPr>
            <w:tcW w:w="2205" w:type="dxa"/>
          </w:tcPr>
          <w:p w14:paraId="02E5DCB0" w14:textId="77777777" w:rsidR="00B15703" w:rsidRPr="00151704" w:rsidRDefault="00B15703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38" w:type="dxa"/>
            <w:vAlign w:val="center"/>
          </w:tcPr>
          <w:p w14:paraId="474FEEA1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60827426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14:paraId="07AEC899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2,262,209.36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752538C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0C5C0405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596,422.71 </w:t>
            </w:r>
          </w:p>
        </w:tc>
        <w:tc>
          <w:tcPr>
            <w:tcW w:w="236" w:type="dxa"/>
            <w:vAlign w:val="center"/>
          </w:tcPr>
          <w:p w14:paraId="4112E558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0CF53D49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6,564,537.02 </w:t>
            </w:r>
          </w:p>
        </w:tc>
        <w:tc>
          <w:tcPr>
            <w:tcW w:w="236" w:type="dxa"/>
            <w:vAlign w:val="center"/>
          </w:tcPr>
          <w:p w14:paraId="373CC49B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314F32CB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2,377,759.68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65C7056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14:paraId="634E5DDE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836,054.29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0740A8E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0EC5BB90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52B92BD9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24D407F0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75414F70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65915FF1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12,636,983.06</w:t>
            </w:r>
          </w:p>
        </w:tc>
      </w:tr>
      <w:tr w:rsidR="00B15703" w:rsidRPr="00151704" w14:paraId="47C23AC7" w14:textId="77777777" w:rsidTr="00146BA0">
        <w:trPr>
          <w:jc w:val="center"/>
        </w:trPr>
        <w:tc>
          <w:tcPr>
            <w:tcW w:w="2205" w:type="dxa"/>
          </w:tcPr>
          <w:p w14:paraId="340F9D6A" w14:textId="77777777" w:rsidR="00B15703" w:rsidRPr="00151704" w:rsidRDefault="00B15703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38" w:type="dxa"/>
            <w:vAlign w:val="center"/>
          </w:tcPr>
          <w:p w14:paraId="5616BF34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41B2039C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14:paraId="654149B7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B5EDB7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226D3F1A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541A9612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1AFC1146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(4,995.95)</w:t>
            </w:r>
          </w:p>
        </w:tc>
        <w:tc>
          <w:tcPr>
            <w:tcW w:w="236" w:type="dxa"/>
            <w:vAlign w:val="center"/>
          </w:tcPr>
          <w:p w14:paraId="532F7103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5E0F5DF9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(468,562.00)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950A27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14:paraId="06B334D7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(742,055.07)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FED833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02B8E9EF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0AF31B4B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2B6AB8D5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384190C5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465BB882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(1,215,613.02)</w:t>
            </w:r>
          </w:p>
        </w:tc>
      </w:tr>
      <w:tr w:rsidR="00EC2390" w:rsidRPr="00151704" w14:paraId="451F792D" w14:textId="77777777" w:rsidTr="00146BA0">
        <w:trPr>
          <w:jc w:val="center"/>
        </w:trPr>
        <w:tc>
          <w:tcPr>
            <w:tcW w:w="2205" w:type="dxa"/>
          </w:tcPr>
          <w:p w14:paraId="0155BF2F" w14:textId="77777777" w:rsidR="00EC2390" w:rsidRPr="00151704" w:rsidRDefault="00EC2390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1942E36" w14:textId="77777777" w:rsidR="00EC2390" w:rsidRPr="00151704" w:rsidRDefault="00EC2390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3CBDBA0A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5596F091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(6,163.00)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97C9D6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C26E471" w14:textId="77777777" w:rsidR="00EC2390" w:rsidRPr="00151704" w:rsidRDefault="00EC2390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0B16AAC1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7FA17092" w14:textId="77777777" w:rsidR="00EC2390" w:rsidRPr="00151704" w:rsidRDefault="00EC2390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(1,733,223.87)</w:t>
            </w:r>
          </w:p>
        </w:tc>
        <w:tc>
          <w:tcPr>
            <w:tcW w:w="236" w:type="dxa"/>
            <w:vAlign w:val="center"/>
          </w:tcPr>
          <w:p w14:paraId="6F6895A9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1A4261B8" w14:textId="77777777" w:rsidR="00EC2390" w:rsidRPr="00151704" w:rsidRDefault="00EC2390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(767,113.91)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AB83EA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71F0B16C" w14:textId="77777777" w:rsidR="00EC2390" w:rsidRPr="00151704" w:rsidRDefault="00EC2390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9D38188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21D1DA5" w14:textId="77777777" w:rsidR="00EC2390" w:rsidRPr="00151704" w:rsidRDefault="00EC2390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3206F140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4F61E178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7913926E" w14:textId="77777777" w:rsidR="00EC2390" w:rsidRPr="00151704" w:rsidRDefault="00EC2390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EE57DFE" w14:textId="77777777" w:rsidR="00EC2390" w:rsidRPr="00151704" w:rsidRDefault="00EC2390" w:rsidP="00EC239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(2,506,500.78)</w:t>
            </w:r>
          </w:p>
        </w:tc>
      </w:tr>
      <w:tr w:rsidR="00B15703" w:rsidRPr="00151704" w14:paraId="761CDABC" w14:textId="77777777" w:rsidTr="00146BA0">
        <w:trPr>
          <w:jc w:val="center"/>
        </w:trPr>
        <w:tc>
          <w:tcPr>
            <w:tcW w:w="2205" w:type="dxa"/>
          </w:tcPr>
          <w:p w14:paraId="63788F95" w14:textId="77777777" w:rsidR="00B15703" w:rsidRPr="00151704" w:rsidRDefault="00B15703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>256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937F9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7F55140F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F8406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9,250,542.55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8A8CEB1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F0E4786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1,260,906.12 </w:t>
            </w:r>
          </w:p>
        </w:tc>
        <w:tc>
          <w:tcPr>
            <w:tcW w:w="236" w:type="dxa"/>
            <w:vAlign w:val="center"/>
          </w:tcPr>
          <w:p w14:paraId="51DAB6BF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EA199C6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41,407,890.69 </w:t>
            </w:r>
          </w:p>
        </w:tc>
        <w:tc>
          <w:tcPr>
            <w:tcW w:w="236" w:type="dxa"/>
            <w:vAlign w:val="center"/>
          </w:tcPr>
          <w:p w14:paraId="28951959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AFA2BB1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7,573,972.15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A6B26A0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2BB5B5BF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7,251,030.01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0A3042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45F2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108A1308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E3A3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1C11B3DE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E0258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66,744,341.52</w:t>
            </w:r>
          </w:p>
        </w:tc>
      </w:tr>
      <w:tr w:rsidR="00B15703" w:rsidRPr="00151704" w14:paraId="1286AF74" w14:textId="77777777" w:rsidTr="00E26AF3">
        <w:trPr>
          <w:trHeight w:val="144"/>
          <w:jc w:val="center"/>
        </w:trPr>
        <w:tc>
          <w:tcPr>
            <w:tcW w:w="2205" w:type="dxa"/>
          </w:tcPr>
          <w:p w14:paraId="4C00465F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0" w:right="0" w:firstLine="0"/>
              <w:rPr>
                <w:rFonts w:ascii="Angsana New" w:hAnsi="Angsana New" w:cs="Angsana New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41988FE4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14D4EE74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47CC9CB3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FA46096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01A2100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7570D3EA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47EACD3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0AB8D506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FD10DC2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09CFBA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0D72DCFA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A942476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70477AD6" w14:textId="77777777" w:rsidR="00B15703" w:rsidRPr="00151704" w:rsidRDefault="00B15703" w:rsidP="001C6448">
            <w:pPr>
              <w:pStyle w:val="acctfourfigures"/>
              <w:tabs>
                <w:tab w:val="clear" w:pos="765"/>
              </w:tabs>
              <w:spacing w:after="100" w:afterAutospacing="1" w:line="240" w:lineRule="auto"/>
              <w:ind w:left="-79" w:right="11"/>
              <w:jc w:val="right"/>
              <w:rPr>
                <w:rFonts w:ascii="Angsana New" w:hAnsi="Angsana New" w:cs="Angsana New"/>
                <w:sz w:val="4"/>
                <w:szCs w:val="4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014057E3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1C78418F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4C77D73A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2C88ADF7" w14:textId="77777777" w:rsidR="00B15703" w:rsidRPr="00151704" w:rsidRDefault="00B15703" w:rsidP="001C6448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</w:tr>
      <w:tr w:rsidR="00B15703" w:rsidRPr="00151704" w14:paraId="128EFDAE" w14:textId="77777777" w:rsidTr="00146BA0">
        <w:trPr>
          <w:jc w:val="center"/>
        </w:trPr>
        <w:tc>
          <w:tcPr>
            <w:tcW w:w="2205" w:type="dxa"/>
          </w:tcPr>
          <w:p w14:paraId="5405BCFF" w14:textId="77777777" w:rsidR="00B15703" w:rsidRPr="00151704" w:rsidRDefault="00B15703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มูลค่าสุทธิทางบัญชี</w:t>
            </w:r>
          </w:p>
        </w:tc>
        <w:tc>
          <w:tcPr>
            <w:tcW w:w="1238" w:type="dxa"/>
            <w:vAlign w:val="center"/>
          </w:tcPr>
          <w:p w14:paraId="7B3063E4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0A751931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14:paraId="49542DEA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D723DEE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62BE97B8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44CF59E4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61B856D1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77E78BB4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14:paraId="08E77B4B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371AC50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14:paraId="2AEC3827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33307C2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7BD8448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5C8879B9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7AB2978E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306D0B43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6255D9BC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B15703" w:rsidRPr="00151704" w14:paraId="27584498" w14:textId="77777777" w:rsidTr="00146BA0">
        <w:trPr>
          <w:jc w:val="center"/>
        </w:trPr>
        <w:tc>
          <w:tcPr>
            <w:tcW w:w="2205" w:type="dxa"/>
          </w:tcPr>
          <w:p w14:paraId="12A6C3C5" w14:textId="77777777" w:rsidR="00B15703" w:rsidRPr="00151704" w:rsidRDefault="00B15703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 ธันวาคม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2560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vAlign w:val="center"/>
          </w:tcPr>
          <w:p w14:paraId="22B121F4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37,868,488.00</w:t>
            </w:r>
          </w:p>
        </w:tc>
        <w:tc>
          <w:tcPr>
            <w:tcW w:w="236" w:type="dxa"/>
            <w:vAlign w:val="center"/>
          </w:tcPr>
          <w:p w14:paraId="007048C3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shd w:val="clear" w:color="auto" w:fill="auto"/>
          </w:tcPr>
          <w:p w14:paraId="6EA42060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37,715,610.19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97B0447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14:paraId="6F5FF17B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4,601,456.94 </w:t>
            </w:r>
          </w:p>
        </w:tc>
        <w:tc>
          <w:tcPr>
            <w:tcW w:w="236" w:type="dxa"/>
            <w:vAlign w:val="center"/>
          </w:tcPr>
          <w:p w14:paraId="4EBFE5C8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14:paraId="32DF0B4A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23,507,609.83 </w:t>
            </w:r>
          </w:p>
        </w:tc>
        <w:tc>
          <w:tcPr>
            <w:tcW w:w="236" w:type="dxa"/>
            <w:vAlign w:val="center"/>
          </w:tcPr>
          <w:p w14:paraId="31C0E35C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14:paraId="4FDF1338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4,599,276.30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F11A2B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2B85C0C2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3,111,109.71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540A3D9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14:paraId="5BDA9FB6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544,892.22</w:t>
            </w:r>
          </w:p>
        </w:tc>
        <w:tc>
          <w:tcPr>
            <w:tcW w:w="236" w:type="dxa"/>
            <w:vAlign w:val="center"/>
          </w:tcPr>
          <w:p w14:paraId="6D2DE7D3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14:paraId="15237A46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0D168335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  <w:vAlign w:val="center"/>
          </w:tcPr>
          <w:p w14:paraId="33B44F70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111,948,443.19</w:t>
            </w:r>
          </w:p>
        </w:tc>
      </w:tr>
      <w:tr w:rsidR="00B15703" w:rsidRPr="00151704" w14:paraId="7847FE73" w14:textId="77777777" w:rsidTr="00146BA0">
        <w:trPr>
          <w:jc w:val="center"/>
        </w:trPr>
        <w:tc>
          <w:tcPr>
            <w:tcW w:w="2205" w:type="dxa"/>
          </w:tcPr>
          <w:p w14:paraId="004C4AF2" w14:textId="77777777" w:rsidR="00B15703" w:rsidRPr="00151704" w:rsidRDefault="00B15703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 ธันวาคม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2561</w:t>
            </w: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E3E395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14:paraId="069E916B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3D5FE6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37,365,679.83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994C151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</w:tcPr>
          <w:p w14:paraId="4AC90D4B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6,530,951.23 </w:t>
            </w:r>
          </w:p>
        </w:tc>
        <w:tc>
          <w:tcPr>
            <w:tcW w:w="236" w:type="dxa"/>
            <w:vAlign w:val="center"/>
          </w:tcPr>
          <w:p w14:paraId="1E0FCEC7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</w:tcPr>
          <w:p w14:paraId="5F7C5FE3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24,246,893.49</w:t>
            </w:r>
            <w:r w:rsidRPr="00151704">
              <w:rPr>
                <w:cs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41777F20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</w:tcPr>
          <w:p w14:paraId="2054CB8A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4,218,960.47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0112999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</w:tcPr>
          <w:p w14:paraId="5D75C2D3" w14:textId="77777777" w:rsidR="00B15703" w:rsidRPr="00151704" w:rsidRDefault="00B15703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 xml:space="preserve">2,275,054.42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9BFF664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5C16B9" w14:textId="77777777" w:rsidR="00B15703" w:rsidRPr="00151704" w:rsidRDefault="00B15703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752,084.89</w:t>
            </w:r>
          </w:p>
        </w:tc>
        <w:tc>
          <w:tcPr>
            <w:tcW w:w="236" w:type="dxa"/>
            <w:vAlign w:val="center"/>
          </w:tcPr>
          <w:p w14:paraId="7BE07A1D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B9B29A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22,600,000.00</w:t>
            </w:r>
          </w:p>
        </w:tc>
        <w:tc>
          <w:tcPr>
            <w:tcW w:w="236" w:type="dxa"/>
            <w:vAlign w:val="center"/>
          </w:tcPr>
          <w:p w14:paraId="0805B8C2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8D92DD" w14:textId="77777777" w:rsidR="00B15703" w:rsidRPr="00151704" w:rsidRDefault="00B15703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139,558,112.33</w:t>
            </w:r>
          </w:p>
        </w:tc>
      </w:tr>
      <w:tr w:rsidR="0004571A" w:rsidRPr="00151704" w14:paraId="1005CC3D" w14:textId="77777777" w:rsidTr="00146BA0">
        <w:trPr>
          <w:jc w:val="center"/>
        </w:trPr>
        <w:tc>
          <w:tcPr>
            <w:tcW w:w="14938" w:type="dxa"/>
            <w:gridSpan w:val="18"/>
          </w:tcPr>
          <w:p w14:paraId="7CF97DA1" w14:textId="77777777" w:rsidR="001C6448" w:rsidRPr="00151704" w:rsidRDefault="00E26AF3" w:rsidP="00F96AB0">
            <w:pPr>
              <w:pStyle w:val="BlockText"/>
              <w:spacing w:before="120"/>
              <w:ind w:left="-108" w:firstLine="0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cs/>
                <w:lang w:val="en-US"/>
              </w:rPr>
              <w:t>ณ</w:t>
            </w:r>
            <w:r w:rsidR="001C6448" w:rsidRPr="00151704">
              <w:rPr>
                <w:rFonts w:ascii="Angsana New" w:hAnsi="Angsana New" w:cs="Angsana New" w:hint="cs"/>
                <w:cs/>
                <w:lang w:val="en-US"/>
              </w:rPr>
              <w:t xml:space="preserve"> 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วันที่ </w:t>
            </w:r>
            <w:r w:rsidRPr="00151704">
              <w:rPr>
                <w:rFonts w:ascii="Angsana New" w:hAnsi="Angsana New" w:cs="Angsana New"/>
                <w:lang w:val="en-US"/>
              </w:rPr>
              <w:t>31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ธันวาคม </w:t>
            </w:r>
            <w:r w:rsidRPr="00151704">
              <w:rPr>
                <w:rFonts w:ascii="Angsana New" w:hAnsi="Angsana New" w:cs="Angsana New"/>
                <w:lang w:val="en-US"/>
              </w:rPr>
              <w:t>2561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และ </w:t>
            </w:r>
            <w:r w:rsidRPr="00151704">
              <w:rPr>
                <w:rFonts w:ascii="Angsana New" w:hAnsi="Angsana New" w:cs="Angsana New"/>
                <w:lang w:val="en-US"/>
              </w:rPr>
              <w:t>2560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บริษัทฯ มีสินทรัพย์ที่คิดค่าเสื่อมราคาเต็มจำนวนแล้ว แต่ยังคงใช้งานอยู่ในราคาทุนเป็นจำนวนเงิน </w:t>
            </w:r>
            <w:r w:rsidR="00146BA0" w:rsidRPr="00151704">
              <w:rPr>
                <w:rFonts w:ascii="Angsana New" w:hAnsi="Angsana New" w:cs="Angsana New"/>
                <w:lang w:val="en-US"/>
              </w:rPr>
              <w:t>29.67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ล้านบาท และ </w:t>
            </w:r>
            <w:r w:rsidR="00146BA0" w:rsidRPr="00151704">
              <w:rPr>
                <w:rFonts w:ascii="Angsana New" w:hAnsi="Angsana New" w:cs="Angsana New"/>
                <w:lang w:val="en-US"/>
              </w:rPr>
              <w:t>21</w:t>
            </w:r>
            <w:r w:rsidRPr="00151704">
              <w:rPr>
                <w:rFonts w:ascii="Angsana New" w:hAnsi="Angsana New" w:cs="Angsana New"/>
                <w:lang w:val="en-US"/>
              </w:rPr>
              <w:t>.</w:t>
            </w:r>
            <w:r w:rsidR="00146BA0" w:rsidRPr="00151704">
              <w:rPr>
                <w:rFonts w:ascii="Angsana New" w:hAnsi="Angsana New" w:cs="Angsana New"/>
                <w:lang w:val="en-US"/>
              </w:rPr>
              <w:t>75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ล้านบาท ตามลำดับ</w:t>
            </w:r>
          </w:p>
          <w:p w14:paraId="0A55936F" w14:textId="77777777" w:rsidR="0004571A" w:rsidRPr="00151704" w:rsidRDefault="00E26AF3" w:rsidP="004C7781">
            <w:pPr>
              <w:pStyle w:val="BlockText"/>
              <w:spacing w:before="0"/>
              <w:ind w:left="-108" w:right="519" w:firstLine="0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cs/>
                <w:lang w:val="en-US"/>
              </w:rPr>
              <w:t>ณ</w:t>
            </w:r>
            <w:r w:rsidR="001C6448" w:rsidRPr="00151704">
              <w:rPr>
                <w:rFonts w:ascii="Angsana New" w:hAnsi="Angsana New" w:cs="Angsana New" w:hint="cs"/>
                <w:cs/>
                <w:lang w:val="en-US"/>
              </w:rPr>
              <w:t xml:space="preserve"> 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วันที่ </w:t>
            </w:r>
            <w:r w:rsidRPr="00151704">
              <w:rPr>
                <w:rFonts w:ascii="Angsana New" w:hAnsi="Angsana New" w:cs="Angsana New"/>
                <w:lang w:val="en-US"/>
              </w:rPr>
              <w:t>31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ธันวาคม 25</w:t>
            </w:r>
            <w:r w:rsidRPr="00151704">
              <w:rPr>
                <w:rFonts w:ascii="Angsana New" w:hAnsi="Angsana New" w:cs="Angsana New"/>
                <w:lang w:val="en-US"/>
              </w:rPr>
              <w:t>61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และ </w:t>
            </w:r>
            <w:r w:rsidRPr="00151704">
              <w:rPr>
                <w:rFonts w:ascii="Angsana New" w:hAnsi="Angsana New" w:cs="Angsana New"/>
                <w:lang w:val="en-US"/>
              </w:rPr>
              <w:t>2560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บริษัทฯ ได้นำ ที่ดิน อาคารสิ่งปลูกสร้าง ไปจดจำนองค้ำประกันเงินกู้จากสถาบันการเงิน </w:t>
            </w:r>
            <w:r w:rsidR="00F96AB0" w:rsidRPr="00151704">
              <w:rPr>
                <w:rFonts w:ascii="Angsana New" w:hAnsi="Angsana New" w:cs="Angsana New"/>
                <w:cs/>
                <w:lang w:val="en-US"/>
              </w:rPr>
              <w:t xml:space="preserve">ตามหมายเหตุ ข้อ </w:t>
            </w:r>
            <w:r w:rsidR="00F96AB0" w:rsidRPr="00151704">
              <w:rPr>
                <w:rFonts w:ascii="Angsana New" w:hAnsi="Angsana New" w:cs="Angsana New"/>
                <w:lang w:val="en-US"/>
              </w:rPr>
              <w:t>1</w:t>
            </w:r>
            <w:r w:rsidR="00A16AA6" w:rsidRPr="00151704">
              <w:rPr>
                <w:rFonts w:ascii="Angsana New" w:hAnsi="Angsana New" w:cs="Angsana New"/>
                <w:lang w:val="en-US"/>
              </w:rPr>
              <w:t>2</w:t>
            </w:r>
            <w:r w:rsidR="00F96AB0" w:rsidRPr="00151704">
              <w:rPr>
                <w:rFonts w:ascii="Angsana New" w:hAnsi="Angsana New" w:cs="Angsana New" w:hint="cs"/>
                <w:cs/>
                <w:lang w:val="en-US"/>
              </w:rPr>
              <w:t xml:space="preserve"> และข้อ </w:t>
            </w:r>
            <w:r w:rsidR="002A0261" w:rsidRPr="00151704">
              <w:rPr>
                <w:rFonts w:ascii="Angsana New" w:hAnsi="Angsana New" w:cs="Angsana New"/>
                <w:lang w:val="en-US"/>
              </w:rPr>
              <w:t>14</w:t>
            </w:r>
            <w:r w:rsidR="00F96AB0" w:rsidRPr="00151704">
              <w:rPr>
                <w:rFonts w:ascii="Angsana New" w:hAnsi="Angsana New" w:cs="Angsana New"/>
                <w:cs/>
                <w:lang w:val="en-US"/>
              </w:rPr>
              <w:t xml:space="preserve"> 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>และหนังสือค้ำประกันสัญญา</w:t>
            </w:r>
            <w:r w:rsidR="004C7781" w:rsidRPr="00151704">
              <w:rPr>
                <w:rFonts w:ascii="Angsana New" w:hAnsi="Angsana New" w:cs="Angsana New" w:hint="cs"/>
                <w:cs/>
                <w:lang w:val="en-US"/>
              </w:rPr>
              <w:t>ซื้อ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>ขาย</w:t>
            </w:r>
            <w:r w:rsidR="00F96AB0" w:rsidRPr="00151704">
              <w:rPr>
                <w:rFonts w:ascii="Angsana New" w:hAnsi="Angsana New" w:cs="Angsana New"/>
                <w:lang w:val="en-US"/>
              </w:rPr>
              <w:t xml:space="preserve"> </w:t>
            </w:r>
            <w:r w:rsidR="00F96AB0" w:rsidRPr="00151704">
              <w:rPr>
                <w:rFonts w:ascii="Angsana New" w:hAnsi="Angsana New" w:cs="Angsana New" w:hint="cs"/>
                <w:cs/>
                <w:lang w:val="en-US"/>
              </w:rPr>
              <w:t>ตามหมายเหตุข้อ</w:t>
            </w:r>
            <w:r w:rsidR="00F96AB0" w:rsidRPr="00151704">
              <w:rPr>
                <w:rFonts w:ascii="Angsana New" w:hAnsi="Angsana New" w:cs="Angsana New"/>
                <w:lang w:val="en-US"/>
              </w:rPr>
              <w:t xml:space="preserve"> </w:t>
            </w:r>
            <w:r w:rsidR="002C2787" w:rsidRPr="00151704">
              <w:rPr>
                <w:rFonts w:ascii="Angsana New" w:hAnsi="Angsana New" w:cs="Angsana New"/>
                <w:lang w:val="en-US"/>
              </w:rPr>
              <w:t>25.1</w:t>
            </w:r>
          </w:p>
        </w:tc>
      </w:tr>
    </w:tbl>
    <w:p w14:paraId="4978FB81" w14:textId="77777777" w:rsidR="002D1511" w:rsidRPr="00151704" w:rsidRDefault="002D1511" w:rsidP="005A304E">
      <w:pPr>
        <w:numPr>
          <w:ilvl w:val="0"/>
          <w:numId w:val="36"/>
        </w:numPr>
        <w:tabs>
          <w:tab w:val="left" w:pos="36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ที่ดิน อาคารและอุปกรณ์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4155584F" w14:textId="77777777" w:rsidR="0051626C" w:rsidRPr="00151704" w:rsidRDefault="0051626C" w:rsidP="00886FAC">
      <w:pPr>
        <w:spacing w:line="360" w:lineRule="exact"/>
        <w:ind w:right="183"/>
        <w:jc w:val="right"/>
        <w:rPr>
          <w:rFonts w:ascii="Angsana New" w:hAnsi="Angsana New"/>
          <w:color w:val="000000"/>
          <w:sz w:val="28"/>
          <w:szCs w:val="28"/>
          <w:cs/>
        </w:rPr>
      </w:pPr>
      <w:r w:rsidRPr="00151704">
        <w:rPr>
          <w:rFonts w:ascii="Angsana New" w:hAnsi="Angsana New"/>
          <w:color w:val="000000"/>
          <w:sz w:val="28"/>
          <w:szCs w:val="28"/>
        </w:rPr>
        <w:t>(</w:t>
      </w:r>
      <w:r w:rsidRPr="00151704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151704">
        <w:rPr>
          <w:rFonts w:ascii="Angsana New" w:hAnsi="Angsana New"/>
          <w:color w:val="000000"/>
          <w:sz w:val="28"/>
          <w:szCs w:val="28"/>
        </w:rPr>
        <w:t xml:space="preserve">: </w:t>
      </w:r>
      <w:r w:rsidRPr="00151704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151704">
        <w:rPr>
          <w:rFonts w:ascii="Angsana New" w:hAnsi="Angsana New"/>
          <w:color w:val="000000"/>
          <w:sz w:val="28"/>
          <w:szCs w:val="28"/>
        </w:rPr>
        <w:t>)</w:t>
      </w:r>
      <w:r w:rsidR="009B2077" w:rsidRPr="00151704">
        <w:rPr>
          <w:rFonts w:ascii="Angsana New" w:hAnsi="Angsana New" w:hint="cs"/>
          <w:color w:val="000000"/>
          <w:sz w:val="28"/>
          <w:szCs w:val="28"/>
          <w:cs/>
        </w:rPr>
        <w:t xml:space="preserve">    </w:t>
      </w:r>
    </w:p>
    <w:tbl>
      <w:tblPr>
        <w:tblW w:w="15312" w:type="dxa"/>
        <w:jc w:val="center"/>
        <w:tblLayout w:type="fixed"/>
        <w:tblLook w:val="0000" w:firstRow="0" w:lastRow="0" w:firstColumn="0" w:lastColumn="0" w:noHBand="0" w:noVBand="0"/>
      </w:tblPr>
      <w:tblGrid>
        <w:gridCol w:w="2505"/>
        <w:gridCol w:w="1225"/>
        <w:gridCol w:w="236"/>
        <w:gridCol w:w="1182"/>
        <w:gridCol w:w="236"/>
        <w:gridCol w:w="1181"/>
        <w:gridCol w:w="236"/>
        <w:gridCol w:w="1210"/>
        <w:gridCol w:w="236"/>
        <w:gridCol w:w="1181"/>
        <w:gridCol w:w="236"/>
        <w:gridCol w:w="1181"/>
        <w:gridCol w:w="236"/>
        <w:gridCol w:w="1253"/>
        <w:gridCol w:w="236"/>
        <w:gridCol w:w="1210"/>
        <w:gridCol w:w="236"/>
        <w:gridCol w:w="1296"/>
      </w:tblGrid>
      <w:tr w:rsidR="00855DB2" w:rsidRPr="00151704" w14:paraId="0BF22186" w14:textId="77777777" w:rsidTr="00EC2390">
        <w:trPr>
          <w:tblHeader/>
          <w:jc w:val="center"/>
        </w:trPr>
        <w:tc>
          <w:tcPr>
            <w:tcW w:w="2505" w:type="dxa"/>
            <w:shd w:val="clear" w:color="auto" w:fill="auto"/>
          </w:tcPr>
          <w:p w14:paraId="02299D61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80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1873B14" w14:textId="77777777" w:rsidR="00855DB2" w:rsidRPr="00151704" w:rsidRDefault="002D1511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855DB2" w:rsidRPr="00151704" w14:paraId="6B210CEA" w14:textId="77777777" w:rsidTr="00EC2390">
        <w:trPr>
          <w:tblHeader/>
          <w:jc w:val="center"/>
        </w:trPr>
        <w:tc>
          <w:tcPr>
            <w:tcW w:w="2505" w:type="dxa"/>
            <w:shd w:val="clear" w:color="auto" w:fill="auto"/>
          </w:tcPr>
          <w:p w14:paraId="62FCBF16" w14:textId="77777777" w:rsidR="00855DB2" w:rsidRPr="00151704" w:rsidRDefault="00855DB2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</w:tcPr>
          <w:p w14:paraId="153B8BAE" w14:textId="77777777" w:rsidR="00855DB2" w:rsidRPr="00151704" w:rsidRDefault="00855DB2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ที่ดิน</w:t>
            </w:r>
            <w:r w:rsidRPr="00151704">
              <w:rPr>
                <w:rFonts w:ascii="Angsana New" w:hAnsi="Angsana New" w:cs="Angsana New"/>
                <w:lang w:val="en-US"/>
              </w:rPr>
              <w:br/>
            </w:r>
            <w:r w:rsidRPr="00151704">
              <w:rPr>
                <w:rFonts w:ascii="Angsana New" w:hAnsi="Angsana New" w:cs="Angsana New"/>
                <w:cs/>
              </w:rPr>
              <w:t>และส่ว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86A6023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13F6F4F6" w14:textId="77777777" w:rsidR="00855DB2" w:rsidRPr="00151704" w:rsidRDefault="00855DB2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04203778" w14:textId="77777777" w:rsidR="00855DB2" w:rsidRPr="00151704" w:rsidRDefault="00855DB2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2FCAF9D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12E9FCA5" w14:textId="77777777" w:rsidR="00855DB2" w:rsidRPr="00151704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358DFAEB" w14:textId="77777777" w:rsidR="00855DB2" w:rsidRPr="00151704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2DFCCF5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7EC6A6B2" w14:textId="77777777" w:rsidR="00855DB2" w:rsidRPr="00151704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25F5F6BF" w14:textId="77777777" w:rsidR="00855DB2" w:rsidRPr="00151704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807CF6E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EADAB32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378D56C9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4472AA5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793BDCAC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88D9F6F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14:paraId="3C2A1CFF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เครื่องจักรและอุปกรณ์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6A73AE7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488B88B5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2C086AF6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9FC25B9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3940198D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855DB2" w:rsidRPr="00151704" w14:paraId="512C5334" w14:textId="77777777" w:rsidTr="00491B51">
        <w:trPr>
          <w:tblHeader/>
          <w:jc w:val="center"/>
        </w:trPr>
        <w:tc>
          <w:tcPr>
            <w:tcW w:w="2505" w:type="dxa"/>
            <w:shd w:val="clear" w:color="auto" w:fill="auto"/>
          </w:tcPr>
          <w:p w14:paraId="6DF94CEA" w14:textId="77777777" w:rsidR="00855DB2" w:rsidRPr="00151704" w:rsidRDefault="00855DB2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14:paraId="10089A08" w14:textId="77777777" w:rsidR="00855DB2" w:rsidRPr="00151704" w:rsidRDefault="00855DB2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cs/>
              </w:rPr>
              <w:t>ปรับปรุง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509E379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57686622" w14:textId="77777777" w:rsidR="00855DB2" w:rsidRPr="00151704" w:rsidRDefault="00855DB2" w:rsidP="00D44F84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B2303A3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694F6385" w14:textId="77777777" w:rsidR="00855DB2" w:rsidRPr="00151704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5A9E752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021BEDE3" w14:textId="77777777" w:rsidR="00855DB2" w:rsidRPr="00151704" w:rsidRDefault="00855DB2" w:rsidP="00D44F84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481E0AE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05952412" w14:textId="77777777" w:rsidR="00855DB2" w:rsidRPr="00151704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5957B21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12A17F34" w14:textId="77777777" w:rsidR="00855DB2" w:rsidRPr="00151704" w:rsidRDefault="00855DB2" w:rsidP="00D44F84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899B525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BC742AE" w14:textId="77777777" w:rsidR="00855DB2" w:rsidRPr="00151704" w:rsidRDefault="00855DB2" w:rsidP="00D44F84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655D8D0" w14:textId="77777777" w:rsidR="00855DB2" w:rsidRPr="00151704" w:rsidRDefault="00855DB2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666B87F7" w14:textId="77777777" w:rsidR="00855DB2" w:rsidRPr="00151704" w:rsidRDefault="00855DB2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64BF7DB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6B706053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855DB2" w:rsidRPr="00151704" w14:paraId="59C011A5" w14:textId="77777777" w:rsidTr="00491B51">
        <w:trPr>
          <w:jc w:val="center"/>
        </w:trPr>
        <w:tc>
          <w:tcPr>
            <w:tcW w:w="2505" w:type="dxa"/>
          </w:tcPr>
          <w:p w14:paraId="2C80BFE4" w14:textId="77777777" w:rsidR="00855DB2" w:rsidRPr="00151704" w:rsidRDefault="00855DB2" w:rsidP="00D44F84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ราคาทุน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24E6B0A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56D36F8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79E2CE36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D0DF338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B3859B9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BD6F8C1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3111E958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3197BC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496B4B4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9F3A15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B83DF30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16310B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17644F89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E4BFAC1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43DFC2F6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473327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8824C91" w14:textId="77777777" w:rsidR="00855DB2" w:rsidRPr="00151704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2875DC" w:rsidRPr="00151704" w14:paraId="250A995C" w14:textId="77777777" w:rsidTr="00491B51">
        <w:trPr>
          <w:jc w:val="center"/>
        </w:trPr>
        <w:tc>
          <w:tcPr>
            <w:tcW w:w="2505" w:type="dxa"/>
          </w:tcPr>
          <w:p w14:paraId="3871BEE8" w14:textId="77777777" w:rsidR="002875DC" w:rsidRPr="00151704" w:rsidRDefault="002875DC" w:rsidP="00D44F84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1 </w:t>
            </w:r>
            <w:r w:rsidR="00007CBE"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="00007CBE" w:rsidRPr="00151704">
              <w:rPr>
                <w:rFonts w:ascii="Angsana New" w:hAnsi="Angsana New" w:cs="Angsana New"/>
                <w:b/>
                <w:bCs/>
                <w:lang w:val="en-US"/>
              </w:rPr>
              <w:t>2560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EB5AD8F" w14:textId="77777777" w:rsidR="002875DC" w:rsidRPr="00151704" w:rsidRDefault="008A55A8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6,570,000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D03AA4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1666A70" w14:textId="77777777" w:rsidR="002875DC" w:rsidRPr="00151704" w:rsidRDefault="00741A85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42,194,308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.38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10E21C2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631C57F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3,152,361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.15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E7297EB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D3AD2BC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44,326,56</w:t>
            </w:r>
            <w:r w:rsidR="006B02AF" w:rsidRPr="00151704">
              <w:rPr>
                <w:rFonts w:ascii="Angsana New" w:hAnsi="Angsana New" w:cs="Angsana New"/>
                <w:lang w:val="en-US"/>
              </w:rPr>
              <w:t>3.39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4B35143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413E73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9,209,968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.25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80583B8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69AD754" w14:textId="77777777" w:rsidR="002875DC" w:rsidRPr="00151704" w:rsidRDefault="00741A85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5,017,91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6.82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D436ECF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EFEC501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30,900</w:t>
            </w:r>
            <w:r w:rsidR="006B02AF" w:rsidRPr="00151704">
              <w:rPr>
                <w:rFonts w:ascii="Angsana New" w:eastAsia="Angsana New" w:hAnsi="Angsana New" w:cs="Angsana New"/>
                <w:lang w:val="en-US"/>
              </w:rPr>
              <w:t>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ED88DFB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4CBAF1F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0A2967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1E338E6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110,502,01</w:t>
            </w:r>
            <w:r w:rsidR="009E13CA" w:rsidRPr="00151704">
              <w:rPr>
                <w:rFonts w:ascii="Angsana New" w:hAnsi="Angsana New" w:cs="Angsana New"/>
                <w:lang w:val="en-US"/>
              </w:rPr>
              <w:t>7.99</w:t>
            </w:r>
          </w:p>
        </w:tc>
      </w:tr>
      <w:tr w:rsidR="002875DC" w:rsidRPr="00151704" w14:paraId="714EE0FA" w14:textId="77777777" w:rsidTr="00491B51">
        <w:trPr>
          <w:jc w:val="center"/>
        </w:trPr>
        <w:tc>
          <w:tcPr>
            <w:tcW w:w="2505" w:type="dxa"/>
            <w:shd w:val="clear" w:color="auto" w:fill="auto"/>
          </w:tcPr>
          <w:p w14:paraId="22AA350B" w14:textId="77777777" w:rsidR="002875DC" w:rsidRPr="00151704" w:rsidRDefault="002875DC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6C19992" w14:textId="77777777" w:rsidR="002875DC" w:rsidRPr="00151704" w:rsidRDefault="008A55A8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31,298,488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C2D672D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4DC3456" w14:textId="77777777" w:rsidR="002875DC" w:rsidRPr="00151704" w:rsidRDefault="00741A85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ED0C559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A2FB5C8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35D9A50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8F5D509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3,214,244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.11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9FAC2A5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409D788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1,781,439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.07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89E60F6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FA8E37" w14:textId="77777777" w:rsidR="002875DC" w:rsidRPr="00151704" w:rsidRDefault="00741A85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2,543,92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5.24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2EAD72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62C0C39B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727,270</w:t>
            </w:r>
            <w:r w:rsidR="006B02AF" w:rsidRPr="00151704">
              <w:rPr>
                <w:rFonts w:ascii="Angsana New" w:eastAsia="Angsana New" w:hAnsi="Angsana New" w:cs="Angsana New"/>
                <w:lang w:val="en-US"/>
              </w:rPr>
              <w:t>.17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81CFF4E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B7B1FB0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3,889,092</w:t>
            </w:r>
            <w:r w:rsidR="009E13CA" w:rsidRPr="00151704">
              <w:rPr>
                <w:rFonts w:ascii="Angsana New" w:eastAsia="Angsana New" w:hAnsi="Angsana New" w:cs="Angsana New"/>
                <w:lang w:val="en-US"/>
              </w:rPr>
              <w:t>.20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D7B804D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5F5C9E2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43,454,45</w:t>
            </w:r>
            <w:r w:rsidR="009E13CA" w:rsidRPr="00151704">
              <w:rPr>
                <w:rFonts w:ascii="Angsana New" w:hAnsi="Angsana New" w:cs="Angsana New"/>
                <w:lang w:val="en-US"/>
              </w:rPr>
              <w:t>8.79</w:t>
            </w:r>
          </w:p>
        </w:tc>
      </w:tr>
      <w:tr w:rsidR="004E1AC7" w:rsidRPr="00151704" w14:paraId="226B0BCC" w14:textId="77777777" w:rsidTr="00491B51">
        <w:trPr>
          <w:jc w:val="center"/>
        </w:trPr>
        <w:tc>
          <w:tcPr>
            <w:tcW w:w="2505" w:type="dxa"/>
            <w:shd w:val="clear" w:color="auto" w:fill="auto"/>
          </w:tcPr>
          <w:p w14:paraId="7A19DD03" w14:textId="77777777" w:rsidR="004E1AC7" w:rsidRPr="00151704" w:rsidRDefault="004E1AC7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D40C894" w14:textId="77777777" w:rsidR="004E1AC7" w:rsidRPr="00151704" w:rsidRDefault="004E1AC7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95BC5C8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0BF78B3" w14:textId="77777777" w:rsidR="004E1AC7" w:rsidRPr="00151704" w:rsidRDefault="00741A85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864C36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7267DA6" w14:textId="77777777" w:rsidR="004E1AC7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AAF0E76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8CAB7D0" w14:textId="77777777" w:rsidR="004E1AC7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(342,360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.00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3FA4C1A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465B5D" w14:textId="77777777" w:rsidR="004E1AC7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A2BB10F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9348815" w14:textId="77777777" w:rsidR="004E1AC7" w:rsidRPr="00151704" w:rsidRDefault="00741A85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F555C3A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68C00BAA" w14:textId="77777777" w:rsidR="004E1AC7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8C567F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4DF0287" w14:textId="77777777" w:rsidR="004E1AC7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A70DE51" w14:textId="77777777" w:rsidR="004E1AC7" w:rsidRPr="00151704" w:rsidRDefault="004E1AC7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70DAB22" w14:textId="77777777" w:rsidR="004E1AC7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(342,360</w:t>
            </w:r>
            <w:r w:rsidR="009E13CA" w:rsidRPr="00151704">
              <w:rPr>
                <w:rFonts w:ascii="Angsana New" w:hAnsi="Angsana New" w:cs="Angsana New"/>
                <w:lang w:val="en-US"/>
              </w:rPr>
              <w:t>.00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2875DC" w:rsidRPr="00151704" w14:paraId="37473BAF" w14:textId="77777777" w:rsidTr="00491B51">
        <w:trPr>
          <w:jc w:val="center"/>
        </w:trPr>
        <w:tc>
          <w:tcPr>
            <w:tcW w:w="2505" w:type="dxa"/>
            <w:shd w:val="clear" w:color="auto" w:fill="auto"/>
          </w:tcPr>
          <w:p w14:paraId="7FB05FC8" w14:textId="77777777" w:rsidR="002875DC" w:rsidRPr="00151704" w:rsidRDefault="002875DC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151704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C577138" w14:textId="77777777" w:rsidR="002875DC" w:rsidRPr="00151704" w:rsidRDefault="004E1AC7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19F4B09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70E5C01" w14:textId="77777777" w:rsidR="002875DC" w:rsidRPr="00151704" w:rsidRDefault="00741A85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1,775,513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EC7400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62ACB1C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2,113,579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2BEEA56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1308DB4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466,670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.17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EB90F86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C957F6B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E45E98A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B1D196A" w14:textId="77777777" w:rsidR="002875DC" w:rsidRPr="00151704" w:rsidRDefault="00741A85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156,500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64DFE2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6EDBBEA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(623,170</w:t>
            </w:r>
            <w:r w:rsidR="009E13CA" w:rsidRPr="00151704">
              <w:rPr>
                <w:rFonts w:ascii="Angsana New" w:eastAsia="Angsana New" w:hAnsi="Angsana New" w:cs="Angsana New"/>
                <w:lang w:val="en-US"/>
              </w:rPr>
              <w:t>.17</w:t>
            </w:r>
            <w:r w:rsidRPr="00151704">
              <w:rPr>
                <w:rFonts w:ascii="Angsana New" w:eastAsia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4EDF8A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1E2A1AC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(3,889,092</w:t>
            </w:r>
            <w:r w:rsidR="009E13CA" w:rsidRPr="00151704">
              <w:rPr>
                <w:rFonts w:ascii="Angsana New" w:eastAsia="Angsana New" w:hAnsi="Angsana New" w:cs="Angsana New"/>
                <w:lang w:val="en-US"/>
              </w:rPr>
              <w:t>.20</w:t>
            </w:r>
            <w:r w:rsidRPr="00151704">
              <w:rPr>
                <w:rFonts w:ascii="Angsana New" w:eastAsia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E613D18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37193FE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2875DC" w:rsidRPr="00151704" w14:paraId="3F67906E" w14:textId="77777777" w:rsidTr="00491B51">
        <w:trPr>
          <w:jc w:val="center"/>
        </w:trPr>
        <w:tc>
          <w:tcPr>
            <w:tcW w:w="2505" w:type="dxa"/>
            <w:shd w:val="clear" w:color="auto" w:fill="auto"/>
          </w:tcPr>
          <w:p w14:paraId="42C97C32" w14:textId="77777777" w:rsidR="002875DC" w:rsidRPr="00151704" w:rsidRDefault="002875DC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58EA" w14:textId="77777777" w:rsidR="002875DC" w:rsidRPr="00151704" w:rsidRDefault="004E1AC7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995DF2D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96D7" w14:textId="77777777" w:rsidR="002875DC" w:rsidRPr="00151704" w:rsidRDefault="00741A85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66A999D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D7E7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CCE97C7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1857B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(716,21</w:t>
            </w:r>
            <w:r w:rsidR="006B02AF" w:rsidRPr="00151704">
              <w:rPr>
                <w:rFonts w:ascii="Angsana New" w:hAnsi="Angsana New" w:cs="Angsana New"/>
                <w:lang w:val="en-US"/>
              </w:rPr>
              <w:t>2.75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8AB7DF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CA6F9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(287,542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.54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75E8ACF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FCD56" w14:textId="77777777" w:rsidR="002875DC" w:rsidRPr="00151704" w:rsidRDefault="00741A85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075478B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572B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B8AE4E3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BBCC1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8052A00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945CC" w14:textId="77777777" w:rsidR="002875DC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(1,003,755</w:t>
            </w:r>
            <w:r w:rsidR="009E13CA" w:rsidRPr="00151704">
              <w:rPr>
                <w:rFonts w:ascii="Angsana New" w:hAnsi="Angsana New" w:cs="Angsana New"/>
                <w:lang w:val="en-US"/>
              </w:rPr>
              <w:t>.29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2875DC" w:rsidRPr="00151704" w14:paraId="1687D6C4" w14:textId="77777777" w:rsidTr="00491B51">
        <w:trPr>
          <w:jc w:val="center"/>
        </w:trPr>
        <w:tc>
          <w:tcPr>
            <w:tcW w:w="2505" w:type="dxa"/>
          </w:tcPr>
          <w:p w14:paraId="031CA667" w14:textId="77777777" w:rsidR="002875DC" w:rsidRPr="00151704" w:rsidRDefault="002875DC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>25</w:t>
            </w:r>
            <w:r w:rsidR="004E1AC7" w:rsidRPr="00151704">
              <w:rPr>
                <w:rFonts w:ascii="Angsana New" w:hAnsi="Angsana New" w:cs="Angsana New"/>
                <w:b/>
                <w:bCs/>
                <w:lang w:val="en-US"/>
              </w:rPr>
              <w:t>60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7D287A1B" w14:textId="77777777" w:rsidR="002875DC" w:rsidRPr="00151704" w:rsidRDefault="002875DC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14E162F6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E393B" w14:textId="77777777" w:rsidR="002875DC" w:rsidRPr="00151704" w:rsidRDefault="002875DC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06594F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089D137B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0D00F8C1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7953B7E3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1BC26D03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0CDCD526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EE9CA1B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39FB233C" w14:textId="77777777" w:rsidR="002875DC" w:rsidRPr="00151704" w:rsidRDefault="002875DC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2837BD3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39325559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5B010F5F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52B799C2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6892970B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5AB96C98" w14:textId="77777777" w:rsidR="002875DC" w:rsidRPr="00151704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3A6214" w:rsidRPr="00151704" w14:paraId="13B8F84C" w14:textId="77777777" w:rsidTr="00491B51">
        <w:trPr>
          <w:jc w:val="center"/>
        </w:trPr>
        <w:tc>
          <w:tcPr>
            <w:tcW w:w="2505" w:type="dxa"/>
          </w:tcPr>
          <w:p w14:paraId="7446E4FB" w14:textId="77777777" w:rsidR="003A6214" w:rsidRPr="00151704" w:rsidRDefault="003A6214" w:rsidP="003A621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25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6</w:t>
            </w:r>
            <w:r w:rsidR="004E1AC7" w:rsidRPr="00151704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25" w:type="dxa"/>
            <w:vAlign w:val="center"/>
          </w:tcPr>
          <w:p w14:paraId="5ECB71D5" w14:textId="77777777" w:rsidR="003A6214" w:rsidRPr="00151704" w:rsidRDefault="008A55A8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37,868,488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.00</w:t>
            </w:r>
          </w:p>
        </w:tc>
        <w:tc>
          <w:tcPr>
            <w:tcW w:w="236" w:type="dxa"/>
            <w:vAlign w:val="center"/>
          </w:tcPr>
          <w:p w14:paraId="3DDAF3F0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13CD05D2" w14:textId="77777777" w:rsidR="003A6214" w:rsidRPr="00151704" w:rsidRDefault="00741A85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43,969,821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.38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6515A4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2FFC11F1" w14:textId="77777777" w:rsidR="003A6214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5,265,940</w:t>
            </w:r>
            <w:r w:rsidR="006B02AF" w:rsidRPr="00151704">
              <w:rPr>
                <w:rFonts w:ascii="Angsana New" w:hAnsi="Angsana New" w:cs="Angsana New"/>
                <w:lang w:val="en-US"/>
              </w:rPr>
              <w:t>.35</w:t>
            </w:r>
          </w:p>
        </w:tc>
        <w:tc>
          <w:tcPr>
            <w:tcW w:w="236" w:type="dxa"/>
            <w:vAlign w:val="center"/>
          </w:tcPr>
          <w:p w14:paraId="74490A76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31234EBF" w14:textId="77777777" w:rsidR="003A6214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46,948,90</w:t>
            </w:r>
            <w:r w:rsidR="006B02AF" w:rsidRPr="00151704">
              <w:rPr>
                <w:rFonts w:ascii="Angsana New" w:hAnsi="Angsana New" w:cs="Angsana New"/>
                <w:lang w:val="en-US"/>
              </w:rPr>
              <w:t>4.92</w:t>
            </w:r>
          </w:p>
        </w:tc>
        <w:tc>
          <w:tcPr>
            <w:tcW w:w="236" w:type="dxa"/>
            <w:vAlign w:val="center"/>
          </w:tcPr>
          <w:p w14:paraId="3290D539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950AB65" w14:textId="77777777" w:rsidR="003A6214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10,703,86</w:t>
            </w:r>
            <w:r w:rsidR="006B02AF" w:rsidRPr="00151704">
              <w:rPr>
                <w:rFonts w:ascii="Angsana New" w:hAnsi="Angsana New" w:cs="Angsana New"/>
                <w:lang w:val="en-US"/>
              </w:rPr>
              <w:t>4.78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6CC2AAB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018DA809" w14:textId="77777777" w:rsidR="003A6214" w:rsidRPr="00151704" w:rsidRDefault="00741A85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7,718,342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.06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2740071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2741B81C" w14:textId="77777777" w:rsidR="003A6214" w:rsidRPr="00151704" w:rsidRDefault="00741A85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135,000</w:t>
            </w:r>
            <w:r w:rsidR="006B02AF"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.00</w:t>
            </w:r>
          </w:p>
        </w:tc>
        <w:tc>
          <w:tcPr>
            <w:tcW w:w="236" w:type="dxa"/>
            <w:vAlign w:val="center"/>
          </w:tcPr>
          <w:p w14:paraId="1F40CCF9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14043088" w14:textId="77777777" w:rsidR="003A6214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7FC698D9" w14:textId="77777777" w:rsidR="003A6214" w:rsidRPr="00151704" w:rsidRDefault="003A6214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0E2B150" w14:textId="77777777" w:rsidR="003A6214" w:rsidRPr="00151704" w:rsidRDefault="00741A85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152,610,36</w:t>
            </w:r>
            <w:r w:rsidR="006B02AF" w:rsidRPr="00151704">
              <w:rPr>
                <w:rFonts w:ascii="Angsana New" w:hAnsi="Angsana New" w:cs="Angsana New"/>
                <w:lang w:val="en-US"/>
              </w:rPr>
              <w:t>1.49</w:t>
            </w:r>
          </w:p>
        </w:tc>
      </w:tr>
      <w:tr w:rsidR="00855DB2" w:rsidRPr="00151704" w14:paraId="78807AB9" w14:textId="77777777" w:rsidTr="00491B51">
        <w:trPr>
          <w:jc w:val="center"/>
        </w:trPr>
        <w:tc>
          <w:tcPr>
            <w:tcW w:w="2505" w:type="dxa"/>
          </w:tcPr>
          <w:p w14:paraId="3A1A31DC" w14:textId="77777777" w:rsidR="00855DB2" w:rsidRPr="00151704" w:rsidRDefault="00855DB2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25" w:type="dxa"/>
            <w:vAlign w:val="center"/>
          </w:tcPr>
          <w:p w14:paraId="19F79762" w14:textId="77777777" w:rsidR="00855DB2" w:rsidRPr="00151704" w:rsidRDefault="004A0098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4A774D4A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5DDCDCAF" w14:textId="77777777" w:rsidR="00855DB2" w:rsidRPr="00151704" w:rsidRDefault="00F860F3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847,500.00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D0B0661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2B00AB27" w14:textId="77777777" w:rsidR="00855DB2" w:rsidRPr="00151704" w:rsidRDefault="00F860F3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2,446,670.00</w:t>
            </w:r>
          </w:p>
        </w:tc>
        <w:tc>
          <w:tcPr>
            <w:tcW w:w="236" w:type="dxa"/>
            <w:vAlign w:val="center"/>
          </w:tcPr>
          <w:p w14:paraId="53B2D102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0E090B67" w14:textId="77777777" w:rsidR="00855DB2" w:rsidRPr="00151704" w:rsidRDefault="00F860F3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3,344,866.55</w:t>
            </w:r>
          </w:p>
        </w:tc>
        <w:tc>
          <w:tcPr>
            <w:tcW w:w="236" w:type="dxa"/>
            <w:vAlign w:val="center"/>
          </w:tcPr>
          <w:p w14:paraId="0C072173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089AE0A5" w14:textId="77777777" w:rsidR="00855DB2" w:rsidRPr="00151704" w:rsidRDefault="00F860F3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1,933,264.95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8A8BF55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3CC0EBDB" w14:textId="77777777" w:rsidR="00855DB2" w:rsidRPr="00151704" w:rsidRDefault="00F860F3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0251171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391AF092" w14:textId="77777777" w:rsidR="00855DB2" w:rsidRPr="00151704" w:rsidRDefault="00F860F3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3,046,949.87</w:t>
            </w:r>
          </w:p>
        </w:tc>
        <w:tc>
          <w:tcPr>
            <w:tcW w:w="236" w:type="dxa"/>
            <w:vAlign w:val="center"/>
          </w:tcPr>
          <w:p w14:paraId="598BE6AE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671D92A6" w14:textId="77777777" w:rsidR="00855DB2" w:rsidRPr="00151704" w:rsidRDefault="00F860F3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27,444,027.00</w:t>
            </w:r>
          </w:p>
        </w:tc>
        <w:tc>
          <w:tcPr>
            <w:tcW w:w="236" w:type="dxa"/>
            <w:vAlign w:val="center"/>
          </w:tcPr>
          <w:p w14:paraId="748FEAA7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02A0EA4" w14:textId="77777777" w:rsidR="00855DB2" w:rsidRPr="00151704" w:rsidRDefault="00F860F3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39,063,278.37</w:t>
            </w:r>
          </w:p>
        </w:tc>
      </w:tr>
      <w:tr w:rsidR="008E19F1" w:rsidRPr="00151704" w14:paraId="40A0E43B" w14:textId="77777777" w:rsidTr="00491B51">
        <w:trPr>
          <w:jc w:val="center"/>
        </w:trPr>
        <w:tc>
          <w:tcPr>
            <w:tcW w:w="2505" w:type="dxa"/>
          </w:tcPr>
          <w:p w14:paraId="73F1008B" w14:textId="77777777" w:rsidR="008E19F1" w:rsidRPr="00151704" w:rsidRDefault="008E19F1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225" w:type="dxa"/>
            <w:vAlign w:val="center"/>
          </w:tcPr>
          <w:p w14:paraId="7FAEBFB7" w14:textId="77777777" w:rsidR="008E19F1" w:rsidRPr="00151704" w:rsidRDefault="00F860F3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6DFDCCFC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3CADC2FA" w14:textId="77777777" w:rsidR="008E19F1" w:rsidRPr="00151704" w:rsidRDefault="00F860F3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11DCC28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F2E047B" w14:textId="77777777" w:rsidR="008E19F1" w:rsidRPr="00151704" w:rsidRDefault="00F860F3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436EB687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095D3CB4" w14:textId="77777777" w:rsidR="008E19F1" w:rsidRPr="00151704" w:rsidRDefault="00F860F3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(5,350.00)</w:t>
            </w:r>
          </w:p>
        </w:tc>
        <w:tc>
          <w:tcPr>
            <w:tcW w:w="236" w:type="dxa"/>
            <w:vAlign w:val="center"/>
          </w:tcPr>
          <w:p w14:paraId="58EE68D5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4D3889FF" w14:textId="77777777" w:rsidR="008E19F1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(468,568.00)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D12D494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2671FC8C" w14:textId="77777777" w:rsidR="008E19F1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(742,056.07)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DF244F9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524CF48D" w14:textId="77777777" w:rsidR="008E19F1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6D4E94DE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7AB20C12" w14:textId="77777777" w:rsidR="008E19F1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1B85FF75" w14:textId="77777777" w:rsidR="008E19F1" w:rsidRPr="00151704" w:rsidRDefault="008E19F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EA5FB26" w14:textId="77777777" w:rsidR="008E19F1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(1,215,974.07)</w:t>
            </w:r>
          </w:p>
        </w:tc>
      </w:tr>
      <w:tr w:rsidR="00855DB2" w:rsidRPr="00151704" w14:paraId="313FDCD4" w14:textId="77777777" w:rsidTr="00491B51">
        <w:trPr>
          <w:jc w:val="center"/>
        </w:trPr>
        <w:tc>
          <w:tcPr>
            <w:tcW w:w="2505" w:type="dxa"/>
          </w:tcPr>
          <w:p w14:paraId="776075FC" w14:textId="77777777" w:rsidR="00855DB2" w:rsidRPr="00151704" w:rsidRDefault="00855DB2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151704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25" w:type="dxa"/>
            <w:vAlign w:val="center"/>
          </w:tcPr>
          <w:p w14:paraId="4A9B3A7C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3,700,000.00</w:t>
            </w:r>
          </w:p>
        </w:tc>
        <w:tc>
          <w:tcPr>
            <w:tcW w:w="236" w:type="dxa"/>
            <w:vAlign w:val="center"/>
          </w:tcPr>
          <w:p w14:paraId="401F7D4A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13165C59" w14:textId="77777777" w:rsidR="00855DB2" w:rsidRPr="00151704" w:rsidRDefault="00491B51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1,064,780.00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BE17B5A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4460E4C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79,247.00</w:t>
            </w:r>
          </w:p>
        </w:tc>
        <w:tc>
          <w:tcPr>
            <w:tcW w:w="236" w:type="dxa"/>
            <w:vAlign w:val="center"/>
          </w:tcPr>
          <w:p w14:paraId="3E9F7B50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074A6FBA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3,135,000.00</w:t>
            </w:r>
          </w:p>
        </w:tc>
        <w:tc>
          <w:tcPr>
            <w:tcW w:w="236" w:type="dxa"/>
            <w:vAlign w:val="center"/>
          </w:tcPr>
          <w:p w14:paraId="4DACE6DF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D21CA9B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46,949.87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669519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3E728C11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74338E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vAlign w:val="center"/>
          </w:tcPr>
          <w:p w14:paraId="43EA9E16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(3,181,949.87)</w:t>
            </w:r>
          </w:p>
        </w:tc>
        <w:tc>
          <w:tcPr>
            <w:tcW w:w="236" w:type="dxa"/>
            <w:vAlign w:val="center"/>
          </w:tcPr>
          <w:p w14:paraId="1ABF811E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3FC92E8B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(4,844,027.00)</w:t>
            </w:r>
          </w:p>
        </w:tc>
        <w:tc>
          <w:tcPr>
            <w:tcW w:w="236" w:type="dxa"/>
            <w:vAlign w:val="center"/>
          </w:tcPr>
          <w:p w14:paraId="240B71C0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661791C3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855DB2" w:rsidRPr="00151704" w14:paraId="5F8275BE" w14:textId="77777777" w:rsidTr="00491B51">
        <w:trPr>
          <w:jc w:val="center"/>
        </w:trPr>
        <w:tc>
          <w:tcPr>
            <w:tcW w:w="2505" w:type="dxa"/>
          </w:tcPr>
          <w:p w14:paraId="7A077592" w14:textId="77777777" w:rsidR="00855DB2" w:rsidRPr="00151704" w:rsidRDefault="00855DB2" w:rsidP="00D44F84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0B3669F6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418BC906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BD009" w14:textId="77777777" w:rsidR="00855DB2" w:rsidRPr="00151704" w:rsidRDefault="00491B51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(6,164.00)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C58AF7B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1150BCBB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61650A81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7C50D605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(1,477,556.35)</w:t>
            </w:r>
          </w:p>
        </w:tc>
        <w:tc>
          <w:tcPr>
            <w:tcW w:w="236" w:type="dxa"/>
            <w:vAlign w:val="center"/>
          </w:tcPr>
          <w:p w14:paraId="442F71E1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6B30AC83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(729,063.74)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5570D62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37A942BE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3723A34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02FCC2A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44B810B1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6465414C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1B86F786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3D28D46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(2,212,784.09)</w:t>
            </w:r>
          </w:p>
        </w:tc>
      </w:tr>
      <w:tr w:rsidR="00855DB2" w:rsidRPr="00151704" w14:paraId="36EE32D1" w14:textId="77777777" w:rsidTr="00491B51">
        <w:trPr>
          <w:jc w:val="center"/>
        </w:trPr>
        <w:tc>
          <w:tcPr>
            <w:tcW w:w="2505" w:type="dxa"/>
          </w:tcPr>
          <w:p w14:paraId="2AEBE685" w14:textId="77777777" w:rsidR="00855DB2" w:rsidRPr="00151704" w:rsidRDefault="00855DB2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>256</w:t>
            </w:r>
            <w:r w:rsidR="004E1AC7" w:rsidRPr="00151704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756C1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14:paraId="49C80D2B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E0968" w14:textId="77777777" w:rsidR="00855DB2" w:rsidRPr="00151704" w:rsidRDefault="00491B51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45,875,937.38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1ABAC01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2784E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7,791,857.35</w:t>
            </w:r>
          </w:p>
        </w:tc>
        <w:tc>
          <w:tcPr>
            <w:tcW w:w="236" w:type="dxa"/>
            <w:vAlign w:val="center"/>
          </w:tcPr>
          <w:p w14:paraId="5DFE2F49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8F362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51,945,865.12</w:t>
            </w:r>
          </w:p>
        </w:tc>
        <w:tc>
          <w:tcPr>
            <w:tcW w:w="236" w:type="dxa"/>
            <w:vAlign w:val="center"/>
          </w:tcPr>
          <w:p w14:paraId="044DFE13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E1F7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11,486,447.86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8A18A03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614B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6,976,285.99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5F949AC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C13A5" w14:textId="77777777" w:rsidR="00855DB2" w:rsidRPr="00151704" w:rsidRDefault="00491B51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73DA5158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F83D9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22,600,000.00</w:t>
            </w:r>
          </w:p>
        </w:tc>
        <w:tc>
          <w:tcPr>
            <w:tcW w:w="236" w:type="dxa"/>
            <w:vAlign w:val="center"/>
          </w:tcPr>
          <w:p w14:paraId="6621DE71" w14:textId="77777777" w:rsidR="00855DB2" w:rsidRPr="00151704" w:rsidRDefault="00855DB2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F813F" w14:textId="77777777" w:rsidR="00855DB2" w:rsidRPr="00151704" w:rsidRDefault="00491B51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188,244,881.70</w:t>
            </w:r>
          </w:p>
        </w:tc>
      </w:tr>
    </w:tbl>
    <w:p w14:paraId="6B20491A" w14:textId="77777777" w:rsidR="00095399" w:rsidRPr="00151704" w:rsidRDefault="002D1511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br/>
      </w:r>
    </w:p>
    <w:p w14:paraId="50A147BB" w14:textId="77777777" w:rsidR="0004571A" w:rsidRPr="00151704" w:rsidRDefault="0004571A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5649B051" w14:textId="77777777" w:rsidR="0004571A" w:rsidRPr="00151704" w:rsidRDefault="0004571A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63FDF608" w14:textId="77777777" w:rsidR="00081ECE" w:rsidRPr="00151704" w:rsidRDefault="00081ECE" w:rsidP="005A304E">
      <w:pPr>
        <w:numPr>
          <w:ilvl w:val="0"/>
          <w:numId w:val="3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ที่ดิน อาคารและอุปกรณ์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20D46C3F" w14:textId="77777777" w:rsidR="00081ECE" w:rsidRPr="00151704" w:rsidRDefault="00A17691" w:rsidP="002B6D34">
      <w:pPr>
        <w:spacing w:line="360" w:lineRule="exact"/>
        <w:ind w:right="183"/>
        <w:jc w:val="right"/>
        <w:rPr>
          <w:rFonts w:ascii="Angsana New" w:hAnsi="Angsana New"/>
          <w:color w:val="000000"/>
          <w:sz w:val="28"/>
          <w:szCs w:val="28"/>
        </w:rPr>
      </w:pPr>
      <w:r w:rsidRPr="00151704">
        <w:rPr>
          <w:rFonts w:ascii="Angsana New" w:hAnsi="Angsana New"/>
          <w:color w:val="000000"/>
          <w:sz w:val="28"/>
          <w:szCs w:val="28"/>
        </w:rPr>
        <w:t>(</w:t>
      </w:r>
      <w:r w:rsidRPr="00151704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151704">
        <w:rPr>
          <w:rFonts w:ascii="Angsana New" w:hAnsi="Angsana New"/>
          <w:color w:val="000000"/>
          <w:sz w:val="28"/>
          <w:szCs w:val="28"/>
        </w:rPr>
        <w:t xml:space="preserve">: </w:t>
      </w:r>
      <w:r w:rsidRPr="00151704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151704">
        <w:rPr>
          <w:rFonts w:ascii="Angsana New" w:hAnsi="Angsana New"/>
          <w:color w:val="000000"/>
          <w:sz w:val="28"/>
          <w:szCs w:val="28"/>
        </w:rPr>
        <w:t>)</w:t>
      </w:r>
      <w:r w:rsidRPr="00151704">
        <w:rPr>
          <w:rFonts w:ascii="Angsana New" w:hAnsi="Angsana New" w:hint="cs"/>
          <w:color w:val="000000"/>
          <w:sz w:val="28"/>
          <w:szCs w:val="28"/>
          <w:cs/>
        </w:rPr>
        <w:t xml:space="preserve">    </w:t>
      </w:r>
    </w:p>
    <w:tbl>
      <w:tblPr>
        <w:tblW w:w="15240" w:type="dxa"/>
        <w:jc w:val="center"/>
        <w:tblLayout w:type="fixed"/>
        <w:tblLook w:val="0000" w:firstRow="0" w:lastRow="0" w:firstColumn="0" w:lastColumn="0" w:noHBand="0" w:noVBand="0"/>
      </w:tblPr>
      <w:tblGrid>
        <w:gridCol w:w="2510"/>
        <w:gridCol w:w="1220"/>
        <w:gridCol w:w="236"/>
        <w:gridCol w:w="1182"/>
        <w:gridCol w:w="236"/>
        <w:gridCol w:w="1181"/>
        <w:gridCol w:w="236"/>
        <w:gridCol w:w="1210"/>
        <w:gridCol w:w="236"/>
        <w:gridCol w:w="1181"/>
        <w:gridCol w:w="236"/>
        <w:gridCol w:w="1181"/>
        <w:gridCol w:w="236"/>
        <w:gridCol w:w="1181"/>
        <w:gridCol w:w="236"/>
        <w:gridCol w:w="1210"/>
        <w:gridCol w:w="236"/>
        <w:gridCol w:w="1296"/>
      </w:tblGrid>
      <w:tr w:rsidR="002D1511" w:rsidRPr="00151704" w14:paraId="1F1BCD63" w14:textId="77777777" w:rsidTr="00EC2390">
        <w:trPr>
          <w:tblHeader/>
          <w:jc w:val="center"/>
        </w:trPr>
        <w:tc>
          <w:tcPr>
            <w:tcW w:w="2510" w:type="dxa"/>
            <w:shd w:val="clear" w:color="auto" w:fill="auto"/>
          </w:tcPr>
          <w:p w14:paraId="1049707A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73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C6CA5A6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2D1511" w:rsidRPr="00151704" w14:paraId="50B993CA" w14:textId="77777777" w:rsidTr="00EC2390">
        <w:trPr>
          <w:tblHeader/>
          <w:jc w:val="center"/>
        </w:trPr>
        <w:tc>
          <w:tcPr>
            <w:tcW w:w="2510" w:type="dxa"/>
            <w:shd w:val="clear" w:color="auto" w:fill="auto"/>
          </w:tcPr>
          <w:p w14:paraId="08A32104" w14:textId="77777777" w:rsidR="002D1511" w:rsidRPr="00151704" w:rsidRDefault="002D1511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14:paraId="753645F4" w14:textId="77777777" w:rsidR="002D1511" w:rsidRPr="00151704" w:rsidRDefault="002D1511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ที่ดิน</w:t>
            </w:r>
            <w:r w:rsidRPr="00151704">
              <w:rPr>
                <w:rFonts w:ascii="Angsana New" w:hAnsi="Angsana New" w:cs="Angsana New"/>
                <w:lang w:val="en-US"/>
              </w:rPr>
              <w:br/>
            </w:r>
            <w:r w:rsidRPr="00151704">
              <w:rPr>
                <w:rFonts w:ascii="Angsana New" w:hAnsi="Angsana New" w:cs="Angsana New"/>
                <w:cs/>
              </w:rPr>
              <w:t>และส่ว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E26A7FD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6C07629C" w14:textId="77777777" w:rsidR="002D1511" w:rsidRPr="00151704" w:rsidRDefault="002D1511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725EE25F" w14:textId="77777777" w:rsidR="002D1511" w:rsidRPr="00151704" w:rsidRDefault="002D1511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D1F3F56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72CDA493" w14:textId="77777777" w:rsidR="002D1511" w:rsidRPr="00151704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562F8F8A" w14:textId="77777777" w:rsidR="002D1511" w:rsidRPr="00151704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9A28FF3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6C794FEA" w14:textId="77777777" w:rsidR="002D1511" w:rsidRPr="00151704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04FBC0EB" w14:textId="77777777" w:rsidR="002D1511" w:rsidRPr="00151704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924A30E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1D9025F5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3E0CE1A0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F3884C1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6499A7C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0B84DA1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4986F760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เครื่องจักรและอุปกรณ์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9CCE834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24F4F3ED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14:paraId="643E8730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DD53034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06A706B9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2D1511" w:rsidRPr="00151704" w14:paraId="534B5346" w14:textId="77777777" w:rsidTr="00051527">
        <w:trPr>
          <w:tblHeader/>
          <w:jc w:val="center"/>
        </w:trPr>
        <w:tc>
          <w:tcPr>
            <w:tcW w:w="2510" w:type="dxa"/>
            <w:shd w:val="clear" w:color="auto" w:fill="auto"/>
          </w:tcPr>
          <w:p w14:paraId="7A678924" w14:textId="77777777" w:rsidR="002D1511" w:rsidRPr="00151704" w:rsidRDefault="002D1511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71052555" w14:textId="77777777" w:rsidR="002D1511" w:rsidRPr="00151704" w:rsidRDefault="002D1511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cs/>
              </w:rPr>
              <w:t>ปรับปรุง</w:t>
            </w:r>
            <w:r w:rsidRPr="00151704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D762670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68AD7A91" w14:textId="77777777" w:rsidR="002D1511" w:rsidRPr="00151704" w:rsidRDefault="002D1511" w:rsidP="00F96AB0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243EB75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62ACDF16" w14:textId="77777777" w:rsidR="002D1511" w:rsidRPr="00151704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CF74B4D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5610898F" w14:textId="77777777" w:rsidR="002D1511" w:rsidRPr="00151704" w:rsidRDefault="002D1511" w:rsidP="00F96AB0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37A22D1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0F968D09" w14:textId="77777777" w:rsidR="002D1511" w:rsidRPr="00151704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DAD5555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1DAF6729" w14:textId="77777777" w:rsidR="002D1511" w:rsidRPr="00151704" w:rsidRDefault="002D1511" w:rsidP="00F96AB0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D155C18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677AFA81" w14:textId="77777777" w:rsidR="002D1511" w:rsidRPr="00151704" w:rsidRDefault="002D1511" w:rsidP="00F96AB0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3E91561" w14:textId="77777777" w:rsidR="002D1511" w:rsidRPr="00151704" w:rsidRDefault="002D1511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4FE6275E" w14:textId="77777777" w:rsidR="002D1511" w:rsidRPr="00151704" w:rsidRDefault="002D1511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B81282D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34EF16D2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151704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2D1511" w:rsidRPr="00151704" w14:paraId="0DDCFFB8" w14:textId="77777777" w:rsidTr="00051527">
        <w:trPr>
          <w:jc w:val="center"/>
        </w:trPr>
        <w:tc>
          <w:tcPr>
            <w:tcW w:w="2510" w:type="dxa"/>
          </w:tcPr>
          <w:p w14:paraId="0BC68E3B" w14:textId="77777777" w:rsidR="002D1511" w:rsidRPr="00151704" w:rsidRDefault="002D1511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ค่าเสื่อมราคา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5B4B3331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F7BCC2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31115623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12259B4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DD811D4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530B7C7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39071064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F0CAC46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439D6CB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9F1E9A9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09DCFEA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3DFD7B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2321760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6B7807D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68C9013E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418C75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7B60B52" w14:textId="77777777" w:rsidR="002D1511" w:rsidRPr="00151704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2875DC" w:rsidRPr="00151704" w14:paraId="1E298546" w14:textId="77777777" w:rsidTr="00051527">
        <w:trPr>
          <w:jc w:val="center"/>
        </w:trPr>
        <w:tc>
          <w:tcPr>
            <w:tcW w:w="2510" w:type="dxa"/>
          </w:tcPr>
          <w:p w14:paraId="724ADF6D" w14:textId="77777777" w:rsidR="002875DC" w:rsidRPr="00151704" w:rsidRDefault="002875DC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1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="00B55CC9" w:rsidRPr="00151704">
              <w:rPr>
                <w:rFonts w:ascii="Angsana New" w:hAnsi="Angsana New" w:cs="Angsana New"/>
                <w:b/>
                <w:bCs/>
                <w:lang w:val="en-US"/>
              </w:rPr>
              <w:t>2560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6A5188" w14:textId="77777777" w:rsidR="002875DC" w:rsidRPr="00151704" w:rsidRDefault="008A55A8" w:rsidP="00F96AB0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2C6AED7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B2E3F2E" w14:textId="77777777" w:rsidR="002875DC" w:rsidRPr="00151704" w:rsidRDefault="008A55A8" w:rsidP="00F96AB0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4,540,11</w:t>
            </w:r>
            <w:r w:rsidR="004B3A22" w:rsidRPr="00151704">
              <w:rPr>
                <w:rFonts w:ascii="Angsana New" w:hAnsi="Angsana New" w:cs="Angsana New"/>
                <w:lang w:val="en-US"/>
              </w:rPr>
              <w:t>1.81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83A8FB9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9A84EAC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171,489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.54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8DF0B9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FCCFB18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23,245,82</w:t>
            </w:r>
            <w:r w:rsidR="004B3A22" w:rsidRPr="00151704">
              <w:rPr>
                <w:rFonts w:ascii="Angsana New" w:hAnsi="Angsana New" w:cs="Angsana New"/>
                <w:lang w:val="en-US"/>
              </w:rPr>
              <w:t>5.57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C9B3FD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60ADCE1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4,478,62</w:t>
            </w:r>
            <w:r w:rsidR="004B3A22" w:rsidRPr="00151704">
              <w:rPr>
                <w:rFonts w:ascii="Angsana New" w:hAnsi="Angsana New" w:cs="Angsana New"/>
                <w:lang w:val="en-US"/>
              </w:rPr>
              <w:t>3.91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C89A32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FD0770A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3,749,515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.37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B736C50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60EFCF3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80ABF7B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F60BD48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4A46B3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5872F2C" w14:textId="77777777" w:rsidR="002875DC" w:rsidRPr="00151704" w:rsidRDefault="008A55A8" w:rsidP="00F96AB0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36,185,566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.20</w:t>
            </w:r>
          </w:p>
        </w:tc>
      </w:tr>
      <w:tr w:rsidR="002875DC" w:rsidRPr="00151704" w14:paraId="2CDC11D8" w14:textId="77777777" w:rsidTr="00051527">
        <w:trPr>
          <w:jc w:val="center"/>
        </w:trPr>
        <w:tc>
          <w:tcPr>
            <w:tcW w:w="2510" w:type="dxa"/>
            <w:shd w:val="clear" w:color="auto" w:fill="auto"/>
          </w:tcPr>
          <w:p w14:paraId="39EAA38D" w14:textId="77777777" w:rsidR="002875DC" w:rsidRPr="00151704" w:rsidRDefault="002875DC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99118E2" w14:textId="77777777" w:rsidR="002875DC" w:rsidRPr="00151704" w:rsidRDefault="008A55A8" w:rsidP="00F96AB0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E748CF0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84FB052" w14:textId="77777777" w:rsidR="002875DC" w:rsidRPr="00151704" w:rsidRDefault="008A55A8" w:rsidP="00F96AB0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2,166,68</w:t>
            </w:r>
            <w:r w:rsidR="004B3A22" w:rsidRPr="00151704">
              <w:rPr>
                <w:rFonts w:ascii="Angsana New" w:hAnsi="Angsana New" w:cs="Angsana New"/>
                <w:lang w:val="en-US"/>
              </w:rPr>
              <w:t>7.33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2C3186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E74C58F" w14:textId="77777777" w:rsidR="002875DC" w:rsidRPr="00151704" w:rsidRDefault="008A55A8" w:rsidP="00F96AB0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492,99</w:t>
            </w:r>
            <w:r w:rsidR="004B3A22" w:rsidRPr="00151704">
              <w:rPr>
                <w:rFonts w:ascii="Angsana New" w:hAnsi="Angsana New" w:cs="Angsana New"/>
                <w:lang w:val="en-US"/>
              </w:rPr>
              <w:t>3.87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CBDDA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80366A6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6,141,540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.17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585C85E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864A4BA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2,085,054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.12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810409A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28AFCEE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857,7</w:t>
            </w:r>
            <w:r w:rsidR="004B3A22" w:rsidRPr="00151704">
              <w:rPr>
                <w:rFonts w:ascii="Angsana New" w:hAnsi="Angsana New" w:cs="Angsana New"/>
                <w:lang w:val="en-US"/>
              </w:rPr>
              <w:t>19.98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161E03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08A3421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0FEA411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3E8DDFF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7992D7E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A731AE7" w14:textId="77777777" w:rsidR="002875DC" w:rsidRPr="00151704" w:rsidRDefault="008A55A8" w:rsidP="00F96AB0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11,743,99</w:t>
            </w:r>
            <w:r w:rsidR="004B3A22" w:rsidRPr="00151704">
              <w:rPr>
                <w:rFonts w:ascii="Angsana New" w:hAnsi="Angsana New" w:cs="Angsana New"/>
                <w:lang w:val="en-US"/>
              </w:rPr>
              <w:t>5.47</w:t>
            </w:r>
          </w:p>
        </w:tc>
      </w:tr>
      <w:tr w:rsidR="00A35622" w:rsidRPr="00151704" w14:paraId="7818A6CB" w14:textId="77777777" w:rsidTr="00051527">
        <w:trPr>
          <w:jc w:val="center"/>
        </w:trPr>
        <w:tc>
          <w:tcPr>
            <w:tcW w:w="2510" w:type="dxa"/>
            <w:shd w:val="clear" w:color="auto" w:fill="auto"/>
          </w:tcPr>
          <w:p w14:paraId="11A5641D" w14:textId="77777777" w:rsidR="002875DC" w:rsidRPr="00151704" w:rsidRDefault="00A35622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FE5B72" w14:textId="77777777" w:rsidR="002875DC" w:rsidRPr="00151704" w:rsidRDefault="008A55A8" w:rsidP="00F96AB0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906CCA7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-79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4E5EAE6" w14:textId="77777777" w:rsidR="002875DC" w:rsidRPr="00151704" w:rsidRDefault="008A55A8" w:rsidP="00F96AB0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371574A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E2E94A4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091A7E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44A0F1D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(342,357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.00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832C657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EFECB8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5592503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7EDB996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5F56CA2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3556514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E13B57D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52654C0" w14:textId="77777777" w:rsidR="002875DC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A8E2982" w14:textId="77777777" w:rsidR="002875DC" w:rsidRPr="00151704" w:rsidRDefault="002875DC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ADB3F4F" w14:textId="77777777" w:rsidR="002875DC" w:rsidRPr="00151704" w:rsidRDefault="008A55A8" w:rsidP="00F96AB0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(342,357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.00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8A55A8" w:rsidRPr="00151704" w14:paraId="436A6067" w14:textId="77777777" w:rsidTr="00051527">
        <w:trPr>
          <w:jc w:val="center"/>
        </w:trPr>
        <w:tc>
          <w:tcPr>
            <w:tcW w:w="2510" w:type="dxa"/>
            <w:shd w:val="clear" w:color="auto" w:fill="auto"/>
          </w:tcPr>
          <w:p w14:paraId="64C3A591" w14:textId="77777777" w:rsidR="008A55A8" w:rsidRPr="00151704" w:rsidRDefault="008A55A8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  <w:lang w:val="en-US"/>
              </w:rPr>
              <w:t>ตัดจำหน่าย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0B39433" w14:textId="77777777" w:rsidR="008A55A8" w:rsidRPr="00151704" w:rsidRDefault="008A55A8" w:rsidP="00F96AB0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4495147" w14:textId="77777777" w:rsidR="008A55A8" w:rsidRPr="00151704" w:rsidRDefault="008A55A8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-79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BBFE816" w14:textId="77777777" w:rsidR="008A55A8" w:rsidRPr="00151704" w:rsidRDefault="008A55A8" w:rsidP="00F96AB0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C375EEC" w14:textId="77777777" w:rsidR="008A55A8" w:rsidRPr="00151704" w:rsidRDefault="008A55A8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3414FCA" w14:textId="77777777" w:rsidR="008A55A8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9EB9DF" w14:textId="77777777" w:rsidR="008A55A8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34D7069" w14:textId="77777777" w:rsidR="008A55A8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(699,918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.16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DE4229" w14:textId="77777777" w:rsidR="008A55A8" w:rsidRPr="00151704" w:rsidRDefault="008A55A8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59D0CD1" w14:textId="77777777" w:rsidR="008A55A8" w:rsidRPr="00151704" w:rsidRDefault="004B3A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(286,807.92</w:t>
            </w:r>
            <w:r w:rsidR="008A55A8"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5017363" w14:textId="77777777" w:rsidR="008A55A8" w:rsidRPr="00151704" w:rsidRDefault="008A55A8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3B45F0C" w14:textId="77777777" w:rsidR="008A55A8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9AF5780" w14:textId="77777777" w:rsidR="008A55A8" w:rsidRPr="00151704" w:rsidRDefault="008A55A8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6BCCB5B" w14:textId="77777777" w:rsidR="008A55A8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3D20D38" w14:textId="77777777" w:rsidR="008A55A8" w:rsidRPr="00151704" w:rsidRDefault="008A55A8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C51E8CB" w14:textId="77777777" w:rsidR="008A55A8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D5CB093" w14:textId="77777777" w:rsidR="008A55A8" w:rsidRPr="00151704" w:rsidRDefault="008A55A8" w:rsidP="00F96AB0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7EEE8EC" w14:textId="77777777" w:rsidR="008A55A8" w:rsidRPr="00151704" w:rsidRDefault="008A55A8" w:rsidP="00F96AB0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(986,726</w:t>
            </w:r>
            <w:r w:rsidR="004B3A22" w:rsidRPr="00151704">
              <w:rPr>
                <w:rFonts w:ascii="Angsana New" w:hAnsi="Angsana New" w:cs="Angsana New"/>
                <w:lang w:val="en-US"/>
              </w:rPr>
              <w:t>.08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A35622" w:rsidRPr="00151704" w14:paraId="5472E61F" w14:textId="77777777" w:rsidTr="00051527">
        <w:trPr>
          <w:jc w:val="center"/>
        </w:trPr>
        <w:tc>
          <w:tcPr>
            <w:tcW w:w="2510" w:type="dxa"/>
            <w:shd w:val="clear" w:color="auto" w:fill="auto"/>
          </w:tcPr>
          <w:p w14:paraId="630131DF" w14:textId="77777777" w:rsidR="002875DC" w:rsidRPr="00151704" w:rsidRDefault="002875DC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>25</w:t>
            </w:r>
            <w:r w:rsidR="008A55A8" w:rsidRPr="00151704">
              <w:rPr>
                <w:rFonts w:ascii="Angsana New" w:hAnsi="Angsana New" w:cs="Angsana New"/>
                <w:b/>
                <w:bCs/>
                <w:lang w:val="en-US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32BC7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9133D20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CA135" w14:textId="77777777" w:rsidR="002875DC" w:rsidRPr="00151704" w:rsidRDefault="002875DC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F614B03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7AD5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120175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E9BF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442A1AE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18493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B87D8B0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0B740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BD2C787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3F24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8AC0B4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9ED1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849D0C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BC720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A35622" w:rsidRPr="00151704" w14:paraId="291D903F" w14:textId="77777777" w:rsidTr="00051527">
        <w:trPr>
          <w:jc w:val="center"/>
        </w:trPr>
        <w:tc>
          <w:tcPr>
            <w:tcW w:w="2510" w:type="dxa"/>
            <w:shd w:val="clear" w:color="auto" w:fill="auto"/>
          </w:tcPr>
          <w:p w14:paraId="56F328C0" w14:textId="77777777" w:rsidR="00A35622" w:rsidRPr="00151704" w:rsidRDefault="00A35622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>25</w:t>
            </w:r>
            <w:r w:rsidRPr="00151704">
              <w:rPr>
                <w:rFonts w:ascii="Angsana New" w:hAnsi="Angsana New" w:cs="Angsana New"/>
                <w:b/>
                <w:bCs/>
                <w:lang w:val="en-US"/>
              </w:rPr>
              <w:t>6</w:t>
            </w:r>
            <w:r w:rsidR="008A55A8" w:rsidRPr="00151704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96F2065" w14:textId="77777777" w:rsidR="00A35622" w:rsidRPr="00151704" w:rsidRDefault="008A55A8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73AA9F1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309667EE" w14:textId="77777777" w:rsidR="00A35622" w:rsidRPr="00151704" w:rsidRDefault="00886FAC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6,706,799.14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51DE616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7109E8D" w14:textId="77777777" w:rsidR="00A35622" w:rsidRPr="00151704" w:rsidRDefault="00886FA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664,483.41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39F68C8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5838729" w14:textId="77777777" w:rsidR="00A35622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28,345,09</w:t>
            </w:r>
            <w:r w:rsidR="00886FAC" w:rsidRPr="00151704">
              <w:rPr>
                <w:rFonts w:ascii="Angsana New" w:hAnsi="Angsana New" w:cs="Angsana New"/>
                <w:lang w:val="en-US"/>
              </w:rPr>
              <w:t>0.58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E52D2E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002E5CC" w14:textId="77777777" w:rsidR="00A35622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6,276,870</w:t>
            </w:r>
            <w:r w:rsidR="00886FAC" w:rsidRPr="00151704">
              <w:rPr>
                <w:rFonts w:ascii="Angsana New" w:hAnsi="Angsana New" w:cs="Angsana New"/>
                <w:lang w:val="en-US"/>
              </w:rPr>
              <w:t>.11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36A3C6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D35932F" w14:textId="77777777" w:rsidR="00A35622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4,607,235</w:t>
            </w:r>
            <w:r w:rsidR="00886FAC" w:rsidRPr="00151704">
              <w:rPr>
                <w:rFonts w:ascii="Angsana New" w:hAnsi="Angsana New" w:cs="Angsana New"/>
                <w:lang w:val="en-US"/>
              </w:rPr>
              <w:t>.35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5C4B04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B6A33C" w14:textId="77777777" w:rsidR="00A35622" w:rsidRPr="00151704" w:rsidRDefault="008A55A8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FA0F2EA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C93C4BD" w14:textId="77777777" w:rsidR="00A35622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BEF564F" w14:textId="77777777" w:rsidR="00A35622" w:rsidRPr="00151704" w:rsidRDefault="00A35622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7CEF1C4" w14:textId="77777777" w:rsidR="00A35622" w:rsidRPr="00151704" w:rsidRDefault="008A55A8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46,600,47</w:t>
            </w:r>
            <w:r w:rsidR="00886FAC" w:rsidRPr="00151704">
              <w:rPr>
                <w:rFonts w:ascii="Angsana New" w:hAnsi="Angsana New" w:cs="Angsana New"/>
                <w:lang w:val="en-US"/>
              </w:rPr>
              <w:t>8.59</w:t>
            </w:r>
          </w:p>
        </w:tc>
      </w:tr>
      <w:tr w:rsidR="002875DC" w:rsidRPr="00151704" w14:paraId="7F713F7F" w14:textId="77777777" w:rsidTr="00051527">
        <w:trPr>
          <w:jc w:val="center"/>
        </w:trPr>
        <w:tc>
          <w:tcPr>
            <w:tcW w:w="2510" w:type="dxa"/>
          </w:tcPr>
          <w:p w14:paraId="6E338285" w14:textId="77777777" w:rsidR="002875DC" w:rsidRPr="00151704" w:rsidRDefault="002875DC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20" w:type="dxa"/>
            <w:vAlign w:val="center"/>
          </w:tcPr>
          <w:p w14:paraId="49232D04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6582C04D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4183F9C" w14:textId="77777777" w:rsidR="002875DC" w:rsidRPr="00151704" w:rsidRDefault="00051527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2,225,236.53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14D2442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5774B09F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596,422.71</w:t>
            </w:r>
          </w:p>
        </w:tc>
        <w:tc>
          <w:tcPr>
            <w:tcW w:w="236" w:type="dxa"/>
            <w:vAlign w:val="center"/>
          </w:tcPr>
          <w:p w14:paraId="32A8A9E4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0B8A5969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4,696,043.98</w:t>
            </w:r>
          </w:p>
        </w:tc>
        <w:tc>
          <w:tcPr>
            <w:tcW w:w="236" w:type="dxa"/>
            <w:vAlign w:val="center"/>
          </w:tcPr>
          <w:p w14:paraId="5594D2D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496A00DD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2,314,683.27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2AFE7F2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3161D13C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836,054.29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0A4A59F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7727F6F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1E8F816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0264B347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6C3E5041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D99C6ED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10,668,440.78</w:t>
            </w:r>
          </w:p>
        </w:tc>
      </w:tr>
      <w:tr w:rsidR="002875DC" w:rsidRPr="00151704" w14:paraId="70FE6873" w14:textId="77777777" w:rsidTr="00051527">
        <w:trPr>
          <w:jc w:val="center"/>
        </w:trPr>
        <w:tc>
          <w:tcPr>
            <w:tcW w:w="2510" w:type="dxa"/>
          </w:tcPr>
          <w:p w14:paraId="369DDD54" w14:textId="77777777" w:rsidR="002875DC" w:rsidRPr="00151704" w:rsidRDefault="00024130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20" w:type="dxa"/>
            <w:vAlign w:val="center"/>
          </w:tcPr>
          <w:p w14:paraId="6140B276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0A0B35A2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B153661" w14:textId="77777777" w:rsidR="002875DC" w:rsidRPr="00151704" w:rsidRDefault="00051527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7D41FB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0FD1D90C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008056DD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569103EC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(4,995.95)</w:t>
            </w:r>
          </w:p>
        </w:tc>
        <w:tc>
          <w:tcPr>
            <w:tcW w:w="236" w:type="dxa"/>
            <w:vAlign w:val="center"/>
          </w:tcPr>
          <w:p w14:paraId="145051F3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686494B7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(468,562.00)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AA2E95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CC9FEDF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(742,055.07)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43647E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072E116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2231BC05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6906DA0A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46E7A3C0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F81C8BA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(1,215,613.02)</w:t>
            </w:r>
          </w:p>
        </w:tc>
      </w:tr>
      <w:tr w:rsidR="002875DC" w:rsidRPr="00151704" w14:paraId="3A290789" w14:textId="77777777" w:rsidTr="00051527">
        <w:trPr>
          <w:jc w:val="center"/>
        </w:trPr>
        <w:tc>
          <w:tcPr>
            <w:tcW w:w="2510" w:type="dxa"/>
          </w:tcPr>
          <w:p w14:paraId="6AF9FEA8" w14:textId="77777777" w:rsidR="002875DC" w:rsidRPr="00151704" w:rsidRDefault="002875DC" w:rsidP="00F96AB0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13AB6F0A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32CF9DC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08FA" w14:textId="77777777" w:rsidR="002875DC" w:rsidRPr="00151704" w:rsidRDefault="00051527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(6,163.00)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963A4F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6047BA38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3ABFE82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6F3A435C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(1,424,173.33)</w:t>
            </w:r>
          </w:p>
        </w:tc>
        <w:tc>
          <w:tcPr>
            <w:tcW w:w="236" w:type="dxa"/>
            <w:vAlign w:val="center"/>
          </w:tcPr>
          <w:p w14:paraId="293711C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40B2457B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(719,426.75)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2204405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7ADE4077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5C0E77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55A3C12C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06369BF1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78090FB0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0EABDA6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1E6B134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(2,149,763.0</w:t>
            </w:r>
            <w:r w:rsidR="00F96173" w:rsidRPr="00151704">
              <w:rPr>
                <w:rFonts w:ascii="Angsana New" w:hAnsi="Angsana New" w:cs="Angsana New"/>
                <w:lang w:val="en-US"/>
              </w:rPr>
              <w:t>8</w:t>
            </w:r>
            <w:r w:rsidRPr="00151704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2875DC" w:rsidRPr="00151704" w14:paraId="660A8484" w14:textId="77777777" w:rsidTr="00051527">
        <w:trPr>
          <w:jc w:val="center"/>
        </w:trPr>
        <w:tc>
          <w:tcPr>
            <w:tcW w:w="2510" w:type="dxa"/>
          </w:tcPr>
          <w:p w14:paraId="5312DF1F" w14:textId="77777777" w:rsidR="002875DC" w:rsidRPr="00151704" w:rsidRDefault="002875DC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151704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151704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>256</w:t>
            </w:r>
            <w:r w:rsidR="008A55A8" w:rsidRPr="00151704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685A0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14:paraId="13410B0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15626" w14:textId="77777777" w:rsidR="002875DC" w:rsidRPr="00151704" w:rsidRDefault="00051527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8,925,872.67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862CFA3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48645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1,260,906.12</w:t>
            </w:r>
          </w:p>
        </w:tc>
        <w:tc>
          <w:tcPr>
            <w:tcW w:w="236" w:type="dxa"/>
            <w:vAlign w:val="center"/>
          </w:tcPr>
          <w:p w14:paraId="5B5FC7AD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240C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31,611,965.28</w:t>
            </w:r>
          </w:p>
        </w:tc>
        <w:tc>
          <w:tcPr>
            <w:tcW w:w="236" w:type="dxa"/>
            <w:vAlign w:val="center"/>
          </w:tcPr>
          <w:p w14:paraId="297F9EED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0B747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7,403,564.63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683D5B7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ACCB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4,701,234.57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B39D06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BA847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5F936F01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65095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111E2818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4CA87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53,903,543.27</w:t>
            </w:r>
          </w:p>
        </w:tc>
      </w:tr>
      <w:tr w:rsidR="002875DC" w:rsidRPr="00151704" w14:paraId="4D76F29D" w14:textId="77777777" w:rsidTr="00051527">
        <w:trPr>
          <w:jc w:val="center"/>
        </w:trPr>
        <w:tc>
          <w:tcPr>
            <w:tcW w:w="2510" w:type="dxa"/>
          </w:tcPr>
          <w:p w14:paraId="3C8AB63D" w14:textId="77777777" w:rsidR="002875DC" w:rsidRPr="00151704" w:rsidRDefault="002875DC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307E066C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4"/>
                <w:szCs w:val="4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6DC922E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D685D" w14:textId="77777777" w:rsidR="002875DC" w:rsidRPr="00151704" w:rsidRDefault="002875DC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CA98D48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7F9DC04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61E705D7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76D7E80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53EDA6C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5F248798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772C7DC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2969FD25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2212D16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2DCB8B1F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74A4EDD7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14:paraId="7645392E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58AF7F16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5FAB660D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</w:tr>
      <w:tr w:rsidR="002875DC" w:rsidRPr="00151704" w14:paraId="02EDE09E" w14:textId="77777777" w:rsidTr="00051527">
        <w:trPr>
          <w:jc w:val="center"/>
        </w:trPr>
        <w:tc>
          <w:tcPr>
            <w:tcW w:w="2510" w:type="dxa"/>
          </w:tcPr>
          <w:p w14:paraId="67464E78" w14:textId="77777777" w:rsidR="002875DC" w:rsidRPr="00151704" w:rsidRDefault="002875DC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151704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มูลค่าสุทธิทางบัญชี</w:t>
            </w:r>
          </w:p>
        </w:tc>
        <w:tc>
          <w:tcPr>
            <w:tcW w:w="1220" w:type="dxa"/>
            <w:vAlign w:val="center"/>
          </w:tcPr>
          <w:p w14:paraId="0F3D3ED8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14:paraId="3BA09180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19FABBB6" w14:textId="77777777" w:rsidR="002875DC" w:rsidRPr="00151704" w:rsidRDefault="002875DC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FFF14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6FD851E3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58CA5F8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66BFDE2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69BAD177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3F02A4C3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377A135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F705C52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492AF7A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5A628E32" w14:textId="77777777" w:rsidR="002875DC" w:rsidRPr="00151704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11F5FAD2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24A3F7EC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14:paraId="416AE3F6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CB83C4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2875DC" w:rsidRPr="00151704" w14:paraId="7D803116" w14:textId="77777777" w:rsidTr="00051527">
        <w:trPr>
          <w:jc w:val="center"/>
        </w:trPr>
        <w:tc>
          <w:tcPr>
            <w:tcW w:w="2510" w:type="dxa"/>
          </w:tcPr>
          <w:p w14:paraId="7ACEB8EE" w14:textId="77777777" w:rsidR="002875DC" w:rsidRPr="00151704" w:rsidRDefault="002875DC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="00134EA4" w:rsidRPr="00151704">
              <w:rPr>
                <w:rFonts w:ascii="Angsana New" w:hAnsi="Angsana New" w:cs="Angsana New" w:hint="cs"/>
                <w:b/>
                <w:bCs/>
                <w:cs/>
              </w:rPr>
              <w:t>2560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14:paraId="679970C1" w14:textId="77777777" w:rsidR="002875DC" w:rsidRPr="00151704" w:rsidRDefault="002B6D34" w:rsidP="00F96AB0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37,868,488.00</w:t>
            </w:r>
          </w:p>
        </w:tc>
        <w:tc>
          <w:tcPr>
            <w:tcW w:w="236" w:type="dxa"/>
            <w:vAlign w:val="center"/>
          </w:tcPr>
          <w:p w14:paraId="04879B6C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222A6" w14:textId="77777777" w:rsidR="002875DC" w:rsidRPr="00151704" w:rsidRDefault="002B6D34" w:rsidP="00F96AB0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37,263,022.24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D81EC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14:paraId="5A21CEBF" w14:textId="77777777" w:rsidR="002875DC" w:rsidRPr="00151704" w:rsidRDefault="002B6D3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4,601,456.94</w:t>
            </w:r>
          </w:p>
        </w:tc>
        <w:tc>
          <w:tcPr>
            <w:tcW w:w="236" w:type="dxa"/>
            <w:vAlign w:val="center"/>
          </w:tcPr>
          <w:p w14:paraId="5E056B66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14:paraId="10F6051E" w14:textId="77777777" w:rsidR="002875DC" w:rsidRPr="00151704" w:rsidRDefault="002B6D3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18,603,814.34</w:t>
            </w:r>
          </w:p>
        </w:tc>
        <w:tc>
          <w:tcPr>
            <w:tcW w:w="236" w:type="dxa"/>
            <w:vAlign w:val="center"/>
          </w:tcPr>
          <w:p w14:paraId="492F1A4D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14:paraId="2F10E3F9" w14:textId="77777777" w:rsidR="002875DC" w:rsidRPr="00151704" w:rsidRDefault="002B6D3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4,426,994.67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06A5CB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14:paraId="38132A86" w14:textId="77777777" w:rsidR="002875DC" w:rsidRPr="00151704" w:rsidRDefault="002B6D3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3,111,106.71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2531EFC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14:paraId="59D88E40" w14:textId="77777777" w:rsidR="002875DC" w:rsidRPr="00151704" w:rsidRDefault="002B6D34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135,000.00</w:t>
            </w:r>
          </w:p>
        </w:tc>
        <w:tc>
          <w:tcPr>
            <w:tcW w:w="236" w:type="dxa"/>
            <w:vAlign w:val="center"/>
          </w:tcPr>
          <w:p w14:paraId="63D60BE2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14:paraId="2592C6C1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0ADF91F0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14:paraId="3DEE6407" w14:textId="77777777" w:rsidR="002875DC" w:rsidRPr="00151704" w:rsidRDefault="002B6D34" w:rsidP="00F96AB0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106,009,882.90</w:t>
            </w:r>
          </w:p>
        </w:tc>
      </w:tr>
      <w:tr w:rsidR="002875DC" w:rsidRPr="00151704" w14:paraId="1ACF02AA" w14:textId="77777777" w:rsidTr="00051527">
        <w:trPr>
          <w:jc w:val="center"/>
        </w:trPr>
        <w:tc>
          <w:tcPr>
            <w:tcW w:w="2510" w:type="dxa"/>
          </w:tcPr>
          <w:p w14:paraId="39E8234F" w14:textId="77777777" w:rsidR="002875DC" w:rsidRPr="00151704" w:rsidRDefault="002875DC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151704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="00134EA4" w:rsidRPr="00151704">
              <w:rPr>
                <w:rFonts w:ascii="Angsana New" w:hAnsi="Angsana New" w:cs="Angsana New" w:hint="cs"/>
                <w:b/>
                <w:bCs/>
                <w:cs/>
              </w:rPr>
              <w:t>2561</w:t>
            </w: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9F7388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14:paraId="151FD61E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5E8BC" w14:textId="77777777" w:rsidR="002875DC" w:rsidRPr="00151704" w:rsidRDefault="00051527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36,950,064.71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9E31BD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E6F766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6,530,951.23</w:t>
            </w:r>
          </w:p>
        </w:tc>
        <w:tc>
          <w:tcPr>
            <w:tcW w:w="236" w:type="dxa"/>
            <w:vAlign w:val="center"/>
          </w:tcPr>
          <w:p w14:paraId="4FAE0442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E629B9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20,333,899.84</w:t>
            </w:r>
          </w:p>
        </w:tc>
        <w:tc>
          <w:tcPr>
            <w:tcW w:w="236" w:type="dxa"/>
            <w:vAlign w:val="center"/>
          </w:tcPr>
          <w:p w14:paraId="55DB7E90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934AC7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4,082,883.23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DA8A6C9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13357A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2,275,051.42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DF75598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9BA4F9" w14:textId="77777777" w:rsidR="002875DC" w:rsidRPr="00151704" w:rsidRDefault="000515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2214CEEF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535E93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151704">
              <w:rPr>
                <w:rFonts w:ascii="Angsana New" w:eastAsia="Angsana New" w:hAnsi="Angsana New" w:cs="Angsana New"/>
                <w:lang w:val="en-US"/>
              </w:rPr>
              <w:t>22,600,000.00</w:t>
            </w:r>
          </w:p>
        </w:tc>
        <w:tc>
          <w:tcPr>
            <w:tcW w:w="236" w:type="dxa"/>
            <w:vAlign w:val="center"/>
          </w:tcPr>
          <w:p w14:paraId="005FE647" w14:textId="77777777" w:rsidR="002875DC" w:rsidRPr="00151704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11E018" w14:textId="77777777" w:rsidR="002875DC" w:rsidRPr="00151704" w:rsidRDefault="000515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lang w:val="en-US"/>
              </w:rPr>
              <w:t>134,341,338.43</w:t>
            </w:r>
          </w:p>
        </w:tc>
      </w:tr>
      <w:tr w:rsidR="00A35622" w:rsidRPr="00151704" w14:paraId="190B0778" w14:textId="77777777" w:rsidTr="00110DB8">
        <w:trPr>
          <w:jc w:val="center"/>
        </w:trPr>
        <w:tc>
          <w:tcPr>
            <w:tcW w:w="15235" w:type="dxa"/>
            <w:gridSpan w:val="18"/>
          </w:tcPr>
          <w:p w14:paraId="12A6050F" w14:textId="77777777" w:rsidR="00005FF6" w:rsidRPr="00151704" w:rsidRDefault="00114518" w:rsidP="00F96AB0">
            <w:pPr>
              <w:pStyle w:val="BlockText"/>
              <w:spacing w:before="120"/>
              <w:ind w:left="-108" w:firstLine="0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ณ วันที่ </w:t>
            </w:r>
            <w:r w:rsidRPr="00151704">
              <w:rPr>
                <w:rFonts w:ascii="Angsana New" w:hAnsi="Angsana New" w:cs="Angsana New"/>
                <w:lang w:val="en-US"/>
              </w:rPr>
              <w:t>31</w:t>
            </w:r>
            <w:r w:rsidR="00005FF6" w:rsidRPr="00151704">
              <w:rPr>
                <w:rFonts w:ascii="Angsana New" w:hAnsi="Angsana New" w:cs="Angsana New"/>
                <w:cs/>
                <w:lang w:val="en-US"/>
              </w:rPr>
              <w:t xml:space="preserve"> ธันวาคม </w:t>
            </w:r>
            <w:r w:rsidR="00F93ED4" w:rsidRPr="00151704">
              <w:rPr>
                <w:rFonts w:ascii="Angsana New" w:hAnsi="Angsana New" w:cs="Angsana New"/>
                <w:lang w:val="en-US"/>
              </w:rPr>
              <w:t>2561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และ </w:t>
            </w:r>
            <w:r w:rsidR="00F93ED4" w:rsidRPr="00151704">
              <w:rPr>
                <w:rFonts w:ascii="Angsana New" w:hAnsi="Angsana New" w:cs="Angsana New"/>
                <w:lang w:val="en-US"/>
              </w:rPr>
              <w:t>2560</w:t>
            </w:r>
            <w:r w:rsidR="00005FF6" w:rsidRPr="00151704">
              <w:rPr>
                <w:rFonts w:ascii="Angsana New" w:hAnsi="Angsana New" w:cs="Angsana New"/>
                <w:cs/>
                <w:lang w:val="en-US"/>
              </w:rPr>
              <w:t xml:space="preserve"> บริษัทฯ มีสินทรัพย์ที่คิดค่าเสื่อมราคาเต็มจำนวนแล้ว แต่ยังคงใช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้งานอยู่ในราคาทุนเป็นจำนวนเงิน </w:t>
            </w:r>
            <w:r w:rsidR="00110DB8" w:rsidRPr="00151704">
              <w:rPr>
                <w:rFonts w:ascii="Angsana New" w:hAnsi="Angsana New" w:cs="Angsana New"/>
                <w:lang w:val="en-US"/>
              </w:rPr>
              <w:t>25.22</w:t>
            </w:r>
            <w:r w:rsidR="00005FF6" w:rsidRPr="00151704">
              <w:rPr>
                <w:rFonts w:ascii="Angsana New" w:hAnsi="Angsana New" w:cs="Angsana New"/>
                <w:cs/>
                <w:lang w:val="en-US"/>
              </w:rPr>
              <w:t xml:space="preserve"> ล้านบาท และ </w:t>
            </w:r>
            <w:r w:rsidR="00110DB8" w:rsidRPr="00151704">
              <w:rPr>
                <w:rFonts w:ascii="Angsana New" w:hAnsi="Angsana New" w:cs="Angsana New"/>
                <w:lang w:val="en-US"/>
              </w:rPr>
              <w:t>18.93</w:t>
            </w:r>
            <w:r w:rsidR="00005FF6" w:rsidRPr="00151704">
              <w:rPr>
                <w:rFonts w:ascii="Angsana New" w:hAnsi="Angsana New" w:cs="Angsana New"/>
                <w:cs/>
                <w:lang w:val="en-US"/>
              </w:rPr>
              <w:t xml:space="preserve"> ล้านบาท ตามลำดับ</w:t>
            </w:r>
          </w:p>
          <w:p w14:paraId="061CC700" w14:textId="77777777" w:rsidR="00A35622" w:rsidRPr="00151704" w:rsidRDefault="00114518" w:rsidP="004C7781">
            <w:pPr>
              <w:pStyle w:val="BlockText"/>
              <w:spacing w:before="0"/>
              <w:ind w:left="-108" w:right="821" w:firstLine="0"/>
              <w:rPr>
                <w:rFonts w:ascii="Angsana New" w:hAnsi="Angsana New" w:cs="Angsana New"/>
                <w:lang w:val="en-US"/>
              </w:rPr>
            </w:pP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ณ วันที่ </w:t>
            </w:r>
            <w:r w:rsidRPr="00151704">
              <w:rPr>
                <w:rFonts w:ascii="Angsana New" w:hAnsi="Angsana New" w:cs="Angsana New"/>
                <w:lang w:val="en-US"/>
              </w:rPr>
              <w:t>31</w:t>
            </w:r>
            <w:r w:rsidR="00005FF6" w:rsidRPr="00151704">
              <w:rPr>
                <w:rFonts w:ascii="Angsana New" w:hAnsi="Angsana New" w:cs="Angsana New"/>
                <w:cs/>
                <w:lang w:val="en-US"/>
              </w:rPr>
              <w:t xml:space="preserve"> ธันวาคม 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>25</w:t>
            </w:r>
            <w:r w:rsidR="00F93ED4" w:rsidRPr="00151704">
              <w:rPr>
                <w:rFonts w:ascii="Angsana New" w:hAnsi="Angsana New" w:cs="Angsana New"/>
                <w:lang w:val="en-US"/>
              </w:rPr>
              <w:t>61</w:t>
            </w:r>
            <w:r w:rsidRPr="00151704">
              <w:rPr>
                <w:rFonts w:ascii="Angsana New" w:hAnsi="Angsana New" w:cs="Angsana New"/>
                <w:cs/>
                <w:lang w:val="en-US"/>
              </w:rPr>
              <w:t xml:space="preserve"> และ </w:t>
            </w:r>
            <w:r w:rsidR="00F93ED4" w:rsidRPr="00151704">
              <w:rPr>
                <w:rFonts w:ascii="Angsana New" w:hAnsi="Angsana New" w:cs="Angsana New"/>
                <w:lang w:val="en-US"/>
              </w:rPr>
              <w:t>2560</w:t>
            </w:r>
            <w:r w:rsidR="00005FF6" w:rsidRPr="00151704">
              <w:rPr>
                <w:rFonts w:ascii="Angsana New" w:hAnsi="Angsana New" w:cs="Angsana New"/>
                <w:cs/>
                <w:lang w:val="en-US"/>
              </w:rPr>
              <w:t xml:space="preserve"> บริษัทฯ ได้นำ ที่ดิน อาคารสิ่งปลูกสร้าง ไปจดจำนองค้ำประกันเงินกู้จากสถาบันการเงิน ตามหมายเหตุ ข้อ </w:t>
            </w:r>
            <w:r w:rsidRPr="00151704">
              <w:rPr>
                <w:rFonts w:ascii="Angsana New" w:hAnsi="Angsana New" w:cs="Angsana New"/>
                <w:lang w:val="en-US"/>
              </w:rPr>
              <w:t>1</w:t>
            </w:r>
            <w:r w:rsidR="00A16AA6" w:rsidRPr="00151704">
              <w:rPr>
                <w:rFonts w:ascii="Angsana New" w:hAnsi="Angsana New" w:cs="Angsana New"/>
                <w:lang w:val="en-US"/>
              </w:rPr>
              <w:t>2</w:t>
            </w:r>
            <w:r w:rsidR="00F96AB0" w:rsidRPr="00151704">
              <w:rPr>
                <w:rFonts w:ascii="Angsana New" w:hAnsi="Angsana New" w:cs="Angsana New" w:hint="cs"/>
                <w:cs/>
                <w:lang w:val="en-US"/>
              </w:rPr>
              <w:t xml:space="preserve"> และข้อ </w:t>
            </w:r>
            <w:r w:rsidR="002A0261" w:rsidRPr="00151704">
              <w:rPr>
                <w:rFonts w:ascii="Angsana New" w:hAnsi="Angsana New" w:cs="Angsana New"/>
                <w:lang w:val="en-US"/>
              </w:rPr>
              <w:t>14</w:t>
            </w:r>
            <w:r w:rsidR="00005FF6" w:rsidRPr="00151704">
              <w:rPr>
                <w:rFonts w:ascii="Angsana New" w:hAnsi="Angsana New" w:cs="Angsana New"/>
                <w:cs/>
                <w:lang w:val="en-US"/>
              </w:rPr>
              <w:t xml:space="preserve"> </w:t>
            </w:r>
            <w:r w:rsidR="00F96AB0" w:rsidRPr="00151704">
              <w:rPr>
                <w:rFonts w:ascii="Angsana New" w:hAnsi="Angsana New" w:cs="Angsana New"/>
                <w:cs/>
                <w:lang w:val="en-US"/>
              </w:rPr>
              <w:t>และหนังสือค้ำประกันสัญญา</w:t>
            </w:r>
            <w:r w:rsidR="004C7781" w:rsidRPr="00151704">
              <w:rPr>
                <w:rFonts w:ascii="Angsana New" w:hAnsi="Angsana New" w:cs="Angsana New" w:hint="cs"/>
                <w:cs/>
                <w:lang w:val="en-US"/>
              </w:rPr>
              <w:t>ซื้อ</w:t>
            </w:r>
            <w:r w:rsidR="00F96AB0" w:rsidRPr="00151704">
              <w:rPr>
                <w:rFonts w:ascii="Angsana New" w:hAnsi="Angsana New" w:cs="Angsana New"/>
                <w:cs/>
                <w:lang w:val="en-US"/>
              </w:rPr>
              <w:t>ขาย</w:t>
            </w:r>
            <w:r w:rsidR="00F96AB0" w:rsidRPr="00151704">
              <w:rPr>
                <w:rFonts w:ascii="Angsana New" w:hAnsi="Angsana New" w:cs="Angsana New"/>
                <w:lang w:val="en-US"/>
              </w:rPr>
              <w:t xml:space="preserve"> </w:t>
            </w:r>
            <w:r w:rsidR="00F96AB0" w:rsidRPr="00151704">
              <w:rPr>
                <w:rFonts w:ascii="Angsana New" w:hAnsi="Angsana New" w:cs="Angsana New" w:hint="cs"/>
                <w:cs/>
                <w:lang w:val="en-US"/>
              </w:rPr>
              <w:t>ตามหมายเหตุข้อ</w:t>
            </w:r>
            <w:r w:rsidR="00F96AB0" w:rsidRPr="00151704">
              <w:rPr>
                <w:rFonts w:ascii="Angsana New" w:hAnsi="Angsana New" w:cs="Angsana New"/>
                <w:lang w:val="en-US"/>
              </w:rPr>
              <w:t xml:space="preserve"> </w:t>
            </w:r>
            <w:r w:rsidR="002C2787" w:rsidRPr="00151704">
              <w:rPr>
                <w:rFonts w:ascii="Angsana New" w:hAnsi="Angsana New" w:cs="Angsana New"/>
                <w:lang w:val="en-US"/>
              </w:rPr>
              <w:t>25.1</w:t>
            </w:r>
          </w:p>
        </w:tc>
      </w:tr>
    </w:tbl>
    <w:p w14:paraId="572A5079" w14:textId="77777777" w:rsidR="0051626C" w:rsidRPr="00151704" w:rsidRDefault="0051626C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  <w:cs/>
        </w:rPr>
        <w:sectPr w:rsidR="0051626C" w:rsidRPr="00151704" w:rsidSect="00CA585C">
          <w:footerReference w:type="default" r:id="rId14"/>
          <w:pgSz w:w="16840" w:h="11907" w:orient="landscape" w:code="9"/>
          <w:pgMar w:top="1152" w:right="691" w:bottom="1152" w:left="576" w:header="720" w:footer="720" w:gutter="0"/>
          <w:paperSrc w:first="15" w:other="15"/>
          <w:pgNumType w:fmt="numberInDash"/>
          <w:cols w:space="737"/>
          <w:docGrid w:linePitch="299"/>
        </w:sectPr>
      </w:pPr>
    </w:p>
    <w:p w14:paraId="0D5E0F8C" w14:textId="77777777" w:rsidR="005A4FB2" w:rsidRPr="00151704" w:rsidRDefault="005A4FB2" w:rsidP="005A304E">
      <w:pPr>
        <w:numPr>
          <w:ilvl w:val="0"/>
          <w:numId w:val="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สินทรัพย์ไม่มีตัวตน</w:t>
      </w:r>
      <w:r w:rsidR="0029249B" w:rsidRPr="00151704">
        <w:rPr>
          <w:rFonts w:ascii="Angsana New" w:hAnsi="Angsana New" w:hint="cs"/>
          <w:b/>
          <w:bCs/>
          <w:sz w:val="30"/>
          <w:szCs w:val="30"/>
          <w:cs/>
        </w:rPr>
        <w:t>อื่น</w:t>
      </w:r>
      <w:r w:rsidR="007E48ED" w:rsidRPr="00151704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p w14:paraId="6C871C50" w14:textId="77777777" w:rsidR="0029249B" w:rsidRPr="00151704" w:rsidRDefault="0029249B" w:rsidP="0029249B">
      <w:pPr>
        <w:tabs>
          <w:tab w:val="left" w:pos="513"/>
          <w:tab w:val="decimal" w:pos="7920"/>
        </w:tabs>
        <w:spacing w:line="240" w:lineRule="atLeast"/>
        <w:ind w:left="1238" w:hanging="698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รายการเปลี่ยนแปลงของ สินทรัพย์ไม่มีตัวตนอื่น สำหรับปี สิ้นสุดวันที่ </w:t>
      </w:r>
      <w:r w:rsidRPr="00151704">
        <w:rPr>
          <w:rFonts w:ascii="Angsana New" w:hAnsi="Angsana New"/>
          <w:sz w:val="30"/>
          <w:szCs w:val="30"/>
          <w:lang w:val="en-US"/>
        </w:rPr>
        <w:t>31</w:t>
      </w:r>
      <w:r w:rsidRPr="00151704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151704">
        <w:rPr>
          <w:rFonts w:ascii="Angsana New" w:hAnsi="Angsana New"/>
          <w:sz w:val="30"/>
          <w:szCs w:val="30"/>
        </w:rPr>
        <w:t>256</w:t>
      </w:r>
      <w:r w:rsidR="008D76F2" w:rsidRPr="00151704">
        <w:rPr>
          <w:rFonts w:ascii="Angsana New" w:hAnsi="Angsana New"/>
          <w:sz w:val="30"/>
          <w:szCs w:val="30"/>
        </w:rPr>
        <w:t>1</w:t>
      </w:r>
      <w:r w:rsidRPr="00151704">
        <w:rPr>
          <w:rFonts w:ascii="Angsana New" w:hAnsi="Angsana New"/>
          <w:sz w:val="30"/>
          <w:szCs w:val="30"/>
          <w:cs/>
        </w:rPr>
        <w:t xml:space="preserve"> สรุปได้ดังนี้</w:t>
      </w:r>
    </w:p>
    <w:p w14:paraId="16561A95" w14:textId="77777777" w:rsidR="00417769" w:rsidRPr="00151704" w:rsidRDefault="0041776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sz w:val="30"/>
          <w:szCs w:val="30"/>
          <w:cs/>
          <w:lang w:val="en-US"/>
        </w:rPr>
      </w:pPr>
    </w:p>
    <w:tbl>
      <w:tblPr>
        <w:tblW w:w="8884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2163"/>
        <w:gridCol w:w="238"/>
        <w:gridCol w:w="2163"/>
      </w:tblGrid>
      <w:tr w:rsidR="00417769" w:rsidRPr="00151704" w14:paraId="3C239DD6" w14:textId="77777777" w:rsidTr="00352B8B">
        <w:trPr>
          <w:trHeight w:val="389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680CD" w14:textId="77777777" w:rsidR="00417769" w:rsidRPr="00151704" w:rsidRDefault="00417769" w:rsidP="00D44F84">
            <w:pPr>
              <w:spacing w:line="44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</w:tcPr>
          <w:p w14:paraId="2BC7F491" w14:textId="77777777" w:rsidR="00417769" w:rsidRPr="00151704" w:rsidRDefault="00417769" w:rsidP="00D44F84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14:paraId="30FE2C14" w14:textId="77777777" w:rsidR="00417769" w:rsidRPr="00151704" w:rsidRDefault="00417769" w:rsidP="00D44F84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1EDD57B" w14:textId="77777777" w:rsidR="00417769" w:rsidRPr="00151704" w:rsidRDefault="00417769" w:rsidP="00D44F84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หน่วย: บาท)</w:t>
            </w:r>
          </w:p>
        </w:tc>
      </w:tr>
      <w:tr w:rsidR="00417769" w:rsidRPr="00151704" w14:paraId="5BA188A7" w14:textId="77777777" w:rsidTr="00352B8B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D6ADF87" w14:textId="77777777" w:rsidR="00417769" w:rsidRPr="00151704" w:rsidRDefault="00417769" w:rsidP="00D44F84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</w:tcPr>
          <w:p w14:paraId="480E0E24" w14:textId="77777777" w:rsidR="00417769" w:rsidRPr="00151704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8" w:type="dxa"/>
            <w:tcBorders>
              <w:bottom w:val="nil"/>
            </w:tcBorders>
          </w:tcPr>
          <w:p w14:paraId="5E415B96" w14:textId="77777777" w:rsidR="00417769" w:rsidRPr="00151704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C636189" w14:textId="77777777" w:rsidR="00417769" w:rsidRPr="00151704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17769" w:rsidRPr="00151704" w14:paraId="6F73C7D6" w14:textId="77777777" w:rsidTr="00352B8B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045E3C" w14:textId="77777777" w:rsidR="00417769" w:rsidRPr="00151704" w:rsidRDefault="00417769" w:rsidP="00D44F84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</w:tcPr>
          <w:p w14:paraId="45A00F65" w14:textId="77777777" w:rsidR="00417769" w:rsidRPr="00151704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โปรแกรม</w:t>
            </w:r>
          </w:p>
        </w:tc>
        <w:tc>
          <w:tcPr>
            <w:tcW w:w="238" w:type="dxa"/>
          </w:tcPr>
          <w:p w14:paraId="287B693D" w14:textId="77777777" w:rsidR="00417769" w:rsidRPr="00151704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  <w:shd w:val="clear" w:color="auto" w:fill="auto"/>
          </w:tcPr>
          <w:p w14:paraId="218110F2" w14:textId="77777777" w:rsidR="00417769" w:rsidRPr="00151704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โปรแกรม</w:t>
            </w:r>
          </w:p>
        </w:tc>
      </w:tr>
      <w:tr w:rsidR="00417769" w:rsidRPr="00151704" w14:paraId="2E568E06" w14:textId="77777777" w:rsidTr="00352B8B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C65839" w14:textId="77777777" w:rsidR="00417769" w:rsidRPr="00151704" w:rsidRDefault="00417769" w:rsidP="00D44F84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14:paraId="1F3369BC" w14:textId="77777777" w:rsidR="00417769" w:rsidRPr="00151704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38" w:type="dxa"/>
            <w:tcBorders>
              <w:bottom w:val="nil"/>
            </w:tcBorders>
          </w:tcPr>
          <w:p w14:paraId="126C21C6" w14:textId="77777777" w:rsidR="00417769" w:rsidRPr="00151704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nil"/>
            </w:tcBorders>
            <w:shd w:val="clear" w:color="auto" w:fill="auto"/>
          </w:tcPr>
          <w:p w14:paraId="59585F8D" w14:textId="77777777" w:rsidR="00417769" w:rsidRPr="00151704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คอมพิวเตอร์</w:t>
            </w:r>
          </w:p>
        </w:tc>
      </w:tr>
      <w:tr w:rsidR="00417769" w:rsidRPr="00151704" w14:paraId="43F814E4" w14:textId="77777777" w:rsidTr="00352B8B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9341F0" w14:textId="77777777" w:rsidR="00417769" w:rsidRPr="00151704" w:rsidRDefault="00A17691" w:rsidP="00D44F84">
            <w:pP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ราคาทุน</w:t>
            </w: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</w:tcPr>
          <w:p w14:paraId="31557226" w14:textId="77777777" w:rsidR="00417769" w:rsidRPr="00151704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bottom w:val="nil"/>
            </w:tcBorders>
          </w:tcPr>
          <w:p w14:paraId="3608ED1A" w14:textId="77777777" w:rsidR="00417769" w:rsidRPr="00151704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F7CDB5C" w14:textId="77777777" w:rsidR="00417769" w:rsidRPr="00151704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FB3984" w:rsidRPr="00151704" w14:paraId="5EFF3DB5" w14:textId="77777777" w:rsidTr="00B709C3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F4638B6" w14:textId="77777777" w:rsidR="00FB3984" w:rsidRPr="00151704" w:rsidRDefault="00FB3984" w:rsidP="00FB3984">
            <w:pPr>
              <w:ind w:left="459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มกราคม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2560</w:t>
            </w:r>
          </w:p>
        </w:tc>
        <w:tc>
          <w:tcPr>
            <w:tcW w:w="2163" w:type="dxa"/>
            <w:tcBorders>
              <w:top w:val="nil"/>
            </w:tcBorders>
          </w:tcPr>
          <w:p w14:paraId="63FA5556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 xml:space="preserve">7,038,780.00 </w:t>
            </w:r>
          </w:p>
        </w:tc>
        <w:tc>
          <w:tcPr>
            <w:tcW w:w="238" w:type="dxa"/>
            <w:tcBorders>
              <w:top w:val="nil"/>
            </w:tcBorders>
          </w:tcPr>
          <w:p w14:paraId="15A8BF6D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</w:tcBorders>
            <w:shd w:val="clear" w:color="auto" w:fill="auto"/>
            <w:vAlign w:val="center"/>
          </w:tcPr>
          <w:p w14:paraId="05C483C1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7,018,780.00</w:t>
            </w:r>
          </w:p>
        </w:tc>
      </w:tr>
      <w:tr w:rsidR="00FB3984" w:rsidRPr="00151704" w14:paraId="0D0AC2DE" w14:textId="77777777" w:rsidTr="00B709C3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EF243F" w14:textId="77777777" w:rsidR="00FB3984" w:rsidRPr="00151704" w:rsidRDefault="00FB3984" w:rsidP="00FB3984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เพิ่มขึ้น </w:t>
            </w: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14:paraId="714E300B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 xml:space="preserve">823,900.00 </w:t>
            </w:r>
          </w:p>
        </w:tc>
        <w:tc>
          <w:tcPr>
            <w:tcW w:w="238" w:type="dxa"/>
            <w:tcBorders>
              <w:top w:val="nil"/>
            </w:tcBorders>
          </w:tcPr>
          <w:p w14:paraId="5F9607D0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B698A5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609,500.00</w:t>
            </w:r>
          </w:p>
        </w:tc>
      </w:tr>
      <w:tr w:rsidR="00FB3984" w:rsidRPr="00151704" w14:paraId="5CF53713" w14:textId="77777777" w:rsidTr="006F2D94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E278B7" w14:textId="77777777" w:rsidR="00FB3984" w:rsidRPr="00151704" w:rsidRDefault="00FB3984" w:rsidP="00FB3984">
            <w:pPr>
              <w:ind w:left="459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31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2560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14:paraId="3B3DFBEB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 xml:space="preserve">7,862,680.00 </w:t>
            </w:r>
          </w:p>
        </w:tc>
        <w:tc>
          <w:tcPr>
            <w:tcW w:w="238" w:type="dxa"/>
            <w:tcBorders>
              <w:top w:val="nil"/>
            </w:tcBorders>
          </w:tcPr>
          <w:p w14:paraId="53F62E87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3C7D0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7,628,280.00</w:t>
            </w:r>
          </w:p>
        </w:tc>
      </w:tr>
      <w:tr w:rsidR="00F82B76" w:rsidRPr="00151704" w14:paraId="4980B1FC" w14:textId="77777777" w:rsidTr="006F2D94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4EBCCD" w14:textId="77777777" w:rsidR="00F82B76" w:rsidRPr="00151704" w:rsidRDefault="00F82B76" w:rsidP="00F82B76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2163" w:type="dxa"/>
            <w:tcBorders>
              <w:top w:val="nil"/>
            </w:tcBorders>
          </w:tcPr>
          <w:p w14:paraId="55ADE9B3" w14:textId="77777777" w:rsidR="00F82B76" w:rsidRPr="00151704" w:rsidRDefault="00F96AB0" w:rsidP="00F82B7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950,100.00</w:t>
            </w:r>
          </w:p>
        </w:tc>
        <w:tc>
          <w:tcPr>
            <w:tcW w:w="238" w:type="dxa"/>
            <w:tcBorders>
              <w:top w:val="nil"/>
            </w:tcBorders>
          </w:tcPr>
          <w:p w14:paraId="0BEB6115" w14:textId="77777777" w:rsidR="00F82B76" w:rsidRPr="00151704" w:rsidRDefault="00F82B76" w:rsidP="00F82B7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</w:tcBorders>
            <w:shd w:val="clear" w:color="auto" w:fill="auto"/>
            <w:vAlign w:val="center"/>
          </w:tcPr>
          <w:p w14:paraId="5FF80911" w14:textId="77777777" w:rsidR="00F82B76" w:rsidRPr="00151704" w:rsidRDefault="00287699" w:rsidP="00F82B76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936,600.00</w:t>
            </w:r>
          </w:p>
        </w:tc>
      </w:tr>
      <w:tr w:rsidR="006F2D94" w:rsidRPr="00151704" w14:paraId="74EF8601" w14:textId="77777777" w:rsidTr="006F2D94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38DE18" w14:textId="77777777" w:rsidR="006F2D94" w:rsidRPr="00151704" w:rsidRDefault="006F2D94" w:rsidP="00F82B76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ตัดจำหน่าย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5AD3ED9" w14:textId="77777777" w:rsidR="006F2D94" w:rsidRPr="00151704" w:rsidRDefault="00F96AB0" w:rsidP="00F82B7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(1,299,830.00)</w:t>
            </w:r>
          </w:p>
        </w:tc>
        <w:tc>
          <w:tcPr>
            <w:tcW w:w="238" w:type="dxa"/>
          </w:tcPr>
          <w:p w14:paraId="2250D58A" w14:textId="77777777" w:rsidR="006F2D94" w:rsidRPr="00151704" w:rsidRDefault="006F2D94" w:rsidP="00F82B7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C648" w14:textId="77777777" w:rsidR="006F2D94" w:rsidRPr="00151704" w:rsidRDefault="006F2D94" w:rsidP="00F82B76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(1,299,830.00)</w:t>
            </w:r>
          </w:p>
        </w:tc>
      </w:tr>
      <w:tr w:rsidR="00F82B76" w:rsidRPr="00151704" w14:paraId="4F5E3CF4" w14:textId="77777777" w:rsidTr="00352B8B">
        <w:tblPrEx>
          <w:tblLook w:val="04A0" w:firstRow="1" w:lastRow="0" w:firstColumn="1" w:lastColumn="0" w:noHBand="0" w:noVBand="1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F4CA01" w14:textId="77777777" w:rsidR="00F82B76" w:rsidRPr="00151704" w:rsidRDefault="00F82B76" w:rsidP="00F82B76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31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25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6</w:t>
            </w:r>
            <w:r w:rsidR="00F93ED4" w:rsidRPr="00151704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000000"/>
            </w:tcBorders>
          </w:tcPr>
          <w:p w14:paraId="00F642BD" w14:textId="77777777" w:rsidR="00F82B76" w:rsidRPr="00151704" w:rsidRDefault="00F96AB0" w:rsidP="00F82B7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7,512,950.00</w:t>
            </w:r>
          </w:p>
        </w:tc>
        <w:tc>
          <w:tcPr>
            <w:tcW w:w="238" w:type="dxa"/>
          </w:tcPr>
          <w:p w14:paraId="026AECE2" w14:textId="77777777" w:rsidR="00F82B76" w:rsidRPr="00151704" w:rsidRDefault="00F82B76" w:rsidP="00F82B7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0E51A0" w14:textId="77777777" w:rsidR="00F82B76" w:rsidRPr="00151704" w:rsidRDefault="006F2D94" w:rsidP="00F82B76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7,265,050.00</w:t>
            </w:r>
          </w:p>
        </w:tc>
      </w:tr>
      <w:tr w:rsidR="00F82B76" w:rsidRPr="00151704" w14:paraId="4B8DF158" w14:textId="77777777" w:rsidTr="00352B8B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55355A" w14:textId="77777777" w:rsidR="00F82B76" w:rsidRPr="00151704" w:rsidRDefault="00F82B76" w:rsidP="00F82B7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ค่าตัดจำหน่ายสะสม</w:t>
            </w:r>
          </w:p>
        </w:tc>
        <w:tc>
          <w:tcPr>
            <w:tcW w:w="2163" w:type="dxa"/>
            <w:tcBorders>
              <w:top w:val="single" w:sz="4" w:space="0" w:color="000000"/>
            </w:tcBorders>
          </w:tcPr>
          <w:p w14:paraId="78ECC04B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</w:tcPr>
          <w:p w14:paraId="2D99EE2A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290E9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FB3984" w:rsidRPr="00151704" w14:paraId="6BDF68D4" w14:textId="77777777" w:rsidTr="00B709C3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708760" w14:textId="77777777" w:rsidR="00FB3984" w:rsidRPr="00151704" w:rsidRDefault="00FB3984" w:rsidP="00FB3984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มกราคม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 25</w:t>
            </w:r>
            <w:r w:rsidRPr="00151704">
              <w:rPr>
                <w:rFonts w:ascii="Angsana New" w:hAnsi="Angsana New"/>
                <w:sz w:val="28"/>
                <w:szCs w:val="28"/>
                <w:lang w:val="en-US"/>
              </w:rPr>
              <w:t>60</w:t>
            </w:r>
          </w:p>
        </w:tc>
        <w:tc>
          <w:tcPr>
            <w:tcW w:w="2163" w:type="dxa"/>
          </w:tcPr>
          <w:p w14:paraId="3B062F83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 xml:space="preserve">4,123,808.27 </w:t>
            </w:r>
          </w:p>
        </w:tc>
        <w:tc>
          <w:tcPr>
            <w:tcW w:w="238" w:type="dxa"/>
          </w:tcPr>
          <w:p w14:paraId="775992EC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2665BE0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4,113,167.51</w:t>
            </w:r>
          </w:p>
        </w:tc>
      </w:tr>
      <w:tr w:rsidR="00FB3984" w:rsidRPr="00151704" w14:paraId="3994E5ED" w14:textId="77777777" w:rsidTr="00B709C3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57FA7" w14:textId="77777777" w:rsidR="00FB3984" w:rsidRPr="00151704" w:rsidRDefault="00FB3984" w:rsidP="00FB3984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ค่าตัดจำหน่ายสำหรับปี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7BF2693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 xml:space="preserve">1,922,837.40 </w:t>
            </w:r>
          </w:p>
        </w:tc>
        <w:tc>
          <w:tcPr>
            <w:tcW w:w="238" w:type="dxa"/>
          </w:tcPr>
          <w:p w14:paraId="5B37A773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BCA6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1,906,193.22</w:t>
            </w:r>
          </w:p>
        </w:tc>
      </w:tr>
      <w:tr w:rsidR="00FB3984" w:rsidRPr="00151704" w14:paraId="0BD35E84" w14:textId="77777777" w:rsidTr="006F2D94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4582BA" w14:textId="77777777" w:rsidR="00FB3984" w:rsidRPr="00151704" w:rsidRDefault="00FB3984" w:rsidP="00FB3984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151704">
              <w:rPr>
                <w:rFonts w:ascii="Angsana New" w:hAnsi="Angsana New"/>
                <w:sz w:val="28"/>
                <w:szCs w:val="28"/>
              </w:rPr>
              <w:t>25</w:t>
            </w:r>
            <w:r w:rsidRPr="00151704">
              <w:rPr>
                <w:rFonts w:ascii="Angsana New" w:hAnsi="Angsana New"/>
                <w:sz w:val="28"/>
                <w:szCs w:val="28"/>
                <w:lang w:val="en-US"/>
              </w:rPr>
              <w:t>60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14:paraId="25B4DF68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 xml:space="preserve">6,046,645.67 </w:t>
            </w:r>
          </w:p>
        </w:tc>
        <w:tc>
          <w:tcPr>
            <w:tcW w:w="238" w:type="dxa"/>
          </w:tcPr>
          <w:p w14:paraId="26EB5759" w14:textId="77777777" w:rsidR="00FB3984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2BE82" w14:textId="77777777" w:rsidR="00FB3984" w:rsidRPr="00151704" w:rsidRDefault="00FB3984" w:rsidP="00FB39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6,019,360.73</w:t>
            </w:r>
          </w:p>
        </w:tc>
      </w:tr>
      <w:tr w:rsidR="00F82B76" w:rsidRPr="00151704" w14:paraId="3FD5C571" w14:textId="77777777" w:rsidTr="006F2D94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6DDA6E6" w14:textId="77777777" w:rsidR="00F82B76" w:rsidRPr="00151704" w:rsidRDefault="00F82B76" w:rsidP="00F82B76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ค่าตัดจำหน่ายสำหรับปี</w:t>
            </w:r>
          </w:p>
        </w:tc>
        <w:tc>
          <w:tcPr>
            <w:tcW w:w="2163" w:type="dxa"/>
          </w:tcPr>
          <w:p w14:paraId="4058A131" w14:textId="77777777" w:rsidR="00F82B76" w:rsidRPr="00151704" w:rsidRDefault="00F96AB0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1,418,404.43</w:t>
            </w:r>
          </w:p>
        </w:tc>
        <w:tc>
          <w:tcPr>
            <w:tcW w:w="238" w:type="dxa"/>
          </w:tcPr>
          <w:p w14:paraId="232CB443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50C318E" w14:textId="77777777" w:rsidR="00F82B76" w:rsidRPr="00151704" w:rsidRDefault="006F2D94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1,387,068.81</w:t>
            </w:r>
          </w:p>
        </w:tc>
      </w:tr>
      <w:tr w:rsidR="006F2D94" w:rsidRPr="00151704" w14:paraId="1A16C618" w14:textId="77777777" w:rsidTr="006F2D94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7044404" w14:textId="77777777" w:rsidR="006F2D94" w:rsidRPr="00151704" w:rsidRDefault="006F2D94" w:rsidP="00F82B76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ตัดจำหน่าย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9B1F743" w14:textId="77777777" w:rsidR="006F2D94" w:rsidRPr="00151704" w:rsidRDefault="00F96AB0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(1,299,830.00)</w:t>
            </w:r>
          </w:p>
        </w:tc>
        <w:tc>
          <w:tcPr>
            <w:tcW w:w="238" w:type="dxa"/>
          </w:tcPr>
          <w:p w14:paraId="4B67ACD1" w14:textId="77777777" w:rsidR="006F2D94" w:rsidRPr="00151704" w:rsidRDefault="006F2D94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A1D8" w14:textId="77777777" w:rsidR="006F2D94" w:rsidRPr="00151704" w:rsidRDefault="006F2D94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1,299,830.00)</w:t>
            </w:r>
          </w:p>
        </w:tc>
      </w:tr>
      <w:tr w:rsidR="00F82B76" w:rsidRPr="00151704" w14:paraId="43FAC813" w14:textId="77777777" w:rsidTr="00352B8B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BA4C66" w14:textId="77777777" w:rsidR="00F82B76" w:rsidRPr="00151704" w:rsidRDefault="00F82B76" w:rsidP="00F82B76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ธันวาคม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 25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6</w:t>
            </w:r>
            <w:r w:rsidR="00F93ED4" w:rsidRPr="00151704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6411E268" w14:textId="77777777" w:rsidR="00F82B76" w:rsidRPr="00151704" w:rsidRDefault="00F96AB0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6,165,220.10</w:t>
            </w:r>
          </w:p>
        </w:tc>
        <w:tc>
          <w:tcPr>
            <w:tcW w:w="238" w:type="dxa"/>
          </w:tcPr>
          <w:p w14:paraId="1D27ABA4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06FB9" w14:textId="77777777" w:rsidR="00F82B76" w:rsidRPr="00151704" w:rsidRDefault="006F2D94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6,106,599.54</w:t>
            </w:r>
          </w:p>
        </w:tc>
      </w:tr>
      <w:tr w:rsidR="00F82B76" w:rsidRPr="00151704" w14:paraId="55F34A8A" w14:textId="77777777" w:rsidTr="00352B8B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DA5FC4" w14:textId="77777777" w:rsidR="00F82B76" w:rsidRPr="00151704" w:rsidRDefault="00F82B76" w:rsidP="00F82B76">
            <w:pPr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มูลค่าสุทธิตามบัญชี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14:paraId="02989409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</w:tcPr>
          <w:p w14:paraId="3273C8BB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86EE7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F82B76" w:rsidRPr="00151704" w14:paraId="12B69D79" w14:textId="77777777" w:rsidTr="00352B8B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17F79EE" w14:textId="77777777" w:rsidR="00F82B76" w:rsidRPr="00151704" w:rsidRDefault="00F82B76" w:rsidP="00F82B76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/>
                <w:sz w:val="28"/>
                <w:szCs w:val="28"/>
              </w:rPr>
              <w:t>31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 ธันวาคม </w:t>
            </w:r>
            <w:r w:rsidRPr="00151704">
              <w:rPr>
                <w:rFonts w:ascii="Angsana New" w:hAnsi="Angsana New"/>
                <w:sz w:val="28"/>
                <w:szCs w:val="28"/>
              </w:rPr>
              <w:t>25</w:t>
            </w:r>
            <w:r w:rsidR="00F93ED4" w:rsidRPr="00151704">
              <w:rPr>
                <w:rFonts w:ascii="Angsana New" w:hAnsi="Angsana New"/>
                <w:sz w:val="28"/>
                <w:szCs w:val="28"/>
                <w:lang w:val="en-US"/>
              </w:rPr>
              <w:t>60</w:t>
            </w:r>
          </w:p>
        </w:tc>
        <w:tc>
          <w:tcPr>
            <w:tcW w:w="2163" w:type="dxa"/>
            <w:tcBorders>
              <w:bottom w:val="double" w:sz="4" w:space="0" w:color="auto"/>
            </w:tcBorders>
          </w:tcPr>
          <w:p w14:paraId="42758B95" w14:textId="77777777" w:rsidR="00F82B76" w:rsidRPr="00151704" w:rsidRDefault="00FB3984" w:rsidP="00FB3984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1,816,034.33</w:t>
            </w:r>
          </w:p>
        </w:tc>
        <w:tc>
          <w:tcPr>
            <w:tcW w:w="238" w:type="dxa"/>
          </w:tcPr>
          <w:p w14:paraId="3278B12A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317086" w14:textId="77777777" w:rsidR="00F82B76" w:rsidRPr="00151704" w:rsidRDefault="00230D90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1,608,919.27</w:t>
            </w:r>
          </w:p>
        </w:tc>
      </w:tr>
      <w:tr w:rsidR="00F82B76" w:rsidRPr="00151704" w14:paraId="5E1731BD" w14:textId="77777777" w:rsidTr="00352B8B">
        <w:tblPrEx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</w:tcBorders>
            <w:shd w:val="clear" w:color="auto" w:fill="auto"/>
            <w:noWrap/>
          </w:tcPr>
          <w:p w14:paraId="02C3E7CE" w14:textId="77777777" w:rsidR="00F82B76" w:rsidRPr="00151704" w:rsidRDefault="00F82B76" w:rsidP="00F82B76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151704">
              <w:rPr>
                <w:rFonts w:ascii="Angsana New" w:hAnsi="Angsana New"/>
                <w:sz w:val="28"/>
                <w:szCs w:val="28"/>
              </w:rPr>
              <w:t>31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 xml:space="preserve"> ธันวาคม </w:t>
            </w:r>
            <w:r w:rsidRPr="00151704">
              <w:rPr>
                <w:rFonts w:ascii="Angsana New" w:hAnsi="Angsana New"/>
                <w:sz w:val="28"/>
                <w:szCs w:val="28"/>
              </w:rPr>
              <w:t>25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6</w:t>
            </w:r>
            <w:r w:rsidR="00F93ED4" w:rsidRPr="00151704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2163" w:type="dxa"/>
            <w:tcBorders>
              <w:top w:val="double" w:sz="4" w:space="0" w:color="auto"/>
              <w:bottom w:val="double" w:sz="4" w:space="0" w:color="auto"/>
            </w:tcBorders>
          </w:tcPr>
          <w:p w14:paraId="30A069D5" w14:textId="77777777" w:rsidR="00F82B76" w:rsidRPr="00151704" w:rsidRDefault="00F96AB0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1,347,729.90</w:t>
            </w:r>
          </w:p>
        </w:tc>
        <w:tc>
          <w:tcPr>
            <w:tcW w:w="238" w:type="dxa"/>
          </w:tcPr>
          <w:p w14:paraId="1508D95D" w14:textId="77777777" w:rsidR="00F82B76" w:rsidRPr="00151704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878C1F" w14:textId="77777777" w:rsidR="00F82B76" w:rsidRPr="00151704" w:rsidRDefault="006F2D94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1,158,450.46</w:t>
            </w:r>
          </w:p>
        </w:tc>
      </w:tr>
    </w:tbl>
    <w:p w14:paraId="3ADC0D81" w14:textId="77777777" w:rsidR="00EC2CBD" w:rsidRPr="00151704" w:rsidRDefault="00EC2CBD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6FEF2A5" w14:textId="77777777" w:rsidR="00CF2F99" w:rsidRPr="00151704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1DAF632F" w14:textId="77777777" w:rsidR="00CF2F99" w:rsidRPr="00151704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6C7CC13D" w14:textId="77777777" w:rsidR="00CF2F99" w:rsidRPr="00151704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090E1FB9" w14:textId="77777777" w:rsidR="00CF2F99" w:rsidRPr="00151704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7DE3B8AC" w14:textId="77777777" w:rsidR="00CF2F99" w:rsidRPr="00151704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4308EBB" w14:textId="77777777" w:rsidR="0004571A" w:rsidRPr="00151704" w:rsidRDefault="0004571A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75E0534D" w14:textId="77777777" w:rsidR="0004571A" w:rsidRPr="00151704" w:rsidRDefault="0004571A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39E8BA18" w14:textId="77777777" w:rsidR="00CF2F99" w:rsidRPr="00151704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3037EDC8" w14:textId="77777777" w:rsidR="00CF2F99" w:rsidRPr="00151704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6CA9DAEF" w14:textId="77777777" w:rsidR="00943A68" w:rsidRPr="00151704" w:rsidRDefault="009D15C4" w:rsidP="005A304E">
      <w:pPr>
        <w:numPr>
          <w:ilvl w:val="0"/>
          <w:numId w:val="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สินทรัพย์</w:t>
      </w:r>
      <w:r w:rsidRPr="00151704">
        <w:rPr>
          <w:rFonts w:ascii="Angsana New" w:hAnsi="Angsana New"/>
          <w:b/>
          <w:bCs/>
          <w:sz w:val="30"/>
          <w:szCs w:val="30"/>
        </w:rPr>
        <w:t>/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หนี้สิน</w:t>
      </w:r>
      <w:r w:rsidR="00943A68" w:rsidRPr="00151704">
        <w:rPr>
          <w:rFonts w:ascii="Angsana New" w:hAnsi="Angsana New"/>
          <w:b/>
          <w:bCs/>
          <w:sz w:val="30"/>
          <w:szCs w:val="30"/>
          <w:cs/>
        </w:rPr>
        <w:t>ภาษีเงินได้รอการตัดบัญชี</w:t>
      </w:r>
    </w:p>
    <w:p w14:paraId="4B40F564" w14:textId="77777777" w:rsidR="00943A68" w:rsidRPr="00151704" w:rsidRDefault="009D15C4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การเพิ่มขึ้นและลดลงของสินทรัพย์/หนี้สินภาษีเงินได้รอการตัดบัญชี สรุปได้ดังนี้</w:t>
      </w:r>
      <w:r w:rsidRPr="00151704">
        <w:rPr>
          <w:rFonts w:ascii="Angsana New" w:hAnsi="Angsana New" w:hint="cs"/>
          <w:sz w:val="30"/>
          <w:szCs w:val="30"/>
        </w:rPr>
        <w:t xml:space="preserve"> </w:t>
      </w:r>
    </w:p>
    <w:p w14:paraId="1612CCD4" w14:textId="77777777" w:rsidR="00103ED3" w:rsidRPr="00151704" w:rsidRDefault="00103ED3" w:rsidP="00D44F84">
      <w:pPr>
        <w:spacing w:line="240" w:lineRule="atLeast"/>
        <w:ind w:left="518" w:right="-297"/>
        <w:jc w:val="right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</w:rPr>
        <w:t>(</w:t>
      </w:r>
      <w:r w:rsidRPr="00151704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59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499"/>
        <w:gridCol w:w="61"/>
        <w:gridCol w:w="1559"/>
        <w:gridCol w:w="1548"/>
      </w:tblGrid>
      <w:tr w:rsidR="001C46AF" w:rsidRPr="00151704" w14:paraId="11F2CB76" w14:textId="77777777" w:rsidTr="009D3B34">
        <w:trPr>
          <w:trHeight w:val="380"/>
          <w:tblHeader/>
        </w:trPr>
        <w:tc>
          <w:tcPr>
            <w:tcW w:w="3370" w:type="dxa"/>
            <w:shd w:val="clear" w:color="auto" w:fill="auto"/>
          </w:tcPr>
          <w:p w14:paraId="6A48B023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2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9A27BA" w14:textId="77777777" w:rsidR="001C46AF" w:rsidRPr="00151704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5170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งบการเงินรวม</w:t>
            </w:r>
          </w:p>
        </w:tc>
      </w:tr>
      <w:tr w:rsidR="001C46AF" w:rsidRPr="00151704" w14:paraId="5093056D" w14:textId="77777777" w:rsidTr="009D3B34">
        <w:trPr>
          <w:trHeight w:val="380"/>
          <w:tblHeader/>
        </w:trPr>
        <w:tc>
          <w:tcPr>
            <w:tcW w:w="3370" w:type="dxa"/>
            <w:shd w:val="clear" w:color="auto" w:fill="auto"/>
          </w:tcPr>
          <w:p w14:paraId="2A742CE2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5EAB63A" w14:textId="77777777" w:rsidR="001C46AF" w:rsidRPr="00151704" w:rsidRDefault="001C46AF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5DA247" w14:textId="77777777" w:rsidR="001C46AF" w:rsidRPr="00151704" w:rsidRDefault="001C46AF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บันทึกเป็น(รายจ่าย) </w:t>
            </w:r>
            <w:r w:rsidRPr="00151704">
              <w:rPr>
                <w:rFonts w:ascii="Angsana New" w:hAnsi="Angsana New"/>
                <w:sz w:val="24"/>
                <w:szCs w:val="24"/>
              </w:rPr>
              <w:t>/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รายได้ใน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1B275FCD" w14:textId="77777777" w:rsidR="001C46AF" w:rsidRPr="00151704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151704" w14:paraId="7CF53286" w14:textId="77777777" w:rsidTr="009D3B34">
        <w:trPr>
          <w:tblHeader/>
        </w:trPr>
        <w:tc>
          <w:tcPr>
            <w:tcW w:w="3370" w:type="dxa"/>
            <w:shd w:val="clear" w:color="auto" w:fill="auto"/>
          </w:tcPr>
          <w:p w14:paraId="33440B27" w14:textId="77777777" w:rsidR="00EC2390" w:rsidRPr="00151704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6CA7DD" w14:textId="77777777" w:rsidR="00EC2390" w:rsidRPr="00151704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ณ วันที่                    1 มกราคม 2561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6770BB2D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14:paraId="6AC98AC8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DE07E7" w14:textId="77777777" w:rsidR="00EC2390" w:rsidRPr="00151704" w:rsidRDefault="00EC2390" w:rsidP="00EC2390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กำไรขาดทุน</w:t>
            </w:r>
          </w:p>
          <w:p w14:paraId="70E1FC76" w14:textId="77777777" w:rsidR="00EC2390" w:rsidRPr="00151704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48" w:type="dxa"/>
            <w:shd w:val="clear" w:color="auto" w:fill="auto"/>
          </w:tcPr>
          <w:p w14:paraId="289F2903" w14:textId="77777777" w:rsidR="00EC2390" w:rsidRPr="00151704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ณ วันที่                    31 ธันวาคม 2561</w:t>
            </w:r>
          </w:p>
        </w:tc>
      </w:tr>
      <w:tr w:rsidR="001C46AF" w:rsidRPr="00151704" w14:paraId="4494ADFF" w14:textId="77777777" w:rsidTr="009D3B34">
        <w:trPr>
          <w:trHeight w:val="399"/>
          <w:tblHeader/>
        </w:trPr>
        <w:tc>
          <w:tcPr>
            <w:tcW w:w="3370" w:type="dxa"/>
            <w:shd w:val="clear" w:color="auto" w:fill="auto"/>
          </w:tcPr>
          <w:p w14:paraId="65A04819" w14:textId="77777777" w:rsidR="001C46AF" w:rsidRPr="00151704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0FAC604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F8B669D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="00A27FC8" w:rsidRPr="00151704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>21</w:t>
            </w:r>
            <w:r w:rsidRPr="00151704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14:paraId="61EC62BC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1C46AF" w:rsidRPr="00151704" w14:paraId="28A0F83D" w14:textId="77777777" w:rsidTr="009D3B34">
        <w:trPr>
          <w:trHeight w:val="413"/>
        </w:trPr>
        <w:tc>
          <w:tcPr>
            <w:tcW w:w="3370" w:type="dxa"/>
            <w:shd w:val="clear" w:color="auto" w:fill="auto"/>
          </w:tcPr>
          <w:p w14:paraId="16E3F877" w14:textId="77777777" w:rsidR="001C46AF" w:rsidRPr="00151704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42BFA521" w14:textId="77777777" w:rsidR="001C46AF" w:rsidRPr="00151704" w:rsidRDefault="001C46AF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D2EA9CC" w14:textId="77777777" w:rsidR="001C46AF" w:rsidRPr="00151704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34C38A" w14:textId="77777777" w:rsidR="001C46AF" w:rsidRPr="00151704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14:paraId="0D3E431A" w14:textId="77777777" w:rsidR="001C46AF" w:rsidRPr="00151704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4D2CE2" w:rsidRPr="00151704" w14:paraId="685BF17A" w14:textId="77777777" w:rsidTr="009D3B34">
        <w:trPr>
          <w:trHeight w:val="385"/>
        </w:trPr>
        <w:tc>
          <w:tcPr>
            <w:tcW w:w="3370" w:type="dxa"/>
            <w:shd w:val="clear" w:color="auto" w:fill="auto"/>
          </w:tcPr>
          <w:p w14:paraId="4260140D" w14:textId="77777777" w:rsidR="004D2CE2" w:rsidRPr="00151704" w:rsidRDefault="004D2CE2" w:rsidP="00D44F8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(ค่าเผื่อหนี้สงสัยจะสูญ)</w:t>
            </w:r>
          </w:p>
        </w:tc>
        <w:tc>
          <w:tcPr>
            <w:tcW w:w="1559" w:type="dxa"/>
            <w:shd w:val="clear" w:color="auto" w:fill="auto"/>
          </w:tcPr>
          <w:p w14:paraId="7AEE1308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970,091.43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A5D11B8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(540,967.89)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7D8466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D4D44FA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429,123.54</w:t>
            </w:r>
          </w:p>
        </w:tc>
      </w:tr>
      <w:tr w:rsidR="004D2CE2" w:rsidRPr="00151704" w14:paraId="23A5A55C" w14:textId="77777777" w:rsidTr="009D3B34">
        <w:trPr>
          <w:trHeight w:val="385"/>
        </w:trPr>
        <w:tc>
          <w:tcPr>
            <w:tcW w:w="3370" w:type="dxa"/>
            <w:shd w:val="clear" w:color="auto" w:fill="auto"/>
          </w:tcPr>
          <w:p w14:paraId="2A4BBA2D" w14:textId="77777777" w:rsidR="004D2CE2" w:rsidRPr="00151704" w:rsidRDefault="004D2CE2" w:rsidP="00D44F8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shd w:val="clear" w:color="auto" w:fill="auto"/>
          </w:tcPr>
          <w:p w14:paraId="3632168E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939,576.70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A9826FE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2,750,492.91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CBD34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B93796A" w14:textId="77777777" w:rsidR="004D2CE2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3,690,069.61</w:t>
            </w:r>
          </w:p>
        </w:tc>
      </w:tr>
      <w:tr w:rsidR="004D2CE2" w:rsidRPr="00151704" w14:paraId="695E915F" w14:textId="77777777" w:rsidTr="00F96AB0">
        <w:trPr>
          <w:trHeight w:val="385"/>
        </w:trPr>
        <w:tc>
          <w:tcPr>
            <w:tcW w:w="3370" w:type="dxa"/>
            <w:shd w:val="clear" w:color="auto" w:fill="auto"/>
          </w:tcPr>
          <w:p w14:paraId="24C589B3" w14:textId="77777777" w:rsidR="004D2CE2" w:rsidRPr="00151704" w:rsidRDefault="004D2CE2" w:rsidP="00D44F84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shd w:val="clear" w:color="auto" w:fill="auto"/>
          </w:tcPr>
          <w:p w14:paraId="4940523F" w14:textId="77777777" w:rsidR="004D2CE2" w:rsidRPr="00151704" w:rsidRDefault="00A16AA6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2,140,116.60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3A019E5" w14:textId="77777777" w:rsidR="004D2CE2" w:rsidRPr="00151704" w:rsidRDefault="00A16AA6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364,266.60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E4C51" w14:textId="77777777" w:rsidR="004D2CE2" w:rsidRPr="00151704" w:rsidRDefault="00A16AA6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(302,989.40)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F92AF5E" w14:textId="77777777" w:rsidR="004D2CE2" w:rsidRPr="00151704" w:rsidRDefault="00A16AA6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2,201,393.80</w:t>
            </w:r>
          </w:p>
        </w:tc>
      </w:tr>
      <w:tr w:rsidR="004D2CE2" w:rsidRPr="00151704" w14:paraId="088123AA" w14:textId="77777777" w:rsidTr="00F96AB0">
        <w:trPr>
          <w:trHeight w:val="385"/>
        </w:trPr>
        <w:tc>
          <w:tcPr>
            <w:tcW w:w="3370" w:type="dxa"/>
            <w:shd w:val="clear" w:color="auto" w:fill="auto"/>
          </w:tcPr>
          <w:p w14:paraId="6BFBDCD3" w14:textId="77777777" w:rsidR="004D2CE2" w:rsidRPr="00151704" w:rsidRDefault="004D2CE2" w:rsidP="00D44F84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37966" w14:textId="77777777" w:rsidR="004D2CE2" w:rsidRPr="00151704" w:rsidRDefault="00A16AA6" w:rsidP="00F96AB0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4,049,784.73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5650383" w14:textId="77777777" w:rsidR="004D2CE2" w:rsidRPr="00151704" w:rsidRDefault="00A16AA6" w:rsidP="00F96AB0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2,573,791.62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4A10A" w14:textId="77777777" w:rsidR="004D2CE2" w:rsidRPr="00151704" w:rsidRDefault="00A16AA6" w:rsidP="00F96AB0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(302,989.40)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6E2DE90" w14:textId="77777777" w:rsidR="004D2CE2" w:rsidRPr="00151704" w:rsidRDefault="00A16AA6" w:rsidP="00F96AB0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6,320,586.95</w:t>
            </w:r>
          </w:p>
        </w:tc>
      </w:tr>
    </w:tbl>
    <w:p w14:paraId="5D41F311" w14:textId="77777777" w:rsidR="00901BD9" w:rsidRPr="00151704" w:rsidRDefault="00901BD9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4616C9DD" w14:textId="77777777" w:rsidR="00103ED3" w:rsidRPr="00151704" w:rsidRDefault="00103ED3" w:rsidP="00D44F84">
      <w:pPr>
        <w:pStyle w:val="BodyText"/>
        <w:spacing w:after="0"/>
        <w:ind w:left="540" w:right="-297"/>
        <w:jc w:val="right"/>
        <w:rPr>
          <w:rFonts w:ascii="Angsana New" w:hAnsi="Angsana New"/>
          <w:sz w:val="24"/>
          <w:szCs w:val="24"/>
        </w:rPr>
      </w:pPr>
      <w:r w:rsidRPr="00151704">
        <w:rPr>
          <w:rFonts w:ascii="Angsana New" w:hAnsi="Angsana New"/>
          <w:sz w:val="30"/>
          <w:szCs w:val="30"/>
        </w:rPr>
        <w:t>(</w:t>
      </w:r>
      <w:r w:rsidRPr="00151704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607" w:type="dxa"/>
        <w:tblInd w:w="392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560"/>
        <w:gridCol w:w="1559"/>
        <w:gridCol w:w="1559"/>
      </w:tblGrid>
      <w:tr w:rsidR="009D15C4" w:rsidRPr="00151704" w14:paraId="42788478" w14:textId="77777777" w:rsidTr="006A017A">
        <w:trPr>
          <w:trHeight w:val="380"/>
          <w:tblHeader/>
        </w:trPr>
        <w:tc>
          <w:tcPr>
            <w:tcW w:w="3370" w:type="dxa"/>
            <w:shd w:val="clear" w:color="auto" w:fill="auto"/>
          </w:tcPr>
          <w:p w14:paraId="734AF255" w14:textId="77777777" w:rsidR="009D15C4" w:rsidRPr="00151704" w:rsidRDefault="009D15C4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3F98EC" w14:textId="77777777" w:rsidR="009D15C4" w:rsidRPr="00151704" w:rsidRDefault="009D15C4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DA5AE5" w14:textId="77777777" w:rsidR="009D15C4" w:rsidRPr="00151704" w:rsidRDefault="009D15C4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151704">
              <w:rPr>
                <w:rFonts w:ascii="Angsana New" w:hAnsi="Angsana New"/>
                <w:sz w:val="24"/>
                <w:szCs w:val="24"/>
              </w:rPr>
              <w:t>/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DCFC4" w14:textId="77777777" w:rsidR="009D15C4" w:rsidRPr="00151704" w:rsidRDefault="009D15C4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151704" w14:paraId="0D1F4E70" w14:textId="77777777" w:rsidTr="006A017A">
        <w:trPr>
          <w:tblHeader/>
        </w:trPr>
        <w:tc>
          <w:tcPr>
            <w:tcW w:w="3370" w:type="dxa"/>
            <w:shd w:val="clear" w:color="auto" w:fill="auto"/>
          </w:tcPr>
          <w:p w14:paraId="247EC996" w14:textId="77777777" w:rsidR="00EC2390" w:rsidRPr="00151704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F0838BD" w14:textId="77777777" w:rsidR="00EC2390" w:rsidRPr="00151704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1 มกราคม 256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69757BCE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5170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14:paraId="5B1B832C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9841A0F" w14:textId="77777777" w:rsidR="00EC2390" w:rsidRPr="00151704" w:rsidRDefault="00EC2390" w:rsidP="004C7781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14:paraId="6BE87A94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0B36465" w14:textId="77777777" w:rsidR="00EC2390" w:rsidRPr="00151704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3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ธันว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าคม 256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0</w:t>
            </w:r>
          </w:p>
        </w:tc>
      </w:tr>
      <w:tr w:rsidR="009D15C4" w:rsidRPr="00151704" w14:paraId="5BBE119B" w14:textId="77777777" w:rsidTr="009D3B34">
        <w:trPr>
          <w:trHeight w:val="399"/>
          <w:tblHeader/>
        </w:trPr>
        <w:tc>
          <w:tcPr>
            <w:tcW w:w="3370" w:type="dxa"/>
            <w:shd w:val="clear" w:color="auto" w:fill="auto"/>
          </w:tcPr>
          <w:p w14:paraId="0510C6B4" w14:textId="77777777" w:rsidR="009D15C4" w:rsidRPr="00151704" w:rsidRDefault="009D15C4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FA39AB7" w14:textId="77777777" w:rsidR="009D15C4" w:rsidRPr="00151704" w:rsidRDefault="009D15C4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2734894" w14:textId="77777777" w:rsidR="009D15C4" w:rsidRPr="00151704" w:rsidRDefault="00A27FC8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  <w:t>21</w:t>
            </w:r>
            <w:r w:rsidRPr="00151704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BB43766" w14:textId="77777777" w:rsidR="009D15C4" w:rsidRPr="00151704" w:rsidRDefault="009D15C4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9D15C4" w:rsidRPr="00151704" w14:paraId="445ECA39" w14:textId="77777777" w:rsidTr="009D3B34">
        <w:trPr>
          <w:trHeight w:val="413"/>
        </w:trPr>
        <w:tc>
          <w:tcPr>
            <w:tcW w:w="3370" w:type="dxa"/>
            <w:shd w:val="clear" w:color="auto" w:fill="auto"/>
          </w:tcPr>
          <w:p w14:paraId="25B64113" w14:textId="77777777" w:rsidR="009D15C4" w:rsidRPr="00151704" w:rsidRDefault="009D15C4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5BEB409B" w14:textId="77777777" w:rsidR="009D15C4" w:rsidRPr="00151704" w:rsidRDefault="009D15C4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B1A57D1" w14:textId="77777777" w:rsidR="009D15C4" w:rsidRPr="00151704" w:rsidRDefault="009D15C4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A7E123" w14:textId="77777777" w:rsidR="009D15C4" w:rsidRPr="00151704" w:rsidRDefault="009D15C4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74F16C" w14:textId="77777777" w:rsidR="009D15C4" w:rsidRPr="00151704" w:rsidRDefault="009D15C4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B773EC" w:rsidRPr="00151704" w14:paraId="25F53867" w14:textId="77777777" w:rsidTr="009D3B34">
        <w:trPr>
          <w:trHeight w:val="385"/>
        </w:trPr>
        <w:tc>
          <w:tcPr>
            <w:tcW w:w="3370" w:type="dxa"/>
            <w:shd w:val="clear" w:color="auto" w:fill="auto"/>
          </w:tcPr>
          <w:p w14:paraId="0380CEA4" w14:textId="77777777" w:rsidR="00B773EC" w:rsidRPr="00151704" w:rsidRDefault="00B773EC" w:rsidP="00B773EC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842C8F" w14:textId="77777777" w:rsidR="00B773EC" w:rsidRPr="00151704" w:rsidRDefault="00B773EC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1,462,206.81 </w:t>
            </w:r>
          </w:p>
        </w:tc>
        <w:tc>
          <w:tcPr>
            <w:tcW w:w="1560" w:type="dxa"/>
            <w:shd w:val="clear" w:color="auto" w:fill="auto"/>
          </w:tcPr>
          <w:p w14:paraId="0CAE78FE" w14:textId="77777777" w:rsidR="00B773EC" w:rsidRPr="00151704" w:rsidRDefault="00B773EC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(492,115.38)</w:t>
            </w:r>
          </w:p>
        </w:tc>
        <w:tc>
          <w:tcPr>
            <w:tcW w:w="1559" w:type="dxa"/>
            <w:shd w:val="clear" w:color="auto" w:fill="auto"/>
          </w:tcPr>
          <w:p w14:paraId="1C645250" w14:textId="77777777" w:rsidR="00B773EC" w:rsidRPr="00151704" w:rsidRDefault="006A017A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  <w:r w:rsidR="00B773EC"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FB676B7" w14:textId="77777777" w:rsidR="00B773EC" w:rsidRPr="00151704" w:rsidRDefault="00B773EC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970,091.43 </w:t>
            </w:r>
          </w:p>
        </w:tc>
      </w:tr>
      <w:tr w:rsidR="00B773EC" w:rsidRPr="00151704" w14:paraId="1E995DA6" w14:textId="77777777" w:rsidTr="009D3B34">
        <w:trPr>
          <w:trHeight w:val="385"/>
        </w:trPr>
        <w:tc>
          <w:tcPr>
            <w:tcW w:w="3370" w:type="dxa"/>
            <w:shd w:val="clear" w:color="auto" w:fill="auto"/>
          </w:tcPr>
          <w:p w14:paraId="4B818CCD" w14:textId="77777777" w:rsidR="00B773EC" w:rsidRPr="00151704" w:rsidRDefault="00B773EC" w:rsidP="00B773EC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40375F4" w14:textId="77777777" w:rsidR="00B773EC" w:rsidRPr="00151704" w:rsidRDefault="00B773EC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1,302,494.23 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53D0F78B" w14:textId="77777777" w:rsidR="00B773EC" w:rsidRPr="00151704" w:rsidRDefault="00B773EC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(362,917.53)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12B56A89" w14:textId="77777777" w:rsidR="00B773EC" w:rsidRPr="00151704" w:rsidRDefault="006A017A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  <w:r w:rsidR="00B773EC"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4C4D7D8" w14:textId="77777777" w:rsidR="00B773EC" w:rsidRPr="00151704" w:rsidRDefault="00B773EC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939,576.70 </w:t>
            </w:r>
          </w:p>
        </w:tc>
      </w:tr>
      <w:tr w:rsidR="00B773EC" w:rsidRPr="00151704" w14:paraId="5503407A" w14:textId="77777777" w:rsidTr="009D3B34">
        <w:trPr>
          <w:trHeight w:val="385"/>
        </w:trPr>
        <w:tc>
          <w:tcPr>
            <w:tcW w:w="3370" w:type="dxa"/>
            <w:shd w:val="clear" w:color="auto" w:fill="auto"/>
          </w:tcPr>
          <w:p w14:paraId="7CAA7D85" w14:textId="77777777" w:rsidR="00B773EC" w:rsidRPr="00151704" w:rsidRDefault="00B773EC" w:rsidP="00B773EC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339E5DD0" w14:textId="77777777" w:rsidR="00B773EC" w:rsidRPr="00151704" w:rsidRDefault="00B773EC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1,264,761.60 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5D81D033" w14:textId="77777777" w:rsidR="00B773EC" w:rsidRPr="00151704" w:rsidRDefault="00B773EC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226,711.20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81D13FC" w14:textId="77777777" w:rsidR="00B773EC" w:rsidRPr="00151704" w:rsidRDefault="00B773EC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648,643.80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6E94941E" w14:textId="77777777" w:rsidR="00B773EC" w:rsidRPr="00151704" w:rsidRDefault="00B773EC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2,140,116.60 </w:t>
            </w:r>
          </w:p>
        </w:tc>
      </w:tr>
      <w:tr w:rsidR="00B773EC" w:rsidRPr="00151704" w14:paraId="55347AAD" w14:textId="77777777" w:rsidTr="009D3B34">
        <w:trPr>
          <w:trHeight w:val="385"/>
        </w:trPr>
        <w:tc>
          <w:tcPr>
            <w:tcW w:w="3370" w:type="dxa"/>
            <w:shd w:val="clear" w:color="auto" w:fill="auto"/>
          </w:tcPr>
          <w:p w14:paraId="78CD72A4" w14:textId="77777777" w:rsidR="00B773EC" w:rsidRPr="00151704" w:rsidRDefault="00B773EC" w:rsidP="00B773EC">
            <w:pPr>
              <w:ind w:right="-79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CB3F41C" w14:textId="77777777" w:rsidR="00B773EC" w:rsidRPr="00151704" w:rsidRDefault="00B773EC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4,029,462.64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1EA8E42A" w14:textId="77777777" w:rsidR="00B773EC" w:rsidRPr="00151704" w:rsidRDefault="00B773EC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(628,321.71)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045DAD3" w14:textId="77777777" w:rsidR="00B773EC" w:rsidRPr="00151704" w:rsidRDefault="00B773EC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648,643.80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2E8BA01" w14:textId="77777777" w:rsidR="00B773EC" w:rsidRPr="00151704" w:rsidRDefault="00B773EC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4,049,784.73 </w:t>
            </w:r>
          </w:p>
        </w:tc>
      </w:tr>
      <w:tr w:rsidR="00702663" w:rsidRPr="00151704" w14:paraId="2252BEC6" w14:textId="77777777" w:rsidTr="009D3B34">
        <w:trPr>
          <w:trHeight w:val="385"/>
        </w:trPr>
        <w:tc>
          <w:tcPr>
            <w:tcW w:w="3370" w:type="dxa"/>
            <w:shd w:val="clear" w:color="auto" w:fill="auto"/>
          </w:tcPr>
          <w:p w14:paraId="59530F2B" w14:textId="77777777" w:rsidR="00702663" w:rsidRPr="00151704" w:rsidRDefault="00702663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i/>
                <w:iCs/>
                <w:sz w:val="24"/>
                <w:szCs w:val="2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6279DA08" w14:textId="77777777" w:rsidR="00702663" w:rsidRPr="00151704" w:rsidRDefault="00702663" w:rsidP="00D44F84">
            <w:pPr>
              <w:pStyle w:val="acctfourfigures"/>
              <w:tabs>
                <w:tab w:val="clear" w:pos="765"/>
              </w:tabs>
              <w:spacing w:line="240" w:lineRule="atLeast"/>
              <w:ind w:left="-18" w:right="-87"/>
              <w:jc w:val="right"/>
              <w:rPr>
                <w:rFonts w:ascii="Angsana New" w:hAnsi="Angsana New" w:cs="Angsana New"/>
                <w:b/>
                <w:bCs/>
                <w:i/>
                <w:iCs/>
                <w:sz w:val="24"/>
                <w:szCs w:val="24"/>
                <w:lang w:bidi="th-TH"/>
              </w:rPr>
            </w:pPr>
          </w:p>
        </w:tc>
        <w:tc>
          <w:tcPr>
            <w:tcW w:w="1560" w:type="dxa"/>
            <w:shd w:val="clear" w:color="auto" w:fill="auto"/>
          </w:tcPr>
          <w:p w14:paraId="77AE56F2" w14:textId="77777777" w:rsidR="00702663" w:rsidRPr="00151704" w:rsidRDefault="00702663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764A6D49" w14:textId="77777777" w:rsidR="00702663" w:rsidRPr="00151704" w:rsidRDefault="00702663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204F6E9A" w14:textId="77777777" w:rsidR="00702663" w:rsidRPr="00151704" w:rsidRDefault="00702663" w:rsidP="00B773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</w:tr>
      <w:tr w:rsidR="00B773EC" w:rsidRPr="00151704" w14:paraId="6060CA92" w14:textId="77777777" w:rsidTr="00B709C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370" w:type="dxa"/>
            <w:shd w:val="clear" w:color="auto" w:fill="auto"/>
          </w:tcPr>
          <w:p w14:paraId="5B6D6794" w14:textId="77777777" w:rsidR="00B773EC" w:rsidRPr="00151704" w:rsidRDefault="00B773EC" w:rsidP="00B773EC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รถยนต์ที่มีมูลค่าเกิน </w:t>
            </w:r>
            <w:r w:rsidRPr="00151704">
              <w:rPr>
                <w:rFonts w:ascii="Angsana New" w:hAnsi="Angsana New"/>
                <w:sz w:val="24"/>
                <w:szCs w:val="24"/>
                <w:lang w:val="en-US"/>
              </w:rPr>
              <w:t xml:space="preserve">1 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ล้านบาท</w:t>
            </w:r>
          </w:p>
        </w:tc>
        <w:tc>
          <w:tcPr>
            <w:tcW w:w="1559" w:type="dxa"/>
            <w:shd w:val="clear" w:color="auto" w:fill="auto"/>
          </w:tcPr>
          <w:p w14:paraId="0F2B74B5" w14:textId="77777777" w:rsidR="00B773EC" w:rsidRPr="00151704" w:rsidRDefault="00B773EC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(3,436.96)</w:t>
            </w:r>
          </w:p>
        </w:tc>
        <w:tc>
          <w:tcPr>
            <w:tcW w:w="1560" w:type="dxa"/>
            <w:shd w:val="clear" w:color="auto" w:fill="auto"/>
          </w:tcPr>
          <w:p w14:paraId="1128F25D" w14:textId="77777777" w:rsidR="00B773EC" w:rsidRPr="00151704" w:rsidRDefault="00B773EC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3,436.96 </w:t>
            </w:r>
          </w:p>
        </w:tc>
        <w:tc>
          <w:tcPr>
            <w:tcW w:w="1559" w:type="dxa"/>
            <w:shd w:val="clear" w:color="auto" w:fill="auto"/>
          </w:tcPr>
          <w:p w14:paraId="6AE68C82" w14:textId="77777777" w:rsidR="00B773EC" w:rsidRPr="00151704" w:rsidRDefault="006A017A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  <w:r w:rsidR="00B773EC"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9A9564E" w14:textId="77777777" w:rsidR="00B773EC" w:rsidRPr="00151704" w:rsidRDefault="006A017A" w:rsidP="00A16AA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  <w:r w:rsidR="00B773EC"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 </w:t>
            </w:r>
          </w:p>
        </w:tc>
      </w:tr>
      <w:tr w:rsidR="00B773EC" w:rsidRPr="00151704" w14:paraId="6776E3AD" w14:textId="77777777" w:rsidTr="00B709C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370" w:type="dxa"/>
            <w:shd w:val="clear" w:color="auto" w:fill="auto"/>
          </w:tcPr>
          <w:p w14:paraId="7C4833E1" w14:textId="77777777" w:rsidR="00B773EC" w:rsidRPr="00151704" w:rsidRDefault="00B773EC" w:rsidP="00B773EC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8FB2DB4" w14:textId="77777777" w:rsidR="00B773EC" w:rsidRPr="00151704" w:rsidRDefault="00B773EC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(3,436.96)</w:t>
            </w:r>
          </w:p>
        </w:tc>
        <w:tc>
          <w:tcPr>
            <w:tcW w:w="1560" w:type="dxa"/>
            <w:shd w:val="clear" w:color="auto" w:fill="auto"/>
          </w:tcPr>
          <w:p w14:paraId="5715530B" w14:textId="77777777" w:rsidR="00B773EC" w:rsidRPr="00151704" w:rsidRDefault="00B773EC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3,436.96 </w:t>
            </w:r>
          </w:p>
        </w:tc>
        <w:tc>
          <w:tcPr>
            <w:tcW w:w="1559" w:type="dxa"/>
            <w:shd w:val="clear" w:color="auto" w:fill="auto"/>
          </w:tcPr>
          <w:p w14:paraId="681FA230" w14:textId="77777777" w:rsidR="00B773EC" w:rsidRPr="00151704" w:rsidRDefault="006A017A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  <w:r w:rsidR="00B773EC"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09DF96F" w14:textId="77777777" w:rsidR="00B773EC" w:rsidRPr="00151704" w:rsidRDefault="006A017A" w:rsidP="00B773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  <w:r w:rsidR="00B773EC"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 </w:t>
            </w:r>
          </w:p>
        </w:tc>
      </w:tr>
      <w:tr w:rsidR="00B773EC" w:rsidRPr="00151704" w14:paraId="229D99B2" w14:textId="77777777" w:rsidTr="00B709C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370" w:type="dxa"/>
            <w:shd w:val="clear" w:color="auto" w:fill="auto"/>
          </w:tcPr>
          <w:p w14:paraId="57094135" w14:textId="77777777" w:rsidR="00B773EC" w:rsidRPr="00151704" w:rsidRDefault="00B773EC" w:rsidP="00B773EC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14:paraId="19177489" w14:textId="77777777" w:rsidR="00B773EC" w:rsidRPr="00151704" w:rsidRDefault="00B773EC" w:rsidP="00B773EC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 xml:space="preserve">4,026,025.68 </w:t>
            </w:r>
          </w:p>
        </w:tc>
        <w:tc>
          <w:tcPr>
            <w:tcW w:w="1560" w:type="dxa"/>
            <w:shd w:val="clear" w:color="auto" w:fill="auto"/>
          </w:tcPr>
          <w:p w14:paraId="33DE5CEC" w14:textId="77777777" w:rsidR="00B773EC" w:rsidRPr="00151704" w:rsidRDefault="00B773EC" w:rsidP="00B773EC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(624,884.75)</w:t>
            </w:r>
          </w:p>
        </w:tc>
        <w:tc>
          <w:tcPr>
            <w:tcW w:w="1559" w:type="dxa"/>
            <w:shd w:val="clear" w:color="auto" w:fill="auto"/>
          </w:tcPr>
          <w:p w14:paraId="749FA991" w14:textId="77777777" w:rsidR="00B773EC" w:rsidRPr="00151704" w:rsidRDefault="00B773EC" w:rsidP="00B773EC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 xml:space="preserve">648,643.80 </w:t>
            </w:r>
          </w:p>
        </w:tc>
        <w:tc>
          <w:tcPr>
            <w:tcW w:w="1559" w:type="dxa"/>
            <w:shd w:val="clear" w:color="auto" w:fill="auto"/>
          </w:tcPr>
          <w:p w14:paraId="2C3905BB" w14:textId="77777777" w:rsidR="00B773EC" w:rsidRPr="00151704" w:rsidRDefault="00B773EC" w:rsidP="00B773EC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 xml:space="preserve">4,049,784.73 </w:t>
            </w:r>
          </w:p>
        </w:tc>
      </w:tr>
    </w:tbl>
    <w:p w14:paraId="131E1570" w14:textId="77777777" w:rsidR="009D15C4" w:rsidRPr="00151704" w:rsidRDefault="009D15C4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04292004" w14:textId="77777777" w:rsidR="00F06C1E" w:rsidRPr="00151704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38BDE104" w14:textId="77777777" w:rsidR="001C46AF" w:rsidRPr="00151704" w:rsidRDefault="001C46AF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676E2CB2" w14:textId="77777777" w:rsidR="0071766C" w:rsidRPr="00151704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08B58521" w14:textId="77777777" w:rsidR="0071766C" w:rsidRPr="00151704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36C0FC02" w14:textId="77777777" w:rsidR="00A16AA6" w:rsidRPr="00151704" w:rsidRDefault="00A16AA6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2490BB56" w14:textId="77777777" w:rsidR="0071766C" w:rsidRPr="00151704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5F6F8737" w14:textId="77777777" w:rsidR="0071766C" w:rsidRPr="00151704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54A332EE" w14:textId="77777777" w:rsidR="0071766C" w:rsidRPr="00151704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13E5A829" w14:textId="77777777" w:rsidR="0071766C" w:rsidRPr="00151704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14:paraId="6C70DC3F" w14:textId="77777777" w:rsidR="001C46AF" w:rsidRPr="00151704" w:rsidRDefault="001C46AF" w:rsidP="005A304E">
      <w:pPr>
        <w:numPr>
          <w:ilvl w:val="0"/>
          <w:numId w:val="38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สินทรัพย์</w:t>
      </w:r>
      <w:r w:rsidRPr="00151704">
        <w:rPr>
          <w:rFonts w:ascii="Angsana New" w:hAnsi="Angsana New"/>
          <w:b/>
          <w:bCs/>
          <w:sz w:val="30"/>
          <w:szCs w:val="30"/>
        </w:rPr>
        <w:t>/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หนี้สิน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ภาษีเงินได้รอการตัดบัญชี</w:t>
      </w:r>
      <w:r w:rsidR="00721704"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40BE554C" w14:textId="77777777" w:rsidR="001C46AF" w:rsidRPr="00151704" w:rsidRDefault="001C46AF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การเพิ่มขึ้นและลดลงของสินทรัพย์/หนี้สินภาษีเงินได้รอการตัดบัญชี สรุปได้ดังนี้</w:t>
      </w:r>
      <w:r w:rsidRPr="00151704">
        <w:rPr>
          <w:rFonts w:ascii="Angsana New" w:hAnsi="Angsana New" w:hint="cs"/>
          <w:sz w:val="30"/>
          <w:szCs w:val="30"/>
        </w:rPr>
        <w:t xml:space="preserve"> </w:t>
      </w:r>
    </w:p>
    <w:p w14:paraId="60DB1A8D" w14:textId="77777777" w:rsidR="001C46AF" w:rsidRPr="00151704" w:rsidRDefault="001C46AF" w:rsidP="00D44F84">
      <w:pPr>
        <w:spacing w:line="240" w:lineRule="atLeast"/>
        <w:ind w:left="518" w:right="-297"/>
        <w:jc w:val="right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</w:rPr>
        <w:t>(</w:t>
      </w:r>
      <w:r w:rsidRPr="00151704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59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499"/>
        <w:gridCol w:w="61"/>
        <w:gridCol w:w="1559"/>
        <w:gridCol w:w="1548"/>
      </w:tblGrid>
      <w:tr w:rsidR="001C46AF" w:rsidRPr="00151704" w14:paraId="3B87614E" w14:textId="77777777" w:rsidTr="00D44F84">
        <w:trPr>
          <w:trHeight w:val="380"/>
          <w:tblHeader/>
        </w:trPr>
        <w:tc>
          <w:tcPr>
            <w:tcW w:w="3370" w:type="dxa"/>
            <w:shd w:val="clear" w:color="auto" w:fill="auto"/>
          </w:tcPr>
          <w:p w14:paraId="50967A2C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2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D9D9DA" w14:textId="77777777" w:rsidR="001C46AF" w:rsidRPr="00151704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1C46AF" w:rsidRPr="00151704" w14:paraId="49A64543" w14:textId="77777777" w:rsidTr="00D44F84">
        <w:trPr>
          <w:trHeight w:val="380"/>
          <w:tblHeader/>
        </w:trPr>
        <w:tc>
          <w:tcPr>
            <w:tcW w:w="3370" w:type="dxa"/>
            <w:shd w:val="clear" w:color="auto" w:fill="auto"/>
          </w:tcPr>
          <w:p w14:paraId="53ACB065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2F80256" w14:textId="77777777" w:rsidR="001C46AF" w:rsidRPr="00151704" w:rsidRDefault="001C46AF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7E6972" w14:textId="77777777" w:rsidR="001C46AF" w:rsidRPr="00151704" w:rsidRDefault="001C46AF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151704">
              <w:rPr>
                <w:rFonts w:ascii="Angsana New" w:hAnsi="Angsana New"/>
                <w:sz w:val="24"/>
                <w:szCs w:val="24"/>
              </w:rPr>
              <w:t>/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4FA009D6" w14:textId="77777777" w:rsidR="001C46AF" w:rsidRPr="00151704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151704" w14:paraId="2B81D5D6" w14:textId="77777777" w:rsidTr="00D44F84">
        <w:trPr>
          <w:tblHeader/>
        </w:trPr>
        <w:tc>
          <w:tcPr>
            <w:tcW w:w="3370" w:type="dxa"/>
            <w:shd w:val="clear" w:color="auto" w:fill="auto"/>
          </w:tcPr>
          <w:p w14:paraId="0ABBF21C" w14:textId="77777777" w:rsidR="00EC2390" w:rsidRPr="00151704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43DCAF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1 มกราคม 2561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31760E7A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5170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14:paraId="19161D30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6A7D21" w14:textId="77777777" w:rsidR="00EC2390" w:rsidRPr="00151704" w:rsidRDefault="00EC2390" w:rsidP="004C7781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14:paraId="104F016E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48" w:type="dxa"/>
            <w:shd w:val="clear" w:color="auto" w:fill="auto"/>
          </w:tcPr>
          <w:p w14:paraId="41F69368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3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ธันว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าคม 2561</w:t>
            </w:r>
          </w:p>
        </w:tc>
      </w:tr>
      <w:tr w:rsidR="001C46AF" w:rsidRPr="00151704" w14:paraId="485D175F" w14:textId="77777777" w:rsidTr="00D44F84">
        <w:trPr>
          <w:trHeight w:val="399"/>
          <w:tblHeader/>
        </w:trPr>
        <w:tc>
          <w:tcPr>
            <w:tcW w:w="3370" w:type="dxa"/>
            <w:shd w:val="clear" w:color="auto" w:fill="auto"/>
          </w:tcPr>
          <w:p w14:paraId="2EF534D5" w14:textId="77777777" w:rsidR="001C46AF" w:rsidRPr="00151704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FF88ACD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4CF18F85" w14:textId="77777777" w:rsidR="001C46AF" w:rsidRPr="00151704" w:rsidRDefault="00B81656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  <w:t>21</w:t>
            </w:r>
            <w:r w:rsidRPr="00151704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14:paraId="6A1BD23B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1C46AF" w:rsidRPr="00151704" w14:paraId="67D3EC13" w14:textId="77777777" w:rsidTr="00D44F84">
        <w:trPr>
          <w:trHeight w:val="413"/>
        </w:trPr>
        <w:tc>
          <w:tcPr>
            <w:tcW w:w="3370" w:type="dxa"/>
            <w:shd w:val="clear" w:color="auto" w:fill="auto"/>
          </w:tcPr>
          <w:p w14:paraId="36566D9B" w14:textId="77777777" w:rsidR="001C46AF" w:rsidRPr="00151704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2CB7A1D6" w14:textId="77777777" w:rsidR="001C46AF" w:rsidRPr="00151704" w:rsidRDefault="001C46AF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BC85002" w14:textId="77777777" w:rsidR="001C46AF" w:rsidRPr="00151704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B21838" w14:textId="77777777" w:rsidR="001C46AF" w:rsidRPr="00151704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14:paraId="4157FEBA" w14:textId="77777777" w:rsidR="001C46AF" w:rsidRPr="00151704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265338" w:rsidRPr="00151704" w14:paraId="61AFA1A6" w14:textId="77777777" w:rsidTr="00D44F84">
        <w:trPr>
          <w:trHeight w:val="385"/>
        </w:trPr>
        <w:tc>
          <w:tcPr>
            <w:tcW w:w="3370" w:type="dxa"/>
            <w:shd w:val="clear" w:color="auto" w:fill="auto"/>
          </w:tcPr>
          <w:p w14:paraId="4814922F" w14:textId="77777777" w:rsidR="00265338" w:rsidRPr="00151704" w:rsidRDefault="00265338" w:rsidP="00D44F8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8E386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970,091.43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97D6C57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(540,967.89)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20537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77F1759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429,123.54</w:t>
            </w:r>
          </w:p>
        </w:tc>
      </w:tr>
      <w:tr w:rsidR="00265338" w:rsidRPr="00151704" w14:paraId="399ED0C9" w14:textId="77777777" w:rsidTr="00D44F84">
        <w:trPr>
          <w:trHeight w:val="385"/>
        </w:trPr>
        <w:tc>
          <w:tcPr>
            <w:tcW w:w="3370" w:type="dxa"/>
            <w:shd w:val="clear" w:color="auto" w:fill="auto"/>
          </w:tcPr>
          <w:p w14:paraId="29D941EF" w14:textId="77777777" w:rsidR="00265338" w:rsidRPr="00151704" w:rsidRDefault="00265338" w:rsidP="00D44F8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3457E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931,480.05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44DBA2D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2,748,480.72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C5485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9735C0A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3,679,960.77</w:t>
            </w:r>
          </w:p>
        </w:tc>
      </w:tr>
      <w:tr w:rsidR="00265338" w:rsidRPr="00151704" w14:paraId="69E0F862" w14:textId="77777777" w:rsidTr="00D44F84">
        <w:trPr>
          <w:trHeight w:val="385"/>
        </w:trPr>
        <w:tc>
          <w:tcPr>
            <w:tcW w:w="3370" w:type="dxa"/>
            <w:shd w:val="clear" w:color="auto" w:fill="auto"/>
          </w:tcPr>
          <w:p w14:paraId="1CBC911A" w14:textId="77777777" w:rsidR="00265338" w:rsidRPr="00151704" w:rsidRDefault="00265338" w:rsidP="00D44F84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7635F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2,134,728.40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14BED94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356,547.40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63E34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(297,406.20)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3ED18E5" w14:textId="77777777" w:rsidR="00265338" w:rsidRPr="00151704" w:rsidRDefault="00A16AA6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2,193,869.60</w:t>
            </w:r>
          </w:p>
        </w:tc>
      </w:tr>
      <w:tr w:rsidR="00265338" w:rsidRPr="00151704" w14:paraId="1B1A4075" w14:textId="77777777" w:rsidTr="00D44F84">
        <w:trPr>
          <w:trHeight w:val="385"/>
        </w:trPr>
        <w:tc>
          <w:tcPr>
            <w:tcW w:w="3370" w:type="dxa"/>
            <w:shd w:val="clear" w:color="auto" w:fill="auto"/>
          </w:tcPr>
          <w:p w14:paraId="76A5B6B8" w14:textId="77777777" w:rsidR="00265338" w:rsidRPr="00151704" w:rsidRDefault="00265338" w:rsidP="00D44F84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F98FE" w14:textId="77777777" w:rsidR="00265338" w:rsidRPr="00151704" w:rsidRDefault="00323DC8" w:rsidP="00D44F8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4,036,299.88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47D34B2" w14:textId="77777777" w:rsidR="00265338" w:rsidRPr="00151704" w:rsidRDefault="00A16AA6" w:rsidP="00D44F8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2,564,060.23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B6423" w14:textId="77777777" w:rsidR="00265338" w:rsidRPr="00151704" w:rsidRDefault="00A16AA6" w:rsidP="00D44F8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(297,406.20)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71D5387" w14:textId="77777777" w:rsidR="00265338" w:rsidRPr="00151704" w:rsidRDefault="00A16AA6" w:rsidP="00D44F8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6,302,953.91</w:t>
            </w:r>
          </w:p>
        </w:tc>
      </w:tr>
    </w:tbl>
    <w:p w14:paraId="592776E2" w14:textId="77777777" w:rsidR="001C46AF" w:rsidRPr="00151704" w:rsidRDefault="001C46AF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5A08A6A6" w14:textId="77777777" w:rsidR="001C46AF" w:rsidRPr="00151704" w:rsidRDefault="001C46AF" w:rsidP="00D44F84">
      <w:pPr>
        <w:pStyle w:val="BodyText"/>
        <w:spacing w:after="0"/>
        <w:ind w:left="540" w:right="-297"/>
        <w:jc w:val="right"/>
        <w:rPr>
          <w:rFonts w:ascii="Angsana New" w:hAnsi="Angsana New"/>
          <w:sz w:val="24"/>
          <w:szCs w:val="24"/>
        </w:rPr>
      </w:pPr>
      <w:r w:rsidRPr="00151704">
        <w:rPr>
          <w:rFonts w:ascii="Angsana New" w:hAnsi="Angsana New"/>
          <w:sz w:val="30"/>
          <w:szCs w:val="30"/>
        </w:rPr>
        <w:t>(</w:t>
      </w:r>
      <w:r w:rsidRPr="00151704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607" w:type="dxa"/>
        <w:tblInd w:w="392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560"/>
        <w:gridCol w:w="1559"/>
        <w:gridCol w:w="1559"/>
      </w:tblGrid>
      <w:tr w:rsidR="001C46AF" w:rsidRPr="00151704" w14:paraId="314E14C2" w14:textId="77777777" w:rsidTr="006A017A">
        <w:trPr>
          <w:trHeight w:val="380"/>
          <w:tblHeader/>
        </w:trPr>
        <w:tc>
          <w:tcPr>
            <w:tcW w:w="3370" w:type="dxa"/>
            <w:shd w:val="clear" w:color="auto" w:fill="auto"/>
          </w:tcPr>
          <w:p w14:paraId="18EE1363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6A71B8" w14:textId="77777777" w:rsidR="001C46AF" w:rsidRPr="00151704" w:rsidRDefault="001C46AF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994E87" w14:textId="77777777" w:rsidR="001C46AF" w:rsidRPr="00151704" w:rsidRDefault="001C46AF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151704">
              <w:rPr>
                <w:rFonts w:ascii="Angsana New" w:hAnsi="Angsana New"/>
                <w:sz w:val="24"/>
                <w:szCs w:val="24"/>
              </w:rPr>
              <w:t>/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64ABE" w14:textId="77777777" w:rsidR="001C46AF" w:rsidRPr="00151704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151704" w14:paraId="4FEDBB06" w14:textId="77777777" w:rsidTr="006A017A">
        <w:trPr>
          <w:tblHeader/>
        </w:trPr>
        <w:tc>
          <w:tcPr>
            <w:tcW w:w="3370" w:type="dxa"/>
            <w:shd w:val="clear" w:color="auto" w:fill="auto"/>
          </w:tcPr>
          <w:p w14:paraId="1B7F1B60" w14:textId="77777777" w:rsidR="00EC2390" w:rsidRPr="00151704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649F93E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1 มกราคม 256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0EEBAD09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5170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14:paraId="0259E48D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DA1A421" w14:textId="77777777" w:rsidR="00EC2390" w:rsidRPr="00151704" w:rsidRDefault="00EC2390" w:rsidP="004C7781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14:paraId="4D225497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9140417" w14:textId="77777777" w:rsidR="00EC2390" w:rsidRPr="00151704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3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ธันว</w:t>
            </w: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>าคม 256</w:t>
            </w:r>
            <w:r w:rsidRPr="0015170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0</w:t>
            </w:r>
          </w:p>
        </w:tc>
      </w:tr>
      <w:tr w:rsidR="001C46AF" w:rsidRPr="00151704" w14:paraId="460792C0" w14:textId="77777777" w:rsidTr="00D44F84">
        <w:trPr>
          <w:trHeight w:val="399"/>
          <w:tblHeader/>
        </w:trPr>
        <w:tc>
          <w:tcPr>
            <w:tcW w:w="3370" w:type="dxa"/>
            <w:shd w:val="clear" w:color="auto" w:fill="auto"/>
          </w:tcPr>
          <w:p w14:paraId="6E2CB8C2" w14:textId="77777777" w:rsidR="001C46AF" w:rsidRPr="00151704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4B8D3AD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19D6E97" w14:textId="77777777" w:rsidR="001C46AF" w:rsidRPr="00151704" w:rsidRDefault="00B81656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  <w:t>21</w:t>
            </w:r>
            <w:r w:rsidRPr="00151704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FA84910" w14:textId="77777777" w:rsidR="001C46AF" w:rsidRPr="00151704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265338" w:rsidRPr="00151704" w14:paraId="4324B824" w14:textId="77777777" w:rsidTr="00D44F84">
        <w:trPr>
          <w:trHeight w:val="413"/>
        </w:trPr>
        <w:tc>
          <w:tcPr>
            <w:tcW w:w="3370" w:type="dxa"/>
            <w:shd w:val="clear" w:color="auto" w:fill="auto"/>
          </w:tcPr>
          <w:p w14:paraId="2B95ADF9" w14:textId="77777777" w:rsidR="00265338" w:rsidRPr="00151704" w:rsidRDefault="00265338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283FFFED" w14:textId="77777777" w:rsidR="00265338" w:rsidRPr="00151704" w:rsidRDefault="00265338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49F21A" w14:textId="77777777" w:rsidR="00265338" w:rsidRPr="00151704" w:rsidRDefault="00265338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D9A277" w14:textId="77777777" w:rsidR="00265338" w:rsidRPr="00151704" w:rsidRDefault="00265338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53A92F6" w14:textId="77777777" w:rsidR="00265338" w:rsidRPr="00151704" w:rsidRDefault="00265338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265338" w:rsidRPr="00151704" w14:paraId="071F23BC" w14:textId="77777777" w:rsidTr="00D44F84">
        <w:trPr>
          <w:trHeight w:val="385"/>
        </w:trPr>
        <w:tc>
          <w:tcPr>
            <w:tcW w:w="3370" w:type="dxa"/>
            <w:shd w:val="clear" w:color="auto" w:fill="auto"/>
          </w:tcPr>
          <w:p w14:paraId="72B90F92" w14:textId="77777777" w:rsidR="00265338" w:rsidRPr="00151704" w:rsidRDefault="00265338" w:rsidP="00D44F8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151704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753B8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1,462,206.81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3811B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(492,115.38)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C9251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61F65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970,091.43</w:t>
            </w:r>
          </w:p>
        </w:tc>
      </w:tr>
      <w:tr w:rsidR="00265338" w:rsidRPr="00151704" w14:paraId="44144339" w14:textId="77777777" w:rsidTr="00D44F84">
        <w:trPr>
          <w:trHeight w:val="385"/>
        </w:trPr>
        <w:tc>
          <w:tcPr>
            <w:tcW w:w="3370" w:type="dxa"/>
            <w:shd w:val="clear" w:color="auto" w:fill="auto"/>
          </w:tcPr>
          <w:p w14:paraId="50AAA60F" w14:textId="77777777" w:rsidR="00265338" w:rsidRPr="00151704" w:rsidRDefault="00265338" w:rsidP="00D44F8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15170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DB16138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1,294,195.16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58EB7E07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(362,715.11)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5D4EC6D5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22EAF9F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931</w:t>
            </w: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151704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480.05</w:t>
            </w:r>
          </w:p>
        </w:tc>
      </w:tr>
      <w:tr w:rsidR="00265338" w:rsidRPr="00151704" w14:paraId="6222BCB0" w14:textId="77777777" w:rsidTr="00B773EC">
        <w:trPr>
          <w:trHeight w:val="385"/>
        </w:trPr>
        <w:tc>
          <w:tcPr>
            <w:tcW w:w="3370" w:type="dxa"/>
            <w:tcBorders>
              <w:bottom w:val="nil"/>
            </w:tcBorders>
            <w:shd w:val="clear" w:color="auto" w:fill="auto"/>
          </w:tcPr>
          <w:p w14:paraId="5863C117" w14:textId="77777777" w:rsidR="00265338" w:rsidRPr="00151704" w:rsidRDefault="00265338" w:rsidP="00D44F84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5F371F7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1,261,959.80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6767C5B4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225,395.20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13187458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647,373.40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C34014D" w14:textId="77777777" w:rsidR="00265338" w:rsidRPr="00151704" w:rsidRDefault="00323DC8" w:rsidP="00D44F8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2,134,728.40</w:t>
            </w:r>
          </w:p>
        </w:tc>
      </w:tr>
      <w:tr w:rsidR="00265338" w:rsidRPr="00151704" w14:paraId="787B940F" w14:textId="77777777" w:rsidTr="00B773EC">
        <w:trPr>
          <w:trHeight w:val="385"/>
        </w:trPr>
        <w:tc>
          <w:tcPr>
            <w:tcW w:w="3370" w:type="dxa"/>
            <w:tcBorders>
              <w:bottom w:val="nil"/>
            </w:tcBorders>
            <w:shd w:val="clear" w:color="auto" w:fill="auto"/>
          </w:tcPr>
          <w:p w14:paraId="69ADA458" w14:textId="77777777" w:rsidR="00265338" w:rsidRPr="00151704" w:rsidRDefault="00B773EC" w:rsidP="00D44F84">
            <w:pPr>
              <w:ind w:right="-79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6C033" w14:textId="77777777" w:rsidR="00265338" w:rsidRPr="00151704" w:rsidRDefault="00323DC8" w:rsidP="00B773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4,018,361.77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84482" w14:textId="77777777" w:rsidR="00265338" w:rsidRPr="00151704" w:rsidRDefault="00323DC8" w:rsidP="00B773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(629,435.29)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92337" w14:textId="77777777" w:rsidR="00265338" w:rsidRPr="00151704" w:rsidRDefault="00323DC8" w:rsidP="00B773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647,373.40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8D5B7" w14:textId="77777777" w:rsidR="00265338" w:rsidRPr="00151704" w:rsidRDefault="00323DC8" w:rsidP="00B773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151704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4,036,299.88</w:t>
            </w:r>
          </w:p>
        </w:tc>
      </w:tr>
    </w:tbl>
    <w:p w14:paraId="37EC07B3" w14:textId="77777777" w:rsidR="001C46AF" w:rsidRPr="00151704" w:rsidRDefault="001C46AF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74F0286E" w14:textId="77777777" w:rsidR="00F06C1E" w:rsidRPr="00151704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3C4BEBF6" w14:textId="77777777" w:rsidR="00F06C1E" w:rsidRPr="00151704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47A81AB4" w14:textId="77777777" w:rsidR="00F06C1E" w:rsidRPr="00151704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1715392B" w14:textId="77777777" w:rsidR="00F06C1E" w:rsidRPr="00151704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243EEEEE" w14:textId="77777777" w:rsidR="00CE0892" w:rsidRPr="00151704" w:rsidRDefault="00CE0892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1D60DECE" w14:textId="77777777" w:rsidR="001202C7" w:rsidRPr="00151704" w:rsidRDefault="001202C7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28503D1C" w14:textId="77777777" w:rsidR="001202C7" w:rsidRPr="00151704" w:rsidRDefault="001202C7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29451E76" w14:textId="77777777" w:rsidR="00B54383" w:rsidRPr="00151704" w:rsidRDefault="00B54383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5BAE4CB0" w14:textId="77777777" w:rsidR="00CE0892" w:rsidRPr="00151704" w:rsidRDefault="00CE0892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48C0E224" w14:textId="77777777" w:rsidR="00B773EC" w:rsidRPr="00151704" w:rsidRDefault="00B773EC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2AB04FA1" w14:textId="77777777" w:rsidR="00B773EC" w:rsidRPr="00151704" w:rsidRDefault="00B773EC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48EB9114" w14:textId="77777777" w:rsidR="00B773EC" w:rsidRPr="00151704" w:rsidRDefault="00B773EC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102991F2" w14:textId="77777777" w:rsidR="00CE0892" w:rsidRPr="00151704" w:rsidRDefault="00CE0892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25D0B70D" w14:textId="77777777" w:rsidR="009D15C4" w:rsidRPr="00151704" w:rsidRDefault="009D15C4" w:rsidP="005A304E">
      <w:pPr>
        <w:numPr>
          <w:ilvl w:val="0"/>
          <w:numId w:val="38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เงินเบิกเกินบัญชีและเงินกู้ยืมระยะสั้นจากสถาบันการเงิน</w:t>
      </w:r>
    </w:p>
    <w:tbl>
      <w:tblPr>
        <w:tblW w:w="9569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59"/>
        <w:gridCol w:w="1559"/>
        <w:gridCol w:w="236"/>
        <w:gridCol w:w="1465"/>
        <w:gridCol w:w="236"/>
        <w:gridCol w:w="1465"/>
        <w:gridCol w:w="236"/>
        <w:gridCol w:w="1607"/>
        <w:gridCol w:w="6"/>
      </w:tblGrid>
      <w:tr w:rsidR="001C46AF" w:rsidRPr="00151704" w14:paraId="009A8890" w14:textId="77777777" w:rsidTr="006A017A">
        <w:tc>
          <w:tcPr>
            <w:tcW w:w="2759" w:type="dxa"/>
          </w:tcPr>
          <w:p w14:paraId="530B21CC" w14:textId="77777777" w:rsidR="001C46AF" w:rsidRPr="00151704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gridSpan w:val="3"/>
          </w:tcPr>
          <w:p w14:paraId="6D1C722A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7754940A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</w:tcPr>
          <w:p w14:paraId="02C03B4C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23AF893C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</w:tcPr>
          <w:p w14:paraId="2030863D" w14:textId="77777777" w:rsidR="001C46AF" w:rsidRPr="00151704" w:rsidRDefault="001C46AF" w:rsidP="00D44F84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1C46AF" w:rsidRPr="00151704" w14:paraId="0E00DB88" w14:textId="77777777" w:rsidTr="006A017A">
        <w:trPr>
          <w:gridAfter w:val="1"/>
          <w:wAfter w:w="6" w:type="dxa"/>
        </w:trPr>
        <w:tc>
          <w:tcPr>
            <w:tcW w:w="2759" w:type="dxa"/>
          </w:tcPr>
          <w:p w14:paraId="4375AAD8" w14:textId="77777777" w:rsidR="001C46AF" w:rsidRPr="00151704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27F298" w14:textId="77777777" w:rsidR="001C46AF" w:rsidRPr="00151704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shd w:val="clear" w:color="auto" w:fill="auto"/>
          </w:tcPr>
          <w:p w14:paraId="5B927327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589961" w14:textId="77777777" w:rsidR="001C46AF" w:rsidRPr="00151704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1C46AF" w:rsidRPr="00151704" w14:paraId="125A4B82" w14:textId="77777777" w:rsidTr="006A017A">
        <w:tc>
          <w:tcPr>
            <w:tcW w:w="2759" w:type="dxa"/>
          </w:tcPr>
          <w:p w14:paraId="51F2BA36" w14:textId="77777777" w:rsidR="001C46AF" w:rsidRPr="00151704" w:rsidRDefault="001C46AF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E803B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DEA56BC" w14:textId="77777777" w:rsidR="001C46AF" w:rsidRPr="00151704" w:rsidRDefault="001C46A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E5B71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shd w:val="clear" w:color="auto" w:fill="auto"/>
          </w:tcPr>
          <w:p w14:paraId="7BD6BC2A" w14:textId="77777777" w:rsidR="001C46AF" w:rsidRPr="00151704" w:rsidRDefault="001C46A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D875A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43E6E6C" w14:textId="77777777" w:rsidR="001C46AF" w:rsidRPr="00151704" w:rsidRDefault="001C46A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F0045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</w:tr>
      <w:tr w:rsidR="004F4343" w:rsidRPr="00151704" w14:paraId="0EFC9E88" w14:textId="77777777" w:rsidTr="006A017A">
        <w:trPr>
          <w:trHeight w:val="203"/>
        </w:trPr>
        <w:tc>
          <w:tcPr>
            <w:tcW w:w="2759" w:type="dxa"/>
            <w:vAlign w:val="center"/>
          </w:tcPr>
          <w:p w14:paraId="2D0F7832" w14:textId="77777777" w:rsidR="004F4343" w:rsidRPr="00151704" w:rsidRDefault="004F4343" w:rsidP="004F4343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เงินเบิกเกินบัญชี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2D1F5" w14:textId="77777777" w:rsidR="004F4343" w:rsidRPr="00151704" w:rsidRDefault="00146BA0" w:rsidP="004F4343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10,548,262.66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6BD7BE5" w14:textId="77777777" w:rsidR="004F4343" w:rsidRPr="00151704" w:rsidRDefault="004F4343" w:rsidP="004F4343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46DC80" w14:textId="77777777" w:rsidR="004F4343" w:rsidRPr="00151704" w:rsidRDefault="008369AE" w:rsidP="004F4343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2,279,258.85</w:t>
            </w:r>
          </w:p>
        </w:tc>
        <w:tc>
          <w:tcPr>
            <w:tcW w:w="236" w:type="dxa"/>
            <w:shd w:val="clear" w:color="auto" w:fill="auto"/>
          </w:tcPr>
          <w:p w14:paraId="2F861250" w14:textId="77777777" w:rsidR="004F4343" w:rsidRPr="00151704" w:rsidRDefault="004F4343" w:rsidP="004F434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94B9F" w14:textId="77777777" w:rsidR="004F4343" w:rsidRPr="00151704" w:rsidRDefault="009D142C" w:rsidP="004F434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9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170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514.35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56F451" w14:textId="77777777" w:rsidR="004F4343" w:rsidRPr="00151704" w:rsidRDefault="004F4343" w:rsidP="004F43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77E7B44B" w14:textId="77777777" w:rsidR="004F4343" w:rsidRPr="00151704" w:rsidRDefault="00323DC8" w:rsidP="004F434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690,993.15</w:t>
            </w:r>
          </w:p>
        </w:tc>
      </w:tr>
      <w:tr w:rsidR="004F4343" w:rsidRPr="00151704" w14:paraId="2A0A4B4A" w14:textId="77777777" w:rsidTr="006A017A">
        <w:trPr>
          <w:trHeight w:val="149"/>
        </w:trPr>
        <w:tc>
          <w:tcPr>
            <w:tcW w:w="2759" w:type="dxa"/>
          </w:tcPr>
          <w:p w14:paraId="0C5A6F7F" w14:textId="77777777" w:rsidR="004F4343" w:rsidRPr="00151704" w:rsidRDefault="004F4343" w:rsidP="004F4343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74156F" w14:textId="77777777" w:rsidR="004F4343" w:rsidRPr="00151704" w:rsidRDefault="00146BA0" w:rsidP="004F4343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  <w:r w:rsidRPr="00151704">
              <w:rPr>
                <w:b/>
                <w:bCs/>
                <w:sz w:val="30"/>
                <w:szCs w:val="30"/>
              </w:rPr>
              <w:t>10,548,262.66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46702EF" w14:textId="77777777" w:rsidR="004F4343" w:rsidRPr="00151704" w:rsidRDefault="004F4343" w:rsidP="004F4343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E89332" w14:textId="77777777" w:rsidR="004F4343" w:rsidRPr="00151704" w:rsidRDefault="008369AE" w:rsidP="004F4343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  <w:cs/>
              </w:rPr>
            </w:pPr>
            <w:r w:rsidRPr="00151704">
              <w:rPr>
                <w:b/>
                <w:bCs/>
                <w:sz w:val="30"/>
                <w:szCs w:val="30"/>
              </w:rPr>
              <w:t>2,279,258.85</w:t>
            </w:r>
          </w:p>
        </w:tc>
        <w:tc>
          <w:tcPr>
            <w:tcW w:w="236" w:type="dxa"/>
            <w:shd w:val="clear" w:color="auto" w:fill="auto"/>
          </w:tcPr>
          <w:p w14:paraId="2B63AF1F" w14:textId="77777777" w:rsidR="004F4343" w:rsidRPr="00151704" w:rsidRDefault="004F4343" w:rsidP="004F4343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41F674" w14:textId="77777777" w:rsidR="004F4343" w:rsidRPr="00151704" w:rsidRDefault="009D142C" w:rsidP="004F4343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9,170,514.35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F9890D7" w14:textId="77777777" w:rsidR="004F4343" w:rsidRPr="00151704" w:rsidRDefault="004F4343" w:rsidP="004F43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F953A2" w14:textId="77777777" w:rsidR="004F4343" w:rsidRPr="00151704" w:rsidRDefault="00B53E3D" w:rsidP="004F4343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690,993.15</w:t>
            </w:r>
          </w:p>
        </w:tc>
      </w:tr>
    </w:tbl>
    <w:p w14:paraId="67F71CC3" w14:textId="77777777" w:rsidR="006F30AD" w:rsidRPr="00151704" w:rsidRDefault="006F30AD" w:rsidP="003B2D10">
      <w:pPr>
        <w:numPr>
          <w:ilvl w:val="0"/>
          <w:numId w:val="38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เจ้า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หนี้การค้า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และเจ้าหนี้</w:t>
      </w:r>
      <w:r w:rsidR="00255B20" w:rsidRPr="00151704">
        <w:rPr>
          <w:rFonts w:ascii="Angsana New" w:hAnsi="Angsana New" w:hint="cs"/>
          <w:b/>
          <w:bCs/>
          <w:sz w:val="30"/>
          <w:szCs w:val="30"/>
          <w:cs/>
        </w:rPr>
        <w:t>หมุนเวียน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อื่น</w:t>
      </w:r>
    </w:p>
    <w:tbl>
      <w:tblPr>
        <w:tblW w:w="9659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880"/>
        <w:gridCol w:w="1528"/>
        <w:gridCol w:w="236"/>
        <w:gridCol w:w="1465"/>
        <w:gridCol w:w="236"/>
        <w:gridCol w:w="1465"/>
        <w:gridCol w:w="236"/>
        <w:gridCol w:w="1607"/>
        <w:gridCol w:w="6"/>
      </w:tblGrid>
      <w:tr w:rsidR="001C46AF" w:rsidRPr="00151704" w14:paraId="77F34909" w14:textId="77777777" w:rsidTr="006A017A">
        <w:trPr>
          <w:gridAfter w:val="1"/>
          <w:wAfter w:w="6" w:type="dxa"/>
        </w:trPr>
        <w:tc>
          <w:tcPr>
            <w:tcW w:w="2880" w:type="dxa"/>
          </w:tcPr>
          <w:p w14:paraId="0E175E9A" w14:textId="77777777" w:rsidR="001C46AF" w:rsidRPr="00151704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</w:tcPr>
          <w:p w14:paraId="3194F3CB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3A596EEA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</w:tcPr>
          <w:p w14:paraId="1400DB61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7FECDFF1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08" w:type="dxa"/>
            <w:gridSpan w:val="3"/>
          </w:tcPr>
          <w:p w14:paraId="3D581A3C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1C46AF" w:rsidRPr="00151704" w14:paraId="46DB5E23" w14:textId="77777777" w:rsidTr="006A017A">
        <w:trPr>
          <w:gridAfter w:val="1"/>
          <w:wAfter w:w="6" w:type="dxa"/>
        </w:trPr>
        <w:tc>
          <w:tcPr>
            <w:tcW w:w="2880" w:type="dxa"/>
          </w:tcPr>
          <w:p w14:paraId="4B45C4EC" w14:textId="77777777" w:rsidR="001C46AF" w:rsidRPr="00151704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tcBorders>
              <w:bottom w:val="single" w:sz="4" w:space="0" w:color="auto"/>
            </w:tcBorders>
          </w:tcPr>
          <w:p w14:paraId="4EA065E1" w14:textId="77777777" w:rsidR="001C46AF" w:rsidRPr="00151704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</w:tcPr>
          <w:p w14:paraId="7A7141E6" w14:textId="77777777" w:rsidR="001C46AF" w:rsidRPr="00151704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</w:tcPr>
          <w:p w14:paraId="65FA1A99" w14:textId="77777777" w:rsidR="001C46AF" w:rsidRPr="00151704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1C46AF" w:rsidRPr="00151704" w14:paraId="16E14968" w14:textId="77777777" w:rsidTr="006A017A">
        <w:tc>
          <w:tcPr>
            <w:tcW w:w="2880" w:type="dxa"/>
          </w:tcPr>
          <w:p w14:paraId="68B73689" w14:textId="77777777" w:rsidR="001C46AF" w:rsidRPr="00151704" w:rsidRDefault="001C46AF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57B40D18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1673E11" w14:textId="77777777" w:rsidR="001C46AF" w:rsidRPr="00151704" w:rsidRDefault="001C46A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60C4DEAD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</w:tcPr>
          <w:p w14:paraId="7B9F7E24" w14:textId="77777777" w:rsidR="001C46AF" w:rsidRPr="00151704" w:rsidRDefault="001C46A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30B72F7A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EA533A8" w14:textId="77777777" w:rsidR="001C46AF" w:rsidRPr="00151704" w:rsidRDefault="001C46A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BBA28" w14:textId="77777777" w:rsidR="001C46AF" w:rsidRPr="00151704" w:rsidRDefault="008D0AFF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sz w:val="30"/>
                <w:szCs w:val="30"/>
              </w:rPr>
              <w:t>60</w:t>
            </w:r>
          </w:p>
        </w:tc>
      </w:tr>
      <w:tr w:rsidR="001C46AF" w:rsidRPr="00151704" w14:paraId="16839C08" w14:textId="77777777" w:rsidTr="006A017A">
        <w:trPr>
          <w:trHeight w:val="203"/>
        </w:trPr>
        <w:tc>
          <w:tcPr>
            <w:tcW w:w="2880" w:type="dxa"/>
          </w:tcPr>
          <w:p w14:paraId="5BC9C916" w14:textId="77777777" w:rsidR="001C46AF" w:rsidRPr="00151704" w:rsidRDefault="001C46AF" w:rsidP="00D44F8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เจ้าหนี้การค้า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67343492" w14:textId="77777777" w:rsidR="001C46AF" w:rsidRPr="00151704" w:rsidRDefault="001C46AF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14:paraId="58D1AE3D" w14:textId="77777777" w:rsidR="001C46AF" w:rsidRPr="00151704" w:rsidRDefault="001C46AF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7F1634E5" w14:textId="77777777" w:rsidR="001C46AF" w:rsidRPr="00151704" w:rsidRDefault="001C46AF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14:paraId="11F83420" w14:textId="77777777" w:rsidR="001C46AF" w:rsidRPr="00151704" w:rsidRDefault="001C46AF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457B5" w14:textId="77777777" w:rsidR="001C46AF" w:rsidRPr="00151704" w:rsidRDefault="001C46AF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2DD5C1C7" w14:textId="77777777" w:rsidR="001C46AF" w:rsidRPr="00151704" w:rsidRDefault="001C46AF" w:rsidP="00D44F8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7C77AF0E" w14:textId="77777777" w:rsidR="001C46AF" w:rsidRPr="00151704" w:rsidRDefault="001C46AF" w:rsidP="00D44F84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D142C" w:rsidRPr="00151704" w14:paraId="6B844390" w14:textId="77777777" w:rsidTr="006A017A">
        <w:trPr>
          <w:trHeight w:val="203"/>
        </w:trPr>
        <w:tc>
          <w:tcPr>
            <w:tcW w:w="2880" w:type="dxa"/>
          </w:tcPr>
          <w:p w14:paraId="5205A0C4" w14:textId="77777777" w:rsidR="009D142C" w:rsidRPr="00151704" w:rsidRDefault="009D142C" w:rsidP="009D142C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528" w:type="dxa"/>
          </w:tcPr>
          <w:p w14:paraId="3CF57271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836,320.00</w:t>
            </w:r>
          </w:p>
        </w:tc>
        <w:tc>
          <w:tcPr>
            <w:tcW w:w="236" w:type="dxa"/>
          </w:tcPr>
          <w:p w14:paraId="2F3440D4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</w:tcPr>
          <w:p w14:paraId="02A7CE73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2,406,272.39 </w:t>
            </w:r>
          </w:p>
        </w:tc>
        <w:tc>
          <w:tcPr>
            <w:tcW w:w="236" w:type="dxa"/>
          </w:tcPr>
          <w:p w14:paraId="7AA7C58D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14:paraId="11529FC6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4,667,451.79</w:t>
            </w:r>
          </w:p>
        </w:tc>
        <w:tc>
          <w:tcPr>
            <w:tcW w:w="236" w:type="dxa"/>
            <w:vAlign w:val="center"/>
          </w:tcPr>
          <w:p w14:paraId="29C8288D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7EC876D8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4,253,252.97</w:t>
            </w:r>
          </w:p>
        </w:tc>
      </w:tr>
      <w:tr w:rsidR="009D142C" w:rsidRPr="00151704" w14:paraId="58B7B495" w14:textId="77777777" w:rsidTr="006A017A">
        <w:trPr>
          <w:trHeight w:val="203"/>
        </w:trPr>
        <w:tc>
          <w:tcPr>
            <w:tcW w:w="2880" w:type="dxa"/>
          </w:tcPr>
          <w:p w14:paraId="4C20D855" w14:textId="77777777" w:rsidR="009D142C" w:rsidRPr="00151704" w:rsidRDefault="009D142C" w:rsidP="009D142C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31819CF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20,369,931.83</w:t>
            </w:r>
          </w:p>
        </w:tc>
        <w:tc>
          <w:tcPr>
            <w:tcW w:w="236" w:type="dxa"/>
          </w:tcPr>
          <w:p w14:paraId="6EA2E75F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7A932B28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12,152,520.33 </w:t>
            </w:r>
          </w:p>
        </w:tc>
        <w:tc>
          <w:tcPr>
            <w:tcW w:w="236" w:type="dxa"/>
          </w:tcPr>
          <w:p w14:paraId="7AEBA346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14:paraId="3CE3BD79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20,240,081.44</w:t>
            </w:r>
          </w:p>
        </w:tc>
        <w:tc>
          <w:tcPr>
            <w:tcW w:w="236" w:type="dxa"/>
            <w:vAlign w:val="center"/>
          </w:tcPr>
          <w:p w14:paraId="07E8AD57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044EA90B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12,042,183.96</w:t>
            </w:r>
          </w:p>
        </w:tc>
      </w:tr>
      <w:tr w:rsidR="009D142C" w:rsidRPr="00151704" w14:paraId="1D245F69" w14:textId="77777777" w:rsidTr="006A017A">
        <w:trPr>
          <w:trHeight w:val="149"/>
        </w:trPr>
        <w:tc>
          <w:tcPr>
            <w:tcW w:w="2880" w:type="dxa"/>
          </w:tcPr>
          <w:p w14:paraId="1A978AB4" w14:textId="77777777" w:rsidR="009D142C" w:rsidRPr="00151704" w:rsidRDefault="009D142C" w:rsidP="009D142C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เจ้าหนี้การค้า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2B0D54F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21,206,251.83</w:t>
            </w:r>
          </w:p>
        </w:tc>
        <w:tc>
          <w:tcPr>
            <w:tcW w:w="236" w:type="dxa"/>
          </w:tcPr>
          <w:p w14:paraId="14F42134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4AA71C6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14,558,792.72 </w:t>
            </w:r>
          </w:p>
        </w:tc>
        <w:tc>
          <w:tcPr>
            <w:tcW w:w="236" w:type="dxa"/>
          </w:tcPr>
          <w:p w14:paraId="49DBA760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0DDD4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24,907,533.23</w:t>
            </w:r>
          </w:p>
        </w:tc>
        <w:tc>
          <w:tcPr>
            <w:tcW w:w="236" w:type="dxa"/>
            <w:vAlign w:val="center"/>
          </w:tcPr>
          <w:p w14:paraId="3E3ABA39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6FCFD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16,295,436.93</w:t>
            </w:r>
          </w:p>
        </w:tc>
      </w:tr>
      <w:tr w:rsidR="008B1469" w:rsidRPr="00151704" w14:paraId="3BE814A8" w14:textId="77777777" w:rsidTr="006A017A">
        <w:trPr>
          <w:trHeight w:val="149"/>
        </w:trPr>
        <w:tc>
          <w:tcPr>
            <w:tcW w:w="2880" w:type="dxa"/>
          </w:tcPr>
          <w:p w14:paraId="176D0F65" w14:textId="77777777" w:rsidR="008B1469" w:rsidRPr="00151704" w:rsidRDefault="008B1469" w:rsidP="008B1469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</w:t>
            </w: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4DF45DC6" w14:textId="77777777" w:rsidR="008B1469" w:rsidRPr="00151704" w:rsidRDefault="008B1469" w:rsidP="008B146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32BE44BB" w14:textId="77777777" w:rsidR="008B1469" w:rsidRPr="00151704" w:rsidRDefault="008B1469" w:rsidP="008B146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85F7E91" w14:textId="77777777" w:rsidR="008B1469" w:rsidRPr="00151704" w:rsidRDefault="008B1469" w:rsidP="008B146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12876934" w14:textId="77777777" w:rsidR="008B1469" w:rsidRPr="00151704" w:rsidRDefault="008B1469" w:rsidP="008B146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BB246" w14:textId="77777777" w:rsidR="008B1469" w:rsidRPr="00151704" w:rsidRDefault="008B1469" w:rsidP="008B146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5A532515" w14:textId="77777777" w:rsidR="008B1469" w:rsidRPr="00151704" w:rsidRDefault="008B1469" w:rsidP="008B1469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vAlign w:val="center"/>
          </w:tcPr>
          <w:p w14:paraId="42C287FF" w14:textId="77777777" w:rsidR="008B1469" w:rsidRPr="00151704" w:rsidRDefault="008B1469" w:rsidP="008B146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9D142C" w:rsidRPr="00151704" w14:paraId="73607FFB" w14:textId="77777777" w:rsidTr="006A017A">
        <w:trPr>
          <w:trHeight w:val="149"/>
        </w:trPr>
        <w:tc>
          <w:tcPr>
            <w:tcW w:w="2880" w:type="dxa"/>
            <w:shd w:val="clear" w:color="auto" w:fill="auto"/>
          </w:tcPr>
          <w:p w14:paraId="516D54C3" w14:textId="77777777" w:rsidR="009D142C" w:rsidRPr="00151704" w:rsidRDefault="009D142C" w:rsidP="009D142C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ค่าใช้จ่ายค้างจ่าย</w:t>
            </w:r>
          </w:p>
        </w:tc>
        <w:tc>
          <w:tcPr>
            <w:tcW w:w="1528" w:type="dxa"/>
          </w:tcPr>
          <w:p w14:paraId="6A598D9C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3,301,780.46</w:t>
            </w:r>
          </w:p>
        </w:tc>
        <w:tc>
          <w:tcPr>
            <w:tcW w:w="236" w:type="dxa"/>
          </w:tcPr>
          <w:p w14:paraId="089A9289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</w:tcPr>
          <w:p w14:paraId="2CF444B9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3,550,162.65 </w:t>
            </w:r>
          </w:p>
        </w:tc>
        <w:tc>
          <w:tcPr>
            <w:tcW w:w="236" w:type="dxa"/>
          </w:tcPr>
          <w:p w14:paraId="31FD3477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shd w:val="clear" w:color="auto" w:fill="auto"/>
          </w:tcPr>
          <w:p w14:paraId="59D2891A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2,441,780.46</w:t>
            </w:r>
          </w:p>
        </w:tc>
        <w:tc>
          <w:tcPr>
            <w:tcW w:w="236" w:type="dxa"/>
            <w:vAlign w:val="center"/>
          </w:tcPr>
          <w:p w14:paraId="7CE29C68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C974C8D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2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683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685.65</w:t>
            </w:r>
          </w:p>
        </w:tc>
      </w:tr>
      <w:tr w:rsidR="009D142C" w:rsidRPr="00151704" w14:paraId="2956EEFC" w14:textId="77777777" w:rsidTr="006A017A">
        <w:trPr>
          <w:trHeight w:val="149"/>
        </w:trPr>
        <w:tc>
          <w:tcPr>
            <w:tcW w:w="2880" w:type="dxa"/>
            <w:shd w:val="clear" w:color="auto" w:fill="auto"/>
          </w:tcPr>
          <w:p w14:paraId="581ABA51" w14:textId="77777777" w:rsidR="009D142C" w:rsidRPr="00151704" w:rsidRDefault="009D142C" w:rsidP="009D142C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เจ้าหนี้กรมสรรพากร</w:t>
            </w:r>
          </w:p>
        </w:tc>
        <w:tc>
          <w:tcPr>
            <w:tcW w:w="1528" w:type="dxa"/>
          </w:tcPr>
          <w:p w14:paraId="146A9244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2,296,428.39</w:t>
            </w:r>
          </w:p>
        </w:tc>
        <w:tc>
          <w:tcPr>
            <w:tcW w:w="236" w:type="dxa"/>
          </w:tcPr>
          <w:p w14:paraId="5779F033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</w:tcPr>
          <w:p w14:paraId="7C00C8E3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1,935,489.61 </w:t>
            </w:r>
          </w:p>
        </w:tc>
        <w:tc>
          <w:tcPr>
            <w:tcW w:w="236" w:type="dxa"/>
          </w:tcPr>
          <w:p w14:paraId="4527B00A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shd w:val="clear" w:color="auto" w:fill="auto"/>
          </w:tcPr>
          <w:p w14:paraId="1E9947FA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2,273,536.16</w:t>
            </w:r>
          </w:p>
        </w:tc>
        <w:tc>
          <w:tcPr>
            <w:tcW w:w="236" w:type="dxa"/>
            <w:vAlign w:val="center"/>
          </w:tcPr>
          <w:p w14:paraId="796AFB36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8344C11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805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436.93</w:t>
            </w:r>
          </w:p>
        </w:tc>
      </w:tr>
      <w:tr w:rsidR="009D142C" w:rsidRPr="00151704" w14:paraId="6FE3CFDF" w14:textId="77777777" w:rsidTr="006A017A">
        <w:trPr>
          <w:trHeight w:val="149"/>
        </w:trPr>
        <w:tc>
          <w:tcPr>
            <w:tcW w:w="2880" w:type="dxa"/>
            <w:shd w:val="clear" w:color="auto" w:fill="auto"/>
          </w:tcPr>
          <w:p w14:paraId="071B05FA" w14:textId="77777777" w:rsidR="009D142C" w:rsidRPr="00151704" w:rsidRDefault="009D142C" w:rsidP="009D142C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เจ้าหนี้หมุนเวียนอื่นๆ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2C105CA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5,968,804.21</w:t>
            </w:r>
          </w:p>
        </w:tc>
        <w:tc>
          <w:tcPr>
            <w:tcW w:w="236" w:type="dxa"/>
          </w:tcPr>
          <w:p w14:paraId="3207D22D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7116E03C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6,570,147.80 </w:t>
            </w:r>
          </w:p>
        </w:tc>
        <w:tc>
          <w:tcPr>
            <w:tcW w:w="236" w:type="dxa"/>
          </w:tcPr>
          <w:p w14:paraId="15A5607A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shd w:val="clear" w:color="auto" w:fill="auto"/>
          </w:tcPr>
          <w:p w14:paraId="0472D368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5,761,025.99</w:t>
            </w:r>
          </w:p>
        </w:tc>
        <w:tc>
          <w:tcPr>
            <w:tcW w:w="236" w:type="dxa"/>
            <w:vAlign w:val="center"/>
          </w:tcPr>
          <w:p w14:paraId="44250144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AAE684A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6,381,561.46</w:t>
            </w:r>
          </w:p>
        </w:tc>
      </w:tr>
      <w:tr w:rsidR="009D142C" w:rsidRPr="00151704" w14:paraId="450DDAD5" w14:textId="77777777" w:rsidTr="006A017A">
        <w:trPr>
          <w:trHeight w:val="149"/>
        </w:trPr>
        <w:tc>
          <w:tcPr>
            <w:tcW w:w="2880" w:type="dxa"/>
            <w:shd w:val="clear" w:color="auto" w:fill="auto"/>
          </w:tcPr>
          <w:p w14:paraId="11AA9AEC" w14:textId="77777777" w:rsidR="009D142C" w:rsidRPr="00151704" w:rsidRDefault="009D142C" w:rsidP="009D142C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เจ้าหนี้หมุนเวียนอื่น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5905FB6B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11,567,013.06</w:t>
            </w:r>
          </w:p>
        </w:tc>
        <w:tc>
          <w:tcPr>
            <w:tcW w:w="236" w:type="dxa"/>
          </w:tcPr>
          <w:p w14:paraId="558B0DBD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29AEBA4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12,055,800.06 </w:t>
            </w:r>
          </w:p>
        </w:tc>
        <w:tc>
          <w:tcPr>
            <w:tcW w:w="236" w:type="dxa"/>
          </w:tcPr>
          <w:p w14:paraId="1C4EE692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2969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10,476,342.61</w:t>
            </w:r>
          </w:p>
        </w:tc>
        <w:tc>
          <w:tcPr>
            <w:tcW w:w="236" w:type="dxa"/>
            <w:vAlign w:val="center"/>
          </w:tcPr>
          <w:p w14:paraId="2D7167BA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52874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870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684.04</w:t>
            </w:r>
          </w:p>
        </w:tc>
      </w:tr>
      <w:tr w:rsidR="009D142C" w:rsidRPr="00151704" w14:paraId="7FEA872E" w14:textId="77777777" w:rsidTr="006A017A">
        <w:trPr>
          <w:trHeight w:val="149"/>
        </w:trPr>
        <w:tc>
          <w:tcPr>
            <w:tcW w:w="2880" w:type="dxa"/>
            <w:vAlign w:val="center"/>
          </w:tcPr>
          <w:p w14:paraId="3F90FE69" w14:textId="77777777" w:rsidR="009D142C" w:rsidRPr="00151704" w:rsidRDefault="009D142C" w:rsidP="00EC2390">
            <w:pPr>
              <w:ind w:left="189" w:hanging="189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</w:t>
            </w: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หนี้การค้าและ</w:t>
            </w: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</w:t>
            </w:r>
            <w:r w:rsidR="00EC2390"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หมุนเวียน</w:t>
            </w: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528" w:type="dxa"/>
            <w:tcBorders>
              <w:top w:val="single" w:sz="4" w:space="0" w:color="auto"/>
              <w:bottom w:val="double" w:sz="4" w:space="0" w:color="auto"/>
            </w:tcBorders>
          </w:tcPr>
          <w:p w14:paraId="387CE49A" w14:textId="77777777" w:rsidR="00EC2390" w:rsidRPr="00151704" w:rsidRDefault="00EC2390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14:paraId="2A5AB559" w14:textId="77777777" w:rsidR="009D142C" w:rsidRPr="00151704" w:rsidRDefault="00A16AA6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32,773,264.89</w:t>
            </w:r>
          </w:p>
        </w:tc>
        <w:tc>
          <w:tcPr>
            <w:tcW w:w="236" w:type="dxa"/>
          </w:tcPr>
          <w:p w14:paraId="74EBE328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</w:tcPr>
          <w:p w14:paraId="18766ED8" w14:textId="77777777" w:rsidR="00EC2390" w:rsidRPr="00151704" w:rsidRDefault="00EC2390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14:paraId="12870AF2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26,614,592.78 </w:t>
            </w:r>
          </w:p>
        </w:tc>
        <w:tc>
          <w:tcPr>
            <w:tcW w:w="236" w:type="dxa"/>
          </w:tcPr>
          <w:p w14:paraId="61BB9B69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45FF81" w14:textId="77777777" w:rsidR="00EC2390" w:rsidRPr="00151704" w:rsidRDefault="00EC2390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  <w:p w14:paraId="1967FB71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35,383,875.84</w:t>
            </w:r>
          </w:p>
        </w:tc>
        <w:tc>
          <w:tcPr>
            <w:tcW w:w="236" w:type="dxa"/>
            <w:vAlign w:val="center"/>
          </w:tcPr>
          <w:p w14:paraId="4525D007" w14:textId="77777777" w:rsidR="009D142C" w:rsidRPr="00151704" w:rsidRDefault="009D142C" w:rsidP="009D142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AA7C4D" w14:textId="77777777" w:rsidR="00EC2390" w:rsidRPr="00151704" w:rsidRDefault="00EC2390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14:paraId="656F750E" w14:textId="77777777" w:rsidR="009D142C" w:rsidRPr="00151704" w:rsidRDefault="009D142C" w:rsidP="009D142C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27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166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120.97</w:t>
            </w:r>
          </w:p>
        </w:tc>
      </w:tr>
    </w:tbl>
    <w:p w14:paraId="6350DB88" w14:textId="77777777" w:rsidR="009D15C4" w:rsidRPr="00151704" w:rsidRDefault="009D15C4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3002D8EF" w14:textId="77777777" w:rsidR="00A16AA6" w:rsidRPr="00151704" w:rsidRDefault="00A16AA6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78490B35" w14:textId="77777777" w:rsidR="00125A33" w:rsidRPr="00151704" w:rsidRDefault="00125A33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53FEDE9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096CEA6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54828953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EDB18E2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65666E0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5BB571DF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5ADE5153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1DE2CAC6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089DDCE" w14:textId="77777777" w:rsidR="003B2D10" w:rsidRPr="00151704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640EF370" w14:textId="77777777" w:rsidR="00A16AA6" w:rsidRPr="00151704" w:rsidRDefault="00A16AA6" w:rsidP="005A304E">
      <w:pPr>
        <w:numPr>
          <w:ilvl w:val="0"/>
          <w:numId w:val="38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เงินกู้ยืมระยะยาวจากสถาบันการเงิน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00"/>
        <w:gridCol w:w="1170"/>
        <w:gridCol w:w="2654"/>
        <w:gridCol w:w="1576"/>
        <w:gridCol w:w="1805"/>
        <w:gridCol w:w="266"/>
        <w:gridCol w:w="1518"/>
      </w:tblGrid>
      <w:tr w:rsidR="00A16AA6" w:rsidRPr="00151704" w14:paraId="78173CA2" w14:textId="77777777" w:rsidTr="00935B74">
        <w:tc>
          <w:tcPr>
            <w:tcW w:w="900" w:type="dxa"/>
          </w:tcPr>
          <w:p w14:paraId="2C9DF418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A9FF7B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EBAE575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016FD4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592BE5F1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042124CC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68D5C36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(หน่วย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>: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บาท)</w:t>
            </w:r>
          </w:p>
        </w:tc>
      </w:tr>
      <w:tr w:rsidR="00A16AA6" w:rsidRPr="00151704" w14:paraId="16527506" w14:textId="77777777" w:rsidTr="00935B74">
        <w:tc>
          <w:tcPr>
            <w:tcW w:w="900" w:type="dxa"/>
          </w:tcPr>
          <w:p w14:paraId="2E7E1BD2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FE22A1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E833E13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BF1329A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35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EED4E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งบการเงินรวมและงบการเงินเฉพาะกิจการ</w:t>
            </w:r>
          </w:p>
        </w:tc>
      </w:tr>
      <w:tr w:rsidR="00A16AA6" w:rsidRPr="00151704" w14:paraId="0BD4834E" w14:textId="77777777" w:rsidTr="00935B74">
        <w:tc>
          <w:tcPr>
            <w:tcW w:w="900" w:type="dxa"/>
          </w:tcPr>
          <w:p w14:paraId="746016AE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ธนาคาร</w:t>
            </w:r>
          </w:p>
          <w:p w14:paraId="2553178F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แห่งที่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BB96A5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วงเงินกู้ยืม</w:t>
            </w:r>
          </w:p>
          <w:p w14:paraId="5A8F4601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ล้านบาท)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57D7D30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เงื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่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อนไขการจ่ายชำระ</w:t>
            </w:r>
          </w:p>
          <w:p w14:paraId="7A3878B2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37B31D5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อัตราดอกเบี้ย</w:t>
            </w:r>
          </w:p>
          <w:p w14:paraId="0833AB3F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D54D2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2561</w:t>
            </w:r>
          </w:p>
          <w:p w14:paraId="68EBDA52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37A6B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C33A9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  <w:p w14:paraId="63F6BD99" w14:textId="77777777" w:rsidR="00A16AA6" w:rsidRPr="00151704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A16AA6" w:rsidRPr="00151704" w14:paraId="06B79AF0" w14:textId="77777777" w:rsidTr="00935B74">
        <w:tc>
          <w:tcPr>
            <w:tcW w:w="900" w:type="dxa"/>
          </w:tcPr>
          <w:p w14:paraId="72BE1050" w14:textId="77777777" w:rsidR="00A16AA6" w:rsidRPr="00151704" w:rsidRDefault="00A16AA6" w:rsidP="0008687E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084CA1F" w14:textId="77777777" w:rsidR="00A16AA6" w:rsidRPr="00151704" w:rsidRDefault="00A16AA6" w:rsidP="0008687E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67</w:t>
            </w:r>
          </w:p>
        </w:tc>
        <w:tc>
          <w:tcPr>
            <w:tcW w:w="2654" w:type="dxa"/>
            <w:shd w:val="clear" w:color="auto" w:fill="auto"/>
          </w:tcPr>
          <w:p w14:paraId="014AC0E3" w14:textId="77777777" w:rsidR="00A16AA6" w:rsidRPr="00151704" w:rsidRDefault="00A16AA6" w:rsidP="0008687E">
            <w:pPr>
              <w:spacing w:line="240" w:lineRule="auto"/>
              <w:ind w:right="-34"/>
              <w:jc w:val="thaiDistribute"/>
              <w:rPr>
                <w:rFonts w:ascii="Angsana New" w:hAnsi="Angsana New"/>
                <w:sz w:val="24"/>
                <w:szCs w:val="24"/>
              </w:rPr>
            </w:pP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กำหนดชำระ </w:t>
            </w:r>
            <w:r w:rsidRPr="00151704">
              <w:rPr>
                <w:rFonts w:ascii="Angsana New" w:hAnsi="Angsana New"/>
                <w:sz w:val="24"/>
                <w:szCs w:val="24"/>
              </w:rPr>
              <w:t xml:space="preserve">84 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งวด งวดที่ </w:t>
            </w:r>
            <w:r w:rsidRPr="00151704">
              <w:rPr>
                <w:rFonts w:ascii="Angsana New" w:hAnsi="Angsana New"/>
                <w:sz w:val="24"/>
                <w:szCs w:val="24"/>
              </w:rPr>
              <w:t xml:space="preserve">1-6 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ชำระคืน</w:t>
            </w:r>
            <w:r w:rsidRPr="00151704">
              <w:rPr>
                <w:rFonts w:ascii="Angsana New" w:hAnsi="Angsana New" w:hint="cs"/>
                <w:sz w:val="24"/>
                <w:szCs w:val="24"/>
                <w:cs/>
              </w:rPr>
              <w:t>เฉพาะดอกเบี้ย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 งวดที่ </w:t>
            </w:r>
            <w:r w:rsidRPr="00151704">
              <w:rPr>
                <w:rFonts w:ascii="Angsana New" w:hAnsi="Angsana New"/>
                <w:sz w:val="24"/>
                <w:szCs w:val="24"/>
              </w:rPr>
              <w:t xml:space="preserve">7-84 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 xml:space="preserve">ชำระงวดละ </w:t>
            </w:r>
            <w:r w:rsidRPr="00151704">
              <w:rPr>
                <w:rFonts w:ascii="Angsana New" w:hAnsi="Angsana New"/>
                <w:sz w:val="24"/>
                <w:szCs w:val="24"/>
              </w:rPr>
              <w:t xml:space="preserve">1.07 </w:t>
            </w:r>
            <w:r w:rsidRPr="00151704">
              <w:rPr>
                <w:rFonts w:ascii="Angsana New" w:hAnsi="Angsana New"/>
                <w:sz w:val="24"/>
                <w:szCs w:val="24"/>
                <w:cs/>
              </w:rPr>
              <w:t>ล้านบาท งวดสุดท้ายชำระเงินต้นพร้อมดอกเบี้ยส่วนที่เหลือ</w:t>
            </w:r>
          </w:p>
        </w:tc>
        <w:tc>
          <w:tcPr>
            <w:tcW w:w="1576" w:type="dxa"/>
            <w:shd w:val="clear" w:color="auto" w:fill="auto"/>
          </w:tcPr>
          <w:p w14:paraId="2BD66BBB" w14:textId="77777777" w:rsidR="00A16AA6" w:rsidRPr="00151704" w:rsidRDefault="00A16AA6" w:rsidP="0008687E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MLR – 1.00%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</w:tcPr>
          <w:p w14:paraId="5BEFAACD" w14:textId="77777777" w:rsidR="00A16AA6" w:rsidRPr="00151704" w:rsidRDefault="00A16AA6" w:rsidP="0008687E">
            <w:pPr>
              <w:tabs>
                <w:tab w:val="decimal" w:pos="1043"/>
              </w:tabs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29,000,000.00</w:t>
            </w:r>
          </w:p>
        </w:tc>
        <w:tc>
          <w:tcPr>
            <w:tcW w:w="266" w:type="dxa"/>
            <w:shd w:val="clear" w:color="auto" w:fill="auto"/>
          </w:tcPr>
          <w:p w14:paraId="14785F11" w14:textId="77777777" w:rsidR="00A16AA6" w:rsidRPr="00151704" w:rsidRDefault="00A16AA6" w:rsidP="0008687E">
            <w:pPr>
              <w:spacing w:line="240" w:lineRule="auto"/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68E3D036" w14:textId="77777777" w:rsidR="00A16AA6" w:rsidRPr="00151704" w:rsidRDefault="00A16AA6" w:rsidP="0008687E">
            <w:pPr>
              <w:tabs>
                <w:tab w:val="decimal" w:pos="1043"/>
              </w:tabs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2124F5" w:rsidRPr="00151704" w14:paraId="6245F12F" w14:textId="77777777" w:rsidTr="00935B74">
        <w:trPr>
          <w:trHeight w:val="56"/>
        </w:trPr>
        <w:tc>
          <w:tcPr>
            <w:tcW w:w="4724" w:type="dxa"/>
            <w:gridSpan w:val="3"/>
          </w:tcPr>
          <w:p w14:paraId="4CBF8B34" w14:textId="77777777" w:rsidR="002124F5" w:rsidRPr="00151704" w:rsidRDefault="002124F5" w:rsidP="0008687E">
            <w:pPr>
              <w:ind w:right="-34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1576" w:type="dxa"/>
            <w:shd w:val="clear" w:color="auto" w:fill="auto"/>
          </w:tcPr>
          <w:p w14:paraId="6B4C358F" w14:textId="77777777" w:rsidR="002124F5" w:rsidRPr="00151704" w:rsidRDefault="002124F5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AFAFD3" w14:textId="77777777" w:rsidR="002124F5" w:rsidRPr="00151704" w:rsidRDefault="002124F5" w:rsidP="0008687E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29,000,000.00</w:t>
            </w:r>
          </w:p>
        </w:tc>
        <w:tc>
          <w:tcPr>
            <w:tcW w:w="266" w:type="dxa"/>
            <w:shd w:val="clear" w:color="auto" w:fill="auto"/>
          </w:tcPr>
          <w:p w14:paraId="1FF91BAE" w14:textId="77777777" w:rsidR="002124F5" w:rsidRPr="00151704" w:rsidRDefault="002124F5" w:rsidP="0008687E">
            <w:pPr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A79683" w14:textId="77777777" w:rsidR="002124F5" w:rsidRPr="00151704" w:rsidRDefault="002124F5" w:rsidP="0008687E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2124F5" w:rsidRPr="00151704" w14:paraId="1623E823" w14:textId="77777777" w:rsidTr="00935B74">
        <w:tc>
          <w:tcPr>
            <w:tcW w:w="6300" w:type="dxa"/>
            <w:gridSpan w:val="4"/>
          </w:tcPr>
          <w:p w14:paraId="304290DC" w14:textId="77777777" w:rsidR="002124F5" w:rsidRPr="00151704" w:rsidRDefault="002124F5" w:rsidP="0008687E">
            <w:pPr>
              <w:ind w:right="-34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หัก เงินกู้ยืมระยะยาวจากสถาบันการเงินที่ถึงกำหนดชำระภายใน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หนึ่ง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1A46" w14:textId="77777777" w:rsidR="002124F5" w:rsidRPr="00151704" w:rsidRDefault="002124F5" w:rsidP="0008687E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(5,749,365.42)</w:t>
            </w:r>
          </w:p>
        </w:tc>
        <w:tc>
          <w:tcPr>
            <w:tcW w:w="266" w:type="dxa"/>
            <w:shd w:val="clear" w:color="auto" w:fill="auto"/>
          </w:tcPr>
          <w:p w14:paraId="3F489472" w14:textId="77777777" w:rsidR="002124F5" w:rsidRPr="00151704" w:rsidRDefault="002124F5" w:rsidP="0008687E">
            <w:pPr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3A8E9" w14:textId="77777777" w:rsidR="002124F5" w:rsidRPr="00151704" w:rsidRDefault="002124F5" w:rsidP="0008687E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2124F5" w:rsidRPr="00151704" w14:paraId="676459C1" w14:textId="77777777" w:rsidTr="00935B74">
        <w:tc>
          <w:tcPr>
            <w:tcW w:w="4724" w:type="dxa"/>
            <w:gridSpan w:val="3"/>
          </w:tcPr>
          <w:p w14:paraId="7A8D32FF" w14:textId="77777777" w:rsidR="002124F5" w:rsidRPr="00151704" w:rsidRDefault="002124F5" w:rsidP="0008687E">
            <w:pPr>
              <w:ind w:right="-34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เงินกู้ยืมระยะยาวจากสถาบันการเงิน - สุทธิ</w:t>
            </w:r>
          </w:p>
        </w:tc>
        <w:tc>
          <w:tcPr>
            <w:tcW w:w="1576" w:type="dxa"/>
            <w:shd w:val="clear" w:color="auto" w:fill="auto"/>
          </w:tcPr>
          <w:p w14:paraId="15EA47E4" w14:textId="77777777" w:rsidR="002124F5" w:rsidRPr="00151704" w:rsidRDefault="002124F5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7D4B4FE" w14:textId="77777777" w:rsidR="002124F5" w:rsidRPr="00151704" w:rsidRDefault="002124F5" w:rsidP="0008687E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23,250,634.58</w:t>
            </w:r>
          </w:p>
        </w:tc>
        <w:tc>
          <w:tcPr>
            <w:tcW w:w="266" w:type="dxa"/>
            <w:shd w:val="clear" w:color="auto" w:fill="auto"/>
          </w:tcPr>
          <w:p w14:paraId="163052D6" w14:textId="77777777" w:rsidR="002124F5" w:rsidRPr="00151704" w:rsidRDefault="002124F5" w:rsidP="0008687E">
            <w:pPr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6E6980F" w14:textId="77777777" w:rsidR="002124F5" w:rsidRPr="00151704" w:rsidRDefault="002124F5" w:rsidP="0008687E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</w:tbl>
    <w:p w14:paraId="0FD426F2" w14:textId="77777777" w:rsidR="00A16AA6" w:rsidRPr="00151704" w:rsidRDefault="00A16AA6" w:rsidP="00A16AA6">
      <w:pPr>
        <w:spacing w:before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Pr="00151704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151704">
        <w:rPr>
          <w:rFonts w:ascii="Angsana New" w:hAnsi="Angsana New"/>
          <w:sz w:val="30"/>
          <w:szCs w:val="30"/>
        </w:rPr>
        <w:t xml:space="preserve">2561 </w:t>
      </w:r>
      <w:r w:rsidRPr="00151704">
        <w:rPr>
          <w:rFonts w:ascii="Angsana New" w:hAnsi="Angsana New"/>
          <w:sz w:val="30"/>
          <w:szCs w:val="30"/>
          <w:cs/>
        </w:rPr>
        <w:t xml:space="preserve">บริษัทฯ มีเงินกู้ยืมระยะยาวกับธนาคารพาณิชย์ในประเทศ </w:t>
      </w:r>
      <w:r w:rsidRPr="00151704">
        <w:rPr>
          <w:rFonts w:ascii="Angsana New" w:hAnsi="Angsana New"/>
          <w:sz w:val="30"/>
          <w:szCs w:val="30"/>
        </w:rPr>
        <w:t xml:space="preserve">1 </w:t>
      </w:r>
      <w:r w:rsidRPr="00151704">
        <w:rPr>
          <w:rFonts w:ascii="Angsana New" w:hAnsi="Angsana New"/>
          <w:sz w:val="30"/>
          <w:szCs w:val="30"/>
          <w:cs/>
        </w:rPr>
        <w:t xml:space="preserve">แห่ง </w:t>
      </w:r>
      <w:r w:rsidR="00935B74" w:rsidRPr="00151704">
        <w:rPr>
          <w:rFonts w:ascii="Angsana New" w:hAnsi="Angsana New" w:hint="cs"/>
          <w:sz w:val="30"/>
          <w:szCs w:val="30"/>
          <w:cs/>
        </w:rPr>
        <w:t xml:space="preserve">  </w:t>
      </w:r>
      <w:r w:rsidRPr="00151704">
        <w:rPr>
          <w:rFonts w:ascii="Angsana New" w:hAnsi="Angsana New"/>
          <w:sz w:val="30"/>
          <w:szCs w:val="30"/>
          <w:cs/>
        </w:rPr>
        <w:t>ค้ำประกันโดย</w:t>
      </w:r>
      <w:r w:rsidR="00935B74" w:rsidRPr="00151704">
        <w:rPr>
          <w:rFonts w:ascii="Angsana New" w:hAnsi="Angsana New" w:hint="cs"/>
          <w:sz w:val="30"/>
          <w:szCs w:val="30"/>
          <w:cs/>
        </w:rPr>
        <w:t xml:space="preserve">           </w:t>
      </w:r>
      <w:r w:rsidRPr="00151704">
        <w:rPr>
          <w:rFonts w:ascii="Angsana New" w:hAnsi="Angsana New"/>
          <w:sz w:val="30"/>
          <w:szCs w:val="30"/>
          <w:cs/>
        </w:rPr>
        <w:t>จดจำนอง</w:t>
      </w:r>
      <w:r w:rsidRPr="00151704">
        <w:rPr>
          <w:rFonts w:ascii="Angsana New" w:hAnsi="Angsana New" w:hint="cs"/>
          <w:sz w:val="30"/>
          <w:szCs w:val="30"/>
          <w:cs/>
        </w:rPr>
        <w:t>ที่ดินพร้อม</w:t>
      </w:r>
      <w:r w:rsidRPr="00151704">
        <w:rPr>
          <w:rFonts w:ascii="Angsana New" w:hAnsi="Angsana New"/>
          <w:sz w:val="30"/>
          <w:szCs w:val="30"/>
          <w:cs/>
        </w:rPr>
        <w:t xml:space="preserve">สิ่งปลูกสร้างบนที่ดิน </w:t>
      </w:r>
      <w:r w:rsidRPr="00151704">
        <w:rPr>
          <w:rFonts w:ascii="Angsana New" w:hAnsi="Angsana New" w:hint="cs"/>
          <w:sz w:val="30"/>
          <w:szCs w:val="30"/>
          <w:cs/>
        </w:rPr>
        <w:t>ซึ่งเป็นกรรมสิทธิ์ของบริษัทฯ และกรรมการค้ำประกันเต็มวงเงิน</w:t>
      </w:r>
    </w:p>
    <w:p w14:paraId="58E6BF9E" w14:textId="77777777" w:rsidR="006F30AD" w:rsidRPr="00151704" w:rsidRDefault="006F30AD" w:rsidP="005A304E">
      <w:pPr>
        <w:numPr>
          <w:ilvl w:val="0"/>
          <w:numId w:val="38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หนี้สินตามสัญญาเช่า</w:t>
      </w:r>
      <w:r w:rsidR="0048151A" w:rsidRPr="00151704">
        <w:rPr>
          <w:rFonts w:ascii="Angsana New" w:hAnsi="Angsana New" w:hint="cs"/>
          <w:b/>
          <w:bCs/>
          <w:sz w:val="30"/>
          <w:szCs w:val="30"/>
          <w:cs/>
        </w:rPr>
        <w:t>ทาง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การเงิน</w:t>
      </w:r>
    </w:p>
    <w:tbl>
      <w:tblPr>
        <w:tblW w:w="9691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722"/>
        <w:gridCol w:w="274"/>
        <w:gridCol w:w="1710"/>
        <w:gridCol w:w="274"/>
        <w:gridCol w:w="1711"/>
      </w:tblGrid>
      <w:tr w:rsidR="0045288B" w:rsidRPr="00151704" w14:paraId="4E45E9ED" w14:textId="77777777" w:rsidTr="00935B74">
        <w:tc>
          <w:tcPr>
            <w:tcW w:w="5722" w:type="dxa"/>
          </w:tcPr>
          <w:p w14:paraId="275208F6" w14:textId="77777777" w:rsidR="0045288B" w:rsidRPr="00151704" w:rsidRDefault="0045288B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4" w:type="dxa"/>
          </w:tcPr>
          <w:p w14:paraId="112E82D0" w14:textId="77777777" w:rsidR="0045288B" w:rsidRPr="00151704" w:rsidRDefault="0045288B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695" w:type="dxa"/>
            <w:gridSpan w:val="3"/>
          </w:tcPr>
          <w:p w14:paraId="405D16F1" w14:textId="77777777" w:rsidR="0045288B" w:rsidRPr="00151704" w:rsidRDefault="0045288B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5288B" w:rsidRPr="00151704" w14:paraId="758C29E1" w14:textId="77777777" w:rsidTr="00935B74">
        <w:tc>
          <w:tcPr>
            <w:tcW w:w="5722" w:type="dxa"/>
          </w:tcPr>
          <w:p w14:paraId="6B2C02C9" w14:textId="77777777" w:rsidR="0045288B" w:rsidRPr="00151704" w:rsidRDefault="0045288B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4" w:type="dxa"/>
            <w:shd w:val="clear" w:color="auto" w:fill="auto"/>
          </w:tcPr>
          <w:p w14:paraId="1273C31F" w14:textId="77777777" w:rsidR="0045288B" w:rsidRPr="00151704" w:rsidRDefault="0045288B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113787" w14:textId="77777777" w:rsidR="0045288B" w:rsidRPr="00151704" w:rsidRDefault="0045288B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งบการเงินรวมและงบการเงินเฉพาะกิจการ</w:t>
            </w:r>
          </w:p>
        </w:tc>
      </w:tr>
      <w:tr w:rsidR="0045288B" w:rsidRPr="00151704" w14:paraId="38600819" w14:textId="77777777" w:rsidTr="00935B74">
        <w:tc>
          <w:tcPr>
            <w:tcW w:w="5722" w:type="dxa"/>
          </w:tcPr>
          <w:p w14:paraId="1D2F960D" w14:textId="77777777" w:rsidR="0045288B" w:rsidRPr="00151704" w:rsidRDefault="0045288B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74" w:type="dxa"/>
          </w:tcPr>
          <w:p w14:paraId="459C2732" w14:textId="77777777" w:rsidR="0045288B" w:rsidRPr="00151704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988507" w14:textId="77777777" w:rsidR="0045288B" w:rsidRPr="00151704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0342B8C" w14:textId="77777777" w:rsidR="0045288B" w:rsidRPr="00151704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6C7750B4" w14:textId="77777777" w:rsidR="0045288B" w:rsidRPr="00151704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</w:tr>
      <w:tr w:rsidR="0045288B" w:rsidRPr="00151704" w14:paraId="018FEF8D" w14:textId="77777777" w:rsidTr="00935B74">
        <w:trPr>
          <w:trHeight w:val="203"/>
        </w:trPr>
        <w:tc>
          <w:tcPr>
            <w:tcW w:w="7706" w:type="dxa"/>
            <w:gridSpan w:val="3"/>
          </w:tcPr>
          <w:p w14:paraId="57236EF0" w14:textId="77777777" w:rsidR="0045288B" w:rsidRPr="00151704" w:rsidRDefault="0045288B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รายละเอียดเกี่ยวกับสินทรัพย์ที่เช่าตามส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ั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ญญาเช่าทางการเงิน มีดังนี้</w:t>
            </w:r>
          </w:p>
        </w:tc>
        <w:tc>
          <w:tcPr>
            <w:tcW w:w="274" w:type="dxa"/>
            <w:vAlign w:val="center"/>
          </w:tcPr>
          <w:p w14:paraId="0563CE73" w14:textId="77777777" w:rsidR="0045288B" w:rsidRPr="00151704" w:rsidRDefault="0045288B" w:rsidP="00D44F8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14:paraId="60F3BC69" w14:textId="77777777" w:rsidR="0045288B" w:rsidRPr="00151704" w:rsidRDefault="0045288B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45288B" w:rsidRPr="00151704" w14:paraId="697A01E1" w14:textId="77777777" w:rsidTr="00935B74">
        <w:trPr>
          <w:trHeight w:val="203"/>
        </w:trPr>
        <w:tc>
          <w:tcPr>
            <w:tcW w:w="5722" w:type="dxa"/>
            <w:vAlign w:val="center"/>
          </w:tcPr>
          <w:p w14:paraId="09E59AD0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ยานพาหนะ</w:t>
            </w:r>
          </w:p>
        </w:tc>
        <w:tc>
          <w:tcPr>
            <w:tcW w:w="274" w:type="dxa"/>
          </w:tcPr>
          <w:p w14:paraId="4870E5F2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E3245BA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3,122,380.38</w:t>
            </w:r>
          </w:p>
        </w:tc>
        <w:tc>
          <w:tcPr>
            <w:tcW w:w="274" w:type="dxa"/>
            <w:vAlign w:val="center"/>
          </w:tcPr>
          <w:p w14:paraId="59A9B368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14:paraId="5E547785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3,864,436.45</w:t>
            </w:r>
          </w:p>
        </w:tc>
      </w:tr>
      <w:tr w:rsidR="0045288B" w:rsidRPr="00151704" w14:paraId="72BAD444" w14:textId="77777777" w:rsidTr="00935B74">
        <w:trPr>
          <w:trHeight w:val="203"/>
        </w:trPr>
        <w:tc>
          <w:tcPr>
            <w:tcW w:w="5722" w:type="dxa"/>
            <w:vAlign w:val="center"/>
          </w:tcPr>
          <w:p w14:paraId="08A70968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หัก ค่าเสื่อมราคาสะสม</w:t>
            </w:r>
          </w:p>
        </w:tc>
        <w:tc>
          <w:tcPr>
            <w:tcW w:w="274" w:type="dxa"/>
          </w:tcPr>
          <w:p w14:paraId="0B208724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37EE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(1,153,051.83)</w:t>
            </w:r>
          </w:p>
        </w:tc>
        <w:tc>
          <w:tcPr>
            <w:tcW w:w="274" w:type="dxa"/>
            <w:vAlign w:val="center"/>
          </w:tcPr>
          <w:p w14:paraId="1C87AD15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1C07CFC7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(1,218,992.56)</w:t>
            </w:r>
          </w:p>
        </w:tc>
      </w:tr>
      <w:tr w:rsidR="0045288B" w:rsidRPr="00151704" w14:paraId="09E8738B" w14:textId="77777777" w:rsidTr="00935B74">
        <w:trPr>
          <w:trHeight w:val="149"/>
        </w:trPr>
        <w:tc>
          <w:tcPr>
            <w:tcW w:w="5722" w:type="dxa"/>
            <w:vAlign w:val="center"/>
          </w:tcPr>
          <w:p w14:paraId="046E1FC8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ราคาตามบัญชี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–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สุทธิ</w:t>
            </w:r>
          </w:p>
        </w:tc>
        <w:tc>
          <w:tcPr>
            <w:tcW w:w="274" w:type="dxa"/>
          </w:tcPr>
          <w:p w14:paraId="0FC5DE80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599BC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1,969,328.55</w:t>
            </w:r>
          </w:p>
        </w:tc>
        <w:tc>
          <w:tcPr>
            <w:tcW w:w="274" w:type="dxa"/>
            <w:vAlign w:val="center"/>
          </w:tcPr>
          <w:p w14:paraId="4D1794D7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B5EA41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2,645,443.89</w:t>
            </w:r>
          </w:p>
        </w:tc>
      </w:tr>
      <w:tr w:rsidR="0045288B" w:rsidRPr="00151704" w14:paraId="7B8D91B0" w14:textId="77777777" w:rsidTr="00935B74">
        <w:trPr>
          <w:trHeight w:val="149"/>
        </w:trPr>
        <w:tc>
          <w:tcPr>
            <w:tcW w:w="7706" w:type="dxa"/>
            <w:gridSpan w:val="3"/>
          </w:tcPr>
          <w:p w14:paraId="35A54A41" w14:textId="77777777" w:rsidR="0045288B" w:rsidRPr="00151704" w:rsidRDefault="0045288B" w:rsidP="0045288B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จำนวนเงินขั้นต่ำที่ต้องจ่ายสำหรับสัญญาเช่าทางการเงินข้างต้น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 มีดังนี้</w:t>
            </w:r>
          </w:p>
        </w:tc>
        <w:tc>
          <w:tcPr>
            <w:tcW w:w="274" w:type="dxa"/>
            <w:vAlign w:val="center"/>
          </w:tcPr>
          <w:p w14:paraId="211E6047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25605445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45288B" w:rsidRPr="00151704" w14:paraId="5FDCE029" w14:textId="7777777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14:paraId="011AF6BE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ภายใน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274" w:type="dxa"/>
          </w:tcPr>
          <w:p w14:paraId="0278766C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263C4D5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630,042.00</w:t>
            </w:r>
          </w:p>
        </w:tc>
        <w:tc>
          <w:tcPr>
            <w:tcW w:w="274" w:type="dxa"/>
            <w:vAlign w:val="center"/>
          </w:tcPr>
          <w:p w14:paraId="2882FC2D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14:paraId="44111EF1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667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181.83</w:t>
            </w:r>
          </w:p>
        </w:tc>
      </w:tr>
      <w:tr w:rsidR="0045288B" w:rsidRPr="00151704" w14:paraId="7B39ACCC" w14:textId="7777777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14:paraId="37907237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เกิน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ปี แต่ไม่เกิน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274" w:type="dxa"/>
          </w:tcPr>
          <w:p w14:paraId="3B7A8258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5E7460E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1,053,081.00</w:t>
            </w:r>
          </w:p>
        </w:tc>
        <w:tc>
          <w:tcPr>
            <w:tcW w:w="274" w:type="dxa"/>
            <w:vAlign w:val="center"/>
          </w:tcPr>
          <w:p w14:paraId="747769FD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14:paraId="242A0620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1,737,237.00</w:t>
            </w:r>
          </w:p>
        </w:tc>
      </w:tr>
      <w:tr w:rsidR="0045288B" w:rsidRPr="00151704" w14:paraId="5BD70E1B" w14:textId="7777777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14:paraId="6EA710A2" w14:textId="77777777" w:rsidR="0045288B" w:rsidRPr="00151704" w:rsidRDefault="0045288B" w:rsidP="00213081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ab/>
              <w:t>รวม</w:t>
            </w:r>
          </w:p>
        </w:tc>
        <w:tc>
          <w:tcPr>
            <w:tcW w:w="274" w:type="dxa"/>
          </w:tcPr>
          <w:p w14:paraId="1A3600E1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C6C1D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1,683,123.00</w:t>
            </w:r>
          </w:p>
        </w:tc>
        <w:tc>
          <w:tcPr>
            <w:tcW w:w="274" w:type="dxa"/>
            <w:vAlign w:val="center"/>
          </w:tcPr>
          <w:p w14:paraId="515C6D1A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14:paraId="61D24CBE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2,404,418.83</w:t>
            </w:r>
          </w:p>
        </w:tc>
      </w:tr>
      <w:tr w:rsidR="0045288B" w:rsidRPr="00151704" w14:paraId="7781EC3C" w14:textId="7777777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14:paraId="64451007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หัก ดอกเบี้ยจ่ายในอนาคตของสัญญาเช่า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274" w:type="dxa"/>
          </w:tcPr>
          <w:p w14:paraId="4884BDCD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723279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(116,727.71)</w:t>
            </w:r>
          </w:p>
        </w:tc>
        <w:tc>
          <w:tcPr>
            <w:tcW w:w="274" w:type="dxa"/>
            <w:vAlign w:val="center"/>
          </w:tcPr>
          <w:p w14:paraId="63070CFE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14:paraId="208A5F97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(211,610.79)</w:t>
            </w:r>
          </w:p>
        </w:tc>
      </w:tr>
      <w:tr w:rsidR="0045288B" w:rsidRPr="00151704" w14:paraId="1BDD6203" w14:textId="7777777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14:paraId="4E50A578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มูลค่าปัจจุบันของหนี้สินตามสัญญาเช่า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274" w:type="dxa"/>
          </w:tcPr>
          <w:p w14:paraId="06E8C730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E20B4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1,566,395.29</w:t>
            </w:r>
          </w:p>
        </w:tc>
        <w:tc>
          <w:tcPr>
            <w:tcW w:w="274" w:type="dxa"/>
            <w:vAlign w:val="center"/>
          </w:tcPr>
          <w:p w14:paraId="23A96FEF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7F5CC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2,192,808.04</w:t>
            </w:r>
          </w:p>
        </w:tc>
      </w:tr>
    </w:tbl>
    <w:p w14:paraId="1705CAD5" w14:textId="77777777" w:rsidR="0045288B" w:rsidRPr="00151704" w:rsidRDefault="0045288B"/>
    <w:p w14:paraId="54431AA1" w14:textId="77777777" w:rsidR="0045288B" w:rsidRPr="00151704" w:rsidRDefault="0045288B"/>
    <w:p w14:paraId="2D6176BE" w14:textId="77777777" w:rsidR="0045288B" w:rsidRPr="00151704" w:rsidRDefault="0045288B"/>
    <w:p w14:paraId="0F153237" w14:textId="77777777" w:rsidR="0045288B" w:rsidRPr="00151704" w:rsidRDefault="0045288B"/>
    <w:p w14:paraId="3B341DA1" w14:textId="77777777" w:rsidR="0045288B" w:rsidRPr="00151704" w:rsidRDefault="0045288B"/>
    <w:p w14:paraId="5961856D" w14:textId="77777777" w:rsidR="0045288B" w:rsidRPr="00151704" w:rsidRDefault="0045288B"/>
    <w:p w14:paraId="0D487B92" w14:textId="77777777" w:rsidR="0045288B" w:rsidRPr="00151704" w:rsidRDefault="0045288B"/>
    <w:p w14:paraId="30B942C4" w14:textId="77777777" w:rsidR="0045288B" w:rsidRPr="00151704" w:rsidRDefault="0045288B"/>
    <w:p w14:paraId="4E4331EB" w14:textId="77777777" w:rsidR="0045288B" w:rsidRPr="00151704" w:rsidRDefault="0045288B" w:rsidP="005A304E">
      <w:pPr>
        <w:numPr>
          <w:ilvl w:val="0"/>
          <w:numId w:val="39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หนี้สินตามสัญญาเช่า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ทาง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การเงิน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tbl>
      <w:tblPr>
        <w:tblW w:w="10149" w:type="dxa"/>
        <w:tblLayout w:type="fixed"/>
        <w:tblLook w:val="0000" w:firstRow="0" w:lastRow="0" w:firstColumn="0" w:lastColumn="0" w:noHBand="0" w:noVBand="0"/>
      </w:tblPr>
      <w:tblGrid>
        <w:gridCol w:w="5382"/>
        <w:gridCol w:w="450"/>
        <w:gridCol w:w="2014"/>
        <w:gridCol w:w="274"/>
        <w:gridCol w:w="2016"/>
        <w:gridCol w:w="6"/>
        <w:gridCol w:w="7"/>
      </w:tblGrid>
      <w:tr w:rsidR="0045288B" w:rsidRPr="00151704" w14:paraId="1A2DE026" w14:textId="77777777" w:rsidTr="0045288B">
        <w:trPr>
          <w:gridAfter w:val="1"/>
          <w:wAfter w:w="7" w:type="dxa"/>
        </w:trPr>
        <w:tc>
          <w:tcPr>
            <w:tcW w:w="5382" w:type="dxa"/>
          </w:tcPr>
          <w:p w14:paraId="02DEE09D" w14:textId="77777777" w:rsidR="0045288B" w:rsidRPr="00151704" w:rsidRDefault="0045288B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3B5B8B27" w14:textId="77777777" w:rsidR="0045288B" w:rsidRPr="00151704" w:rsidRDefault="0045288B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310" w:type="dxa"/>
            <w:gridSpan w:val="4"/>
          </w:tcPr>
          <w:p w14:paraId="41F61FC7" w14:textId="77777777" w:rsidR="0045288B" w:rsidRPr="00151704" w:rsidRDefault="0045288B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5288B" w:rsidRPr="00151704" w14:paraId="72A5D586" w14:textId="77777777" w:rsidTr="0045288B">
        <w:trPr>
          <w:gridAfter w:val="1"/>
          <w:wAfter w:w="7" w:type="dxa"/>
        </w:trPr>
        <w:tc>
          <w:tcPr>
            <w:tcW w:w="5382" w:type="dxa"/>
          </w:tcPr>
          <w:p w14:paraId="6CFCD6E3" w14:textId="77777777" w:rsidR="0045288B" w:rsidRPr="00151704" w:rsidRDefault="0045288B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50" w:type="dxa"/>
            <w:shd w:val="clear" w:color="auto" w:fill="auto"/>
          </w:tcPr>
          <w:p w14:paraId="3ACCAE70" w14:textId="77777777" w:rsidR="0045288B" w:rsidRPr="00151704" w:rsidRDefault="0045288B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3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4CCEC9" w14:textId="77777777" w:rsidR="0045288B" w:rsidRPr="00151704" w:rsidRDefault="0045288B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งบการเงินรวมและงบการเงินเฉพาะกิจการ</w:t>
            </w:r>
          </w:p>
        </w:tc>
      </w:tr>
      <w:tr w:rsidR="0045288B" w:rsidRPr="00151704" w14:paraId="2F3AA0D9" w14:textId="77777777" w:rsidTr="0045288B">
        <w:trPr>
          <w:gridAfter w:val="1"/>
          <w:wAfter w:w="7" w:type="dxa"/>
        </w:trPr>
        <w:tc>
          <w:tcPr>
            <w:tcW w:w="5382" w:type="dxa"/>
          </w:tcPr>
          <w:p w14:paraId="5EFD7415" w14:textId="77777777" w:rsidR="0045288B" w:rsidRPr="00151704" w:rsidRDefault="0045288B" w:rsidP="0008687E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450" w:type="dxa"/>
          </w:tcPr>
          <w:p w14:paraId="3C5B33F4" w14:textId="77777777" w:rsidR="0045288B" w:rsidRPr="00151704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11E4E7D1" w14:textId="77777777" w:rsidR="0045288B" w:rsidRPr="00151704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159DFE0B" w14:textId="77777777" w:rsidR="0045288B" w:rsidRPr="00151704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7998D" w14:textId="77777777" w:rsidR="0045288B" w:rsidRPr="00151704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</w:tr>
      <w:tr w:rsidR="005B5EC0" w:rsidRPr="00151704" w14:paraId="70B820F1" w14:textId="77777777" w:rsidTr="0045288B">
        <w:trPr>
          <w:trHeight w:val="149"/>
        </w:trPr>
        <w:tc>
          <w:tcPr>
            <w:tcW w:w="10149" w:type="dxa"/>
            <w:gridSpan w:val="7"/>
            <w:vAlign w:val="center"/>
          </w:tcPr>
          <w:p w14:paraId="77396A83" w14:textId="77777777" w:rsidR="005B5EC0" w:rsidRPr="00151704" w:rsidRDefault="005B5EC0" w:rsidP="00D44F84">
            <w:pPr>
              <w:spacing w:line="420" w:lineRule="exac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หนี้สินตามสัญญาเช่าทางการเงินไม่รวมดอกเบี้ยจ่ายในอนาคต มีดังนี้</w:t>
            </w:r>
          </w:p>
        </w:tc>
      </w:tr>
      <w:tr w:rsidR="0045288B" w:rsidRPr="00151704" w14:paraId="1BD76511" w14:textId="77777777" w:rsidTr="0045288B">
        <w:trPr>
          <w:gridAfter w:val="2"/>
          <w:wAfter w:w="13" w:type="dxa"/>
          <w:trHeight w:val="149"/>
        </w:trPr>
        <w:tc>
          <w:tcPr>
            <w:tcW w:w="5832" w:type="dxa"/>
            <w:gridSpan w:val="2"/>
            <w:vAlign w:val="center"/>
          </w:tcPr>
          <w:p w14:paraId="62D4B968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15D9AE5D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1,566,395.29</w:t>
            </w:r>
          </w:p>
        </w:tc>
        <w:tc>
          <w:tcPr>
            <w:tcW w:w="274" w:type="dxa"/>
            <w:vAlign w:val="center"/>
          </w:tcPr>
          <w:p w14:paraId="5B02E89F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14:paraId="19A2F681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2,192,808.04</w:t>
            </w:r>
          </w:p>
        </w:tc>
      </w:tr>
      <w:tr w:rsidR="0045288B" w:rsidRPr="00151704" w14:paraId="2A480603" w14:textId="77777777" w:rsidTr="0045288B">
        <w:trPr>
          <w:gridAfter w:val="2"/>
          <w:wAfter w:w="13" w:type="dxa"/>
          <w:trHeight w:val="149"/>
        </w:trPr>
        <w:tc>
          <w:tcPr>
            <w:tcW w:w="5832" w:type="dxa"/>
            <w:gridSpan w:val="2"/>
            <w:vAlign w:val="center"/>
          </w:tcPr>
          <w:p w14:paraId="314D0B7A" w14:textId="77777777" w:rsidR="0045288B" w:rsidRPr="00151704" w:rsidRDefault="0045288B" w:rsidP="00213081">
            <w:pPr>
              <w:ind w:firstLine="241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หัก หนี้สินตามสัญญาเช่าทางการเงินที่ถึงกำหนดชำระภายในหนึ่งปี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E1A0A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(582,862.23)</w:t>
            </w:r>
          </w:p>
        </w:tc>
        <w:tc>
          <w:tcPr>
            <w:tcW w:w="274" w:type="dxa"/>
            <w:vAlign w:val="center"/>
          </w:tcPr>
          <w:p w14:paraId="5EF9DFDA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14:paraId="330D8F87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(578,814.64)</w:t>
            </w:r>
          </w:p>
        </w:tc>
      </w:tr>
      <w:tr w:rsidR="0045288B" w:rsidRPr="00151704" w14:paraId="1374B093" w14:textId="77777777" w:rsidTr="0045288B">
        <w:trPr>
          <w:gridAfter w:val="2"/>
          <w:wAfter w:w="13" w:type="dxa"/>
          <w:trHeight w:val="149"/>
        </w:trPr>
        <w:tc>
          <w:tcPr>
            <w:tcW w:w="5832" w:type="dxa"/>
            <w:gridSpan w:val="2"/>
            <w:vAlign w:val="center"/>
          </w:tcPr>
          <w:p w14:paraId="281B5E02" w14:textId="77777777" w:rsidR="0045288B" w:rsidRPr="00151704" w:rsidRDefault="0045288B" w:rsidP="00213081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หนี้สินตามสัญญาเช่าทางการเงิน – สุทธิ</w:t>
            </w:r>
          </w:p>
        </w:tc>
        <w:tc>
          <w:tcPr>
            <w:tcW w:w="20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CF2400E" w14:textId="77777777" w:rsidR="0045288B" w:rsidRPr="00151704" w:rsidRDefault="0045288B" w:rsidP="00213081">
            <w:pPr>
              <w:spacing w:before="240"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983,533.06</w:t>
            </w:r>
          </w:p>
        </w:tc>
        <w:tc>
          <w:tcPr>
            <w:tcW w:w="274" w:type="dxa"/>
            <w:vAlign w:val="center"/>
          </w:tcPr>
          <w:p w14:paraId="34901DF2" w14:textId="77777777" w:rsidR="0045288B" w:rsidRPr="00151704" w:rsidRDefault="0045288B" w:rsidP="0021308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7D9A3FC" w14:textId="77777777" w:rsidR="0045288B" w:rsidRPr="00151704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1,613,993.40</w:t>
            </w:r>
          </w:p>
        </w:tc>
      </w:tr>
    </w:tbl>
    <w:p w14:paraId="7EA6A973" w14:textId="77777777" w:rsidR="00EF129C" w:rsidRPr="00151704" w:rsidRDefault="00EF129C" w:rsidP="0045288B">
      <w:pPr>
        <w:spacing w:before="240" w:after="120" w:line="240" w:lineRule="atLeast"/>
        <w:ind w:firstLine="561"/>
        <w:rPr>
          <w:rFonts w:ascii="Angsana New" w:hAnsi="Angsana New"/>
          <w:b/>
          <w:bCs/>
          <w:sz w:val="30"/>
          <w:szCs w:val="30"/>
          <w:lang w:val="en-US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  <w:lang w:val="en-US"/>
        </w:rPr>
        <w:t>งบการเงิน</w:t>
      </w:r>
      <w:r w:rsidR="0045288B" w:rsidRPr="00151704">
        <w:rPr>
          <w:rFonts w:ascii="Angsana New" w:hAnsi="Angsana New" w:hint="cs"/>
          <w:b/>
          <w:bCs/>
          <w:sz w:val="30"/>
          <w:szCs w:val="30"/>
          <w:cs/>
          <w:lang w:val="en-US"/>
        </w:rPr>
        <w:t>รวมและงบการเงิน</w:t>
      </w:r>
      <w:r w:rsidRPr="00151704">
        <w:rPr>
          <w:rFonts w:ascii="Angsana New" w:hAnsi="Angsana New" w:hint="cs"/>
          <w:b/>
          <w:bCs/>
          <w:sz w:val="30"/>
          <w:szCs w:val="30"/>
          <w:cs/>
          <w:lang w:val="en-US"/>
        </w:rPr>
        <w:t>เฉพาะกิจการ</w:t>
      </w:r>
    </w:p>
    <w:p w14:paraId="5ABFADDE" w14:textId="77777777" w:rsidR="00C40C6C" w:rsidRPr="00151704" w:rsidRDefault="00C40C6C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>31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601DA3" w:rsidRPr="00151704">
        <w:rPr>
          <w:rFonts w:ascii="Angsana New" w:hAnsi="Angsana New"/>
          <w:sz w:val="30"/>
          <w:szCs w:val="30"/>
          <w:cs/>
        </w:rPr>
        <w:t>ธันวาคม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</w:rPr>
        <w:t>25</w:t>
      </w:r>
      <w:r w:rsidR="00F93ED4" w:rsidRPr="00151704">
        <w:rPr>
          <w:rFonts w:ascii="Angsana New" w:hAnsi="Angsana New" w:hint="cs"/>
          <w:sz w:val="30"/>
          <w:szCs w:val="30"/>
          <w:cs/>
        </w:rPr>
        <w:t>6</w:t>
      </w:r>
      <w:r w:rsidR="00F93ED4" w:rsidRPr="00151704">
        <w:rPr>
          <w:rFonts w:ascii="Angsana New" w:hAnsi="Angsana New"/>
          <w:sz w:val="30"/>
          <w:szCs w:val="30"/>
          <w:lang w:val="en-US"/>
        </w:rPr>
        <w:t>1</w:t>
      </w:r>
      <w:r w:rsidRPr="00151704">
        <w:rPr>
          <w:rFonts w:ascii="Angsana New" w:hAnsi="Angsana New"/>
          <w:sz w:val="30"/>
          <w:szCs w:val="30"/>
          <w:cs/>
        </w:rPr>
        <w:t xml:space="preserve"> บริษัทฯ มีสัญญาเช่า</w:t>
      </w:r>
      <w:r w:rsidRPr="00151704">
        <w:rPr>
          <w:rFonts w:ascii="Angsana New" w:hAnsi="Angsana New" w:hint="cs"/>
          <w:sz w:val="30"/>
          <w:szCs w:val="30"/>
          <w:cs/>
        </w:rPr>
        <w:t>ทาง</w:t>
      </w:r>
      <w:r w:rsidRPr="00151704">
        <w:rPr>
          <w:rFonts w:ascii="Angsana New" w:hAnsi="Angsana New"/>
          <w:sz w:val="30"/>
          <w:szCs w:val="30"/>
          <w:cs/>
        </w:rPr>
        <w:t xml:space="preserve">การเงินสำหรับยานพาหนะ </w:t>
      </w:r>
      <w:r w:rsidR="00AF57BC" w:rsidRPr="00151704">
        <w:rPr>
          <w:rFonts w:ascii="Angsana New" w:hAnsi="Angsana New"/>
          <w:sz w:val="30"/>
          <w:szCs w:val="30"/>
        </w:rPr>
        <w:t>3</w:t>
      </w:r>
      <w:r w:rsidRPr="00151704">
        <w:rPr>
          <w:rFonts w:ascii="Angsana New" w:hAnsi="Angsana New"/>
          <w:sz w:val="30"/>
          <w:szCs w:val="30"/>
          <w:cs/>
        </w:rPr>
        <w:t xml:space="preserve"> คัน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กับบริษัท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AF57BC" w:rsidRPr="00151704">
        <w:rPr>
          <w:rFonts w:ascii="Angsana New" w:hAnsi="Angsana New"/>
          <w:sz w:val="30"/>
          <w:szCs w:val="30"/>
        </w:rPr>
        <w:t>3</w:t>
      </w:r>
      <w:r w:rsidR="008407F6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8407F6" w:rsidRPr="00151704">
        <w:rPr>
          <w:rFonts w:ascii="Angsana New" w:hAnsi="Angsana New" w:hint="cs"/>
          <w:sz w:val="30"/>
          <w:szCs w:val="30"/>
          <w:cs/>
          <w:lang w:val="en-US"/>
        </w:rPr>
        <w:t>แห่ง</w:t>
      </w:r>
      <w:r w:rsidR="00DD3E09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 xml:space="preserve">ผ่อนชำระ </w:t>
      </w:r>
      <w:r w:rsidR="0045288B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lang w:val="en-US"/>
        </w:rPr>
        <w:t xml:space="preserve">48 </w:t>
      </w:r>
      <w:r w:rsidR="00B32E94" w:rsidRPr="00151704">
        <w:rPr>
          <w:rFonts w:ascii="Angsana New" w:hAnsi="Angsana New"/>
          <w:sz w:val="30"/>
          <w:szCs w:val="30"/>
          <w:lang w:val="en-US"/>
        </w:rPr>
        <w:t>–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</w:rPr>
        <w:t>60</w:t>
      </w:r>
      <w:r w:rsidRPr="00151704">
        <w:rPr>
          <w:rFonts w:ascii="Angsana New" w:hAnsi="Angsana New"/>
          <w:sz w:val="30"/>
          <w:szCs w:val="30"/>
          <w:cs/>
        </w:rPr>
        <w:t xml:space="preserve"> งวด</w:t>
      </w:r>
      <w:r w:rsidR="00DD3E09"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 xml:space="preserve">ในอัตรางวดละ </w:t>
      </w:r>
      <w:r w:rsidR="00AF57BC" w:rsidRPr="00151704">
        <w:rPr>
          <w:rFonts w:ascii="Angsana New" w:hAnsi="Angsana New"/>
          <w:sz w:val="30"/>
          <w:szCs w:val="30"/>
        </w:rPr>
        <w:t>55</w:t>
      </w:r>
      <w:r w:rsidRPr="00151704">
        <w:rPr>
          <w:rFonts w:ascii="Angsana New" w:hAnsi="Angsana New"/>
          <w:sz w:val="30"/>
          <w:szCs w:val="30"/>
          <w:lang w:val="en-US"/>
        </w:rPr>
        <w:t>,</w:t>
      </w:r>
      <w:r w:rsidR="00AF57BC" w:rsidRPr="00151704">
        <w:rPr>
          <w:rFonts w:ascii="Angsana New" w:hAnsi="Angsana New"/>
          <w:sz w:val="30"/>
          <w:szCs w:val="30"/>
          <w:lang w:val="en-US"/>
        </w:rPr>
        <w:t>015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="00DD3E09" w:rsidRPr="00151704">
        <w:rPr>
          <w:rFonts w:ascii="Angsana New" w:hAnsi="Angsana New"/>
          <w:sz w:val="30"/>
          <w:szCs w:val="30"/>
          <w:cs/>
        </w:rPr>
        <w:t>ครบกำหนดชำระ</w:t>
      </w:r>
      <w:r w:rsidR="00DD3E09" w:rsidRPr="00151704">
        <w:rPr>
          <w:rFonts w:ascii="Angsana New" w:hAnsi="Angsana New"/>
          <w:sz w:val="30"/>
          <w:szCs w:val="30"/>
        </w:rPr>
        <w:t xml:space="preserve"> </w:t>
      </w:r>
      <w:r w:rsidR="00DD3E09" w:rsidRPr="00151704">
        <w:rPr>
          <w:rFonts w:ascii="Angsana New" w:hAnsi="Angsana New" w:hint="cs"/>
          <w:sz w:val="30"/>
          <w:szCs w:val="30"/>
          <w:cs/>
        </w:rPr>
        <w:t>เดือน</w:t>
      </w:r>
      <w:r w:rsidR="00F178A4" w:rsidRPr="00151704">
        <w:rPr>
          <w:rFonts w:ascii="Angsana New" w:hAnsi="Angsana New" w:hint="cs"/>
          <w:sz w:val="30"/>
          <w:szCs w:val="30"/>
          <w:cs/>
        </w:rPr>
        <w:t>กันยายน</w:t>
      </w:r>
      <w:r w:rsidR="007A626C" w:rsidRPr="00151704">
        <w:rPr>
          <w:rFonts w:ascii="Angsana New" w:hAnsi="Angsana New"/>
          <w:sz w:val="30"/>
          <w:szCs w:val="30"/>
          <w:cs/>
        </w:rPr>
        <w:t xml:space="preserve"> </w:t>
      </w:r>
      <w:r w:rsidR="007A626C" w:rsidRPr="00151704">
        <w:rPr>
          <w:rFonts w:ascii="Angsana New" w:hAnsi="Angsana New"/>
          <w:sz w:val="30"/>
          <w:szCs w:val="30"/>
        </w:rPr>
        <w:t>256</w:t>
      </w:r>
      <w:r w:rsidR="00F178A4" w:rsidRPr="00151704">
        <w:rPr>
          <w:rFonts w:ascii="Angsana New" w:hAnsi="Angsana New"/>
          <w:sz w:val="30"/>
          <w:szCs w:val="30"/>
          <w:lang w:val="en-US"/>
        </w:rPr>
        <w:t>2</w:t>
      </w:r>
      <w:r w:rsidR="00DD3E09" w:rsidRPr="00151704">
        <w:rPr>
          <w:rFonts w:ascii="Angsana New" w:hAnsi="Angsana New"/>
          <w:sz w:val="30"/>
          <w:szCs w:val="30"/>
        </w:rPr>
        <w:t xml:space="preserve"> </w:t>
      </w:r>
      <w:r w:rsidR="00DD3E09" w:rsidRPr="00151704">
        <w:rPr>
          <w:rFonts w:ascii="Angsana New" w:hAnsi="Angsana New" w:hint="cs"/>
          <w:sz w:val="30"/>
          <w:szCs w:val="30"/>
          <w:cs/>
        </w:rPr>
        <w:t>ถึง</w:t>
      </w:r>
      <w:r w:rsidR="00DD3E09" w:rsidRPr="00151704">
        <w:rPr>
          <w:rFonts w:ascii="Angsana New" w:hAnsi="Angsana New"/>
          <w:sz w:val="30"/>
          <w:szCs w:val="30"/>
        </w:rPr>
        <w:t xml:space="preserve"> </w:t>
      </w:r>
      <w:r w:rsidR="00DD3E09" w:rsidRPr="00151704">
        <w:rPr>
          <w:rFonts w:ascii="Angsana New" w:hAnsi="Angsana New" w:hint="cs"/>
          <w:sz w:val="30"/>
          <w:szCs w:val="30"/>
          <w:cs/>
        </w:rPr>
        <w:t xml:space="preserve">เดือนกันยายน </w:t>
      </w:r>
      <w:r w:rsidR="00DD3E09" w:rsidRPr="00151704">
        <w:rPr>
          <w:rFonts w:ascii="Angsana New" w:hAnsi="Angsana New"/>
          <w:sz w:val="30"/>
          <w:szCs w:val="30"/>
          <w:lang w:val="en-US"/>
        </w:rPr>
        <w:t>2565</w:t>
      </w:r>
    </w:p>
    <w:p w14:paraId="067DF8B1" w14:textId="77777777" w:rsidR="00AE115C" w:rsidRPr="00151704" w:rsidRDefault="00AE115C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  <w:lang w:val="en-US"/>
        </w:rPr>
        <w:t>31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ธันวาคม </w:t>
      </w:r>
      <w:r w:rsidRPr="00151704">
        <w:rPr>
          <w:rFonts w:ascii="Angsana New" w:hAnsi="Angsana New"/>
          <w:sz w:val="30"/>
          <w:szCs w:val="30"/>
          <w:lang w:val="en-US"/>
        </w:rPr>
        <w:t>2</w:t>
      </w:r>
      <w:r w:rsidR="00F93ED4" w:rsidRPr="00151704">
        <w:rPr>
          <w:rFonts w:ascii="Angsana New" w:hAnsi="Angsana New"/>
          <w:sz w:val="30"/>
          <w:szCs w:val="30"/>
          <w:lang w:val="en-US"/>
        </w:rPr>
        <w:t>560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บริษัทฯ มีสัญญาเช่าทางการเงินสำหรับยานพาหนะ </w:t>
      </w:r>
      <w:r w:rsidR="00B948BC" w:rsidRPr="00151704">
        <w:rPr>
          <w:rFonts w:ascii="Angsana New" w:hAnsi="Angsana New"/>
          <w:sz w:val="30"/>
          <w:szCs w:val="30"/>
          <w:lang w:val="en-US"/>
        </w:rPr>
        <w:t>4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คัน กับบริษัท </w:t>
      </w:r>
      <w:r w:rsidR="00B948BC" w:rsidRPr="00151704">
        <w:rPr>
          <w:rFonts w:ascii="Angsana New" w:hAnsi="Angsana New" w:hint="cs"/>
          <w:sz w:val="30"/>
          <w:szCs w:val="30"/>
          <w:cs/>
          <w:lang w:val="en-US"/>
        </w:rPr>
        <w:t>4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แห่ง ผ่อนชำระ </w:t>
      </w:r>
      <w:r w:rsidR="0045288B" w:rsidRPr="00151704">
        <w:rPr>
          <w:rFonts w:ascii="Angsana New" w:hAnsi="Angsana New"/>
          <w:sz w:val="30"/>
          <w:szCs w:val="30"/>
          <w:cs/>
          <w:lang w:val="en-US"/>
        </w:rPr>
        <w:br/>
      </w:r>
      <w:r w:rsidRPr="00151704">
        <w:rPr>
          <w:rFonts w:ascii="Angsana New" w:hAnsi="Angsana New"/>
          <w:sz w:val="30"/>
          <w:szCs w:val="30"/>
          <w:lang w:val="en-US"/>
        </w:rPr>
        <w:t xml:space="preserve">48 - 60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งวด ในอัตรางวดละ </w:t>
      </w:r>
      <w:r w:rsidR="00B948BC" w:rsidRPr="00151704">
        <w:rPr>
          <w:rFonts w:ascii="Angsana New" w:hAnsi="Angsana New" w:hint="cs"/>
          <w:sz w:val="30"/>
          <w:szCs w:val="30"/>
          <w:cs/>
          <w:lang w:val="en-US"/>
        </w:rPr>
        <w:t>67</w:t>
      </w:r>
      <w:r w:rsidRPr="00151704">
        <w:rPr>
          <w:rFonts w:ascii="Angsana New" w:hAnsi="Angsana New"/>
          <w:sz w:val="30"/>
          <w:szCs w:val="30"/>
          <w:lang w:val="en-US"/>
        </w:rPr>
        <w:t>,24</w:t>
      </w:r>
      <w:r w:rsidR="00B948BC" w:rsidRPr="00151704">
        <w:rPr>
          <w:rFonts w:ascii="Angsana New" w:hAnsi="Angsana New"/>
          <w:sz w:val="30"/>
          <w:szCs w:val="30"/>
          <w:lang w:val="en-US"/>
        </w:rPr>
        <w:t>3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cs/>
          <w:lang w:val="en-US"/>
        </w:rPr>
        <w:t>บาท ครบกำหนดชำระ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cs/>
          <w:lang w:val="en-US"/>
        </w:rPr>
        <w:t>เดือน</w:t>
      </w:r>
      <w:r w:rsidRPr="00151704">
        <w:rPr>
          <w:rFonts w:ascii="Angsana New" w:hAnsi="Angsana New"/>
          <w:sz w:val="30"/>
          <w:szCs w:val="30"/>
          <w:cs/>
        </w:rPr>
        <w:t xml:space="preserve">พฤษภาคม </w:t>
      </w:r>
      <w:r w:rsidRPr="00151704">
        <w:rPr>
          <w:rFonts w:ascii="Angsana New" w:hAnsi="Angsana New"/>
          <w:sz w:val="30"/>
          <w:szCs w:val="30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</w:rPr>
        <w:t>ถึง เดือนพฤศจิกายน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</w:p>
    <w:p w14:paraId="29BA4604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6A1CC544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6CC8BC49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6BEC1CA6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5C140E4E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0875A5E0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24692631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70EAF8E5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015B53E5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27AE1E7B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5DD4278E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2EFE53E2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6DE4C670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7C9D9F82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45FD42ED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1FFD4BF3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5357788D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5DB899CE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0DF152D9" w14:textId="77777777" w:rsidR="0045288B" w:rsidRPr="00151704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7E040E98" w14:textId="77777777" w:rsidR="00E454E7" w:rsidRPr="00151704" w:rsidRDefault="00251CCC" w:rsidP="005A304E">
      <w:pPr>
        <w:numPr>
          <w:ilvl w:val="0"/>
          <w:numId w:val="39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ประมาณการหนี้สินไม่หมุนเวียนสำหรับ</w:t>
      </w:r>
      <w:r w:rsidR="00E454E7" w:rsidRPr="00151704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</w:p>
    <w:tbl>
      <w:tblPr>
        <w:tblW w:w="945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5457"/>
        <w:gridCol w:w="1866"/>
        <w:gridCol w:w="261"/>
        <w:gridCol w:w="1866"/>
      </w:tblGrid>
      <w:tr w:rsidR="00654457" w:rsidRPr="00151704" w14:paraId="26152037" w14:textId="77777777" w:rsidTr="00935B74">
        <w:tc>
          <w:tcPr>
            <w:tcW w:w="5457" w:type="dxa"/>
            <w:shd w:val="clear" w:color="auto" w:fill="auto"/>
            <w:vAlign w:val="bottom"/>
          </w:tcPr>
          <w:p w14:paraId="7CB0CD29" w14:textId="77777777" w:rsidR="00654457" w:rsidRPr="00151704" w:rsidRDefault="00654457" w:rsidP="00654457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u w:val="single"/>
                <w:cs/>
              </w:rPr>
              <w:t>ค่าใช้จ่ายโครงการผลประโยชน์ที่กำหนดไว้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5BB861F" w14:textId="77777777" w:rsidR="00654457" w:rsidRPr="00151704" w:rsidRDefault="00806F42" w:rsidP="00806F4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151704">
              <w:rPr>
                <w:rFonts w:asciiTheme="majorBidi" w:hAnsiTheme="majorBidi" w:cstheme="majorBidi"/>
                <w:sz w:val="30"/>
                <w:szCs w:val="30"/>
                <w:cs/>
              </w:rPr>
              <w:t>หน่วย:บาท)</w:t>
            </w:r>
          </w:p>
        </w:tc>
      </w:tr>
      <w:tr w:rsidR="00806F42" w:rsidRPr="00151704" w14:paraId="4CFB8A3B" w14:textId="77777777" w:rsidTr="00935B74">
        <w:tc>
          <w:tcPr>
            <w:tcW w:w="5457" w:type="dxa"/>
            <w:shd w:val="clear" w:color="auto" w:fill="auto"/>
            <w:vAlign w:val="bottom"/>
          </w:tcPr>
          <w:p w14:paraId="1381A65D" w14:textId="77777777" w:rsidR="00806F42" w:rsidRPr="00151704" w:rsidRDefault="00806F42" w:rsidP="00654457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3993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D80317" w14:textId="77777777" w:rsidR="00806F42" w:rsidRPr="00151704" w:rsidRDefault="00806F42" w:rsidP="00806F42">
            <w:pPr>
              <w:widowControl w:val="0"/>
              <w:spacing w:line="380" w:lineRule="exact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งบการเงินรวม</w:t>
            </w:r>
          </w:p>
        </w:tc>
      </w:tr>
      <w:tr w:rsidR="00654457" w:rsidRPr="00151704" w14:paraId="3509AC8D" w14:textId="77777777" w:rsidTr="00935B74">
        <w:tc>
          <w:tcPr>
            <w:tcW w:w="5457" w:type="dxa"/>
            <w:shd w:val="clear" w:color="auto" w:fill="auto"/>
            <w:vAlign w:val="bottom"/>
          </w:tcPr>
          <w:p w14:paraId="68F2E374" w14:textId="77777777" w:rsidR="00654457" w:rsidRPr="00151704" w:rsidRDefault="00654457" w:rsidP="00654457">
            <w:pPr>
              <w:widowControl w:val="0"/>
              <w:tabs>
                <w:tab w:val="left" w:pos="4597"/>
              </w:tabs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90CDA2B" w14:textId="77777777" w:rsidR="00654457" w:rsidRPr="00151704" w:rsidRDefault="00654457" w:rsidP="00654457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14:paraId="0D1A7539" w14:textId="77777777" w:rsidR="00654457" w:rsidRPr="00151704" w:rsidRDefault="00654457" w:rsidP="00654457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B0FB7C4" w14:textId="77777777" w:rsidR="00654457" w:rsidRPr="00151704" w:rsidRDefault="00654457" w:rsidP="00654457">
            <w:pPr>
              <w:widowControl w:val="0"/>
              <w:spacing w:line="380" w:lineRule="exact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 w:cstheme="majorBidi"/>
                <w:sz w:val="30"/>
                <w:szCs w:val="30"/>
                <w:cs/>
              </w:rPr>
              <w:t>25</w:t>
            </w:r>
            <w:r w:rsidR="00352B8B" w:rsidRPr="00151704">
              <w:rPr>
                <w:rFonts w:asciiTheme="majorBidi" w:hAnsiTheme="majorBidi" w:cstheme="majorBidi"/>
                <w:sz w:val="30"/>
                <w:szCs w:val="30"/>
              </w:rPr>
              <w:t>60</w:t>
            </w:r>
          </w:p>
        </w:tc>
      </w:tr>
      <w:tr w:rsidR="00654457" w:rsidRPr="00151704" w14:paraId="7A17948A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4F2D689A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C12AB72" w14:textId="77777777" w:rsidR="00654457" w:rsidRPr="00151704" w:rsidRDefault="00287CE6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1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533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295.00</w:t>
            </w:r>
          </w:p>
        </w:tc>
        <w:tc>
          <w:tcPr>
            <w:tcW w:w="261" w:type="dxa"/>
            <w:shd w:val="clear" w:color="auto" w:fill="auto"/>
          </w:tcPr>
          <w:p w14:paraId="1348038B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shd w:val="clear" w:color="auto" w:fill="auto"/>
          </w:tcPr>
          <w:p w14:paraId="4CBC97C7" w14:textId="77777777" w:rsidR="00654457" w:rsidRPr="00151704" w:rsidRDefault="001B4C4D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893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458.00</w:t>
            </w:r>
          </w:p>
        </w:tc>
      </w:tr>
      <w:tr w:rsidR="00654457" w:rsidRPr="00151704" w14:paraId="389089D4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75AA7DDF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8ABCB13" w14:textId="77777777" w:rsidR="00654457" w:rsidRPr="00151704" w:rsidRDefault="00287CE6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291</w:t>
            </w:r>
            <w:r w:rsidRPr="00151704">
              <w:rPr>
                <w:rFonts w:ascii="Angsana New" w:hAnsi="Angsana New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547.00</w:t>
            </w:r>
          </w:p>
        </w:tc>
        <w:tc>
          <w:tcPr>
            <w:tcW w:w="261" w:type="dxa"/>
            <w:shd w:val="clear" w:color="auto" w:fill="auto"/>
          </w:tcPr>
          <w:p w14:paraId="619A6381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66" w:type="dxa"/>
            <w:shd w:val="clear" w:color="auto" w:fill="auto"/>
          </w:tcPr>
          <w:p w14:paraId="7AE83044" w14:textId="77777777" w:rsidR="00654457" w:rsidRPr="00151704" w:rsidRDefault="001B4C4D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246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678.00</w:t>
            </w:r>
          </w:p>
        </w:tc>
      </w:tr>
      <w:tr w:rsidR="00654457" w:rsidRPr="00151704" w14:paraId="4EECBC20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1C045DDD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14:paraId="6E91A493" w14:textId="77777777" w:rsidR="00654457" w:rsidRPr="00151704" w:rsidRDefault="00654457" w:rsidP="00654457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866" w:type="dxa"/>
            <w:shd w:val="clear" w:color="auto" w:fill="auto"/>
            <w:vAlign w:val="bottom"/>
          </w:tcPr>
          <w:p w14:paraId="64638B91" w14:textId="77777777" w:rsidR="00654457" w:rsidRPr="00151704" w:rsidRDefault="00287CE6" w:rsidP="001B4C4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(1</w:t>
            </w:r>
            <w:r w:rsidRPr="00151704">
              <w:rPr>
                <w:rFonts w:ascii="Angsana New" w:hAnsi="Angsana New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487</w:t>
            </w:r>
            <w:r w:rsidRPr="00151704">
              <w:rPr>
                <w:rFonts w:ascii="Angsana New" w:hAnsi="Angsana New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031.00)</w:t>
            </w:r>
          </w:p>
        </w:tc>
        <w:tc>
          <w:tcPr>
            <w:tcW w:w="261" w:type="dxa"/>
            <w:shd w:val="clear" w:color="auto" w:fill="auto"/>
          </w:tcPr>
          <w:p w14:paraId="59EE36BB" w14:textId="77777777" w:rsidR="00654457" w:rsidRPr="00151704" w:rsidRDefault="00654457" w:rsidP="00654457">
            <w:pPr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14:paraId="22B683D8" w14:textId="77777777" w:rsidR="00654457" w:rsidRPr="00151704" w:rsidRDefault="001B4C4D" w:rsidP="001B4C4D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423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855.00</w:t>
            </w:r>
          </w:p>
        </w:tc>
      </w:tr>
      <w:tr w:rsidR="00654457" w:rsidRPr="00151704" w14:paraId="558B66FB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6AF9FC7A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ต้นทุนบริการในอดีต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ที่ยังไม่รับรู้ในงบแสดงฐานะการเงิน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0E5" w14:textId="77777777" w:rsidR="00654457" w:rsidRPr="00151704" w:rsidRDefault="00287CE6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  <w:tc>
          <w:tcPr>
            <w:tcW w:w="261" w:type="dxa"/>
            <w:shd w:val="clear" w:color="auto" w:fill="auto"/>
          </w:tcPr>
          <w:p w14:paraId="288FCC50" w14:textId="77777777" w:rsidR="00654457" w:rsidRPr="00151704" w:rsidRDefault="00654457" w:rsidP="00654457">
            <w:pPr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2F9DD89A" w14:textId="77777777" w:rsidR="00654457" w:rsidRPr="00151704" w:rsidRDefault="001B4C4D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lang w:val="en-US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  <w:lang w:val="en-US"/>
              </w:rPr>
              <w:t>2</w:t>
            </w:r>
            <w:r w:rsidRPr="00151704">
              <w:rPr>
                <w:rFonts w:asciiTheme="majorBidi" w:hAnsiTheme="majorBidi" w:cstheme="majorBidi"/>
                <w:sz w:val="30"/>
                <w:szCs w:val="30"/>
                <w:lang w:val="en-US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  <w:lang w:val="en-US"/>
              </w:rPr>
              <w:t>823</w:t>
            </w:r>
            <w:r w:rsidRPr="00151704">
              <w:rPr>
                <w:rFonts w:asciiTheme="majorBidi" w:hAnsiTheme="majorBidi" w:cstheme="majorBidi"/>
                <w:sz w:val="30"/>
                <w:szCs w:val="30"/>
                <w:lang w:val="en-US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  <w:lang w:val="en-US"/>
              </w:rPr>
              <w:t>590.00</w:t>
            </w:r>
          </w:p>
        </w:tc>
      </w:tr>
      <w:tr w:rsidR="00654457" w:rsidRPr="00151704" w14:paraId="2C2AFAAB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5FFA9F9F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รวมค่าใช้จ่าย</w:t>
            </w: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CA7AF1" w14:textId="77777777" w:rsidR="00654457" w:rsidRPr="00151704" w:rsidRDefault="00287CE6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337,811.00</w:t>
            </w:r>
          </w:p>
        </w:tc>
        <w:tc>
          <w:tcPr>
            <w:tcW w:w="261" w:type="dxa"/>
            <w:shd w:val="clear" w:color="auto" w:fill="auto"/>
          </w:tcPr>
          <w:p w14:paraId="6EDB43C5" w14:textId="77777777" w:rsidR="00654457" w:rsidRPr="00151704" w:rsidRDefault="00654457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C3BCB2" w14:textId="77777777" w:rsidR="00654457" w:rsidRPr="00151704" w:rsidRDefault="001B4C4D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387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581.00</w:t>
            </w:r>
          </w:p>
        </w:tc>
      </w:tr>
      <w:tr w:rsidR="00654457" w:rsidRPr="00151704" w14:paraId="25027FA7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07DF2B4C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u w:val="single"/>
                <w:cs/>
              </w:rPr>
              <w:t>ภาระผูกพันจากโครงการผลประโยชน์ที่กำหนดไว้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78CA66E" w14:textId="77777777" w:rsidR="00654457" w:rsidRPr="00151704" w:rsidRDefault="00654457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09D976B2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6AB4EFF" w14:textId="77777777" w:rsidR="00654457" w:rsidRPr="00151704" w:rsidRDefault="00654457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654457" w:rsidRPr="00151704" w14:paraId="6E27E7A9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6BE7FC9C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มุลค่าปัจจุบันสุทธิของภาระผูกพัน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DD2EFCC" w14:textId="77777777" w:rsidR="00654457" w:rsidRPr="00151704" w:rsidRDefault="00287CE6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12,552,366.00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60463A27" w14:textId="77777777" w:rsidR="00654457" w:rsidRPr="00151704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14:paraId="0131CA3B" w14:textId="77777777" w:rsidR="00654457" w:rsidRPr="00151704" w:rsidRDefault="001B4C4D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7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477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953.00</w:t>
            </w:r>
          </w:p>
        </w:tc>
      </w:tr>
      <w:tr w:rsidR="00287CE6" w:rsidRPr="00151704" w14:paraId="745B5EE1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0BEF4160" w14:textId="77777777" w:rsidR="00287CE6" w:rsidRPr="00151704" w:rsidRDefault="00287CE6" w:rsidP="00287CE6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14:paraId="74ABAC01" w14:textId="77777777" w:rsidR="00287CE6" w:rsidRPr="00151704" w:rsidRDefault="00287CE6" w:rsidP="00287CE6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866" w:type="dxa"/>
            <w:shd w:val="clear" w:color="auto" w:fill="auto"/>
            <w:vAlign w:val="bottom"/>
          </w:tcPr>
          <w:p w14:paraId="78F2A20A" w14:textId="77777777" w:rsidR="00287CE6" w:rsidRPr="00151704" w:rsidRDefault="00287CE6" w:rsidP="00287CE6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(1,514,947.00)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0F3F4742" w14:textId="77777777" w:rsidR="00287CE6" w:rsidRPr="00151704" w:rsidRDefault="00287CE6" w:rsidP="00287CE6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14:paraId="099D5891" w14:textId="77777777" w:rsidR="00287CE6" w:rsidRPr="00151704" w:rsidRDefault="00287CE6" w:rsidP="00287CE6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415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403.00</w:t>
            </w:r>
          </w:p>
        </w:tc>
      </w:tr>
      <w:tr w:rsidR="00287CE6" w:rsidRPr="00151704" w14:paraId="0D538B48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7053E462" w14:textId="77777777" w:rsidR="00287CE6" w:rsidRPr="00151704" w:rsidRDefault="00287CE6" w:rsidP="00287CE6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6D2D" w14:textId="77777777" w:rsidR="00287CE6" w:rsidRPr="00151704" w:rsidRDefault="00287CE6" w:rsidP="00287CE6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4A022EA4" w14:textId="77777777" w:rsidR="00287CE6" w:rsidRPr="00151704" w:rsidRDefault="00287CE6" w:rsidP="00287CE6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41481" w14:textId="77777777" w:rsidR="00287CE6" w:rsidRPr="00151704" w:rsidRDefault="00287CE6" w:rsidP="00287CE6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834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168.00</w:t>
            </w:r>
          </w:p>
        </w:tc>
      </w:tr>
      <w:tr w:rsidR="005A3668" w:rsidRPr="00151704" w14:paraId="69370F08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59130AA4" w14:textId="77777777" w:rsidR="005A3668" w:rsidRPr="00151704" w:rsidRDefault="005A3668" w:rsidP="005A3668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รวมภาระผูกพัน</w:t>
            </w: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8C2C57" w14:textId="77777777" w:rsidR="005A3668" w:rsidRPr="00151704" w:rsidRDefault="00CC47A1" w:rsidP="005A3668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11,037,419.00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7E8DDB9F" w14:textId="77777777" w:rsidR="005A3668" w:rsidRPr="00151704" w:rsidRDefault="005A3668" w:rsidP="005A3668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2F50AF" w14:textId="77777777" w:rsidR="005A3668" w:rsidRPr="00151704" w:rsidRDefault="001B4C4D" w:rsidP="005A3668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10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727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524.00</w:t>
            </w:r>
          </w:p>
        </w:tc>
      </w:tr>
      <w:tr w:rsidR="00D73E71" w:rsidRPr="00151704" w14:paraId="54F666C1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00488E5C" w14:textId="77777777" w:rsidR="00D73E71" w:rsidRPr="00151704" w:rsidRDefault="00D73E71" w:rsidP="00D73E7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 xml:space="preserve">การเปลี่ยนแปลงในมูลค่าปัจจุบันของภาระผูกพัน 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8A1AD6" w14:textId="77777777" w:rsidR="00D73E71" w:rsidRPr="00151704" w:rsidRDefault="00D73E71" w:rsidP="00D73E7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1F348586" w14:textId="77777777" w:rsidR="00D73E71" w:rsidRPr="00151704" w:rsidRDefault="00D73E71" w:rsidP="00D73E7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CF31842" w14:textId="77777777" w:rsidR="00D73E71" w:rsidRPr="00151704" w:rsidRDefault="00D73E71" w:rsidP="00D73E71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D73E71" w:rsidRPr="00151704" w14:paraId="50CFFB4C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0BD0DE98" w14:textId="77777777" w:rsidR="00D73E71" w:rsidRPr="00151704" w:rsidRDefault="00D73E71" w:rsidP="00D73E7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ภาระผูกพันผลประโยชน์พนักงาน ณ วันที่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มกราคม 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6F836F2" w14:textId="77777777" w:rsidR="00D73E71" w:rsidRPr="00151704" w:rsidRDefault="00287CE6" w:rsidP="00D73E7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10,727,524.00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5B60D7ED" w14:textId="77777777" w:rsidR="00D73E71" w:rsidRPr="00151704" w:rsidRDefault="00D73E71" w:rsidP="00D73E7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14:paraId="2D487C29" w14:textId="77777777" w:rsidR="00D73E71" w:rsidRPr="00151704" w:rsidRDefault="001B4C4D" w:rsidP="00D73E71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6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337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817.00</w:t>
            </w:r>
          </w:p>
        </w:tc>
      </w:tr>
      <w:tr w:rsidR="002F4EA1" w:rsidRPr="00151704" w14:paraId="3B561E66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55E87A9C" w14:textId="77777777" w:rsidR="002F4EA1" w:rsidRPr="00151704" w:rsidRDefault="002F4EA1" w:rsidP="002F4EA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ต้นทุนบริการงวดปัจจุบัน 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2B49101" w14:textId="77777777" w:rsidR="002F4EA1" w:rsidRPr="00151704" w:rsidRDefault="00287CE6" w:rsidP="002F4EA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1,533,295.00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742BC780" w14:textId="77777777" w:rsidR="002F4EA1" w:rsidRPr="00151704" w:rsidRDefault="002F4EA1" w:rsidP="002F4EA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</w:tcPr>
          <w:p w14:paraId="4E91682B" w14:textId="77777777" w:rsidR="002F4EA1" w:rsidRPr="00151704" w:rsidRDefault="001B4C4D" w:rsidP="002F4EA1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893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458.00</w:t>
            </w:r>
          </w:p>
        </w:tc>
      </w:tr>
      <w:tr w:rsidR="002F4EA1" w:rsidRPr="00151704" w14:paraId="6B23337A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71D914A8" w14:textId="77777777" w:rsidR="002F4EA1" w:rsidRPr="00151704" w:rsidRDefault="002F4EA1" w:rsidP="002F4EA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ต้นทุนดอกเบี้ย 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FFA568F" w14:textId="77777777" w:rsidR="002F4EA1" w:rsidRPr="00151704" w:rsidRDefault="00287CE6" w:rsidP="002F4EA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291,547.00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31D78A96" w14:textId="77777777" w:rsidR="002F4EA1" w:rsidRPr="00151704" w:rsidRDefault="002F4EA1" w:rsidP="002F4EA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</w:tcPr>
          <w:p w14:paraId="34EC5FC7" w14:textId="77777777" w:rsidR="002F4EA1" w:rsidRPr="00151704" w:rsidRDefault="001B4C4D" w:rsidP="002F4EA1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246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678.00</w:t>
            </w:r>
          </w:p>
        </w:tc>
      </w:tr>
      <w:tr w:rsidR="00287CE6" w:rsidRPr="00151704" w14:paraId="75D2B80D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407AB586" w14:textId="77777777" w:rsidR="00287CE6" w:rsidRPr="00151704" w:rsidRDefault="00287CE6" w:rsidP="002F4EA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หักผลประโยชน์โครงการจ่าย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E92A63A" w14:textId="77777777" w:rsidR="00287CE6" w:rsidRPr="00151704" w:rsidRDefault="00287CE6" w:rsidP="002F4EA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(30</w:t>
            </w:r>
            <w:r w:rsidRPr="00151704">
              <w:rPr>
                <w:rFonts w:ascii="Angsana New" w:hAnsi="Angsana New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450.00)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AFFE307" w14:textId="77777777" w:rsidR="00287CE6" w:rsidRPr="00151704" w:rsidRDefault="00287CE6" w:rsidP="002F4EA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</w:tcPr>
          <w:p w14:paraId="65B542DB" w14:textId="77777777" w:rsidR="00287CE6" w:rsidRPr="00151704" w:rsidRDefault="00287CE6" w:rsidP="002F4EA1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  <w:lang w:val="en-US"/>
              </w:rPr>
            </w:pPr>
            <w:r w:rsidRPr="00151704">
              <w:rPr>
                <w:rFonts w:asciiTheme="majorBidi" w:hAnsiTheme="majorBidi"/>
                <w:sz w:val="30"/>
                <w:szCs w:val="30"/>
                <w:lang w:val="en-US"/>
              </w:rPr>
              <w:t>-</w:t>
            </w:r>
          </w:p>
        </w:tc>
      </w:tr>
      <w:tr w:rsidR="002F4EA1" w:rsidRPr="00151704" w14:paraId="4795CD09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2FEBCB87" w14:textId="77777777" w:rsidR="002F4EA1" w:rsidRPr="00151704" w:rsidRDefault="002F4EA1" w:rsidP="002F4EA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14:paraId="03EBB6D0" w14:textId="77777777" w:rsidR="002F4EA1" w:rsidRPr="00151704" w:rsidRDefault="002F4EA1" w:rsidP="002F4EA1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866" w:type="dxa"/>
            <w:shd w:val="clear" w:color="auto" w:fill="auto"/>
            <w:vAlign w:val="bottom"/>
          </w:tcPr>
          <w:p w14:paraId="04D108F5" w14:textId="77777777" w:rsidR="002F4EA1" w:rsidRPr="00151704" w:rsidRDefault="00287CE6" w:rsidP="001B4C4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(1,514,947.00)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625145BD" w14:textId="77777777" w:rsidR="002F4EA1" w:rsidRPr="00151704" w:rsidRDefault="002F4EA1" w:rsidP="001B4C4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14:paraId="62ED6057" w14:textId="77777777" w:rsidR="002F4EA1" w:rsidRPr="00151704" w:rsidRDefault="001B4C4D" w:rsidP="001B4C4D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415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403.00</w:t>
            </w:r>
          </w:p>
        </w:tc>
      </w:tr>
      <w:tr w:rsidR="00D73E71" w:rsidRPr="00151704" w14:paraId="1B271192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58E7AD88" w14:textId="77777777" w:rsidR="00D73E71" w:rsidRPr="00151704" w:rsidRDefault="00D73E71" w:rsidP="00D73E7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1D63" w14:textId="77777777" w:rsidR="00D73E71" w:rsidRPr="00151704" w:rsidRDefault="00287CE6" w:rsidP="00D73E7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51E936C8" w14:textId="77777777" w:rsidR="00D73E71" w:rsidRPr="00151704" w:rsidRDefault="00D73E71" w:rsidP="00D73E7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E76BFF" w14:textId="77777777" w:rsidR="00D73E71" w:rsidRPr="00151704" w:rsidRDefault="001B4C4D" w:rsidP="00D73E71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834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168.00</w:t>
            </w:r>
          </w:p>
        </w:tc>
      </w:tr>
      <w:tr w:rsidR="00D73E71" w:rsidRPr="00151704" w14:paraId="1236B9FE" w14:textId="77777777" w:rsidTr="00935B74">
        <w:trPr>
          <w:trHeight w:val="347"/>
        </w:trPr>
        <w:tc>
          <w:tcPr>
            <w:tcW w:w="5457" w:type="dxa"/>
            <w:shd w:val="clear" w:color="auto" w:fill="auto"/>
          </w:tcPr>
          <w:p w14:paraId="44D9D24C" w14:textId="77777777" w:rsidR="00D73E71" w:rsidRPr="00151704" w:rsidRDefault="00D73E71" w:rsidP="00D73E7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 ยอดคงเหลือ ณ วันที่ 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31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 ธันวาคม </w:t>
            </w: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6599A7" w14:textId="77777777" w:rsidR="00D73E71" w:rsidRPr="00151704" w:rsidRDefault="00287CE6" w:rsidP="00D73E71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</w:rPr>
              <w:t>11,006,969.00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BC49907" w14:textId="77777777" w:rsidR="00D73E71" w:rsidRPr="00151704" w:rsidRDefault="00D73E71" w:rsidP="00D73E7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02F50AC" w14:textId="77777777" w:rsidR="00D73E71" w:rsidRPr="00151704" w:rsidRDefault="001B4C4D" w:rsidP="00D73E71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10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727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524.00</w:t>
            </w:r>
          </w:p>
        </w:tc>
      </w:tr>
    </w:tbl>
    <w:p w14:paraId="588A0124" w14:textId="77777777" w:rsidR="001E3527" w:rsidRPr="00151704" w:rsidRDefault="001E3527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415AA0F0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4CDCEF61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52D82E0F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4A6BDCC6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27018447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003C644D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27E07C8C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6A16BE88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05984E10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3EF76972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349505A5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54064C81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10B1C83C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0F5B5155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3D4BF1D0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25887A6D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7FCD7478" w14:textId="77777777" w:rsidR="00BD3926" w:rsidRPr="00151704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07FA2DBD" w14:textId="77777777" w:rsidR="001E3527" w:rsidRPr="00151704" w:rsidRDefault="00605546" w:rsidP="005A304E">
      <w:pPr>
        <w:numPr>
          <w:ilvl w:val="0"/>
          <w:numId w:val="40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ประมาณการหนี้สินไม่หมุนเวียนสำหรับ</w:t>
      </w:r>
      <w:r w:rsidR="001E3527" w:rsidRPr="00151704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  <w:r w:rsidR="0045288B"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</w:t>
      </w:r>
      <w:r w:rsidR="001E3527"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tbl>
      <w:tblPr>
        <w:tblW w:w="930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5598"/>
        <w:gridCol w:w="1725"/>
        <w:gridCol w:w="261"/>
        <w:gridCol w:w="1723"/>
      </w:tblGrid>
      <w:tr w:rsidR="001E3527" w:rsidRPr="00151704" w14:paraId="7FC3EA30" w14:textId="77777777" w:rsidTr="00935B74">
        <w:tc>
          <w:tcPr>
            <w:tcW w:w="5598" w:type="dxa"/>
            <w:shd w:val="clear" w:color="auto" w:fill="auto"/>
            <w:vAlign w:val="bottom"/>
          </w:tcPr>
          <w:p w14:paraId="23B94ECE" w14:textId="77777777" w:rsidR="001E3527" w:rsidRPr="00151704" w:rsidRDefault="001E3527" w:rsidP="00D44F84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u w:val="single"/>
                <w:cs/>
              </w:rPr>
              <w:t>ค่าใช้จ่ายโครงการผลประโยชน์ที่กำหนดไว้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710EF95" w14:textId="77777777" w:rsidR="001E3527" w:rsidRPr="00151704" w:rsidRDefault="00806F42" w:rsidP="00806F4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หน่วย:บาท)</w:t>
            </w:r>
          </w:p>
        </w:tc>
      </w:tr>
      <w:tr w:rsidR="00806F42" w:rsidRPr="00151704" w14:paraId="7791828B" w14:textId="77777777" w:rsidTr="00935B74">
        <w:tc>
          <w:tcPr>
            <w:tcW w:w="5598" w:type="dxa"/>
            <w:shd w:val="clear" w:color="auto" w:fill="auto"/>
            <w:vAlign w:val="bottom"/>
          </w:tcPr>
          <w:p w14:paraId="19FC2315" w14:textId="77777777" w:rsidR="00806F42" w:rsidRPr="00151704" w:rsidRDefault="00806F42" w:rsidP="00D44F84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3709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8DAA8FA" w14:textId="77777777" w:rsidR="00806F42" w:rsidRPr="00151704" w:rsidRDefault="00806F42" w:rsidP="00806F42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1E3527" w:rsidRPr="00151704" w14:paraId="1FBF3D1B" w14:textId="77777777" w:rsidTr="00935B74">
        <w:tc>
          <w:tcPr>
            <w:tcW w:w="5598" w:type="dxa"/>
            <w:shd w:val="clear" w:color="auto" w:fill="auto"/>
            <w:vAlign w:val="bottom"/>
          </w:tcPr>
          <w:p w14:paraId="2449F4ED" w14:textId="77777777" w:rsidR="001E3527" w:rsidRPr="00151704" w:rsidRDefault="001E3527" w:rsidP="00D44F84">
            <w:pPr>
              <w:widowControl w:val="0"/>
              <w:tabs>
                <w:tab w:val="left" w:pos="4597"/>
              </w:tabs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445E743" w14:textId="77777777" w:rsidR="001E3527" w:rsidRPr="00151704" w:rsidRDefault="001E3527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352B8B" w:rsidRPr="00151704">
              <w:rPr>
                <w:sz w:val="30"/>
                <w:szCs w:val="30"/>
              </w:rPr>
              <w:t>1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14:paraId="48C5D3E6" w14:textId="77777777" w:rsidR="001E3527" w:rsidRPr="00151704" w:rsidRDefault="001E3527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85F013C" w14:textId="77777777" w:rsidR="001E3527" w:rsidRPr="00151704" w:rsidRDefault="001E3527" w:rsidP="00D44F84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25</w:t>
            </w:r>
            <w:r w:rsidR="00352B8B" w:rsidRPr="00151704">
              <w:rPr>
                <w:rFonts w:ascii="Angsana New" w:hAnsi="Angsana New"/>
                <w:sz w:val="30"/>
                <w:szCs w:val="30"/>
              </w:rPr>
              <w:t>60</w:t>
            </w:r>
          </w:p>
        </w:tc>
      </w:tr>
      <w:tr w:rsidR="00251CCC" w:rsidRPr="00151704" w14:paraId="4AF4EC56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0697F447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E82F581" w14:textId="77777777" w:rsidR="00251CCC" w:rsidRPr="00151704" w:rsidRDefault="00024143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1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523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357.00</w:t>
            </w:r>
          </w:p>
        </w:tc>
        <w:tc>
          <w:tcPr>
            <w:tcW w:w="261" w:type="dxa"/>
            <w:shd w:val="clear" w:color="auto" w:fill="auto"/>
          </w:tcPr>
          <w:p w14:paraId="511101B2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shd w:val="clear" w:color="auto" w:fill="auto"/>
          </w:tcPr>
          <w:p w14:paraId="147AED79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881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589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7478E462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311B6D9E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4492017" w14:textId="77777777" w:rsidR="00251CCC" w:rsidRPr="00151704" w:rsidRDefault="00024143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289</w:t>
            </w:r>
            <w:r w:rsidRPr="00151704">
              <w:rPr>
                <w:rFonts w:ascii="Angsana New" w:hAnsi="Angsana New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830.00</w:t>
            </w:r>
          </w:p>
        </w:tc>
        <w:tc>
          <w:tcPr>
            <w:tcW w:w="261" w:type="dxa"/>
            <w:shd w:val="clear" w:color="auto" w:fill="auto"/>
          </w:tcPr>
          <w:p w14:paraId="0460D618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23" w:type="dxa"/>
            <w:shd w:val="clear" w:color="auto" w:fill="auto"/>
          </w:tcPr>
          <w:p w14:paraId="120211FD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245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387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74E89CE6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5CDE7CC2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14:paraId="5E6513BD" w14:textId="77777777" w:rsidR="00251CCC" w:rsidRPr="00151704" w:rsidRDefault="00251CCC" w:rsidP="00251CCC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6B31DC3" w14:textId="77777777" w:rsidR="00251CCC" w:rsidRPr="00151704" w:rsidRDefault="00251CCC" w:rsidP="00024143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0089B575" w14:textId="77777777" w:rsidR="00024143" w:rsidRPr="00151704" w:rsidRDefault="00024143" w:rsidP="00024143">
            <w:pPr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 w:cstheme="majorBidi"/>
                <w:sz w:val="30"/>
                <w:szCs w:val="30"/>
                <w:cs/>
              </w:rPr>
              <w:t>(1,487,031.00)</w:t>
            </w:r>
          </w:p>
        </w:tc>
        <w:tc>
          <w:tcPr>
            <w:tcW w:w="261" w:type="dxa"/>
            <w:shd w:val="clear" w:color="auto" w:fill="auto"/>
          </w:tcPr>
          <w:p w14:paraId="3E030765" w14:textId="77777777" w:rsidR="00251CCC" w:rsidRPr="00151704" w:rsidRDefault="00251CCC" w:rsidP="00251CCC">
            <w:pPr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23" w:type="dxa"/>
            <w:shd w:val="clear" w:color="auto" w:fill="auto"/>
          </w:tcPr>
          <w:p w14:paraId="153F88E2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41730737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413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277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18CC53C2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1AD80E2E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ต้นทุนบริการในอดีต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ที่ยังไม่รับรู้ในงบแสดงฐานะการเงิน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4C077" w14:textId="77777777" w:rsidR="00251CCC" w:rsidRPr="00151704" w:rsidRDefault="00024143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261" w:type="dxa"/>
            <w:shd w:val="clear" w:color="auto" w:fill="auto"/>
          </w:tcPr>
          <w:p w14:paraId="6478998D" w14:textId="77777777" w:rsidR="00251CCC" w:rsidRPr="00151704" w:rsidRDefault="00251CCC" w:rsidP="00251CCC">
            <w:pPr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01A7AE0A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lang w:val="en-US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  <w:lang w:val="en-US"/>
              </w:rPr>
              <w:t>2</w:t>
            </w:r>
            <w:r w:rsidRPr="00151704">
              <w:rPr>
                <w:rFonts w:asciiTheme="majorBidi" w:hAnsiTheme="majorBidi" w:cstheme="majorBidi"/>
                <w:sz w:val="30"/>
                <w:szCs w:val="30"/>
                <w:lang w:val="en-US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  <w:lang w:val="en-US"/>
              </w:rPr>
              <w:t>823</w:t>
            </w:r>
            <w:r w:rsidRPr="00151704">
              <w:rPr>
                <w:rFonts w:asciiTheme="majorBidi" w:hAnsiTheme="majorBidi" w:cstheme="majorBidi"/>
                <w:sz w:val="30"/>
                <w:szCs w:val="30"/>
                <w:lang w:val="en-US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  <w:lang w:val="en-US"/>
              </w:rPr>
              <w:t>590</w:t>
            </w:r>
            <w:r w:rsidR="00B54200" w:rsidRPr="00151704">
              <w:rPr>
                <w:rFonts w:asciiTheme="majorBidi" w:hAnsiTheme="majorBidi"/>
                <w:sz w:val="30"/>
                <w:szCs w:val="30"/>
                <w:lang w:val="en-US"/>
              </w:rPr>
              <w:t>.00</w:t>
            </w:r>
          </w:p>
        </w:tc>
      </w:tr>
      <w:tr w:rsidR="00251CCC" w:rsidRPr="00151704" w14:paraId="54618388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71B5EDB3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รวมค่าใช้จ่าย</w:t>
            </w:r>
          </w:p>
        </w:tc>
        <w:tc>
          <w:tcPr>
            <w:tcW w:w="1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6CE885" w14:textId="77777777" w:rsidR="00251CCC" w:rsidRPr="00151704" w:rsidRDefault="00024143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326,156.00</w:t>
            </w:r>
          </w:p>
        </w:tc>
        <w:tc>
          <w:tcPr>
            <w:tcW w:w="261" w:type="dxa"/>
            <w:shd w:val="clear" w:color="auto" w:fill="auto"/>
          </w:tcPr>
          <w:p w14:paraId="4C211B8B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D2A8C9F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4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363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843</w:t>
            </w:r>
            <w:r w:rsidR="00B54200" w:rsidRPr="00151704">
              <w:rPr>
                <w:rFonts w:asciiTheme="majorBidi" w:hAnsiTheme="majorBidi"/>
                <w:b/>
                <w:bCs/>
                <w:sz w:val="30"/>
                <w:szCs w:val="30"/>
              </w:rPr>
              <w:t>.00</w:t>
            </w:r>
          </w:p>
        </w:tc>
      </w:tr>
      <w:tr w:rsidR="00251CCC" w:rsidRPr="00151704" w14:paraId="55064527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3BFFD518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u w:val="single"/>
                <w:cs/>
              </w:rPr>
              <w:t>ภาระผูกพันจากโครงการผลประโยชน์ที่กำหนดไว้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09EC7A4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465DDB2F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9AE768A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251CCC" w:rsidRPr="00151704" w14:paraId="5EB92964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6C97CBC5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มุลค่าปัจจุบันสุทธิของภาระผูกพัน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6714645" w14:textId="77777777" w:rsidR="00251CCC" w:rsidRPr="00151704" w:rsidRDefault="008C2754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12,486,829.00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2A188BB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14:paraId="5A07223B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7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436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775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03E79AB0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0075DA1E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14:paraId="443D5CE2" w14:textId="77777777" w:rsidR="00251CCC" w:rsidRPr="00151704" w:rsidRDefault="00251CCC" w:rsidP="00251CCC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121157C" w14:textId="77777777" w:rsidR="00684802" w:rsidRPr="00151704" w:rsidRDefault="00684802" w:rsidP="0068480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14:paraId="6D41EAA5" w14:textId="77777777" w:rsidR="00251CCC" w:rsidRPr="00151704" w:rsidRDefault="00684802" w:rsidP="0068480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(1,487,031.00)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4D3A96A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shd w:val="clear" w:color="auto" w:fill="auto"/>
          </w:tcPr>
          <w:p w14:paraId="17171510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B8FBA36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413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277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403670B0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67260928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A3EB7" w14:textId="77777777" w:rsidR="00251CCC" w:rsidRPr="00151704" w:rsidRDefault="00684802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0A84BDA3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BD0D0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823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590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04E798F3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038DE177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รวมภาระผูกพัน</w:t>
            </w:r>
          </w:p>
        </w:tc>
        <w:tc>
          <w:tcPr>
            <w:tcW w:w="1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0F3751" w14:textId="77777777" w:rsidR="00251CCC" w:rsidRPr="00151704" w:rsidRDefault="008C2754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</w:rPr>
              <w:t>10,999,798.00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63CA1B41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B847E21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10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673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642</w:t>
            </w:r>
            <w:r w:rsidR="00B54200" w:rsidRPr="00151704">
              <w:rPr>
                <w:rFonts w:asciiTheme="majorBidi" w:hAnsiTheme="majorBidi"/>
                <w:b/>
                <w:bCs/>
                <w:sz w:val="30"/>
                <w:szCs w:val="30"/>
              </w:rPr>
              <w:t>.00</w:t>
            </w:r>
          </w:p>
        </w:tc>
      </w:tr>
      <w:tr w:rsidR="00251CCC" w:rsidRPr="00151704" w14:paraId="46E07A62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43E35767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 xml:space="preserve">การเปลี่ยนแปลงในมูลค่าปัจจุบันของภาระผูกพัน 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9CDBF2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33AE7801" w14:textId="77777777" w:rsidR="00251CCC" w:rsidRPr="00151704" w:rsidRDefault="00251CCC" w:rsidP="00251CCC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73E94D5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251CCC" w:rsidRPr="00151704" w14:paraId="5CFE1E1D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2CC3D4A0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ภาระผูกพันผลประโยชน์พนักงาน ณ วันที่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มกราคม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FC0BB7D" w14:textId="77777777" w:rsidR="00251CCC" w:rsidRPr="00151704" w:rsidRDefault="00A237D2" w:rsidP="00251CCC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10</w:t>
            </w:r>
            <w:r w:rsidRPr="00151704">
              <w:rPr>
                <w:rFonts w:asciiTheme="majorBidi" w:hAnsi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673</w:t>
            </w:r>
            <w:r w:rsidRPr="00151704">
              <w:rPr>
                <w:rFonts w:asciiTheme="majorBidi" w:hAnsi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642.00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4FE5A18C" w14:textId="77777777" w:rsidR="00251CCC" w:rsidRPr="00151704" w:rsidRDefault="00251CCC" w:rsidP="00251CCC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14:paraId="37734A82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6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309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799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A237D2" w:rsidRPr="00151704" w14:paraId="36AE6F67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1BD623EA" w14:textId="77777777" w:rsidR="00A237D2" w:rsidRPr="00151704" w:rsidRDefault="00A237D2" w:rsidP="00A237D2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ต้นทุนบริการงวดปัจจุบัน </w:t>
            </w:r>
          </w:p>
        </w:tc>
        <w:tc>
          <w:tcPr>
            <w:tcW w:w="1725" w:type="dxa"/>
            <w:shd w:val="clear" w:color="auto" w:fill="auto"/>
          </w:tcPr>
          <w:p w14:paraId="012C98A3" w14:textId="77777777" w:rsidR="00A237D2" w:rsidRPr="00151704" w:rsidRDefault="00A237D2" w:rsidP="00A237D2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</w:rPr>
              <w:t>1,523,357.00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26E8436A" w14:textId="77777777" w:rsidR="00A237D2" w:rsidRPr="00151704" w:rsidRDefault="00A237D2" w:rsidP="00A237D2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</w:tcPr>
          <w:p w14:paraId="376EF4B4" w14:textId="77777777" w:rsidR="00A237D2" w:rsidRPr="00151704" w:rsidRDefault="00A237D2" w:rsidP="00A237D2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881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589</w:t>
            </w:r>
            <w:r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A237D2" w:rsidRPr="00151704" w14:paraId="171BC697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5CF481A8" w14:textId="77777777" w:rsidR="00A237D2" w:rsidRPr="00151704" w:rsidRDefault="00A237D2" w:rsidP="00A237D2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ต้นทุนดอกเบี้ย </w:t>
            </w:r>
          </w:p>
        </w:tc>
        <w:tc>
          <w:tcPr>
            <w:tcW w:w="1725" w:type="dxa"/>
            <w:shd w:val="clear" w:color="auto" w:fill="auto"/>
          </w:tcPr>
          <w:p w14:paraId="2B1EEF90" w14:textId="77777777" w:rsidR="00A237D2" w:rsidRPr="00151704" w:rsidRDefault="00A237D2" w:rsidP="00A237D2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</w:rPr>
              <w:t>289,830.00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5CD91F82" w14:textId="77777777" w:rsidR="00A237D2" w:rsidRPr="00151704" w:rsidRDefault="00A237D2" w:rsidP="00A237D2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</w:tcPr>
          <w:p w14:paraId="109AA0E9" w14:textId="77777777" w:rsidR="00A237D2" w:rsidRPr="00151704" w:rsidRDefault="00A237D2" w:rsidP="00A237D2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245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387</w:t>
            </w:r>
            <w:r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024143" w:rsidRPr="00151704" w14:paraId="2EDF4422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1F9E4E52" w14:textId="77777777" w:rsidR="00024143" w:rsidRPr="00151704" w:rsidRDefault="00024143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หักผลประโยชน์โครงการจ่าย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72F73DD" w14:textId="77777777" w:rsidR="00024143" w:rsidRPr="00151704" w:rsidRDefault="008C2754" w:rsidP="00251CCC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</w:rPr>
              <w:t>(30,450.00)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27C911F" w14:textId="77777777" w:rsidR="00024143" w:rsidRPr="00151704" w:rsidRDefault="00024143" w:rsidP="00251CCC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</w:tcPr>
          <w:p w14:paraId="4FD80FB4" w14:textId="77777777" w:rsidR="00024143" w:rsidRPr="00151704" w:rsidRDefault="008C2754" w:rsidP="00251CCC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</w:rPr>
              <w:t>-</w:t>
            </w:r>
          </w:p>
        </w:tc>
      </w:tr>
      <w:tr w:rsidR="00251CCC" w:rsidRPr="00151704" w14:paraId="22A44F49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46459ABA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14:paraId="774DAB42" w14:textId="77777777" w:rsidR="00251CCC" w:rsidRPr="00151704" w:rsidRDefault="00251CCC" w:rsidP="00251CCC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AFED12" w14:textId="77777777" w:rsidR="008C2754" w:rsidRPr="00151704" w:rsidRDefault="008C2754" w:rsidP="008C2754">
            <w:pPr>
              <w:widowControl w:val="0"/>
              <w:spacing w:line="380" w:lineRule="exact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D26D388" w14:textId="77777777" w:rsidR="008C2754" w:rsidRPr="00151704" w:rsidRDefault="008C2754" w:rsidP="008C2754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 w:cstheme="majorBidi"/>
                <w:sz w:val="30"/>
                <w:szCs w:val="30"/>
              </w:rPr>
              <w:t>(1,487,031.00)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058DFC53" w14:textId="77777777" w:rsidR="00251CCC" w:rsidRPr="00151704" w:rsidRDefault="00251CCC" w:rsidP="00251CCC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</w:tcPr>
          <w:p w14:paraId="3315AFA1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  <w:p w14:paraId="61FF8529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413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277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5570045A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148271BF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7823" w14:textId="77777777" w:rsidR="00251CCC" w:rsidRPr="00151704" w:rsidRDefault="008C2754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55D7C90E" w14:textId="77777777" w:rsidR="00251CCC" w:rsidRPr="00151704" w:rsidRDefault="00251CCC" w:rsidP="00251CCC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8FF1E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2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823</w:t>
            </w:r>
            <w:r w:rsidRPr="00151704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sz w:val="30"/>
                <w:szCs w:val="30"/>
                <w:cs/>
              </w:rPr>
              <w:t>590</w:t>
            </w:r>
            <w:r w:rsidR="00B54200" w:rsidRPr="00151704">
              <w:rPr>
                <w:rFonts w:asciiTheme="majorBidi" w:hAnsiTheme="majorBidi"/>
                <w:sz w:val="30"/>
                <w:szCs w:val="30"/>
              </w:rPr>
              <w:t>.00</w:t>
            </w:r>
          </w:p>
        </w:tc>
      </w:tr>
      <w:tr w:rsidR="00251CCC" w:rsidRPr="00151704" w14:paraId="504CDD38" w14:textId="77777777" w:rsidTr="00935B74">
        <w:trPr>
          <w:trHeight w:val="347"/>
        </w:trPr>
        <w:tc>
          <w:tcPr>
            <w:tcW w:w="5598" w:type="dxa"/>
            <w:shd w:val="clear" w:color="auto" w:fill="auto"/>
          </w:tcPr>
          <w:p w14:paraId="4563E476" w14:textId="77777777" w:rsidR="00251CCC" w:rsidRPr="00151704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ยอดคงเหลือ ณ วันที่ 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31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 ธันวาคม </w:t>
            </w:r>
          </w:p>
        </w:tc>
        <w:tc>
          <w:tcPr>
            <w:tcW w:w="1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404EB2" w14:textId="77777777" w:rsidR="00251CCC" w:rsidRPr="00151704" w:rsidRDefault="008C2754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</w:rPr>
              <w:t>10,969,348.00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5217D59C" w14:textId="77777777" w:rsidR="00251CCC" w:rsidRPr="00151704" w:rsidRDefault="00251CCC" w:rsidP="00251CCC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76A9E6E" w14:textId="77777777" w:rsidR="00251CCC" w:rsidRPr="00151704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10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673</w:t>
            </w:r>
            <w:r w:rsidRPr="0015170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,</w:t>
            </w:r>
            <w:r w:rsidRPr="00151704">
              <w:rPr>
                <w:rFonts w:asciiTheme="majorBidi" w:hAnsiTheme="majorBidi"/>
                <w:b/>
                <w:bCs/>
                <w:sz w:val="30"/>
                <w:szCs w:val="30"/>
                <w:cs/>
              </w:rPr>
              <w:t>642</w:t>
            </w:r>
            <w:r w:rsidR="00B54200" w:rsidRPr="00151704">
              <w:rPr>
                <w:rFonts w:asciiTheme="majorBidi" w:hAnsiTheme="majorBidi"/>
                <w:b/>
                <w:bCs/>
                <w:sz w:val="30"/>
                <w:szCs w:val="30"/>
              </w:rPr>
              <w:t>.00</w:t>
            </w:r>
          </w:p>
        </w:tc>
      </w:tr>
    </w:tbl>
    <w:p w14:paraId="2FCF7F8B" w14:textId="77777777" w:rsidR="002B05DD" w:rsidRPr="00151704" w:rsidRDefault="00352B8B" w:rsidP="00352B8B">
      <w:pPr>
        <w:spacing w:line="240" w:lineRule="atLeast"/>
        <w:rPr>
          <w:rFonts w:ascii="Angsana New" w:hAnsi="Angsana New"/>
          <w:sz w:val="16"/>
          <w:szCs w:val="16"/>
        </w:rPr>
      </w:pPr>
      <w:r w:rsidRPr="00151704">
        <w:rPr>
          <w:rFonts w:ascii="Angsana New" w:hAnsi="Angsana New"/>
          <w:sz w:val="30"/>
          <w:szCs w:val="30"/>
        </w:rPr>
        <w:br/>
      </w:r>
      <w:r w:rsidR="00466E81" w:rsidRPr="00151704">
        <w:rPr>
          <w:rFonts w:ascii="Angsana New" w:hAnsi="Angsana New" w:hint="cs"/>
          <w:sz w:val="30"/>
          <w:szCs w:val="30"/>
          <w:cs/>
        </w:rPr>
        <w:t>ข้อสมมติฐานในการประมาณการตามหลักคณิตศาสตร์ประกันภัย</w:t>
      </w:r>
    </w:p>
    <w:tbl>
      <w:tblPr>
        <w:tblW w:w="831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4698"/>
        <w:gridCol w:w="1770"/>
        <w:gridCol w:w="284"/>
        <w:gridCol w:w="1559"/>
      </w:tblGrid>
      <w:tr w:rsidR="00806F42" w:rsidRPr="00151704" w14:paraId="362CA2D6" w14:textId="77777777" w:rsidTr="00935B74">
        <w:tc>
          <w:tcPr>
            <w:tcW w:w="4698" w:type="dxa"/>
          </w:tcPr>
          <w:p w14:paraId="465CB4F0" w14:textId="77777777" w:rsidR="00806F42" w:rsidRPr="00151704" w:rsidRDefault="00806F42" w:rsidP="00424CBC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3613" w:type="dxa"/>
            <w:gridSpan w:val="3"/>
          </w:tcPr>
          <w:p w14:paraId="6D9632ED" w14:textId="77777777" w:rsidR="00806F42" w:rsidRPr="00151704" w:rsidRDefault="00806F42" w:rsidP="00424CB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งบการเงินรวมและ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br/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806F42" w:rsidRPr="00151704" w14:paraId="2236704A" w14:textId="77777777" w:rsidTr="00935B74">
        <w:tc>
          <w:tcPr>
            <w:tcW w:w="4698" w:type="dxa"/>
          </w:tcPr>
          <w:p w14:paraId="696FC594" w14:textId="77777777" w:rsidR="00806F42" w:rsidRPr="00151704" w:rsidRDefault="00806F42" w:rsidP="000142FE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B6CC" w14:textId="77777777" w:rsidR="00806F42" w:rsidRPr="00151704" w:rsidRDefault="00806F42" w:rsidP="000142F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A0AFDC" w14:textId="77777777" w:rsidR="00806F42" w:rsidRPr="00151704" w:rsidRDefault="00806F42" w:rsidP="000142F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77F97" w14:textId="77777777" w:rsidR="00806F42" w:rsidRPr="00151704" w:rsidRDefault="00806F42" w:rsidP="000142F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</w:tr>
      <w:tr w:rsidR="00806F42" w:rsidRPr="00151704" w14:paraId="24A4497E" w14:textId="77777777" w:rsidTr="00935B74">
        <w:tc>
          <w:tcPr>
            <w:tcW w:w="4698" w:type="dxa"/>
          </w:tcPr>
          <w:p w14:paraId="1D7E95B6" w14:textId="77777777" w:rsidR="00806F42" w:rsidRPr="00151704" w:rsidRDefault="00806F42" w:rsidP="000142FE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การเกษียณอายุ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</w:tcPr>
          <w:p w14:paraId="1C421DE4" w14:textId="77777777" w:rsidR="00806F42" w:rsidRPr="00151704" w:rsidRDefault="00806F42" w:rsidP="000142F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55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 ปี</w:t>
            </w:r>
          </w:p>
        </w:tc>
        <w:tc>
          <w:tcPr>
            <w:tcW w:w="284" w:type="dxa"/>
          </w:tcPr>
          <w:p w14:paraId="2F818534" w14:textId="77777777" w:rsidR="00806F42" w:rsidRPr="00151704" w:rsidRDefault="00806F42" w:rsidP="000142F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16DFD969" w14:textId="77777777" w:rsidR="00806F42" w:rsidRPr="00151704" w:rsidRDefault="00806F42" w:rsidP="000142F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55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 ปี</w:t>
            </w:r>
          </w:p>
        </w:tc>
      </w:tr>
      <w:tr w:rsidR="00806F42" w:rsidRPr="00151704" w14:paraId="50DD3D1F" w14:textId="77777777" w:rsidTr="00935B74">
        <w:tc>
          <w:tcPr>
            <w:tcW w:w="4698" w:type="dxa"/>
          </w:tcPr>
          <w:p w14:paraId="4DA43107" w14:textId="77777777" w:rsidR="00806F42" w:rsidRPr="00151704" w:rsidRDefault="00806F42" w:rsidP="008C2754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770" w:type="dxa"/>
            <w:shd w:val="clear" w:color="auto" w:fill="auto"/>
          </w:tcPr>
          <w:p w14:paraId="2EF9B39C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2.55</w:t>
            </w:r>
          </w:p>
        </w:tc>
        <w:tc>
          <w:tcPr>
            <w:tcW w:w="284" w:type="dxa"/>
          </w:tcPr>
          <w:p w14:paraId="3C6C27E3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C42FC7E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2.39</w:t>
            </w:r>
          </w:p>
        </w:tc>
      </w:tr>
      <w:tr w:rsidR="00806F42" w:rsidRPr="00151704" w14:paraId="2C97F674" w14:textId="77777777" w:rsidTr="00935B74">
        <w:tc>
          <w:tcPr>
            <w:tcW w:w="4698" w:type="dxa"/>
          </w:tcPr>
          <w:p w14:paraId="527EB5D0" w14:textId="77777777" w:rsidR="00806F42" w:rsidRPr="00151704" w:rsidRDefault="00806F42" w:rsidP="008C2754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อัตราการเพิ่มของเงินเดือน</w:t>
            </w:r>
          </w:p>
        </w:tc>
        <w:tc>
          <w:tcPr>
            <w:tcW w:w="1770" w:type="dxa"/>
            <w:shd w:val="clear" w:color="auto" w:fill="auto"/>
          </w:tcPr>
          <w:p w14:paraId="6211C773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6.57</w:t>
            </w:r>
          </w:p>
        </w:tc>
        <w:tc>
          <w:tcPr>
            <w:tcW w:w="284" w:type="dxa"/>
          </w:tcPr>
          <w:p w14:paraId="5F1D6D47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6F62938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6.99</w:t>
            </w:r>
          </w:p>
        </w:tc>
      </w:tr>
      <w:tr w:rsidR="00806F42" w:rsidRPr="00151704" w14:paraId="6283045F" w14:textId="77777777" w:rsidTr="00935B74">
        <w:tc>
          <w:tcPr>
            <w:tcW w:w="4698" w:type="dxa"/>
          </w:tcPr>
          <w:p w14:paraId="5CD680F4" w14:textId="77777777" w:rsidR="00806F42" w:rsidRPr="00151704" w:rsidRDefault="00806F42" w:rsidP="008C2754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อัตราการหมุนเวียนของพนักงาน</w:t>
            </w:r>
          </w:p>
        </w:tc>
        <w:tc>
          <w:tcPr>
            <w:tcW w:w="1770" w:type="dxa"/>
            <w:shd w:val="clear" w:color="auto" w:fill="auto"/>
          </w:tcPr>
          <w:p w14:paraId="2C1DEF0D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310"/>
                <w:tab w:val="left" w:pos="2410"/>
              </w:tabs>
              <w:spacing w:before="60" w:line="320" w:lineRule="exact"/>
              <w:ind w:right="-57" w:firstLine="202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0 – 29</w:t>
            </w:r>
          </w:p>
        </w:tc>
        <w:tc>
          <w:tcPr>
            <w:tcW w:w="284" w:type="dxa"/>
          </w:tcPr>
          <w:p w14:paraId="13689A78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EFAB1C8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0 – 31</w:t>
            </w:r>
          </w:p>
        </w:tc>
      </w:tr>
      <w:tr w:rsidR="00806F42" w:rsidRPr="00151704" w14:paraId="2298C586" w14:textId="77777777" w:rsidTr="00935B74">
        <w:tc>
          <w:tcPr>
            <w:tcW w:w="4698" w:type="dxa"/>
          </w:tcPr>
          <w:p w14:paraId="574B8BA0" w14:textId="77777777" w:rsidR="00806F42" w:rsidRPr="00151704" w:rsidRDefault="00806F42" w:rsidP="008C2754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อัตรามรณะ</w:t>
            </w:r>
          </w:p>
        </w:tc>
        <w:tc>
          <w:tcPr>
            <w:tcW w:w="1770" w:type="dxa"/>
            <w:shd w:val="clear" w:color="auto" w:fill="auto"/>
          </w:tcPr>
          <w:p w14:paraId="08384E2C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100</w:t>
            </w:r>
          </w:p>
        </w:tc>
        <w:tc>
          <w:tcPr>
            <w:tcW w:w="284" w:type="dxa"/>
          </w:tcPr>
          <w:p w14:paraId="731BA7AD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6FC92CF" w14:textId="77777777" w:rsidR="00806F42" w:rsidRPr="00151704" w:rsidRDefault="00806F42" w:rsidP="008C275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sz w:val="30"/>
                <w:szCs w:val="30"/>
              </w:rPr>
              <w:t>100</w:t>
            </w:r>
          </w:p>
        </w:tc>
      </w:tr>
    </w:tbl>
    <w:p w14:paraId="59DE739B" w14:textId="77777777" w:rsidR="002B05DD" w:rsidRPr="00151704" w:rsidRDefault="002B05DD" w:rsidP="00D44F84">
      <w:pPr>
        <w:spacing w:after="120" w:line="240" w:lineRule="atLeast"/>
        <w:jc w:val="thaiDistribute"/>
        <w:rPr>
          <w:rFonts w:ascii="Angsana New" w:hAnsi="Angsana New"/>
          <w:sz w:val="30"/>
          <w:szCs w:val="30"/>
        </w:rPr>
      </w:pPr>
    </w:p>
    <w:p w14:paraId="4605D78D" w14:textId="77777777" w:rsidR="002B05DD" w:rsidRPr="00151704" w:rsidRDefault="00605546" w:rsidP="005A304E">
      <w:pPr>
        <w:numPr>
          <w:ilvl w:val="0"/>
          <w:numId w:val="41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ประมาณการหนี้สินไม่หมุนเวียนสำหรับ</w:t>
      </w:r>
      <w:r w:rsidR="002B05DD" w:rsidRPr="00151704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  <w:r w:rsidR="002B05DD"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692B18AF" w14:textId="77777777" w:rsidR="00DB1653" w:rsidRPr="00151704" w:rsidRDefault="00DB1653" w:rsidP="00D44F84">
      <w:pPr>
        <w:spacing w:after="120" w:line="240" w:lineRule="atLeast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การวัดมูลค่าใหม่ของภาระผูกพันผลประโยชน์พนักงานหลังออกจากงาน ที่รับรู้ในกำไรขาดทุนเบ็ดเสร็จอื่น เกิดขึ้นจาก</w:t>
      </w:r>
    </w:p>
    <w:tbl>
      <w:tblPr>
        <w:tblW w:w="987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2718"/>
        <w:gridCol w:w="1613"/>
        <w:gridCol w:w="236"/>
        <w:gridCol w:w="1607"/>
        <w:gridCol w:w="6"/>
        <w:gridCol w:w="230"/>
        <w:gridCol w:w="6"/>
        <w:gridCol w:w="1607"/>
        <w:gridCol w:w="6"/>
        <w:gridCol w:w="230"/>
        <w:gridCol w:w="6"/>
        <w:gridCol w:w="1601"/>
        <w:gridCol w:w="6"/>
        <w:gridCol w:w="6"/>
      </w:tblGrid>
      <w:tr w:rsidR="00DB1653" w:rsidRPr="00151704" w14:paraId="7DF964CE" w14:textId="77777777" w:rsidTr="00D44F84">
        <w:trPr>
          <w:gridAfter w:val="1"/>
          <w:wAfter w:w="6" w:type="dxa"/>
        </w:trPr>
        <w:tc>
          <w:tcPr>
            <w:tcW w:w="2718" w:type="dxa"/>
            <w:shd w:val="clear" w:color="auto" w:fill="auto"/>
          </w:tcPr>
          <w:p w14:paraId="355ED0F5" w14:textId="77777777" w:rsidR="00DB1653" w:rsidRPr="00151704" w:rsidRDefault="00DB1653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56" w:type="dxa"/>
            <w:gridSpan w:val="3"/>
            <w:shd w:val="clear" w:color="auto" w:fill="auto"/>
          </w:tcPr>
          <w:p w14:paraId="1183299D" w14:textId="77777777" w:rsidR="00DB1653" w:rsidRPr="00151704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FE02102" w14:textId="77777777" w:rsidR="00DB1653" w:rsidRPr="00151704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045F33AE" w14:textId="77777777" w:rsidR="00DB1653" w:rsidRPr="00151704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34E47B1" w14:textId="77777777" w:rsidR="00DB1653" w:rsidRPr="00151704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14:paraId="7D2134F4" w14:textId="77777777" w:rsidR="00DB1653" w:rsidRPr="00151704" w:rsidRDefault="00DB1653" w:rsidP="00D44F84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DB1653" w:rsidRPr="00151704" w14:paraId="765CFA90" w14:textId="77777777" w:rsidTr="00D44F84">
        <w:trPr>
          <w:gridAfter w:val="2"/>
          <w:wAfter w:w="12" w:type="dxa"/>
        </w:trPr>
        <w:tc>
          <w:tcPr>
            <w:tcW w:w="2718" w:type="dxa"/>
            <w:shd w:val="clear" w:color="auto" w:fill="auto"/>
          </w:tcPr>
          <w:p w14:paraId="639D2FE4" w14:textId="77777777" w:rsidR="00DB1653" w:rsidRPr="00151704" w:rsidRDefault="00DB1653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431DD0" w14:textId="77777777" w:rsidR="00DB1653" w:rsidRPr="00151704" w:rsidRDefault="00DB1653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9DB8230" w14:textId="77777777" w:rsidR="00DB1653" w:rsidRPr="00151704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1E4C2D" w14:textId="77777777" w:rsidR="00DB1653" w:rsidRPr="00151704" w:rsidRDefault="00DB1653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DB1653" w:rsidRPr="00151704" w14:paraId="767BC371" w14:textId="77777777" w:rsidTr="00CA585C">
        <w:tc>
          <w:tcPr>
            <w:tcW w:w="2718" w:type="dxa"/>
            <w:shd w:val="clear" w:color="auto" w:fill="auto"/>
          </w:tcPr>
          <w:p w14:paraId="68056A8F" w14:textId="77777777" w:rsidR="00DB1653" w:rsidRPr="00151704" w:rsidRDefault="00DB1653" w:rsidP="00D44F84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การเปลี่ยนแปลงสมมติฐาน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5E0B8" w14:textId="77777777" w:rsidR="00DB1653" w:rsidRPr="00151704" w:rsidRDefault="00DB1653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222AFA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21AB47B" w14:textId="77777777" w:rsidR="00DB1653" w:rsidRPr="00151704" w:rsidRDefault="00DB1653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AB104" w14:textId="77777777" w:rsidR="00DB1653" w:rsidRPr="00151704" w:rsidRDefault="00DB1653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222AFA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4B5DA98" w14:textId="77777777" w:rsidR="00DB1653" w:rsidRPr="00151704" w:rsidRDefault="00DB1653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FC187" w14:textId="77777777" w:rsidR="00DB1653" w:rsidRPr="00151704" w:rsidRDefault="00DB1653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222AFA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001662" w14:textId="77777777" w:rsidR="00DB1653" w:rsidRPr="00151704" w:rsidRDefault="00DB1653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78C3C" w14:textId="77777777" w:rsidR="00DB1653" w:rsidRPr="00151704" w:rsidRDefault="00DB1653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222AFA" w:rsidRPr="00151704">
              <w:rPr>
                <w:sz w:val="30"/>
                <w:szCs w:val="30"/>
              </w:rPr>
              <w:t>60</w:t>
            </w:r>
          </w:p>
        </w:tc>
      </w:tr>
      <w:tr w:rsidR="00934A7D" w:rsidRPr="00151704" w14:paraId="11A80881" w14:textId="77777777" w:rsidTr="00CA585C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0505CA9A" w14:textId="77777777" w:rsidR="00934A7D" w:rsidRPr="00151704" w:rsidRDefault="00934A7D" w:rsidP="001B4C4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14:paraId="4A3A35DC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(82,771.00)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311070" w14:textId="77777777" w:rsidR="00934A7D" w:rsidRPr="00151704" w:rsidRDefault="00934A7D" w:rsidP="001B4C4D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13507886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521,524.00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12C6C5F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463B1F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(81,241.00)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1570075" w14:textId="77777777" w:rsidR="00934A7D" w:rsidRPr="00151704" w:rsidRDefault="00934A7D" w:rsidP="001B4C4D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  <w:vAlign w:val="center"/>
          </w:tcPr>
          <w:p w14:paraId="11B96D6F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516,800.00</w:t>
            </w:r>
          </w:p>
        </w:tc>
      </w:tr>
      <w:tr w:rsidR="00934A7D" w:rsidRPr="00151704" w14:paraId="1341EE1F" w14:textId="77777777" w:rsidTr="00CA585C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765AF3C8" w14:textId="77777777" w:rsidR="00934A7D" w:rsidRPr="00151704" w:rsidRDefault="00934A7D" w:rsidP="001B4C4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อัตราการขึ้นเงินเดือน</w:t>
            </w:r>
          </w:p>
        </w:tc>
        <w:tc>
          <w:tcPr>
            <w:tcW w:w="1613" w:type="dxa"/>
            <w:shd w:val="clear" w:color="auto" w:fill="auto"/>
          </w:tcPr>
          <w:p w14:paraId="1A474555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(186,514.00)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3B8327" w14:textId="77777777" w:rsidR="00934A7D" w:rsidRPr="00151704" w:rsidRDefault="00934A7D" w:rsidP="001B4C4D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75234EA0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(149,189.00)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68C39B2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2C8E5F52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(183,499.00)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CEB97B7" w14:textId="77777777" w:rsidR="00934A7D" w:rsidRPr="00151704" w:rsidRDefault="00934A7D" w:rsidP="001B4C4D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  <w:vAlign w:val="center"/>
          </w:tcPr>
          <w:p w14:paraId="252839E6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(146,589.00)</w:t>
            </w:r>
          </w:p>
        </w:tc>
      </w:tr>
      <w:tr w:rsidR="00934A7D" w:rsidRPr="00151704" w14:paraId="7CA8425D" w14:textId="77777777" w:rsidTr="00CA585C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6358CC43" w14:textId="77777777" w:rsidR="00934A7D" w:rsidRPr="00151704" w:rsidRDefault="00934A7D" w:rsidP="001B4C4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อัตราการหมุนเวียนพนักงาน</w:t>
            </w:r>
          </w:p>
        </w:tc>
        <w:tc>
          <w:tcPr>
            <w:tcW w:w="1613" w:type="dxa"/>
            <w:shd w:val="clear" w:color="auto" w:fill="auto"/>
          </w:tcPr>
          <w:p w14:paraId="60A11E99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(782,107.00)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1FC1E1" w14:textId="77777777" w:rsidR="00934A7D" w:rsidRPr="00151704" w:rsidRDefault="00934A7D" w:rsidP="001B4C4D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7D5D9699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(387,530.00)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0A675ED3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3AAD8637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(770,048.00)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E02C359" w14:textId="77777777" w:rsidR="00934A7D" w:rsidRPr="00151704" w:rsidRDefault="00934A7D" w:rsidP="001B4C4D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  <w:vAlign w:val="center"/>
          </w:tcPr>
          <w:p w14:paraId="3B0CFF3B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(382,859.00)</w:t>
            </w:r>
          </w:p>
        </w:tc>
      </w:tr>
      <w:tr w:rsidR="00934A7D" w:rsidRPr="00151704" w14:paraId="3FB3DF3A" w14:textId="77777777" w:rsidTr="00CA585C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5E06D202" w14:textId="77777777" w:rsidR="00934A7D" w:rsidRPr="00151704" w:rsidRDefault="00934A7D" w:rsidP="001B4C4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อัตราการเสียชีวิตและอัตราการทุพพลภาพ</w:t>
            </w:r>
          </w:p>
        </w:tc>
        <w:tc>
          <w:tcPr>
            <w:tcW w:w="1613" w:type="dxa"/>
            <w:shd w:val="clear" w:color="auto" w:fill="auto"/>
          </w:tcPr>
          <w:p w14:paraId="46B38A0B" w14:textId="77777777" w:rsidR="003A3DE6" w:rsidRPr="00151704" w:rsidRDefault="003A3DE6" w:rsidP="004C77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  <w:p w14:paraId="70C39060" w14:textId="77777777" w:rsidR="00934A7D" w:rsidRPr="00151704" w:rsidRDefault="00934A7D" w:rsidP="004C77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9869E8D" w14:textId="77777777" w:rsidR="00934A7D" w:rsidRPr="00151704" w:rsidRDefault="00934A7D" w:rsidP="001B4C4D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5C7D3B72" w14:textId="77777777" w:rsidR="003A3DE6" w:rsidRPr="00151704" w:rsidRDefault="003A3DE6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  <w:p w14:paraId="4B5E7568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71,843.00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1CAED54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14:paraId="60FF5B1F" w14:textId="77777777" w:rsidR="003A3DE6" w:rsidRPr="00151704" w:rsidRDefault="003A3DE6" w:rsidP="004C77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  <w:p w14:paraId="3F57A987" w14:textId="77777777" w:rsidR="00934A7D" w:rsidRPr="00151704" w:rsidRDefault="00934A7D" w:rsidP="004C77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210F74CA" w14:textId="77777777" w:rsidR="00934A7D" w:rsidRPr="00151704" w:rsidRDefault="00934A7D" w:rsidP="001B4C4D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  <w:vAlign w:val="bottom"/>
          </w:tcPr>
          <w:p w14:paraId="69002D91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  <w:p w14:paraId="46E0F8C1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70,552.00</w:t>
            </w:r>
          </w:p>
        </w:tc>
      </w:tr>
      <w:tr w:rsidR="00934A7D" w:rsidRPr="00151704" w14:paraId="40FB8914" w14:textId="77777777" w:rsidTr="003A3DE6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7287891C" w14:textId="77777777" w:rsidR="00934A7D" w:rsidRPr="00151704" w:rsidRDefault="00934A7D" w:rsidP="001B4C4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การปรับปรุงประสบการณ์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14:paraId="54A3FD98" w14:textId="77777777" w:rsidR="00934A7D" w:rsidRPr="00151704" w:rsidRDefault="0045542A" w:rsidP="0045542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(463,555.00)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24484F7" w14:textId="77777777" w:rsidR="00934A7D" w:rsidRPr="00151704" w:rsidRDefault="00934A7D" w:rsidP="001B4C4D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DBBEB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3,192,923.00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90EE515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7581A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(452,243.00)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C7BD8DB" w14:textId="77777777" w:rsidR="00934A7D" w:rsidRPr="00151704" w:rsidRDefault="00934A7D" w:rsidP="001B4C4D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  <w:vAlign w:val="center"/>
          </w:tcPr>
          <w:p w14:paraId="263B0355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3,178,963.00</w:t>
            </w:r>
          </w:p>
        </w:tc>
      </w:tr>
      <w:tr w:rsidR="00934A7D" w:rsidRPr="00151704" w14:paraId="1235D30C" w14:textId="77777777" w:rsidTr="003A3DE6">
        <w:trPr>
          <w:trHeight w:val="149"/>
        </w:trPr>
        <w:tc>
          <w:tcPr>
            <w:tcW w:w="2718" w:type="dxa"/>
            <w:shd w:val="clear" w:color="auto" w:fill="auto"/>
          </w:tcPr>
          <w:p w14:paraId="0CC69CC2" w14:textId="77777777" w:rsidR="00934A7D" w:rsidRPr="00151704" w:rsidRDefault="00934A7D" w:rsidP="001B4C4D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6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A7885CF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(1,514,947.00)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CB22D0B" w14:textId="77777777" w:rsidR="00934A7D" w:rsidRPr="00151704" w:rsidRDefault="00934A7D" w:rsidP="001B4C4D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A76C67B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 xml:space="preserve">3,249,571.00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9A91B19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78173AF" w14:textId="77777777" w:rsidR="00934A7D" w:rsidRPr="00151704" w:rsidRDefault="00934A7D" w:rsidP="00934A7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(1,487,031.00)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C3FE61A" w14:textId="77777777" w:rsidR="00934A7D" w:rsidRPr="00151704" w:rsidRDefault="00934A7D" w:rsidP="001B4C4D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6B5201" w14:textId="77777777" w:rsidR="00934A7D" w:rsidRPr="00151704" w:rsidRDefault="00934A7D" w:rsidP="001B4C4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3,236,867.00</w:t>
            </w:r>
          </w:p>
        </w:tc>
      </w:tr>
    </w:tbl>
    <w:p w14:paraId="35EE2F4E" w14:textId="77777777" w:rsidR="00DB1653" w:rsidRPr="00151704" w:rsidRDefault="00DB1653" w:rsidP="0045288B">
      <w:pPr>
        <w:tabs>
          <w:tab w:val="left" w:pos="0"/>
          <w:tab w:val="left" w:pos="900"/>
          <w:tab w:val="left" w:pos="1440"/>
        </w:tabs>
        <w:spacing w:before="120"/>
        <w:ind w:left="540"/>
        <w:rPr>
          <w:rFonts w:ascii="Angsana New" w:eastAsia="Calibri" w:hAnsi="Angsana New"/>
          <w:b/>
          <w:bCs/>
          <w:i/>
          <w:iCs/>
          <w:sz w:val="30"/>
          <w:szCs w:val="30"/>
        </w:rPr>
      </w:pPr>
      <w:r w:rsidRPr="00151704">
        <w:rPr>
          <w:rFonts w:ascii="Angsana New" w:eastAsia="Calibri" w:hAnsi="Angsana New"/>
          <w:b/>
          <w:bCs/>
          <w:i/>
          <w:iCs/>
          <w:sz w:val="30"/>
          <w:szCs w:val="30"/>
          <w:cs/>
        </w:rPr>
        <w:t>การวิเคราะห์ความอ่อนไหว</w:t>
      </w:r>
    </w:p>
    <w:p w14:paraId="0D9982CE" w14:textId="77777777" w:rsidR="00DB1653" w:rsidRPr="00151704" w:rsidRDefault="00DB1653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ารเปลี่ยนแปลงในแต่ละข้อสมมติฐานที่เกี่ยวข้องในการประมาณการตามหลักคณิตศาสตร์ประกันภัยที่อาจเป็นไปได้อย่างสมเหตุสมผล ณ วันที่รายงาน โดยถือว่าข้อสมมติฐานอื่นๆ คงที่ จะมีผลกระทบต่อภาระผูกพันผลประโยชน์ที่กำหนดไว้เป็นจำนวนเงินดังต่อไปนี้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718"/>
        <w:gridCol w:w="1332"/>
        <w:gridCol w:w="1350"/>
        <w:gridCol w:w="236"/>
        <w:gridCol w:w="1294"/>
        <w:gridCol w:w="236"/>
        <w:gridCol w:w="1384"/>
        <w:gridCol w:w="236"/>
        <w:gridCol w:w="1294"/>
      </w:tblGrid>
      <w:tr w:rsidR="00470EA3" w:rsidRPr="00151704" w14:paraId="30307CC3" w14:textId="77777777" w:rsidTr="00470EA3">
        <w:tc>
          <w:tcPr>
            <w:tcW w:w="2718" w:type="dxa"/>
            <w:shd w:val="clear" w:color="auto" w:fill="auto"/>
          </w:tcPr>
          <w:p w14:paraId="553BC68B" w14:textId="77777777" w:rsidR="00470EA3" w:rsidRPr="00151704" w:rsidRDefault="00470EA3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14:paraId="713C94B1" w14:textId="77777777" w:rsidR="00470EA3" w:rsidRPr="00151704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3C212E1B" w14:textId="77777777" w:rsidR="00470EA3" w:rsidRPr="00151704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5FF2998C" w14:textId="77777777" w:rsidR="00470EA3" w:rsidRPr="00151704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</w:tcPr>
          <w:p w14:paraId="78F98498" w14:textId="77777777" w:rsidR="00470EA3" w:rsidRPr="00151704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1760BB46" w14:textId="77777777" w:rsidR="00470EA3" w:rsidRPr="00151704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</w:tcPr>
          <w:p w14:paraId="74FD303D" w14:textId="77777777" w:rsidR="00470EA3" w:rsidRPr="00151704" w:rsidRDefault="00470EA3" w:rsidP="0008687E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70EA3" w:rsidRPr="00151704" w14:paraId="4DE5D864" w14:textId="77777777" w:rsidTr="00470EA3">
        <w:tc>
          <w:tcPr>
            <w:tcW w:w="2718" w:type="dxa"/>
            <w:shd w:val="clear" w:color="auto" w:fill="auto"/>
          </w:tcPr>
          <w:p w14:paraId="4F2F0E32" w14:textId="77777777" w:rsidR="00470EA3" w:rsidRPr="00151704" w:rsidRDefault="00470EA3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14:paraId="5B406755" w14:textId="77777777" w:rsidR="00470EA3" w:rsidRPr="00151704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60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C9198B" w14:textId="77777777" w:rsidR="00470EA3" w:rsidRPr="00151704" w:rsidRDefault="00470EA3" w:rsidP="00470EA3">
            <w:pPr>
              <w:spacing w:line="360" w:lineRule="exact"/>
              <w:ind w:right="-64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2561</w:t>
            </w:r>
          </w:p>
        </w:tc>
      </w:tr>
      <w:tr w:rsidR="00470EA3" w:rsidRPr="00151704" w14:paraId="136DFE0D" w14:textId="77777777" w:rsidTr="00470EA3">
        <w:tc>
          <w:tcPr>
            <w:tcW w:w="2718" w:type="dxa"/>
            <w:shd w:val="clear" w:color="auto" w:fill="auto"/>
          </w:tcPr>
          <w:p w14:paraId="05AB4794" w14:textId="77777777" w:rsidR="00470EA3" w:rsidRPr="00151704" w:rsidRDefault="00470EA3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14:paraId="16E5A4AD" w14:textId="77777777" w:rsidR="00470EA3" w:rsidRPr="00151704" w:rsidRDefault="00470EA3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อัตรา</w:t>
            </w:r>
            <w:r w:rsidRPr="00151704">
              <w:rPr>
                <w:rFonts w:hint="cs"/>
                <w:sz w:val="30"/>
                <w:szCs w:val="30"/>
                <w:cs/>
              </w:rPr>
              <w:t>การ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4543" w14:textId="77777777" w:rsidR="00470EA3" w:rsidRPr="00151704" w:rsidRDefault="00470EA3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6CCC899" w14:textId="77777777" w:rsidR="00470EA3" w:rsidRPr="00151704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86455" w14:textId="77777777" w:rsidR="00470EA3" w:rsidRPr="00151704" w:rsidRDefault="00470EA3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70EA3" w:rsidRPr="00151704" w14:paraId="6F6C4716" w14:textId="77777777" w:rsidTr="00CA585C">
        <w:tc>
          <w:tcPr>
            <w:tcW w:w="2718" w:type="dxa"/>
            <w:shd w:val="clear" w:color="auto" w:fill="auto"/>
          </w:tcPr>
          <w:p w14:paraId="7DB80525" w14:textId="77777777" w:rsidR="00470EA3" w:rsidRPr="00151704" w:rsidRDefault="00470EA3" w:rsidP="0008687E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32" w:type="dxa"/>
          </w:tcPr>
          <w:p w14:paraId="17AA6723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เปลี่ยนแปลง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36594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79CE3FD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33940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ลด</w:t>
            </w:r>
          </w:p>
        </w:tc>
        <w:tc>
          <w:tcPr>
            <w:tcW w:w="236" w:type="dxa"/>
            <w:shd w:val="clear" w:color="auto" w:fill="auto"/>
          </w:tcPr>
          <w:p w14:paraId="00182C03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D27D0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color w:val="000000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2CD1D4C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9BFB5" w14:textId="77777777" w:rsidR="00470EA3" w:rsidRPr="00151704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ลด</w:t>
            </w:r>
          </w:p>
        </w:tc>
      </w:tr>
      <w:tr w:rsidR="00CA585C" w:rsidRPr="00151704" w14:paraId="3751FA6B" w14:textId="77777777" w:rsidTr="00CA585C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27F00A02" w14:textId="77777777" w:rsidR="00CA585C" w:rsidRPr="00151704" w:rsidRDefault="00CA585C" w:rsidP="00470EA3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332" w:type="dxa"/>
            <w:vAlign w:val="bottom"/>
          </w:tcPr>
          <w:p w14:paraId="3EBCC1AC" w14:textId="77777777" w:rsidR="00CA585C" w:rsidRPr="00151704" w:rsidRDefault="00CA585C" w:rsidP="00470EA3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color w:val="000000"/>
                <w:sz w:val="30"/>
                <w:szCs w:val="30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EC03E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(313,169.00)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00205C8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8A49BC6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415,555.00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F8FE21" w14:textId="77777777" w:rsidR="00CA585C" w:rsidRPr="00151704" w:rsidRDefault="00CA585C" w:rsidP="00935B74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A13ED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(310,375.00)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1B4011" w14:textId="77777777" w:rsidR="00CA585C" w:rsidRPr="00151704" w:rsidRDefault="00CA585C" w:rsidP="00935B74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775A544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412,031.00)</w:t>
            </w:r>
          </w:p>
        </w:tc>
      </w:tr>
      <w:tr w:rsidR="00CA585C" w:rsidRPr="00151704" w14:paraId="38D49AA6" w14:textId="77777777" w:rsidTr="00CA585C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5F00B71B" w14:textId="77777777" w:rsidR="00CA585C" w:rsidRPr="00151704" w:rsidRDefault="00CA585C" w:rsidP="00470EA3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อัตราการขึ้นเงินเดือน</w:t>
            </w:r>
          </w:p>
        </w:tc>
        <w:tc>
          <w:tcPr>
            <w:tcW w:w="1332" w:type="dxa"/>
          </w:tcPr>
          <w:p w14:paraId="397D77A7" w14:textId="77777777" w:rsidR="00CA585C" w:rsidRPr="00151704" w:rsidRDefault="00CA585C" w:rsidP="00470EA3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color w:val="000000"/>
                <w:sz w:val="30"/>
                <w:szCs w:val="30"/>
              </w:rPr>
              <w:t>0.5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640A47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419,305.00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1EAF9A5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E77FD17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(322,616.00)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354680" w14:textId="77777777" w:rsidR="00CA585C" w:rsidRPr="00151704" w:rsidRDefault="00CA585C" w:rsidP="00935B74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2DE92F6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416,111.00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FB8C7F3" w14:textId="77777777" w:rsidR="00CA585C" w:rsidRPr="00151704" w:rsidRDefault="00CA585C" w:rsidP="00935B74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EDB944A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(319,997.00)</w:t>
            </w:r>
          </w:p>
        </w:tc>
      </w:tr>
      <w:tr w:rsidR="00CA585C" w:rsidRPr="00151704" w14:paraId="56780794" w14:textId="77777777" w:rsidTr="00CA585C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4F3D9BE2" w14:textId="77777777" w:rsidR="00CA585C" w:rsidRPr="00151704" w:rsidRDefault="00CA585C" w:rsidP="00470EA3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อัตราการหมุนเวียนพนักงาน</w:t>
            </w:r>
          </w:p>
        </w:tc>
        <w:tc>
          <w:tcPr>
            <w:tcW w:w="1332" w:type="dxa"/>
          </w:tcPr>
          <w:p w14:paraId="0992152E" w14:textId="77777777" w:rsidR="00CA585C" w:rsidRPr="00151704" w:rsidRDefault="00CA585C" w:rsidP="00470EA3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color w:val="000000"/>
                <w:sz w:val="30"/>
                <w:szCs w:val="30"/>
              </w:rPr>
              <w:t>0.5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4344A7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(399,734.00)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3AD8452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2BA2CD6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510,860.00)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B56C890" w14:textId="77777777" w:rsidR="00CA585C" w:rsidRPr="00151704" w:rsidRDefault="00CA585C" w:rsidP="00935B74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B590658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(396,198.00)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552321" w14:textId="77777777" w:rsidR="00CA585C" w:rsidRPr="00151704" w:rsidRDefault="00CA585C" w:rsidP="00935B74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A317590" w14:textId="77777777" w:rsidR="00CA585C" w:rsidRPr="00151704" w:rsidRDefault="00CA585C" w:rsidP="00935B7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color w:val="000000"/>
                <w:sz w:val="30"/>
                <w:szCs w:val="30"/>
              </w:rPr>
              <w:t>506,445.00</w:t>
            </w:r>
          </w:p>
        </w:tc>
      </w:tr>
    </w:tbl>
    <w:p w14:paraId="55C792C1" w14:textId="77777777" w:rsidR="00470EA3" w:rsidRPr="00151704" w:rsidRDefault="00470EA3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718"/>
        <w:gridCol w:w="1332"/>
        <w:gridCol w:w="1350"/>
        <w:gridCol w:w="236"/>
        <w:gridCol w:w="1294"/>
        <w:gridCol w:w="236"/>
        <w:gridCol w:w="1384"/>
        <w:gridCol w:w="236"/>
        <w:gridCol w:w="1294"/>
      </w:tblGrid>
      <w:tr w:rsidR="002A0261" w:rsidRPr="00151704" w14:paraId="31DD8B80" w14:textId="77777777" w:rsidTr="0008687E">
        <w:tc>
          <w:tcPr>
            <w:tcW w:w="2718" w:type="dxa"/>
            <w:shd w:val="clear" w:color="auto" w:fill="auto"/>
          </w:tcPr>
          <w:p w14:paraId="6455D5B8" w14:textId="77777777" w:rsidR="002A0261" w:rsidRPr="00151704" w:rsidRDefault="002A0261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14:paraId="4BF4EB5B" w14:textId="77777777" w:rsidR="002A0261" w:rsidRPr="00151704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0DF5D109" w14:textId="77777777" w:rsidR="002A0261" w:rsidRPr="00151704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2A610AFB" w14:textId="77777777" w:rsidR="002A0261" w:rsidRPr="00151704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</w:tcPr>
          <w:p w14:paraId="67EF0850" w14:textId="77777777" w:rsidR="002A0261" w:rsidRPr="00151704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581EC9B1" w14:textId="77777777" w:rsidR="002A0261" w:rsidRPr="00151704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</w:tcPr>
          <w:p w14:paraId="302C62F8" w14:textId="77777777" w:rsidR="002A0261" w:rsidRPr="00151704" w:rsidRDefault="002A0261" w:rsidP="0008687E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2A0261" w:rsidRPr="00151704" w14:paraId="3F9E730C" w14:textId="77777777" w:rsidTr="0008687E">
        <w:tc>
          <w:tcPr>
            <w:tcW w:w="2718" w:type="dxa"/>
            <w:shd w:val="clear" w:color="auto" w:fill="auto"/>
          </w:tcPr>
          <w:p w14:paraId="1B3D8B50" w14:textId="77777777" w:rsidR="002A0261" w:rsidRPr="00151704" w:rsidRDefault="002A0261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14:paraId="23163F6D" w14:textId="77777777" w:rsidR="002A0261" w:rsidRPr="00151704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60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78BF764" w14:textId="77777777" w:rsidR="002A0261" w:rsidRPr="00151704" w:rsidRDefault="002A0261" w:rsidP="0008687E">
            <w:pPr>
              <w:spacing w:line="360" w:lineRule="exact"/>
              <w:ind w:right="-64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2560</w:t>
            </w:r>
          </w:p>
        </w:tc>
      </w:tr>
      <w:tr w:rsidR="002A0261" w:rsidRPr="00151704" w14:paraId="2106473A" w14:textId="77777777" w:rsidTr="0008687E">
        <w:tc>
          <w:tcPr>
            <w:tcW w:w="2718" w:type="dxa"/>
            <w:shd w:val="clear" w:color="auto" w:fill="auto"/>
          </w:tcPr>
          <w:p w14:paraId="3CB06448" w14:textId="77777777" w:rsidR="002A0261" w:rsidRPr="00151704" w:rsidRDefault="002A0261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14:paraId="5603FE97" w14:textId="77777777" w:rsidR="002A0261" w:rsidRPr="00151704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อัตรา</w:t>
            </w:r>
            <w:r w:rsidRPr="00151704">
              <w:rPr>
                <w:rFonts w:hint="cs"/>
                <w:sz w:val="30"/>
                <w:szCs w:val="30"/>
                <w:cs/>
              </w:rPr>
              <w:t>การ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AB7ED" w14:textId="77777777" w:rsidR="002A0261" w:rsidRPr="00151704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77EED78" w14:textId="77777777" w:rsidR="002A0261" w:rsidRPr="00151704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8DD80" w14:textId="77777777" w:rsidR="002A0261" w:rsidRPr="00151704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2A0261" w:rsidRPr="00151704" w14:paraId="38044CC4" w14:textId="77777777" w:rsidTr="0008687E">
        <w:tc>
          <w:tcPr>
            <w:tcW w:w="2718" w:type="dxa"/>
            <w:shd w:val="clear" w:color="auto" w:fill="auto"/>
          </w:tcPr>
          <w:p w14:paraId="08E739BD" w14:textId="77777777" w:rsidR="002A0261" w:rsidRPr="00151704" w:rsidRDefault="002A0261" w:rsidP="0008687E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32" w:type="dxa"/>
          </w:tcPr>
          <w:p w14:paraId="299ECDF2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เปลี่ยนแปลง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F7EED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0C524EA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5DE2E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ลด</w:t>
            </w:r>
          </w:p>
        </w:tc>
        <w:tc>
          <w:tcPr>
            <w:tcW w:w="236" w:type="dxa"/>
            <w:shd w:val="clear" w:color="auto" w:fill="auto"/>
          </w:tcPr>
          <w:p w14:paraId="35C954E4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A81ED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color w:val="000000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EE7256E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3DFFB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ลด</w:t>
            </w:r>
          </w:p>
        </w:tc>
      </w:tr>
      <w:tr w:rsidR="002A0261" w:rsidRPr="00151704" w14:paraId="4CD7C10C" w14:textId="77777777" w:rsidTr="0008687E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1801D7F8" w14:textId="77777777" w:rsidR="002A0261" w:rsidRPr="00151704" w:rsidRDefault="002A0261" w:rsidP="0008687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332" w:type="dxa"/>
            <w:vAlign w:val="bottom"/>
          </w:tcPr>
          <w:p w14:paraId="19C6F3A0" w14:textId="77777777" w:rsidR="002A0261" w:rsidRPr="00151704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D1340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(224,287.00)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5834B9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</w:tcPr>
          <w:p w14:paraId="27EB7912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237,808.00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908102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1D88F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(220,393.00)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2CDAD96" w14:textId="77777777" w:rsidR="002A0261" w:rsidRPr="00151704" w:rsidRDefault="002A0261" w:rsidP="0008687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788F97C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233,503.00</w:t>
            </w:r>
          </w:p>
        </w:tc>
      </w:tr>
      <w:tr w:rsidR="002A0261" w:rsidRPr="00151704" w14:paraId="2E99C60A" w14:textId="77777777" w:rsidTr="0008687E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0C15C048" w14:textId="77777777" w:rsidR="002A0261" w:rsidRPr="00151704" w:rsidRDefault="002A0261" w:rsidP="0008687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อัตราการขึ้นเงินเดือน</w:t>
            </w:r>
          </w:p>
        </w:tc>
        <w:tc>
          <w:tcPr>
            <w:tcW w:w="1332" w:type="dxa"/>
          </w:tcPr>
          <w:p w14:paraId="397E323E" w14:textId="77777777" w:rsidR="002A0261" w:rsidRPr="00151704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5A552F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214,153.00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82ABB0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</w:tcPr>
          <w:p w14:paraId="050160F3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(204,238.00)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F0EDDF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5E24234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210,458.00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4129596" w14:textId="77777777" w:rsidR="002A0261" w:rsidRPr="00151704" w:rsidRDefault="002A0261" w:rsidP="0008687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8018D62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(200,877.00)</w:t>
            </w:r>
          </w:p>
        </w:tc>
      </w:tr>
      <w:tr w:rsidR="002A0261" w:rsidRPr="00151704" w14:paraId="00FDFE7C" w14:textId="77777777" w:rsidTr="0008687E">
        <w:trPr>
          <w:trHeight w:val="203"/>
        </w:trPr>
        <w:tc>
          <w:tcPr>
            <w:tcW w:w="2718" w:type="dxa"/>
            <w:shd w:val="clear" w:color="auto" w:fill="auto"/>
            <w:vAlign w:val="center"/>
          </w:tcPr>
          <w:p w14:paraId="5C4F3483" w14:textId="77777777" w:rsidR="002A0261" w:rsidRPr="00151704" w:rsidRDefault="002A0261" w:rsidP="0008687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อัตราการหมุนเวียนพนักงาน</w:t>
            </w:r>
          </w:p>
        </w:tc>
        <w:tc>
          <w:tcPr>
            <w:tcW w:w="1332" w:type="dxa"/>
          </w:tcPr>
          <w:p w14:paraId="659E7F59" w14:textId="77777777" w:rsidR="002A0261" w:rsidRPr="00151704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88598B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(222,086.00)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5DFE5A9" w14:textId="77777777" w:rsidR="002A0261" w:rsidRPr="00151704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</w:tcPr>
          <w:p w14:paraId="597A7F20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237,056.00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6BDCB2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3FE6BFD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(217,456.00)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2817BC9" w14:textId="77777777" w:rsidR="002A0261" w:rsidRPr="00151704" w:rsidRDefault="002A0261" w:rsidP="0008687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C76B4AC" w14:textId="77777777" w:rsidR="002A0261" w:rsidRPr="00151704" w:rsidRDefault="002A0261" w:rsidP="0008687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231,895.00</w:t>
            </w:r>
          </w:p>
        </w:tc>
      </w:tr>
    </w:tbl>
    <w:p w14:paraId="2B187FEA" w14:textId="77777777" w:rsidR="00470EA3" w:rsidRPr="00151704" w:rsidRDefault="00470EA3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65EFF592" w14:textId="77777777" w:rsidR="00470EA3" w:rsidRPr="00151704" w:rsidRDefault="00470EA3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41ACC4E8" w14:textId="77777777" w:rsidR="00470EA3" w:rsidRPr="00151704" w:rsidRDefault="00470EA3" w:rsidP="005A304E">
      <w:pPr>
        <w:numPr>
          <w:ilvl w:val="0"/>
          <w:numId w:val="42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ประมาณการหนี้สินไม่หมุนเวียนสำหรับ</w:t>
      </w:r>
      <w:r w:rsidRPr="00151704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1C0AD8CB" w14:textId="77777777" w:rsidR="002B05DD" w:rsidRPr="00151704" w:rsidRDefault="00A2351F" w:rsidP="002A026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แม้ว่าการวิเคราะห์นี้ไม่ได้คำนึงการกระจายตัวแบบเต็มรูปแบบของกระแสเงินสดที่คาดหวังภายใต้โครงการดังกล่าว แต่ได้แสดงประมาณการความอ่อนไหวของข้อสมมติฐานต่างๆ</w:t>
      </w:r>
    </w:p>
    <w:p w14:paraId="672B956C" w14:textId="77777777" w:rsidR="0045288B" w:rsidRPr="00151704" w:rsidRDefault="0045288B" w:rsidP="0078395D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ตามที่กล่าวไว้ในหมายเหตุประกอบงบการเงินข้อ </w:t>
      </w:r>
      <w:r w:rsidR="00470EA3" w:rsidRPr="00151704">
        <w:rPr>
          <w:rFonts w:ascii="Angsana New" w:hAnsi="Angsana New"/>
          <w:sz w:val="30"/>
          <w:szCs w:val="30"/>
        </w:rPr>
        <w:t>4.11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806F42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 xml:space="preserve">บริษัทจะบันทึกผลกระทบจากพระราชบัญญัติคุ้มครองแรงงานฉบับใหม่เมื่อมีการประกาศในพระราชกิจจานุเบกษา ซึ่งอาจจะมีผล บังคับใช้ในปี </w:t>
      </w:r>
      <w:r w:rsidR="00470EA3" w:rsidRPr="00151704">
        <w:rPr>
          <w:rFonts w:ascii="Angsana New" w:hAnsi="Angsana New"/>
          <w:sz w:val="30"/>
          <w:szCs w:val="30"/>
        </w:rPr>
        <w:t>2562</w:t>
      </w:r>
      <w:r w:rsidRPr="00151704">
        <w:rPr>
          <w:rFonts w:ascii="Angsana New" w:hAnsi="Angsana New"/>
          <w:sz w:val="30"/>
          <w:szCs w:val="30"/>
          <w:cs/>
        </w:rPr>
        <w:t xml:space="preserve"> เมื่อมีผลบังคับใช้</w:t>
      </w:r>
      <w:r w:rsidR="00470EA3" w:rsidRPr="00151704">
        <w:rPr>
          <w:rFonts w:ascii="Angsana New" w:hAnsi="Angsana New"/>
          <w:sz w:val="30"/>
          <w:szCs w:val="30"/>
        </w:rPr>
        <w:t xml:space="preserve"> </w:t>
      </w:r>
      <w:r w:rsidR="00470EA3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บริษัทคาดว่าจะมีการตั้งสำรองผลประโยชน์พนักงานที่จะต้องจ่ายเพิ่มขึ้นเป็นจำนวน</w:t>
      </w:r>
      <w:r w:rsidR="00806F42" w:rsidRPr="00151704">
        <w:rPr>
          <w:rFonts w:ascii="Angsana New" w:hAnsi="Angsana New"/>
          <w:sz w:val="30"/>
          <w:szCs w:val="30"/>
        </w:rPr>
        <w:t xml:space="preserve"> </w:t>
      </w:r>
      <w:r w:rsidR="002A0261" w:rsidRPr="00151704">
        <w:rPr>
          <w:rFonts w:ascii="Angsana New" w:hAnsi="Angsana New"/>
          <w:sz w:val="30"/>
          <w:szCs w:val="30"/>
          <w:lang w:val="en-US"/>
        </w:rPr>
        <w:t>1.60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2A0261" w:rsidRPr="00151704">
        <w:rPr>
          <w:rFonts w:ascii="Angsana New" w:hAnsi="Angsana New" w:hint="cs"/>
          <w:sz w:val="30"/>
          <w:szCs w:val="30"/>
          <w:cs/>
        </w:rPr>
        <w:t>ล้าน</w:t>
      </w:r>
      <w:r w:rsidRPr="00151704">
        <w:rPr>
          <w:rFonts w:ascii="Angsana New" w:hAnsi="Angsana New"/>
          <w:sz w:val="30"/>
          <w:szCs w:val="30"/>
          <w:cs/>
        </w:rPr>
        <w:t>บาท</w:t>
      </w:r>
      <w:r w:rsidR="00806F42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470EA3" w:rsidRPr="00151704">
        <w:rPr>
          <w:rFonts w:ascii="Angsana New" w:hAnsi="Angsana New" w:hint="cs"/>
          <w:sz w:val="30"/>
          <w:szCs w:val="30"/>
          <w:cs/>
        </w:rPr>
        <w:t>ใน</w:t>
      </w:r>
      <w:r w:rsidR="00F92C1F" w:rsidRPr="00151704">
        <w:rPr>
          <w:rFonts w:ascii="Angsana New" w:hAnsi="Angsana New"/>
          <w:sz w:val="30"/>
          <w:szCs w:val="30"/>
          <w:cs/>
        </w:rPr>
        <w:br/>
      </w:r>
      <w:r w:rsidR="00470EA3" w:rsidRPr="00151704">
        <w:rPr>
          <w:rFonts w:ascii="Angsana New" w:hAnsi="Angsana New" w:hint="cs"/>
          <w:sz w:val="30"/>
          <w:szCs w:val="30"/>
          <w:cs/>
        </w:rPr>
        <w:t>งบการเงินรวม</w:t>
      </w:r>
      <w:r w:rsidR="00470EA3" w:rsidRPr="00151704">
        <w:rPr>
          <w:rFonts w:ascii="Angsana New" w:hAnsi="Angsana New"/>
          <w:sz w:val="30"/>
          <w:szCs w:val="30"/>
        </w:rPr>
        <w:t xml:space="preserve"> </w:t>
      </w:r>
      <w:r w:rsidR="00470EA3" w:rsidRPr="00151704">
        <w:rPr>
          <w:rFonts w:ascii="Angsana New" w:hAnsi="Angsana New" w:hint="cs"/>
          <w:sz w:val="30"/>
          <w:szCs w:val="30"/>
          <w:cs/>
        </w:rPr>
        <w:t xml:space="preserve">(งบการเงินเฉพาะกิจการ </w:t>
      </w:r>
      <w:r w:rsidR="002A0261" w:rsidRPr="00151704">
        <w:rPr>
          <w:rFonts w:ascii="Angsana New" w:hAnsi="Angsana New" w:hint="cs"/>
          <w:sz w:val="30"/>
          <w:szCs w:val="30"/>
          <w:cs/>
        </w:rPr>
        <w:t xml:space="preserve">จำนวน </w:t>
      </w:r>
      <w:r w:rsidR="002A0261" w:rsidRPr="00151704">
        <w:rPr>
          <w:rFonts w:ascii="Angsana New" w:hAnsi="Angsana New"/>
          <w:sz w:val="30"/>
          <w:szCs w:val="30"/>
          <w:lang w:val="en-US"/>
        </w:rPr>
        <w:t xml:space="preserve">1.59 </w:t>
      </w:r>
      <w:r w:rsidR="002A0261" w:rsidRPr="00151704">
        <w:rPr>
          <w:rFonts w:ascii="Angsana New" w:hAnsi="Angsana New" w:hint="cs"/>
          <w:sz w:val="30"/>
          <w:szCs w:val="30"/>
          <w:cs/>
          <w:lang w:val="en-US"/>
        </w:rPr>
        <w:t>ล้าน</w:t>
      </w:r>
      <w:r w:rsidR="002A0261" w:rsidRPr="00151704">
        <w:rPr>
          <w:rFonts w:ascii="Angsana New" w:hAnsi="Angsana New" w:hint="cs"/>
          <w:sz w:val="30"/>
          <w:szCs w:val="30"/>
          <w:cs/>
        </w:rPr>
        <w:t>บาท</w:t>
      </w:r>
      <w:r w:rsidR="00470EA3" w:rsidRPr="00151704">
        <w:rPr>
          <w:rFonts w:ascii="Angsana New" w:hAnsi="Angsana New" w:hint="cs"/>
          <w:sz w:val="30"/>
          <w:szCs w:val="30"/>
          <w:cs/>
        </w:rPr>
        <w:t>)</w:t>
      </w:r>
    </w:p>
    <w:p w14:paraId="0E103A7C" w14:textId="77777777" w:rsidR="00992443" w:rsidRPr="00151704" w:rsidRDefault="00992443" w:rsidP="005A304E">
      <w:pPr>
        <w:numPr>
          <w:ilvl w:val="0"/>
          <w:numId w:val="42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ทุนจดทะเบียน</w:t>
      </w:r>
    </w:p>
    <w:p w14:paraId="1FA07041" w14:textId="77777777" w:rsidR="00DF0D8A" w:rsidRPr="00151704" w:rsidRDefault="00DF0D8A" w:rsidP="0078395D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</w:rPr>
        <w:t>เมื่อวันที่</w:t>
      </w:r>
      <w:r w:rsidR="002A0261" w:rsidRPr="00151704">
        <w:rPr>
          <w:rFonts w:ascii="Angsana New" w:hAnsi="Angsana New"/>
          <w:sz w:val="30"/>
          <w:szCs w:val="30"/>
        </w:rPr>
        <w:t xml:space="preserve"> 21 </w:t>
      </w:r>
      <w:r w:rsidR="002A0261" w:rsidRPr="00151704">
        <w:rPr>
          <w:rFonts w:ascii="Angsana New" w:hAnsi="Angsana New" w:hint="cs"/>
          <w:sz w:val="30"/>
          <w:szCs w:val="30"/>
          <w:cs/>
        </w:rPr>
        <w:t xml:space="preserve">กันยายน </w:t>
      </w:r>
      <w:r w:rsidR="002A0261" w:rsidRPr="00151704">
        <w:rPr>
          <w:rFonts w:ascii="Angsana New" w:hAnsi="Angsana New"/>
          <w:sz w:val="30"/>
          <w:szCs w:val="30"/>
          <w:lang w:val="en-US"/>
        </w:rPr>
        <w:t>2561</w:t>
      </w:r>
      <w:r w:rsidRPr="00151704">
        <w:rPr>
          <w:rFonts w:ascii="Angsana New" w:hAnsi="Angsana New" w:hint="cs"/>
          <w:sz w:val="30"/>
          <w:szCs w:val="30"/>
          <w:cs/>
        </w:rPr>
        <w:t xml:space="preserve"> ที่ประชุม</w:t>
      </w:r>
      <w:r w:rsidR="002A0261" w:rsidRPr="00151704">
        <w:rPr>
          <w:rFonts w:ascii="Angsana New" w:hAnsi="Angsana New" w:hint="cs"/>
          <w:sz w:val="30"/>
          <w:szCs w:val="30"/>
          <w:cs/>
        </w:rPr>
        <w:t xml:space="preserve">วิสามัญผู้ถือหุ้น ครั้งที่ </w:t>
      </w:r>
      <w:r w:rsidR="002A0261" w:rsidRPr="00151704">
        <w:rPr>
          <w:rFonts w:ascii="Angsana New" w:hAnsi="Angsana New"/>
          <w:sz w:val="30"/>
          <w:szCs w:val="30"/>
          <w:lang w:val="en-US"/>
        </w:rPr>
        <w:t xml:space="preserve">2/2561 </w:t>
      </w:r>
      <w:r w:rsidR="00BB32D5" w:rsidRPr="00151704">
        <w:rPr>
          <w:rFonts w:ascii="Angsana New" w:hAnsi="Angsana New" w:hint="cs"/>
          <w:sz w:val="30"/>
          <w:szCs w:val="30"/>
          <w:cs/>
        </w:rPr>
        <w:t xml:space="preserve">บริษัทฯ ได้มีมติอนุมัติการเพิ่มทุนจดทะเบียนของบริษัทฯ จำนวน </w:t>
      </w:r>
      <w:r w:rsidR="004435E5" w:rsidRPr="00151704">
        <w:rPr>
          <w:rFonts w:ascii="Angsana New" w:hAnsi="Angsana New"/>
          <w:sz w:val="30"/>
          <w:szCs w:val="30"/>
          <w:lang w:val="en-US"/>
        </w:rPr>
        <w:t>231,936</w:t>
      </w:r>
      <w:r w:rsidR="00BB32D5" w:rsidRPr="00151704">
        <w:rPr>
          <w:rFonts w:ascii="Angsana New" w:hAnsi="Angsana New" w:hint="cs"/>
          <w:sz w:val="30"/>
          <w:szCs w:val="30"/>
          <w:cs/>
        </w:rPr>
        <w:t xml:space="preserve"> หุ้น จากทุนจดทะเบียนเดิมจำนวน </w:t>
      </w:r>
      <w:r w:rsidR="004435E5" w:rsidRPr="00151704">
        <w:rPr>
          <w:rFonts w:ascii="Angsana New" w:hAnsi="Angsana New"/>
          <w:sz w:val="30"/>
          <w:szCs w:val="30"/>
        </w:rPr>
        <w:t>30,000,000</w:t>
      </w:r>
      <w:r w:rsidR="00BB32D5" w:rsidRPr="00151704">
        <w:rPr>
          <w:rFonts w:ascii="Angsana New" w:hAnsi="Angsana New" w:hint="cs"/>
          <w:sz w:val="30"/>
          <w:szCs w:val="30"/>
          <w:cs/>
        </w:rPr>
        <w:t xml:space="preserve"> บาท (หุ้นสามัญ </w:t>
      </w:r>
      <w:r w:rsidR="004435E5" w:rsidRPr="00151704">
        <w:rPr>
          <w:rFonts w:ascii="Angsana New" w:hAnsi="Angsana New"/>
          <w:sz w:val="30"/>
          <w:szCs w:val="30"/>
        </w:rPr>
        <w:t>300,000</w:t>
      </w:r>
      <w:r w:rsidR="00BB32D5" w:rsidRPr="00151704">
        <w:rPr>
          <w:rFonts w:ascii="Angsana New" w:hAnsi="Angsana New" w:hint="cs"/>
          <w:sz w:val="30"/>
          <w:szCs w:val="30"/>
          <w:cs/>
        </w:rPr>
        <w:t xml:space="preserve"> หุ้น มูลค่าที่ตราไว้หุ้นละ </w:t>
      </w:r>
      <w:r w:rsidR="00BB32D5" w:rsidRPr="00151704">
        <w:rPr>
          <w:rFonts w:ascii="Angsana New" w:hAnsi="Angsana New"/>
          <w:sz w:val="30"/>
          <w:szCs w:val="30"/>
          <w:lang w:val="en-US"/>
        </w:rPr>
        <w:t>100</w:t>
      </w:r>
      <w:r w:rsidR="00BB32D5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บาท) เป็นทุนจดทะเบียนใหม่จำนวน </w:t>
      </w:r>
      <w:r w:rsidR="004435E5" w:rsidRPr="00151704">
        <w:rPr>
          <w:rFonts w:ascii="Angsana New" w:hAnsi="Angsana New"/>
          <w:sz w:val="30"/>
          <w:szCs w:val="30"/>
          <w:lang w:val="en-US"/>
        </w:rPr>
        <w:t>53,193,600</w:t>
      </w:r>
      <w:r w:rsidR="00BB32D5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บาท (</w:t>
      </w:r>
      <w:r w:rsidR="00BB32D5" w:rsidRPr="00151704">
        <w:rPr>
          <w:rFonts w:ascii="Angsana New" w:hAnsi="Angsana New" w:hint="cs"/>
          <w:sz w:val="30"/>
          <w:szCs w:val="30"/>
          <w:cs/>
        </w:rPr>
        <w:t xml:space="preserve">หุ้นสามัญ </w:t>
      </w:r>
      <w:r w:rsidR="004435E5" w:rsidRPr="00151704">
        <w:rPr>
          <w:rFonts w:ascii="Angsana New" w:hAnsi="Angsana New"/>
          <w:sz w:val="30"/>
          <w:szCs w:val="30"/>
        </w:rPr>
        <w:t>531,936</w:t>
      </w:r>
      <w:r w:rsidR="00BB32D5" w:rsidRPr="00151704">
        <w:rPr>
          <w:rFonts w:ascii="Angsana New" w:hAnsi="Angsana New" w:hint="cs"/>
          <w:sz w:val="30"/>
          <w:szCs w:val="30"/>
          <w:cs/>
        </w:rPr>
        <w:t xml:space="preserve"> หุ้น มูลค่าที่ตราไว้หุ้นละ </w:t>
      </w:r>
      <w:r w:rsidR="00BB32D5" w:rsidRPr="00151704">
        <w:rPr>
          <w:rFonts w:ascii="Angsana New" w:hAnsi="Angsana New"/>
          <w:sz w:val="30"/>
          <w:szCs w:val="30"/>
          <w:lang w:val="en-US"/>
        </w:rPr>
        <w:t>100</w:t>
      </w:r>
      <w:r w:rsidR="00BB32D5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บาท) บริษัทฯ ได้จดทะเบียนเพิ่มทุนกับกระทรวงพาณิชย์เมื่อวันที่ </w:t>
      </w:r>
      <w:r w:rsidR="002A0261" w:rsidRPr="00151704">
        <w:rPr>
          <w:rFonts w:ascii="Angsana New" w:hAnsi="Angsana New"/>
          <w:sz w:val="30"/>
          <w:szCs w:val="30"/>
          <w:lang w:val="en-US"/>
        </w:rPr>
        <w:t xml:space="preserve">2 </w:t>
      </w:r>
      <w:r w:rsidR="002A0261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ตุลาคม </w:t>
      </w:r>
      <w:r w:rsidR="002A0261" w:rsidRPr="00151704">
        <w:rPr>
          <w:rFonts w:ascii="Angsana New" w:hAnsi="Angsana New"/>
          <w:sz w:val="30"/>
          <w:szCs w:val="30"/>
          <w:lang w:val="en-US"/>
        </w:rPr>
        <w:t>2561</w:t>
      </w:r>
    </w:p>
    <w:p w14:paraId="68FF32D8" w14:textId="77777777" w:rsidR="00BB32D5" w:rsidRPr="00151704" w:rsidRDefault="00BB32D5" w:rsidP="0078395D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ทั้งนี้ ในการเพิ่มทุนจดทะเบียนของบริษัทฯ จำนวน </w:t>
      </w:r>
      <w:r w:rsidR="004435E5" w:rsidRPr="00151704">
        <w:rPr>
          <w:rFonts w:ascii="Angsana New" w:hAnsi="Angsana New"/>
          <w:sz w:val="30"/>
          <w:szCs w:val="30"/>
          <w:lang w:val="en-US"/>
        </w:rPr>
        <w:t>231,936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หุ้น </w:t>
      </w:r>
      <w:r w:rsidR="004435E5" w:rsidRPr="00151704">
        <w:rPr>
          <w:rFonts w:ascii="Angsana New" w:hAnsi="Angsana New" w:hint="cs"/>
          <w:sz w:val="30"/>
          <w:szCs w:val="30"/>
          <w:cs/>
          <w:lang w:val="en-US"/>
        </w:rPr>
        <w:t>โดย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บริษัทฯ ได้จัดสรรหุ้นเพิ่มทุนเพื่อวัตถุประสงค์ในการจัดโครงสร้างของกลุ่มบริษัท </w:t>
      </w:r>
      <w:r w:rsidR="004435E5" w:rsidRPr="00151704">
        <w:rPr>
          <w:rFonts w:ascii="Angsana New" w:hAnsi="Angsana New" w:hint="cs"/>
          <w:sz w:val="30"/>
          <w:szCs w:val="30"/>
          <w:cs/>
          <w:lang w:val="en-US"/>
        </w:rPr>
        <w:t>ด้วย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วิธีแลกหุ้นสามัญของบริษัทฯ กับหุ้นสามัญของบริษัทย่อยจำนวน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บริษัทตามที่กล่าวในหมายเหตุประกอบงบการเงินข้อ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2.2 </w:t>
      </w:r>
    </w:p>
    <w:p w14:paraId="214E8261" w14:textId="77777777" w:rsidR="00A8454F" w:rsidRPr="00151704" w:rsidRDefault="006308A1" w:rsidP="005A304E">
      <w:pPr>
        <w:numPr>
          <w:ilvl w:val="0"/>
          <w:numId w:val="42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ทุน</w:t>
      </w:r>
      <w:r w:rsidR="00821505" w:rsidRPr="00151704">
        <w:rPr>
          <w:rFonts w:ascii="Angsana New" w:hAnsi="Angsana New"/>
          <w:b/>
          <w:bCs/>
          <w:sz w:val="30"/>
          <w:szCs w:val="30"/>
          <w:cs/>
        </w:rPr>
        <w:t>สำรอง</w:t>
      </w:r>
      <w:r w:rsidR="00EB3AA7" w:rsidRPr="00151704">
        <w:rPr>
          <w:rFonts w:ascii="Angsana New" w:hAnsi="Angsana New" w:hint="cs"/>
          <w:b/>
          <w:bCs/>
          <w:sz w:val="30"/>
          <w:szCs w:val="30"/>
          <w:cs/>
        </w:rPr>
        <w:t>ตามก</w:t>
      </w:r>
      <w:r w:rsidR="0012646A" w:rsidRPr="00151704">
        <w:rPr>
          <w:rFonts w:ascii="Angsana New" w:hAnsi="Angsana New" w:hint="cs"/>
          <w:b/>
          <w:bCs/>
          <w:sz w:val="30"/>
          <w:szCs w:val="30"/>
          <w:cs/>
        </w:rPr>
        <w:t>ฎ</w:t>
      </w:r>
      <w:r w:rsidR="00EB3AA7" w:rsidRPr="00151704">
        <w:rPr>
          <w:rFonts w:ascii="Angsana New" w:hAnsi="Angsana New" w:hint="cs"/>
          <w:b/>
          <w:bCs/>
          <w:sz w:val="30"/>
          <w:szCs w:val="30"/>
          <w:cs/>
        </w:rPr>
        <w:t>หมาย</w:t>
      </w:r>
    </w:p>
    <w:p w14:paraId="5BEC8B05" w14:textId="77777777" w:rsidR="00A03D23" w:rsidRPr="00151704" w:rsidRDefault="006308A1" w:rsidP="006308A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ตามบทบัญญัติแห่งประมวลกฎหมายแพ่งและพาณิชย์ </w:t>
      </w:r>
      <w:r w:rsidR="00806F42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806F42"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 xml:space="preserve"> ต้องจัดสรรกำไรอย่างน้อยร้อยละ </w:t>
      </w:r>
      <w:r w:rsidRPr="00151704">
        <w:rPr>
          <w:rFonts w:ascii="Angsana New" w:hAnsi="Angsana New"/>
          <w:sz w:val="30"/>
          <w:szCs w:val="30"/>
          <w:lang w:val="en-US"/>
        </w:rPr>
        <w:t>5</w:t>
      </w:r>
      <w:r w:rsidRPr="00151704">
        <w:rPr>
          <w:rFonts w:ascii="Angsana New" w:hAnsi="Angsana New"/>
          <w:sz w:val="30"/>
          <w:szCs w:val="30"/>
          <w:cs/>
        </w:rPr>
        <w:t xml:space="preserve">  เป็นทุนสำรอง ตามกฎหมาย ทุกครั้งที่มีการประกาศจ่ายเงินปันผล จนกว่ายอดสะสมของทุนสำรองนี้มีจำนวนไม่น้อยกว่าร้อยละ </w:t>
      </w:r>
      <w:r w:rsidRPr="00151704">
        <w:rPr>
          <w:rFonts w:ascii="Angsana New" w:hAnsi="Angsana New"/>
          <w:sz w:val="30"/>
          <w:szCs w:val="30"/>
        </w:rPr>
        <w:t>10</w:t>
      </w:r>
      <w:r w:rsidRPr="00151704">
        <w:rPr>
          <w:rFonts w:ascii="Angsana New" w:hAnsi="Angsana New"/>
          <w:sz w:val="30"/>
          <w:szCs w:val="30"/>
          <w:cs/>
        </w:rPr>
        <w:t xml:space="preserve">  ของทุนจดทะเบียน ทุนสำรองดังกล่าวจะนำไปจ่ายเป็นเงินปันผลไม่ได้</w:t>
      </w:r>
      <w:r w:rsidR="004E5A45" w:rsidRPr="00151704">
        <w:rPr>
          <w:rFonts w:ascii="Angsana New" w:hAnsi="Angsana New"/>
          <w:sz w:val="30"/>
          <w:szCs w:val="30"/>
          <w:cs/>
        </w:rPr>
        <w:t xml:space="preserve">  </w:t>
      </w:r>
    </w:p>
    <w:p w14:paraId="1C9E191C" w14:textId="77777777" w:rsidR="00A8454F" w:rsidRPr="00151704" w:rsidRDefault="00A8454F" w:rsidP="005A304E">
      <w:pPr>
        <w:numPr>
          <w:ilvl w:val="0"/>
          <w:numId w:val="42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ส่วนงาน</w:t>
      </w:r>
      <w:r w:rsidR="00C65A40" w:rsidRPr="00151704">
        <w:rPr>
          <w:rFonts w:ascii="Angsana New" w:hAnsi="Angsana New" w:hint="cs"/>
          <w:b/>
          <w:bCs/>
          <w:sz w:val="30"/>
          <w:szCs w:val="30"/>
          <w:cs/>
        </w:rPr>
        <w:t>ดำเนินงาน</w:t>
      </w:r>
    </w:p>
    <w:p w14:paraId="7835F5ED" w14:textId="77777777" w:rsidR="00EB3AA7" w:rsidRPr="00151704" w:rsidRDefault="00EB3AA7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</w:rPr>
        <w:t>ข้อมูลส่วนงานดำเนินงานที่นำเสนอนี้สอดคล้องกับรายงานภายในของ</w:t>
      </w:r>
      <w:r w:rsidR="00806F42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806F42"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 xml:space="preserve"> 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</w:t>
      </w:r>
      <w:r w:rsidR="00806F42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806F42"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คือกรรมการผู้จัดการของ</w:t>
      </w:r>
      <w:r w:rsidR="00806F42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806F42" w:rsidRPr="00151704">
        <w:rPr>
          <w:rFonts w:ascii="Angsana New" w:hAnsi="Angsana New"/>
          <w:sz w:val="30"/>
          <w:szCs w:val="30"/>
          <w:cs/>
        </w:rPr>
        <w:t>บริษัท</w:t>
      </w:r>
    </w:p>
    <w:p w14:paraId="49286C20" w14:textId="77777777" w:rsidR="00EB3AA7" w:rsidRPr="00151704" w:rsidRDefault="00806F42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</w:t>
      </w:r>
      <w:r w:rsidR="000544F2" w:rsidRPr="00151704">
        <w:rPr>
          <w:rFonts w:ascii="Angsana New" w:hAnsi="Angsana New"/>
          <w:sz w:val="30"/>
          <w:szCs w:val="30"/>
          <w:cs/>
        </w:rPr>
        <w:t xml:space="preserve"> ดำเนินธุรกิจหลักในส่วนงานดำเนินงานที่รายงานเพียงส่วนเดียว คือ ประกอบธุรกิจการผลิต และจำหน่ายอุปกรณ์ไฟฟ้า กราไฟต์โมลด์ ผงเชื่อมสายล่อฟ้าและสายดิน ซึ่งสินค้าไม่มีความแตกต่างกันในด้านการใช้เทคโนโลยีและกลยุทธ์ทางการตลาด ส่วนในการนำเสนอการจำแนกส่วนงานทางภูมิศาสตร์ รายได้ตามส่วนงานแยกตามเขตภูมิศาสตร์ได้กำหนดจากสถานที่ตั้งของลูกค้า คือ ในประเทศไทย และต่างประเทศ ดังนั้น รายได้ กำไร จึงจำแนกตามส่วนงานตามภูมิศาสตร์ แต่สินทรัพย์ โดยส่วนใหญ่ตามที่แสดงไว้ในงบการเงินจึงเกี่ยวข้องกับส่วนงานธุรกิจตามที่กล่าวไว้</w:t>
      </w:r>
    </w:p>
    <w:p w14:paraId="2EC8D82D" w14:textId="77777777" w:rsidR="00AE13CE" w:rsidRPr="00151704" w:rsidRDefault="00AE13CE" w:rsidP="00AE13CE">
      <w:pPr>
        <w:spacing w:line="240" w:lineRule="auto"/>
        <w:rPr>
          <w:rFonts w:ascii="Angsana New" w:hAnsi="Angsana New"/>
          <w:sz w:val="30"/>
          <w:szCs w:val="30"/>
        </w:rPr>
      </w:pPr>
    </w:p>
    <w:p w14:paraId="6A19F3F0" w14:textId="77777777" w:rsidR="00AE13CE" w:rsidRPr="00151704" w:rsidRDefault="00AE13CE" w:rsidP="00AE13CE">
      <w:pPr>
        <w:spacing w:line="240" w:lineRule="auto"/>
        <w:rPr>
          <w:rFonts w:ascii="Angsana New" w:hAnsi="Angsana New"/>
          <w:sz w:val="30"/>
          <w:szCs w:val="30"/>
        </w:rPr>
        <w:sectPr w:rsidR="00AE13CE" w:rsidRPr="00151704" w:rsidSect="00CA585C">
          <w:footerReference w:type="default" r:id="rId15"/>
          <w:pgSz w:w="11907" w:h="16840" w:code="9"/>
          <w:pgMar w:top="567" w:right="1152" w:bottom="284" w:left="1152" w:header="720" w:footer="720" w:gutter="0"/>
          <w:paperSrc w:first="15" w:other="15"/>
          <w:pgNumType w:fmt="numberInDash"/>
          <w:cols w:space="737"/>
        </w:sectPr>
      </w:pPr>
    </w:p>
    <w:p w14:paraId="00B023DF" w14:textId="77777777" w:rsidR="00AE13CE" w:rsidRPr="00151704" w:rsidRDefault="00AE13CE" w:rsidP="005A304E">
      <w:pPr>
        <w:numPr>
          <w:ilvl w:val="0"/>
          <w:numId w:val="43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ส่วนงาน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ดำเนินงาน</w:t>
      </w:r>
      <w:r w:rsidR="00241FBD"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005CC1C9" w14:textId="77777777" w:rsidR="00F6720A" w:rsidRPr="00151704" w:rsidRDefault="00F6720A">
      <w:pPr>
        <w:spacing w:line="240" w:lineRule="auto"/>
        <w:rPr>
          <w:rFonts w:ascii="Angsana New" w:hAnsi="Angsana New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642"/>
        <w:gridCol w:w="1642"/>
        <w:gridCol w:w="1642"/>
        <w:gridCol w:w="1642"/>
        <w:gridCol w:w="1642"/>
        <w:gridCol w:w="1642"/>
      </w:tblGrid>
      <w:tr w:rsidR="00F6720A" w:rsidRPr="00151704" w14:paraId="64F23884" w14:textId="77777777" w:rsidTr="00F6720A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F01A" w14:textId="77777777" w:rsidR="00F6720A" w:rsidRPr="00151704" w:rsidRDefault="00F6720A" w:rsidP="00F6720A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1B747" w14:textId="77777777" w:rsidR="00F6720A" w:rsidRPr="00151704" w:rsidRDefault="00F6720A" w:rsidP="00F6720A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D1BE" w14:textId="77777777" w:rsidR="00F6720A" w:rsidRPr="00151704" w:rsidRDefault="00F6720A" w:rsidP="00F6720A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3CA4" w14:textId="77777777" w:rsidR="00F6720A" w:rsidRPr="00151704" w:rsidRDefault="00F6720A" w:rsidP="00F6720A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(</w:t>
            </w:r>
            <w:r w:rsidRPr="00151704">
              <w:rPr>
                <w:sz w:val="30"/>
                <w:szCs w:val="30"/>
                <w:cs/>
              </w:rPr>
              <w:t>หน่วย:บาท)</w:t>
            </w:r>
          </w:p>
        </w:tc>
      </w:tr>
      <w:tr w:rsidR="00424CBC" w:rsidRPr="00151704" w14:paraId="3B613042" w14:textId="7777777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111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FAA33" w14:textId="77777777" w:rsidR="00424CBC" w:rsidRPr="00151704" w:rsidRDefault="00424CBC" w:rsidP="00424CBC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งบการเงินรวม</w:t>
            </w:r>
          </w:p>
        </w:tc>
      </w:tr>
      <w:tr w:rsidR="00424CBC" w:rsidRPr="00151704" w14:paraId="11AB6EA6" w14:textId="7777777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523A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48E31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ส่วนงานในประเทศ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91D8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ส่วนงานต่างประเทศ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CD1C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</w:tr>
      <w:tr w:rsidR="00424CBC" w:rsidRPr="00151704" w14:paraId="62766505" w14:textId="7777777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8C5D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BADF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EA83E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4B4F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AE80C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DFBE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82528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</w:tr>
      <w:tr w:rsidR="00424CBC" w:rsidRPr="00151704" w14:paraId="70B352B9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4F0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รายได้จากการขายและการให้บริการ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9935" w14:textId="77777777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357,497,078.37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3071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328,862,904.62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A1CA4" w14:textId="77777777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103,128,962.22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A542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97,377,225.35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59B1C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460,626,040.59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C5B9D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426,240,129.97</w:t>
            </w:r>
          </w:p>
        </w:tc>
      </w:tr>
      <w:tr w:rsidR="00424CBC" w:rsidRPr="00151704" w14:paraId="3361014D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885B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ต้นทุนขายและการให้บริการ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0DC5C" w14:textId="76C224A9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7D1B67" w:rsidRPr="00151704">
              <w:rPr>
                <w:rFonts w:ascii="Angsana New" w:hAnsi="Angsana New"/>
                <w:sz w:val="30"/>
                <w:szCs w:val="30"/>
              </w:rPr>
              <w:t>208,402,380.83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26BF8" w14:textId="6BBF3B6E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177,318,348.55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4EBED" w14:textId="5BA623B2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7D1B67" w:rsidRPr="00151704">
              <w:rPr>
                <w:rFonts w:ascii="Angsana New" w:hAnsi="Angsana New"/>
                <w:sz w:val="30"/>
                <w:szCs w:val="30"/>
              </w:rPr>
              <w:t>71,387,732.62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AD0D" w14:textId="4AB6566B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64,724,899.95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B047" w14:textId="195FA10B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7D1B67" w:rsidRPr="00151704">
              <w:rPr>
                <w:rFonts w:ascii="Angsana New" w:hAnsi="Angsana New"/>
                <w:sz w:val="30"/>
                <w:szCs w:val="30"/>
              </w:rPr>
              <w:t>279,790,113.45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9647D" w14:textId="5CD25A02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242,043,248.50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7D1B67" w:rsidRPr="00151704" w14:paraId="66879ADA" w14:textId="77777777" w:rsidTr="007D1B67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BC469" w14:textId="77777777" w:rsidR="007D1B67" w:rsidRPr="00151704" w:rsidRDefault="007D1B67" w:rsidP="007D1B67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กำไรขั้นต้น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AB707" w14:textId="6087CE64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149,094,697.54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C5AF0" w14:textId="5A060D1D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151,544,556.07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98966" w14:textId="58E5BF1D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31,741,229.60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8CA39" w14:textId="69435483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32,652,325.40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2C113" w14:textId="4FCAB390" w:rsidR="007D1B67" w:rsidRPr="00151704" w:rsidRDefault="007D1B67" w:rsidP="007D1B67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180,835,927.14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5E3F8" w14:textId="6A6D1F66" w:rsidR="007D1B67" w:rsidRPr="00151704" w:rsidRDefault="007D1B67" w:rsidP="007D1B67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184,196,881.47</w:t>
            </w:r>
          </w:p>
        </w:tc>
      </w:tr>
      <w:tr w:rsidR="00424CBC" w:rsidRPr="00151704" w14:paraId="3CB5CF88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C7D7A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69AD2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E3A8A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88837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E75C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93E4B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9,094,542.29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78569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7,061,597.64</w:t>
            </w:r>
          </w:p>
        </w:tc>
      </w:tr>
      <w:tr w:rsidR="00424CBC" w:rsidRPr="00151704" w14:paraId="1F5CB231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76BB3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ต้นทุนในการจัดจำหน่าย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B7CF5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58F0E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DF3F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40E97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6683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(35,634,461.09)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97726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(33,054,599.38)</w:t>
            </w:r>
          </w:p>
        </w:tc>
      </w:tr>
      <w:tr w:rsidR="00424CBC" w:rsidRPr="00151704" w14:paraId="7E4ADB62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CBCEB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6946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B7D77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32AC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9AE4D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9432" w14:textId="5E5AE1FD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7D1B67" w:rsidRPr="00151704">
              <w:rPr>
                <w:rFonts w:ascii="Angsana New" w:hAnsi="Angsana New"/>
                <w:sz w:val="30"/>
                <w:szCs w:val="30"/>
              </w:rPr>
              <w:t>102,389,388.37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FBEF" w14:textId="17460692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72,508,857.97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424CBC" w:rsidRPr="00151704" w14:paraId="7398CE1E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D75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578E9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C6074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D2BDD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8A283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64A3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(3,374,276.69)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4B461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(1,386,664.24)</w:t>
            </w:r>
          </w:p>
        </w:tc>
      </w:tr>
      <w:tr w:rsidR="00424CBC" w:rsidRPr="00151704" w14:paraId="1D293900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4FC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กำไรก่อนภาษีเงินได้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814C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2320D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F6B6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83BB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47B8" w14:textId="77777777" w:rsidR="00424CBC" w:rsidRPr="00151704" w:rsidRDefault="00B73284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48,532,343.28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92CD1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84,308,357.52</w:t>
            </w:r>
          </w:p>
        </w:tc>
      </w:tr>
      <w:tr w:rsidR="00424CBC" w:rsidRPr="00151704" w14:paraId="7460EC64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C7E2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F9C9E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311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F2095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1D203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ADC8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(16,</w:t>
            </w:r>
            <w:r w:rsidR="00E500BB" w:rsidRPr="00151704">
              <w:rPr>
                <w:rFonts w:ascii="Angsana New" w:hAnsi="Angsana New"/>
                <w:sz w:val="30"/>
                <w:szCs w:val="30"/>
              </w:rPr>
              <w:t>543,556.55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1B2B1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(17,913,265.00)</w:t>
            </w:r>
          </w:p>
        </w:tc>
      </w:tr>
      <w:tr w:rsidR="00424CBC" w:rsidRPr="00151704" w14:paraId="1528E77C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AC18" w14:textId="77777777" w:rsidR="00424CBC" w:rsidRPr="00151704" w:rsidRDefault="00424CBC" w:rsidP="00806F42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กำไรสุทธิสำหรับ</w:t>
            </w:r>
            <w:r w:rsidR="00806F42"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BE0A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0DAD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A7E7E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56AE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11FCF" w14:textId="77777777" w:rsidR="00424CBC" w:rsidRPr="00151704" w:rsidRDefault="00B73284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31,988,786.73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36CC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66,395,092.52</w:t>
            </w:r>
          </w:p>
        </w:tc>
      </w:tr>
      <w:tr w:rsidR="00424CBC" w:rsidRPr="00151704" w14:paraId="7DD41F88" w14:textId="77777777" w:rsidTr="0008687E">
        <w:trPr>
          <w:trHeight w:val="405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53C7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กำไร(ขาดทุน)เบ็ดเสร็จอื่น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7DF6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2812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3355A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6614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09CC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1,211,957.60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B825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(2,600,927.20)</w:t>
            </w:r>
          </w:p>
        </w:tc>
      </w:tr>
      <w:tr w:rsidR="00424CBC" w:rsidRPr="00151704" w14:paraId="39D344E7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A982C" w14:textId="77777777" w:rsidR="00424CBC" w:rsidRPr="00151704" w:rsidRDefault="00424CBC" w:rsidP="00806F42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กำไร(ขาดทุน)เบ็ดเสร็จรวมสำหรับ</w:t>
            </w:r>
            <w:r w:rsidR="00806F42"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9BE2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2D6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ABAE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01F0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25E7A" w14:textId="77777777" w:rsidR="00424CBC" w:rsidRPr="00151704" w:rsidRDefault="00B73284" w:rsidP="00424CB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</w:rPr>
              <w:t>33,200,744.33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F447D" w14:textId="77777777" w:rsidR="00424CBC" w:rsidRPr="00151704" w:rsidRDefault="001A7BAF" w:rsidP="00424CB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</w:rPr>
              <w:t>63,794,165.32</w:t>
            </w:r>
          </w:p>
        </w:tc>
      </w:tr>
    </w:tbl>
    <w:p w14:paraId="7907356B" w14:textId="77777777" w:rsidR="0084483F" w:rsidRPr="00151704" w:rsidRDefault="0084483F">
      <w:pPr>
        <w:spacing w:line="240" w:lineRule="auto"/>
        <w:rPr>
          <w:rFonts w:ascii="Angsana New" w:hAnsi="Angsana New"/>
          <w:sz w:val="30"/>
          <w:szCs w:val="30"/>
        </w:rPr>
      </w:pPr>
    </w:p>
    <w:p w14:paraId="24995278" w14:textId="77777777" w:rsidR="00424CBC" w:rsidRPr="00151704" w:rsidRDefault="00424CBC">
      <w:pPr>
        <w:spacing w:line="240" w:lineRule="auto"/>
        <w:rPr>
          <w:rFonts w:ascii="Angsana New" w:hAnsi="Angsana New"/>
          <w:sz w:val="30"/>
          <w:szCs w:val="30"/>
        </w:rPr>
      </w:pPr>
    </w:p>
    <w:p w14:paraId="28FD7E2B" w14:textId="77777777" w:rsidR="00AE13CE" w:rsidRPr="00151704" w:rsidRDefault="00AE13CE">
      <w:pPr>
        <w:spacing w:line="240" w:lineRule="auto"/>
        <w:rPr>
          <w:rFonts w:ascii="Angsana New" w:hAnsi="Angsana New"/>
          <w:sz w:val="30"/>
          <w:szCs w:val="30"/>
        </w:rPr>
      </w:pPr>
    </w:p>
    <w:p w14:paraId="1FDDF06B" w14:textId="77777777" w:rsidR="00241FBD" w:rsidRPr="00151704" w:rsidRDefault="00241FBD" w:rsidP="005A304E">
      <w:pPr>
        <w:numPr>
          <w:ilvl w:val="0"/>
          <w:numId w:val="44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ส่วนงาน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ดำเนินงาน(ต่อ)</w:t>
      </w:r>
    </w:p>
    <w:p w14:paraId="205D0693" w14:textId="77777777" w:rsidR="00241FBD" w:rsidRPr="00151704" w:rsidRDefault="00241FBD" w:rsidP="00241FBD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642"/>
        <w:gridCol w:w="1642"/>
        <w:gridCol w:w="1642"/>
        <w:gridCol w:w="1642"/>
        <w:gridCol w:w="1642"/>
        <w:gridCol w:w="1642"/>
      </w:tblGrid>
      <w:tr w:rsidR="00424CBC" w:rsidRPr="00151704" w14:paraId="4A4198A7" w14:textId="7777777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1F6BE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997C" w14:textId="77777777" w:rsidR="00424CBC" w:rsidRPr="00151704" w:rsidRDefault="00424CBC" w:rsidP="00424CBC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4084F" w14:textId="77777777" w:rsidR="00424CBC" w:rsidRPr="00151704" w:rsidRDefault="00424CBC" w:rsidP="00424CBC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F8583" w14:textId="77777777" w:rsidR="00424CBC" w:rsidRPr="00151704" w:rsidRDefault="00424CBC" w:rsidP="00424CBC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(</w:t>
            </w:r>
            <w:r w:rsidRPr="00151704">
              <w:rPr>
                <w:sz w:val="30"/>
                <w:szCs w:val="30"/>
                <w:cs/>
              </w:rPr>
              <w:t>หน่วย:บาท)</w:t>
            </w:r>
          </w:p>
        </w:tc>
      </w:tr>
      <w:tr w:rsidR="00424CBC" w:rsidRPr="00151704" w14:paraId="70D9ADA2" w14:textId="7777777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22F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72CB" w14:textId="77777777" w:rsidR="00424CBC" w:rsidRPr="00151704" w:rsidRDefault="00424CBC" w:rsidP="00424CBC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24CBC" w:rsidRPr="00151704" w14:paraId="4766DF4E" w14:textId="7777777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72286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667D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ส่วนงานในประเทศ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B443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ส่วนงานต่างประเทศ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2290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</w:tr>
      <w:tr w:rsidR="00424CBC" w:rsidRPr="00151704" w14:paraId="4BE0C3D9" w14:textId="7777777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89E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4EB5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F6B04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95CA3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8712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19DAC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AB0C" w14:textId="77777777" w:rsidR="00424CBC" w:rsidRPr="00151704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</w:tr>
      <w:tr w:rsidR="00424CBC" w:rsidRPr="00151704" w14:paraId="51FCA923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498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รายได้จากการขายและการให้บริการ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96E3" w14:textId="77777777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357,615,577.63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49F3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329,335,804.33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ADB2" w14:textId="77777777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103,128,962.22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44E8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97,377,225.35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3773" w14:textId="77777777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460,744,539.85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EEF9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426,713,029.68</w:t>
            </w:r>
          </w:p>
        </w:tc>
      </w:tr>
      <w:tr w:rsidR="00424CBC" w:rsidRPr="00151704" w14:paraId="2017AD70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1861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ต้นทุนขายและการให้บริการ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23384" w14:textId="5426EDEF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7D1B67" w:rsidRPr="00151704">
              <w:rPr>
                <w:rFonts w:ascii="Angsana New" w:hAnsi="Angsana New"/>
                <w:sz w:val="30"/>
                <w:szCs w:val="30"/>
              </w:rPr>
              <w:t>209,969,573.13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1EE6" w14:textId="70FCCDC1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181,834,635.90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567E" w14:textId="30F26C95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7D1B67" w:rsidRPr="00151704">
              <w:rPr>
                <w:rFonts w:ascii="Angsana New" w:hAnsi="Angsana New"/>
                <w:sz w:val="30"/>
                <w:szCs w:val="30"/>
              </w:rPr>
              <w:t>71,387,732.62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D9D7" w14:textId="03698BD0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64,724,899.95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048A" w14:textId="2186F170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281,357,305.75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C10A7" w14:textId="1AB31E2F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246,559,535.85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7D1B67" w:rsidRPr="00151704" w14:paraId="4E2FA878" w14:textId="77777777" w:rsidTr="0090225B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6233" w14:textId="77777777" w:rsidR="007D1B67" w:rsidRPr="00151704" w:rsidRDefault="007D1B67" w:rsidP="007D1B67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กำไรขั้นต้น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5276E" w14:textId="34F95EFD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147,646,004.50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665D4" w14:textId="5578ED91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147,501,168.43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D38B4" w14:textId="4D79BF4C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31,741,229.60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51E31" w14:textId="468B0B4F" w:rsidR="007D1B67" w:rsidRPr="00151704" w:rsidRDefault="007D1B67" w:rsidP="007D1B67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32,652,325.40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41E9C" w14:textId="5A61EB60" w:rsidR="007D1B67" w:rsidRPr="00151704" w:rsidRDefault="007D1B67" w:rsidP="007D1B67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179,387,234.10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71439" w14:textId="179FF2C6" w:rsidR="007D1B67" w:rsidRPr="00151704" w:rsidRDefault="007D1B67" w:rsidP="007D1B67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180,153,493.83</w:t>
            </w:r>
          </w:p>
        </w:tc>
      </w:tr>
      <w:tr w:rsidR="00424CBC" w:rsidRPr="00151704" w14:paraId="4B29D60B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EF4AA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CD4E7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09623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65B4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6B95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9E7A8" w14:textId="77777777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10,235,403.47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D82B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8,125,796.58</w:t>
            </w:r>
          </w:p>
        </w:tc>
      </w:tr>
      <w:tr w:rsidR="00424CBC" w:rsidRPr="00151704" w14:paraId="24CBB348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377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ต้นทุนในการจัดจำหน่าย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B769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EF3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1FF8B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5620C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2539" w14:textId="77777777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(35,634,461.09)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E4C2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(33,054,349.38)</w:t>
            </w:r>
          </w:p>
        </w:tc>
      </w:tr>
      <w:tr w:rsidR="00424CBC" w:rsidRPr="00151704" w14:paraId="1877DE8C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8B9A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607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BC1E6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859E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0246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50548" w14:textId="35EB7729" w:rsidR="00424CBC" w:rsidRPr="00151704" w:rsidRDefault="0008687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99,671,136.22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86A6E" w14:textId="1A985DCE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="008F2BD0" w:rsidRPr="00151704">
              <w:rPr>
                <w:rFonts w:ascii="Angsana New" w:hAnsi="Angsana New"/>
                <w:sz w:val="30"/>
                <w:szCs w:val="30"/>
              </w:rPr>
              <w:t>69,580,481.21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424CBC" w:rsidRPr="00151704" w14:paraId="596C3E27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598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8FFD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7CCDB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AF45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2CF5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392B" w14:textId="77777777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(3,129,877.51)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EF4C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(1,229,156.14)</w:t>
            </w:r>
          </w:p>
        </w:tc>
      </w:tr>
      <w:tr w:rsidR="00424CBC" w:rsidRPr="00151704" w14:paraId="4491AC2F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94EA3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กำไรก่อนภาษีเงินได้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8F5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9EB6D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80D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1E7C4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34AC" w14:textId="77777777" w:rsidR="00424CBC" w:rsidRPr="00151704" w:rsidRDefault="00B8269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51,187,162.75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AF09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84,415,303.68</w:t>
            </w:r>
          </w:p>
        </w:tc>
      </w:tr>
      <w:tr w:rsidR="00424CBC" w:rsidRPr="00151704" w14:paraId="630D65FC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75E9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4A6B1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B93FE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939E3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E7F4C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66B8A" w14:textId="77777777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(16,</w:t>
            </w:r>
            <w:r w:rsidR="00E500BB" w:rsidRPr="00151704">
              <w:rPr>
                <w:rFonts w:ascii="Angsana New" w:hAnsi="Angsana New"/>
                <w:sz w:val="30"/>
                <w:szCs w:val="30"/>
                <w:lang w:val="en-US"/>
              </w:rPr>
              <w:t>508</w:t>
            </w:r>
            <w:r w:rsidRPr="00151704">
              <w:rPr>
                <w:rFonts w:ascii="Angsana New" w:hAnsi="Angsana New"/>
                <w:sz w:val="30"/>
                <w:szCs w:val="30"/>
              </w:rPr>
              <w:t>,</w:t>
            </w:r>
            <w:r w:rsidR="00E500BB" w:rsidRPr="00151704">
              <w:rPr>
                <w:rFonts w:ascii="Angsana New" w:hAnsi="Angsana New"/>
                <w:sz w:val="30"/>
                <w:szCs w:val="30"/>
              </w:rPr>
              <w:t>704</w:t>
            </w:r>
            <w:r w:rsidRPr="00151704">
              <w:rPr>
                <w:rFonts w:ascii="Angsana New" w:hAnsi="Angsana New"/>
                <w:sz w:val="30"/>
                <w:szCs w:val="30"/>
              </w:rPr>
              <w:t>.</w:t>
            </w:r>
            <w:r w:rsidR="00E500BB" w:rsidRPr="00151704">
              <w:rPr>
                <w:rFonts w:ascii="Angsana New" w:hAnsi="Angsana New"/>
                <w:sz w:val="30"/>
                <w:szCs w:val="30"/>
              </w:rPr>
              <w:t>16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85A50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(17,621,465.32)</w:t>
            </w:r>
          </w:p>
        </w:tc>
      </w:tr>
      <w:tr w:rsidR="00424CBC" w:rsidRPr="00151704" w14:paraId="1BBC342A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3DC" w14:textId="77777777" w:rsidR="00424CBC" w:rsidRPr="00151704" w:rsidRDefault="00424CBC" w:rsidP="00634BD5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กำไรสุทธิสำหรับ</w:t>
            </w:r>
            <w:r w:rsidR="00634BD5"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3D433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61A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DFA57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98C75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E65D4" w14:textId="77777777" w:rsidR="00424CBC" w:rsidRPr="00151704" w:rsidRDefault="00B8269E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34,678,458.59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63A2" w14:textId="77777777" w:rsidR="00424CBC" w:rsidRPr="00151704" w:rsidRDefault="001A7BAF" w:rsidP="00424CB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66,793,838.36</w:t>
            </w:r>
          </w:p>
        </w:tc>
      </w:tr>
      <w:tr w:rsidR="00424CBC" w:rsidRPr="00151704" w14:paraId="33D0CAD7" w14:textId="77777777" w:rsidTr="0008687E">
        <w:trPr>
          <w:trHeight w:val="405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A01E8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กำไร(ขาดทุน)เบ็ดเสร็จอื่น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E22B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C70F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7DDA0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E07A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9A622" w14:textId="77777777" w:rsidR="00424CBC" w:rsidRPr="00151704" w:rsidRDefault="0008687E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1,189,624.80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72CDC" w14:textId="77777777" w:rsidR="00424CBC" w:rsidRPr="00151704" w:rsidRDefault="001A7BAF" w:rsidP="00424CB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(2,589,493.60)</w:t>
            </w:r>
          </w:p>
        </w:tc>
      </w:tr>
      <w:tr w:rsidR="00424CBC" w:rsidRPr="00151704" w14:paraId="326937D6" w14:textId="7777777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688E" w14:textId="77777777" w:rsidR="00424CBC" w:rsidRPr="00151704" w:rsidRDefault="00424CBC" w:rsidP="00634BD5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กำไร(ขาดทุน)เบ็ดเสร็จรวมสำหรับ</w:t>
            </w:r>
            <w:r w:rsidR="00634BD5"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F03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60A7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AB03F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848F6" w14:textId="77777777" w:rsidR="00424CBC" w:rsidRPr="00151704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3EAAB" w14:textId="77777777" w:rsidR="00424CBC" w:rsidRPr="00151704" w:rsidRDefault="00B8269E" w:rsidP="00424CB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</w:rPr>
              <w:t>35,868,083.39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9224" w14:textId="77777777" w:rsidR="00424CBC" w:rsidRPr="00151704" w:rsidRDefault="001A7BAF" w:rsidP="00424CB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</w:rPr>
              <w:t>64,204,344.76</w:t>
            </w:r>
          </w:p>
        </w:tc>
      </w:tr>
    </w:tbl>
    <w:p w14:paraId="098FCE88" w14:textId="77777777" w:rsidR="00F6720A" w:rsidRPr="00151704" w:rsidRDefault="00F6720A" w:rsidP="0008687E">
      <w:pPr>
        <w:spacing w:before="240" w:line="240" w:lineRule="atLeast"/>
        <w:ind w:left="990"/>
        <w:rPr>
          <w:rFonts w:ascii="Angsana New" w:hAnsi="Angsana New"/>
          <w:sz w:val="30"/>
          <w:szCs w:val="30"/>
          <w:cs/>
          <w:lang w:val="en-US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ลูกค้ารายใหญ่</w:t>
      </w:r>
      <w:r w:rsidR="0008687E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08687E" w:rsidRPr="00151704">
        <w:rPr>
          <w:rFonts w:ascii="Angsana New" w:hAnsi="Angsana New" w:hint="cs"/>
          <w:sz w:val="30"/>
          <w:szCs w:val="30"/>
          <w:cs/>
          <w:lang w:val="en-US"/>
        </w:rPr>
        <w:t>(งบการเงินรวมและงบการเงินเฉพาะกิจการ)</w:t>
      </w:r>
    </w:p>
    <w:p w14:paraId="6CF2FD50" w14:textId="77777777" w:rsidR="0084483F" w:rsidRPr="00151704" w:rsidRDefault="00F6720A" w:rsidP="0008687E">
      <w:pPr>
        <w:spacing w:after="120" w:line="240" w:lineRule="atLeast"/>
        <w:ind w:left="990"/>
        <w:rPr>
          <w:rFonts w:ascii="Angsana New" w:hAnsi="Angsana New"/>
          <w:sz w:val="30"/>
          <w:szCs w:val="30"/>
          <w:lang w:val="en-US"/>
        </w:rPr>
        <w:sectPr w:rsidR="0084483F" w:rsidRPr="00151704" w:rsidSect="00CA585C">
          <w:footerReference w:type="default" r:id="rId16"/>
          <w:pgSz w:w="16840" w:h="11907" w:orient="landscape" w:code="9"/>
          <w:pgMar w:top="1152" w:right="567" w:bottom="1152" w:left="284" w:header="720" w:footer="720" w:gutter="0"/>
          <w:paperSrc w:first="15" w:other="15"/>
          <w:pgNumType w:fmt="numberInDash"/>
          <w:cols w:space="737"/>
          <w:docGrid w:linePitch="299"/>
        </w:sectPr>
      </w:pPr>
      <w:r w:rsidRPr="00151704">
        <w:rPr>
          <w:rFonts w:ascii="Angsana New" w:hAnsi="Angsana New"/>
          <w:sz w:val="30"/>
          <w:szCs w:val="30"/>
          <w:cs/>
        </w:rPr>
        <w:t xml:space="preserve">ในปี </w:t>
      </w:r>
      <w:r w:rsidR="0008687E" w:rsidRPr="00151704">
        <w:rPr>
          <w:rFonts w:ascii="Angsana New" w:hAnsi="Angsana New"/>
          <w:sz w:val="30"/>
          <w:szCs w:val="30"/>
        </w:rPr>
        <w:t>256</w:t>
      </w:r>
      <w:r w:rsidR="002C11FA" w:rsidRPr="00151704">
        <w:rPr>
          <w:rFonts w:ascii="Angsana New" w:hAnsi="Angsana New" w:hint="cs"/>
          <w:sz w:val="30"/>
          <w:szCs w:val="30"/>
          <w:cs/>
        </w:rPr>
        <w:t>1</w:t>
      </w:r>
      <w:r w:rsidR="0008687E"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 xml:space="preserve">บริษัทฯ มีรายได้จากลูกค้ารายใหญ่จำนวน </w:t>
      </w:r>
      <w:r w:rsidR="0008687E" w:rsidRPr="00151704">
        <w:rPr>
          <w:rFonts w:ascii="Angsana New" w:hAnsi="Angsana New"/>
          <w:sz w:val="30"/>
          <w:szCs w:val="30"/>
          <w:lang w:val="en-US"/>
        </w:rPr>
        <w:t>1</w:t>
      </w:r>
      <w:r w:rsidRPr="00151704">
        <w:rPr>
          <w:rFonts w:ascii="Angsana New" w:hAnsi="Angsana New"/>
          <w:sz w:val="30"/>
          <w:szCs w:val="30"/>
          <w:cs/>
        </w:rPr>
        <w:t xml:space="preserve"> ราย เป็นจำนวนเงินประมาณ </w:t>
      </w:r>
      <w:r w:rsidR="0008687E" w:rsidRPr="00151704">
        <w:rPr>
          <w:rFonts w:ascii="Angsana New" w:hAnsi="Angsana New"/>
          <w:sz w:val="30"/>
          <w:szCs w:val="30"/>
        </w:rPr>
        <w:t>54.41</w:t>
      </w:r>
      <w:r w:rsidRPr="00151704">
        <w:rPr>
          <w:rFonts w:ascii="Angsana New" w:hAnsi="Angsana New"/>
          <w:sz w:val="30"/>
          <w:szCs w:val="30"/>
          <w:cs/>
        </w:rPr>
        <w:t xml:space="preserve"> ล้านบาทจากรายได้รวมของบริษัท </w:t>
      </w:r>
      <w:r w:rsidRPr="00151704">
        <w:rPr>
          <w:rFonts w:ascii="Angsana New" w:hAnsi="Angsana New"/>
          <w:sz w:val="30"/>
          <w:szCs w:val="30"/>
        </w:rPr>
        <w:t xml:space="preserve"> </w:t>
      </w:r>
    </w:p>
    <w:p w14:paraId="40ECD1F6" w14:textId="77777777" w:rsidR="00A13B10" w:rsidRPr="00151704" w:rsidRDefault="00A13B10" w:rsidP="005A304E">
      <w:pPr>
        <w:numPr>
          <w:ilvl w:val="0"/>
          <w:numId w:val="42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ค่าใช้จ่ายตามลักษณะ</w:t>
      </w:r>
    </w:p>
    <w:p w14:paraId="583F936C" w14:textId="77777777" w:rsidR="00C433F9" w:rsidRPr="00151704" w:rsidRDefault="00C433F9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</w:rPr>
        <w:t>งบการเงินได้รวมการวิเคราะห์ค่าใช้จ่ายตามหน้าที่ ค่าใช้จ่ายตามลักษณะได้เปิดเผยตามข้อกำหนดในมาตรฐานการรายงานทางการเงินฉบับต่าง ๆ ดังนี้</w:t>
      </w:r>
    </w:p>
    <w:tbl>
      <w:tblPr>
        <w:tblW w:w="10121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742"/>
        <w:gridCol w:w="1559"/>
        <w:gridCol w:w="1526"/>
        <w:gridCol w:w="236"/>
        <w:gridCol w:w="1510"/>
        <w:gridCol w:w="1548"/>
      </w:tblGrid>
      <w:tr w:rsidR="00942D76" w:rsidRPr="00151704" w14:paraId="58D5FED2" w14:textId="77777777" w:rsidTr="00942D76">
        <w:tc>
          <w:tcPr>
            <w:tcW w:w="3742" w:type="dxa"/>
          </w:tcPr>
          <w:p w14:paraId="1A0773E6" w14:textId="77777777" w:rsidR="00942D76" w:rsidRPr="00151704" w:rsidRDefault="00942D76" w:rsidP="000A229D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AF5F3FB" w14:textId="77777777" w:rsidR="00942D76" w:rsidRPr="00151704" w:rsidRDefault="00942D76" w:rsidP="000A229D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</w:tcPr>
          <w:p w14:paraId="389DAB37" w14:textId="77777777" w:rsidR="00942D76" w:rsidRPr="00151704" w:rsidRDefault="00942D76" w:rsidP="000A229D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14:paraId="13BE3E51" w14:textId="77777777" w:rsidR="00942D76" w:rsidRPr="00151704" w:rsidRDefault="00942D76" w:rsidP="00AC4F7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58" w:type="dxa"/>
            <w:gridSpan w:val="2"/>
          </w:tcPr>
          <w:p w14:paraId="04695B08" w14:textId="77777777" w:rsidR="00942D76" w:rsidRPr="00151704" w:rsidRDefault="00942D76" w:rsidP="000A229D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942D76" w:rsidRPr="00151704" w14:paraId="089506F2" w14:textId="77777777" w:rsidTr="00942D76">
        <w:tc>
          <w:tcPr>
            <w:tcW w:w="3742" w:type="dxa"/>
          </w:tcPr>
          <w:p w14:paraId="249DB1FB" w14:textId="77777777" w:rsidR="00942D76" w:rsidRPr="00151704" w:rsidRDefault="00942D76" w:rsidP="000A229D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50C1AF0B" w14:textId="77777777" w:rsidR="00942D76" w:rsidRPr="00151704" w:rsidRDefault="00942D76" w:rsidP="00935B74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</w:tcPr>
          <w:p w14:paraId="31651010" w14:textId="77777777" w:rsidR="00942D76" w:rsidRPr="00151704" w:rsidRDefault="00942D76" w:rsidP="00AC4F7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58" w:type="dxa"/>
            <w:gridSpan w:val="2"/>
            <w:vAlign w:val="center"/>
          </w:tcPr>
          <w:p w14:paraId="0D261234" w14:textId="77777777" w:rsidR="00942D76" w:rsidRPr="00151704" w:rsidRDefault="00942D76" w:rsidP="00935B74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942D76" w:rsidRPr="00151704" w14:paraId="2827C3AC" w14:textId="77777777" w:rsidTr="00942D76">
        <w:tc>
          <w:tcPr>
            <w:tcW w:w="3742" w:type="dxa"/>
          </w:tcPr>
          <w:p w14:paraId="58383247" w14:textId="77777777" w:rsidR="00942D76" w:rsidRPr="00151704" w:rsidRDefault="00942D76" w:rsidP="000A229D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14:paraId="7EEDA8C1" w14:textId="77777777" w:rsidR="00942D76" w:rsidRPr="00151704" w:rsidRDefault="00942D76" w:rsidP="00AC4F75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526" w:type="dxa"/>
            <w:vAlign w:val="center"/>
          </w:tcPr>
          <w:p w14:paraId="7E6FE194" w14:textId="77777777" w:rsidR="00942D76" w:rsidRPr="00151704" w:rsidRDefault="00942D76" w:rsidP="00935B74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2560</w:t>
            </w:r>
          </w:p>
        </w:tc>
        <w:tc>
          <w:tcPr>
            <w:tcW w:w="236" w:type="dxa"/>
          </w:tcPr>
          <w:p w14:paraId="252DF982" w14:textId="77777777" w:rsidR="00942D76" w:rsidRPr="00151704" w:rsidRDefault="00942D76" w:rsidP="00AC4F7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 w14:paraId="6FC9A4C0" w14:textId="77777777" w:rsidR="00942D76" w:rsidRPr="00151704" w:rsidRDefault="00942D76" w:rsidP="00AC4F75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548" w:type="dxa"/>
            <w:vAlign w:val="center"/>
          </w:tcPr>
          <w:p w14:paraId="25C24041" w14:textId="77777777" w:rsidR="00942D76" w:rsidRPr="00151704" w:rsidRDefault="00942D76" w:rsidP="00AC4F75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2560</w:t>
            </w:r>
          </w:p>
        </w:tc>
      </w:tr>
      <w:tr w:rsidR="00942D76" w:rsidRPr="00151704" w14:paraId="56875239" w14:textId="77777777" w:rsidTr="00942D76">
        <w:trPr>
          <w:trHeight w:val="203"/>
        </w:trPr>
        <w:tc>
          <w:tcPr>
            <w:tcW w:w="3742" w:type="dxa"/>
          </w:tcPr>
          <w:p w14:paraId="188A70F5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รวมอยู่ในต้นทุนขาย</w:t>
            </w:r>
          </w:p>
        </w:tc>
        <w:tc>
          <w:tcPr>
            <w:tcW w:w="1559" w:type="dxa"/>
          </w:tcPr>
          <w:p w14:paraId="121C27D2" w14:textId="77777777" w:rsidR="00942D76" w:rsidRPr="00151704" w:rsidRDefault="00942D76" w:rsidP="002C11FA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26" w:type="dxa"/>
          </w:tcPr>
          <w:p w14:paraId="5D305B55" w14:textId="77777777" w:rsidR="00942D76" w:rsidRPr="00151704" w:rsidRDefault="00942D76" w:rsidP="002C11FA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14:paraId="232CC6FD" w14:textId="77777777" w:rsidR="00942D76" w:rsidRPr="00151704" w:rsidRDefault="00942D76" w:rsidP="002C11FA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7DA9C19" w14:textId="77777777" w:rsidR="00942D76" w:rsidRPr="00151704" w:rsidRDefault="00942D76" w:rsidP="002C11FA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68A329CB" w14:textId="77777777" w:rsidR="00942D76" w:rsidRPr="00151704" w:rsidRDefault="00942D76" w:rsidP="002C11FA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42D76" w:rsidRPr="00151704" w14:paraId="5FF55624" w14:textId="77777777" w:rsidTr="00942D76">
        <w:trPr>
          <w:trHeight w:val="203"/>
        </w:trPr>
        <w:tc>
          <w:tcPr>
            <w:tcW w:w="3742" w:type="dxa"/>
          </w:tcPr>
          <w:p w14:paraId="206A29C1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การเปลี่ยนแปลงในสินค้าสำเร็จรูปและงานระหว่างทำ</w:t>
            </w:r>
          </w:p>
        </w:tc>
        <w:tc>
          <w:tcPr>
            <w:tcW w:w="1559" w:type="dxa"/>
            <w:vAlign w:val="center"/>
          </w:tcPr>
          <w:p w14:paraId="23D08ACF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14:paraId="1269FBCC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(39,402,408.94)</w:t>
            </w:r>
          </w:p>
        </w:tc>
        <w:tc>
          <w:tcPr>
            <w:tcW w:w="1526" w:type="dxa"/>
            <w:vAlign w:val="center"/>
          </w:tcPr>
          <w:p w14:paraId="06ED775C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14:paraId="5F08CB61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(24,155,038.78)</w:t>
            </w:r>
          </w:p>
        </w:tc>
        <w:tc>
          <w:tcPr>
            <w:tcW w:w="236" w:type="dxa"/>
            <w:vAlign w:val="center"/>
          </w:tcPr>
          <w:p w14:paraId="6F6F2299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58F4A09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14:paraId="3517F7E3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(38,633,952.97)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38D9747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14:paraId="19F17A81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(26,527,340.12)</w:t>
            </w:r>
          </w:p>
        </w:tc>
      </w:tr>
      <w:tr w:rsidR="00942D76" w:rsidRPr="00151704" w14:paraId="1F039BDA" w14:textId="77777777" w:rsidTr="00942D76">
        <w:trPr>
          <w:trHeight w:val="203"/>
        </w:trPr>
        <w:tc>
          <w:tcPr>
            <w:tcW w:w="3742" w:type="dxa"/>
          </w:tcPr>
          <w:p w14:paraId="61F69485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วัตถุดิบและวัสดุสิ้นเปลืองใช้ไป</w:t>
            </w:r>
          </w:p>
        </w:tc>
        <w:tc>
          <w:tcPr>
            <w:tcW w:w="1559" w:type="dxa"/>
          </w:tcPr>
          <w:p w14:paraId="4BAC8C4E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112,325,532.69</w:t>
            </w:r>
          </w:p>
        </w:tc>
        <w:tc>
          <w:tcPr>
            <w:tcW w:w="1526" w:type="dxa"/>
          </w:tcPr>
          <w:p w14:paraId="358F6BF2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112,022703.18</w:t>
            </w:r>
          </w:p>
        </w:tc>
        <w:tc>
          <w:tcPr>
            <w:tcW w:w="236" w:type="dxa"/>
          </w:tcPr>
          <w:p w14:paraId="5A2CF40F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</w:tcPr>
          <w:p w14:paraId="099BD8CA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121,645,215.12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AD88218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101,539,468.43</w:t>
            </w:r>
          </w:p>
        </w:tc>
      </w:tr>
      <w:tr w:rsidR="00942D76" w:rsidRPr="00151704" w14:paraId="5355D449" w14:textId="77777777" w:rsidTr="00942D76">
        <w:trPr>
          <w:trHeight w:val="149"/>
        </w:trPr>
        <w:tc>
          <w:tcPr>
            <w:tcW w:w="3742" w:type="dxa"/>
          </w:tcPr>
          <w:p w14:paraId="687EB875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559" w:type="dxa"/>
          </w:tcPr>
          <w:p w14:paraId="60775E88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36,132,105.46 </w:t>
            </w:r>
          </w:p>
        </w:tc>
        <w:tc>
          <w:tcPr>
            <w:tcW w:w="1526" w:type="dxa"/>
          </w:tcPr>
          <w:p w14:paraId="5E72752D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36,359,309.64</w:t>
            </w:r>
          </w:p>
        </w:tc>
        <w:tc>
          <w:tcPr>
            <w:tcW w:w="236" w:type="dxa"/>
          </w:tcPr>
          <w:p w14:paraId="68061D28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</w:tcPr>
          <w:p w14:paraId="4D997141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33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274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159.56</w:t>
            </w:r>
          </w:p>
        </w:tc>
        <w:tc>
          <w:tcPr>
            <w:tcW w:w="1548" w:type="dxa"/>
            <w:shd w:val="clear" w:color="auto" w:fill="auto"/>
          </w:tcPr>
          <w:p w14:paraId="129AAFC5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32,275,465.52 </w:t>
            </w:r>
          </w:p>
        </w:tc>
      </w:tr>
      <w:tr w:rsidR="00942D76" w:rsidRPr="00151704" w14:paraId="39C63D41" w14:textId="77777777" w:rsidTr="00942D76">
        <w:trPr>
          <w:trHeight w:val="149"/>
        </w:trPr>
        <w:tc>
          <w:tcPr>
            <w:tcW w:w="3742" w:type="dxa"/>
          </w:tcPr>
          <w:p w14:paraId="1EBDC572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559" w:type="dxa"/>
          </w:tcPr>
          <w:p w14:paraId="714C607B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11,594,726.12 </w:t>
            </w:r>
          </w:p>
        </w:tc>
        <w:tc>
          <w:tcPr>
            <w:tcW w:w="1526" w:type="dxa"/>
          </w:tcPr>
          <w:p w14:paraId="1A1E461F" w14:textId="77777777" w:rsidR="00942D76" w:rsidRPr="00151704" w:rsidRDefault="00942D76" w:rsidP="00050A6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13,173,</w:t>
            </w:r>
            <w:r w:rsidR="00050A6D" w:rsidRPr="00151704">
              <w:rPr>
                <w:rFonts w:ascii="Angsana New" w:hAnsi="Angsana New"/>
                <w:sz w:val="30"/>
                <w:szCs w:val="30"/>
                <w:lang w:val="en-US"/>
              </w:rPr>
              <w:t>421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.</w:t>
            </w:r>
            <w:r w:rsidR="00050A6D" w:rsidRPr="00151704">
              <w:rPr>
                <w:rFonts w:ascii="Angsana New" w:hAnsi="Angsana New"/>
                <w:sz w:val="30"/>
                <w:szCs w:val="30"/>
                <w:lang w:val="en-US"/>
              </w:rPr>
              <w:t>34</w:t>
            </w:r>
          </w:p>
        </w:tc>
        <w:tc>
          <w:tcPr>
            <w:tcW w:w="236" w:type="dxa"/>
          </w:tcPr>
          <w:p w14:paraId="1674DB6C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</w:tcPr>
          <w:p w14:paraId="1C126EA4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9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709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903.73</w:t>
            </w:r>
          </w:p>
        </w:tc>
        <w:tc>
          <w:tcPr>
            <w:tcW w:w="1548" w:type="dxa"/>
          </w:tcPr>
          <w:p w14:paraId="0A2B4A18" w14:textId="77777777" w:rsidR="00942D76" w:rsidRPr="00151704" w:rsidRDefault="00942D76" w:rsidP="00050A6D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11,140,</w:t>
            </w:r>
            <w:r w:rsidR="00050A6D" w:rsidRPr="00151704">
              <w:rPr>
                <w:rFonts w:ascii="Angsana New" w:hAnsi="Angsana New"/>
                <w:sz w:val="30"/>
                <w:szCs w:val="30"/>
                <w:lang w:val="en-US"/>
              </w:rPr>
              <w:t>382.24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</w:t>
            </w:r>
          </w:p>
        </w:tc>
      </w:tr>
      <w:tr w:rsidR="00942D76" w:rsidRPr="00151704" w14:paraId="49C22B0D" w14:textId="77777777" w:rsidTr="00942D76">
        <w:trPr>
          <w:trHeight w:val="149"/>
        </w:trPr>
        <w:tc>
          <w:tcPr>
            <w:tcW w:w="3742" w:type="dxa"/>
            <w:shd w:val="clear" w:color="auto" w:fill="auto"/>
          </w:tcPr>
          <w:p w14:paraId="0528CBD8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</w:tcPr>
          <w:p w14:paraId="0920E029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4,260,626.29 </w:t>
            </w:r>
          </w:p>
        </w:tc>
        <w:tc>
          <w:tcPr>
            <w:tcW w:w="1526" w:type="dxa"/>
          </w:tcPr>
          <w:p w14:paraId="4D442B55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4,171,765.12</w:t>
            </w:r>
          </w:p>
        </w:tc>
        <w:tc>
          <w:tcPr>
            <w:tcW w:w="236" w:type="dxa"/>
          </w:tcPr>
          <w:p w14:paraId="4B3F3CB0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14:paraId="5407F97D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4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260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626.29</w:t>
            </w:r>
          </w:p>
        </w:tc>
        <w:tc>
          <w:tcPr>
            <w:tcW w:w="1548" w:type="dxa"/>
          </w:tcPr>
          <w:p w14:paraId="50FB0A2C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4,171,765.12 </w:t>
            </w:r>
          </w:p>
        </w:tc>
      </w:tr>
      <w:tr w:rsidR="00942D76" w:rsidRPr="00151704" w14:paraId="6B0DF148" w14:textId="77777777" w:rsidTr="00942D76">
        <w:trPr>
          <w:trHeight w:val="149"/>
        </w:trPr>
        <w:tc>
          <w:tcPr>
            <w:tcW w:w="3742" w:type="dxa"/>
            <w:shd w:val="clear" w:color="auto" w:fill="auto"/>
          </w:tcPr>
          <w:p w14:paraId="38FA6F3C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A8A1EA5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6" w:type="dxa"/>
          </w:tcPr>
          <w:p w14:paraId="1FC69595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14:paraId="20652F80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14:paraId="64DC0815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682EEB83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</w:tr>
      <w:tr w:rsidR="00942D76" w:rsidRPr="00151704" w14:paraId="738E52E1" w14:textId="77777777" w:rsidTr="00942D76">
        <w:trPr>
          <w:trHeight w:val="149"/>
        </w:trPr>
        <w:tc>
          <w:tcPr>
            <w:tcW w:w="3742" w:type="dxa"/>
            <w:shd w:val="clear" w:color="auto" w:fill="auto"/>
          </w:tcPr>
          <w:p w14:paraId="10EE3831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รวมอยู่ในต้นทุนในการจัดจำหน่าย</w:t>
            </w:r>
          </w:p>
        </w:tc>
        <w:tc>
          <w:tcPr>
            <w:tcW w:w="1559" w:type="dxa"/>
          </w:tcPr>
          <w:p w14:paraId="1DEE6BF8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6" w:type="dxa"/>
          </w:tcPr>
          <w:p w14:paraId="5EB0DD76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14:paraId="422CE5F0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14:paraId="4F7DFB82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2F268378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942D76" w:rsidRPr="00151704" w14:paraId="131A3FA4" w14:textId="77777777" w:rsidTr="00942D76">
        <w:trPr>
          <w:trHeight w:val="149"/>
        </w:trPr>
        <w:tc>
          <w:tcPr>
            <w:tcW w:w="3742" w:type="dxa"/>
            <w:shd w:val="clear" w:color="auto" w:fill="auto"/>
          </w:tcPr>
          <w:p w14:paraId="360E7C19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559" w:type="dxa"/>
          </w:tcPr>
          <w:p w14:paraId="64BB9662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12,461,499.28 </w:t>
            </w:r>
          </w:p>
        </w:tc>
        <w:tc>
          <w:tcPr>
            <w:tcW w:w="1526" w:type="dxa"/>
          </w:tcPr>
          <w:p w14:paraId="0B851C80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13,201,698.66 </w:t>
            </w:r>
          </w:p>
        </w:tc>
        <w:tc>
          <w:tcPr>
            <w:tcW w:w="236" w:type="dxa"/>
          </w:tcPr>
          <w:p w14:paraId="0CA30763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55F0CDF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12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461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499.28</w:t>
            </w:r>
          </w:p>
        </w:tc>
        <w:tc>
          <w:tcPr>
            <w:tcW w:w="1548" w:type="dxa"/>
          </w:tcPr>
          <w:p w14:paraId="0A7DB1CA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13,201,698.66 </w:t>
            </w:r>
          </w:p>
        </w:tc>
      </w:tr>
      <w:tr w:rsidR="00942D76" w:rsidRPr="00151704" w14:paraId="67D64A71" w14:textId="77777777" w:rsidTr="00942D76">
        <w:trPr>
          <w:trHeight w:val="149"/>
        </w:trPr>
        <w:tc>
          <w:tcPr>
            <w:tcW w:w="3742" w:type="dxa"/>
          </w:tcPr>
          <w:p w14:paraId="71084553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ค่าขนส่ง</w:t>
            </w:r>
          </w:p>
        </w:tc>
        <w:tc>
          <w:tcPr>
            <w:tcW w:w="1559" w:type="dxa"/>
          </w:tcPr>
          <w:p w14:paraId="65587DAE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2,230,587.75 </w:t>
            </w:r>
          </w:p>
        </w:tc>
        <w:tc>
          <w:tcPr>
            <w:tcW w:w="1526" w:type="dxa"/>
          </w:tcPr>
          <w:p w14:paraId="0EDA7838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2,674,872.67 </w:t>
            </w:r>
          </w:p>
        </w:tc>
        <w:tc>
          <w:tcPr>
            <w:tcW w:w="236" w:type="dxa"/>
          </w:tcPr>
          <w:p w14:paraId="6E42C76B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2E9543A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2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230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587.75</w:t>
            </w:r>
          </w:p>
        </w:tc>
        <w:tc>
          <w:tcPr>
            <w:tcW w:w="1548" w:type="dxa"/>
          </w:tcPr>
          <w:p w14:paraId="1C50EE65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2,674,872.67 </w:t>
            </w:r>
          </w:p>
        </w:tc>
      </w:tr>
      <w:tr w:rsidR="00942D76" w:rsidRPr="00151704" w14:paraId="3A1D28B4" w14:textId="77777777" w:rsidTr="00942D76">
        <w:trPr>
          <w:trHeight w:val="149"/>
        </w:trPr>
        <w:tc>
          <w:tcPr>
            <w:tcW w:w="3742" w:type="dxa"/>
          </w:tcPr>
          <w:p w14:paraId="22F2C245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6139626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26" w:type="dxa"/>
          </w:tcPr>
          <w:p w14:paraId="48741BC7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14:paraId="295A7151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14:paraId="0DBA09F8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351D24E5" w14:textId="77777777" w:rsidR="00942D76" w:rsidRPr="00151704" w:rsidRDefault="00942D76" w:rsidP="002C11FA">
            <w:pPr>
              <w:spacing w:line="240" w:lineRule="auto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942D76" w:rsidRPr="00151704" w14:paraId="108A85FB" w14:textId="77777777" w:rsidTr="00942D76">
        <w:trPr>
          <w:trHeight w:val="149"/>
        </w:trPr>
        <w:tc>
          <w:tcPr>
            <w:tcW w:w="3742" w:type="dxa"/>
          </w:tcPr>
          <w:p w14:paraId="0BAF4E1F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รวมอยู่ในค่าใช้จ่ายในการบริหาร</w:t>
            </w:r>
          </w:p>
        </w:tc>
        <w:tc>
          <w:tcPr>
            <w:tcW w:w="1559" w:type="dxa"/>
          </w:tcPr>
          <w:p w14:paraId="5F54AEBC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26" w:type="dxa"/>
          </w:tcPr>
          <w:p w14:paraId="4EC05A55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14:paraId="44564845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14:paraId="3D1F4D4B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</w:tcPr>
          <w:p w14:paraId="74E501FF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942D76" w:rsidRPr="00151704" w14:paraId="0E8F80C9" w14:textId="77777777" w:rsidTr="00942D76">
        <w:trPr>
          <w:trHeight w:val="149"/>
        </w:trPr>
        <w:tc>
          <w:tcPr>
            <w:tcW w:w="3742" w:type="dxa"/>
          </w:tcPr>
          <w:p w14:paraId="2D42A8DB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559" w:type="dxa"/>
          </w:tcPr>
          <w:p w14:paraId="715495A6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53,020,748.67 </w:t>
            </w:r>
          </w:p>
        </w:tc>
        <w:tc>
          <w:tcPr>
            <w:tcW w:w="1526" w:type="dxa"/>
          </w:tcPr>
          <w:p w14:paraId="54FDF511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45,462,400.20 </w:t>
            </w:r>
          </w:p>
        </w:tc>
        <w:tc>
          <w:tcPr>
            <w:tcW w:w="236" w:type="dxa"/>
          </w:tcPr>
          <w:p w14:paraId="2DAF7F71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0B8EBF7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52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180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748.67</w:t>
            </w:r>
          </w:p>
        </w:tc>
        <w:tc>
          <w:tcPr>
            <w:tcW w:w="1548" w:type="dxa"/>
          </w:tcPr>
          <w:p w14:paraId="11413B60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44,317,400.20 </w:t>
            </w:r>
          </w:p>
        </w:tc>
      </w:tr>
      <w:tr w:rsidR="00942D76" w:rsidRPr="00151704" w14:paraId="0A238F6E" w14:textId="77777777" w:rsidTr="00942D76">
        <w:trPr>
          <w:trHeight w:val="149"/>
        </w:trPr>
        <w:tc>
          <w:tcPr>
            <w:tcW w:w="3742" w:type="dxa"/>
          </w:tcPr>
          <w:p w14:paraId="324C4742" w14:textId="77777777" w:rsidR="00942D76" w:rsidRPr="00151704" w:rsidRDefault="00942D76" w:rsidP="002C11FA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559" w:type="dxa"/>
          </w:tcPr>
          <w:p w14:paraId="33567735" w14:textId="77777777" w:rsidR="00942D76" w:rsidRPr="00151704" w:rsidRDefault="00942D76" w:rsidP="00050A6D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2,4</w:t>
            </w:r>
            <w:r w:rsidR="00050A6D" w:rsidRPr="00151704">
              <w:rPr>
                <w:rFonts w:ascii="Angsana New" w:hAnsi="Angsana New"/>
                <w:sz w:val="30"/>
                <w:szCs w:val="30"/>
                <w:lang w:val="en-US"/>
              </w:rPr>
              <w:t>60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="00050A6D" w:rsidRPr="00151704">
              <w:rPr>
                <w:rFonts w:ascii="Angsana New" w:hAnsi="Angsana New"/>
                <w:sz w:val="30"/>
                <w:szCs w:val="30"/>
                <w:lang w:val="en-US"/>
              </w:rPr>
              <w:t>661.37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526" w:type="dxa"/>
          </w:tcPr>
          <w:p w14:paraId="172809FE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2,710,688.28 </w:t>
            </w:r>
          </w:p>
        </w:tc>
        <w:tc>
          <w:tcPr>
            <w:tcW w:w="236" w:type="dxa"/>
          </w:tcPr>
          <w:p w14:paraId="761411AA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AF69007" w14:textId="77777777" w:rsidR="00942D76" w:rsidRPr="00151704" w:rsidRDefault="00942D76" w:rsidP="00050A6D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2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34</w:t>
            </w:r>
            <w:r w:rsidR="00050A6D"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5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="00050A6D" w:rsidRPr="00151704">
              <w:rPr>
                <w:rFonts w:ascii="Angsana New" w:hAnsi="Angsana New"/>
                <w:sz w:val="30"/>
                <w:szCs w:val="30"/>
                <w:lang w:val="en-US"/>
              </w:rPr>
              <w:t>605.86</w:t>
            </w:r>
          </w:p>
        </w:tc>
        <w:tc>
          <w:tcPr>
            <w:tcW w:w="1548" w:type="dxa"/>
          </w:tcPr>
          <w:p w14:paraId="600064B0" w14:textId="77777777" w:rsidR="00942D76" w:rsidRPr="00151704" w:rsidRDefault="00942D76" w:rsidP="002C11FA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2,509,806.45 </w:t>
            </w:r>
          </w:p>
        </w:tc>
      </w:tr>
    </w:tbl>
    <w:p w14:paraId="11421A1F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2FF0E2B7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47365CF3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0B98A149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79701A2C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5CA91413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5D74141D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49347600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7C9FB331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15AA4CCC" w14:textId="77777777" w:rsidR="002C11FA" w:rsidRPr="00151704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4150FA76" w14:textId="77777777" w:rsidR="00847976" w:rsidRPr="00151704" w:rsidRDefault="00B33341" w:rsidP="005A304E">
      <w:pPr>
        <w:numPr>
          <w:ilvl w:val="0"/>
          <w:numId w:val="42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ค่าใช้จ่าย</w:t>
      </w:r>
      <w:r w:rsidR="00847976" w:rsidRPr="00151704">
        <w:rPr>
          <w:rFonts w:ascii="Angsana New" w:hAnsi="Angsana New" w:hint="cs"/>
          <w:b/>
          <w:bCs/>
          <w:sz w:val="30"/>
          <w:szCs w:val="30"/>
          <w:cs/>
        </w:rPr>
        <w:t>ภาษีเงินได้</w:t>
      </w:r>
    </w:p>
    <w:p w14:paraId="5AA55E3A" w14:textId="77777777" w:rsidR="00985B91" w:rsidRPr="00151704" w:rsidRDefault="00A63FD4" w:rsidP="00D44F84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ภาษีเงินได้</w:t>
      </w:r>
      <w:r w:rsidRPr="00151704">
        <w:rPr>
          <w:rFonts w:ascii="Angsana New" w:hAnsi="Angsana New" w:hint="cs"/>
          <w:sz w:val="30"/>
          <w:szCs w:val="30"/>
          <w:u w:val="single"/>
          <w:cs/>
        </w:rPr>
        <w:t>ที่</w:t>
      </w:r>
      <w:r w:rsidRPr="00151704">
        <w:rPr>
          <w:rFonts w:ascii="Angsana New" w:hAnsi="Angsana New"/>
          <w:sz w:val="30"/>
          <w:szCs w:val="30"/>
          <w:u w:val="single"/>
          <w:cs/>
        </w:rPr>
        <w:t>รับรู้ในกำไรหรือขาดทุน</w:t>
      </w:r>
    </w:p>
    <w:tbl>
      <w:tblPr>
        <w:tblW w:w="10351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237"/>
        <w:gridCol w:w="1294"/>
        <w:gridCol w:w="236"/>
        <w:gridCol w:w="1384"/>
        <w:gridCol w:w="236"/>
        <w:gridCol w:w="1474"/>
      </w:tblGrid>
      <w:tr w:rsidR="00A27FC8" w:rsidRPr="00151704" w14:paraId="618CB8C1" w14:textId="77777777" w:rsidTr="008C40C1">
        <w:tc>
          <w:tcPr>
            <w:tcW w:w="4140" w:type="dxa"/>
          </w:tcPr>
          <w:p w14:paraId="0A98D6DA" w14:textId="77777777" w:rsidR="00A27FC8" w:rsidRPr="00151704" w:rsidRDefault="00A27FC8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47722AB" w14:textId="77777777" w:rsidR="00A27FC8" w:rsidRPr="00151704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14:paraId="0979B9D0" w14:textId="77777777" w:rsidR="00A27FC8" w:rsidRPr="00151704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DDA232D" w14:textId="77777777" w:rsidR="00A27FC8" w:rsidRPr="00151704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54843B2E" w14:textId="77777777" w:rsidR="00A27FC8" w:rsidRPr="00151704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14:paraId="6FDF38A3" w14:textId="77777777" w:rsidR="00A27FC8" w:rsidRPr="00151704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cs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(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หน่วย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บาท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A27FC8" w:rsidRPr="00151704" w14:paraId="05B28445" w14:textId="77777777" w:rsidTr="008C40C1">
        <w:tc>
          <w:tcPr>
            <w:tcW w:w="4140" w:type="dxa"/>
          </w:tcPr>
          <w:p w14:paraId="6E98A18C" w14:textId="77777777" w:rsidR="00A27FC8" w:rsidRPr="00151704" w:rsidRDefault="00A27FC8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14:paraId="707A651A" w14:textId="77777777" w:rsidR="00A27FC8" w:rsidRPr="00151704" w:rsidRDefault="00A27FC8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36" w:type="dxa"/>
          </w:tcPr>
          <w:p w14:paraId="2285905B" w14:textId="77777777" w:rsidR="00A27FC8" w:rsidRPr="00151704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14:paraId="78FFBAE9" w14:textId="77777777" w:rsidR="00A27FC8" w:rsidRPr="00151704" w:rsidRDefault="00A27FC8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A27FC8" w:rsidRPr="00151704" w14:paraId="5033014B" w14:textId="77777777" w:rsidTr="008C40C1">
        <w:tc>
          <w:tcPr>
            <w:tcW w:w="4140" w:type="dxa"/>
          </w:tcPr>
          <w:p w14:paraId="2C88F5DA" w14:textId="77777777" w:rsidR="00A27FC8" w:rsidRPr="00151704" w:rsidRDefault="00A27FC8" w:rsidP="000A229D">
            <w:pPr>
              <w:spacing w:line="360" w:lineRule="exact"/>
              <w:ind w:right="3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D4C7B2C" w14:textId="77777777" w:rsidR="00A27FC8" w:rsidRPr="00151704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1A1E0BB2" w14:textId="77777777" w:rsidR="00A27FC8" w:rsidRPr="00151704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0DB374CC" w14:textId="77777777" w:rsidR="00A27FC8" w:rsidRPr="00151704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236" w:type="dxa"/>
          </w:tcPr>
          <w:p w14:paraId="38947460" w14:textId="77777777" w:rsidR="00A27FC8" w:rsidRPr="00151704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2415E8B" w14:textId="77777777" w:rsidR="00A27FC8" w:rsidRPr="00151704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0D4C1E8" w14:textId="77777777" w:rsidR="00A27FC8" w:rsidRPr="00151704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D1F98BA" w14:textId="77777777" w:rsidR="00A27FC8" w:rsidRPr="00151704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</w:tr>
      <w:tr w:rsidR="00A27FC8" w:rsidRPr="00151704" w14:paraId="179CE1BC" w14:textId="77777777" w:rsidTr="008C40C1">
        <w:trPr>
          <w:trHeight w:val="203"/>
        </w:trPr>
        <w:tc>
          <w:tcPr>
            <w:tcW w:w="4140" w:type="dxa"/>
          </w:tcPr>
          <w:p w14:paraId="4FC57F66" w14:textId="77777777" w:rsidR="00A27FC8" w:rsidRPr="00151704" w:rsidRDefault="00A27FC8" w:rsidP="00A27FC8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ภาษีเงินได้ปัจจุบัน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B54E22" w14:textId="77777777" w:rsidR="00A27FC8" w:rsidRPr="00151704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dxa"/>
          </w:tcPr>
          <w:p w14:paraId="548365A3" w14:textId="77777777" w:rsidR="00A27FC8" w:rsidRPr="00151704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4FDEFEA6" w14:textId="77777777" w:rsidR="00A27FC8" w:rsidRPr="00151704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14:paraId="38DBF761" w14:textId="77777777" w:rsidR="00A27FC8" w:rsidRPr="00151704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E0C3E" w14:textId="77777777" w:rsidR="00A27FC8" w:rsidRPr="00151704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51895B7" w14:textId="77777777" w:rsidR="00A27FC8" w:rsidRPr="00151704" w:rsidRDefault="00A27FC8" w:rsidP="00A27FC8">
            <w:pPr>
              <w:tabs>
                <w:tab w:val="decimal" w:pos="1451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B347C9A" w14:textId="77777777" w:rsidR="00A27FC8" w:rsidRPr="00151704" w:rsidRDefault="00A27FC8" w:rsidP="00A27FC8">
            <w:pPr>
              <w:tabs>
                <w:tab w:val="decimal" w:pos="1116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27FC8" w:rsidRPr="00151704" w14:paraId="46DB3F37" w14:textId="77777777" w:rsidTr="00A93CD9">
        <w:trPr>
          <w:trHeight w:val="203"/>
        </w:trPr>
        <w:tc>
          <w:tcPr>
            <w:tcW w:w="4140" w:type="dxa"/>
          </w:tcPr>
          <w:p w14:paraId="788CAF34" w14:textId="77777777" w:rsidR="00A27FC8" w:rsidRPr="00151704" w:rsidRDefault="00A27FC8" w:rsidP="00A27FC8">
            <w:pPr>
              <w:tabs>
                <w:tab w:val="left" w:pos="8040"/>
              </w:tabs>
              <w:spacing w:line="240" w:lineRule="auto"/>
              <w:ind w:left="15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สำหรับปีปัจจุบัน</w:t>
            </w:r>
          </w:p>
        </w:tc>
        <w:tc>
          <w:tcPr>
            <w:tcW w:w="1350" w:type="dxa"/>
            <w:shd w:val="clear" w:color="auto" w:fill="auto"/>
          </w:tcPr>
          <w:p w14:paraId="482A49CA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19,</w:t>
            </w:r>
            <w:r w:rsidR="00A93CD9" w:rsidRPr="00151704">
              <w:rPr>
                <w:rFonts w:asciiTheme="majorBidi" w:hAnsiTheme="majorBidi" w:cstheme="majorBidi"/>
                <w:sz w:val="28"/>
                <w:szCs w:val="28"/>
              </w:rPr>
              <w:t>108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93CD9" w:rsidRPr="00151704">
              <w:rPr>
                <w:rFonts w:asciiTheme="majorBidi" w:hAnsiTheme="majorBidi" w:cstheme="majorBidi"/>
                <w:sz w:val="28"/>
                <w:szCs w:val="28"/>
              </w:rPr>
              <w:t>348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A93CD9" w:rsidRPr="00151704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37" w:type="dxa"/>
            <w:vAlign w:val="center"/>
          </w:tcPr>
          <w:p w14:paraId="195D9371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5EE0D59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17,288,380.25</w:t>
            </w:r>
          </w:p>
        </w:tc>
        <w:tc>
          <w:tcPr>
            <w:tcW w:w="236" w:type="dxa"/>
            <w:vAlign w:val="center"/>
          </w:tcPr>
          <w:p w14:paraId="0882EB1F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2182CB4C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19,</w:t>
            </w:r>
            <w:r w:rsidR="00A93CD9" w:rsidRPr="00151704">
              <w:rPr>
                <w:rFonts w:asciiTheme="majorBidi" w:hAnsiTheme="majorBidi" w:cstheme="majorBidi"/>
                <w:sz w:val="28"/>
                <w:szCs w:val="28"/>
              </w:rPr>
              <w:t>072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93CD9" w:rsidRPr="00151704">
              <w:rPr>
                <w:rFonts w:asciiTheme="majorBidi" w:hAnsiTheme="majorBidi" w:cstheme="majorBidi"/>
                <w:sz w:val="28"/>
                <w:szCs w:val="28"/>
              </w:rPr>
              <w:t>764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A93CD9" w:rsidRPr="00151704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236" w:type="dxa"/>
            <w:vAlign w:val="center"/>
          </w:tcPr>
          <w:p w14:paraId="31BDDD94" w14:textId="77777777" w:rsidR="00A27FC8" w:rsidRPr="00151704" w:rsidRDefault="00A27FC8" w:rsidP="00A27FC8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BEA4EBB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16,992,030.03</w:t>
            </w:r>
          </w:p>
        </w:tc>
      </w:tr>
      <w:tr w:rsidR="00A27FC8" w:rsidRPr="00151704" w14:paraId="4F4B89FF" w14:textId="77777777" w:rsidTr="00A93CD9">
        <w:trPr>
          <w:trHeight w:val="203"/>
        </w:trPr>
        <w:tc>
          <w:tcPr>
            <w:tcW w:w="4140" w:type="dxa"/>
          </w:tcPr>
          <w:p w14:paraId="6414EE4E" w14:textId="77777777" w:rsidR="00A27FC8" w:rsidRPr="00151704" w:rsidRDefault="00A27FC8" w:rsidP="00A27FC8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ภาษีเงินได้รอการตัดบัญชี</w:t>
            </w:r>
          </w:p>
        </w:tc>
        <w:tc>
          <w:tcPr>
            <w:tcW w:w="1350" w:type="dxa"/>
            <w:shd w:val="clear" w:color="auto" w:fill="auto"/>
          </w:tcPr>
          <w:p w14:paraId="12071190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14:paraId="34397204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1AD7DFD8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66B31385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7F00BC0A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A3ACCF5" w14:textId="77777777" w:rsidR="00A27FC8" w:rsidRPr="00151704" w:rsidRDefault="00A27FC8" w:rsidP="00A27FC8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CD5C0A0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A27FC8" w:rsidRPr="00151704" w14:paraId="6A1EBB25" w14:textId="77777777" w:rsidTr="00A93CD9">
        <w:trPr>
          <w:trHeight w:val="149"/>
        </w:trPr>
        <w:tc>
          <w:tcPr>
            <w:tcW w:w="4140" w:type="dxa"/>
          </w:tcPr>
          <w:p w14:paraId="1FF9ED9B" w14:textId="77777777" w:rsidR="00A27FC8" w:rsidRPr="00151704" w:rsidRDefault="00A27FC8" w:rsidP="00A27FC8">
            <w:pPr>
              <w:tabs>
                <w:tab w:val="left" w:pos="8040"/>
              </w:tabs>
              <w:spacing w:line="240" w:lineRule="auto"/>
              <w:ind w:left="15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การเปลี่ยนแปลงของผลต่างชั่วคราว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21D1159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(2,573,791.62)</w:t>
            </w:r>
          </w:p>
        </w:tc>
        <w:tc>
          <w:tcPr>
            <w:tcW w:w="237" w:type="dxa"/>
          </w:tcPr>
          <w:p w14:paraId="402F6C75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6609845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624,884.75</w:t>
            </w:r>
          </w:p>
        </w:tc>
        <w:tc>
          <w:tcPr>
            <w:tcW w:w="236" w:type="dxa"/>
          </w:tcPr>
          <w:p w14:paraId="72BE921D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13F856E7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(2,564,060.23)</w:t>
            </w:r>
          </w:p>
        </w:tc>
        <w:tc>
          <w:tcPr>
            <w:tcW w:w="236" w:type="dxa"/>
            <w:vAlign w:val="center"/>
          </w:tcPr>
          <w:p w14:paraId="392A92D7" w14:textId="77777777" w:rsidR="00A27FC8" w:rsidRPr="00151704" w:rsidRDefault="00A27FC8" w:rsidP="00A27FC8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0216A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>629</w:t>
            </w: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>435</w:t>
            </w: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.29</w:t>
            </w:r>
          </w:p>
        </w:tc>
      </w:tr>
      <w:tr w:rsidR="00A27FC8" w:rsidRPr="00151704" w14:paraId="6AF278F2" w14:textId="77777777" w:rsidTr="00A93CD9">
        <w:trPr>
          <w:trHeight w:val="149"/>
        </w:trPr>
        <w:tc>
          <w:tcPr>
            <w:tcW w:w="4140" w:type="dxa"/>
          </w:tcPr>
          <w:p w14:paraId="37FE59E7" w14:textId="77777777" w:rsidR="00A27FC8" w:rsidRPr="00151704" w:rsidRDefault="00A27FC8" w:rsidP="00A27FC8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3CBB621" w14:textId="77777777" w:rsidR="00A27FC8" w:rsidRPr="00151704" w:rsidRDefault="00A93CD9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16,543,556.55</w:t>
            </w:r>
          </w:p>
        </w:tc>
        <w:tc>
          <w:tcPr>
            <w:tcW w:w="237" w:type="dxa"/>
          </w:tcPr>
          <w:p w14:paraId="2916E735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B0A036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17,913,265.00</w:t>
            </w:r>
          </w:p>
        </w:tc>
        <w:tc>
          <w:tcPr>
            <w:tcW w:w="236" w:type="dxa"/>
          </w:tcPr>
          <w:p w14:paraId="08FF2E28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09A75CB" w14:textId="77777777" w:rsidR="00A27FC8" w:rsidRPr="00151704" w:rsidRDefault="00A93CD9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16,508,704.16</w:t>
            </w:r>
          </w:p>
        </w:tc>
        <w:tc>
          <w:tcPr>
            <w:tcW w:w="236" w:type="dxa"/>
            <w:vAlign w:val="center"/>
          </w:tcPr>
          <w:p w14:paraId="00A5CE9B" w14:textId="77777777" w:rsidR="00A27FC8" w:rsidRPr="00151704" w:rsidRDefault="00A27FC8" w:rsidP="00A27FC8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F3CC53" w14:textId="77777777" w:rsidR="00A27FC8" w:rsidRPr="00151704" w:rsidRDefault="00A27FC8" w:rsidP="00A27FC8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17,621,465.32</w:t>
            </w:r>
          </w:p>
        </w:tc>
      </w:tr>
    </w:tbl>
    <w:p w14:paraId="4F4679CD" w14:textId="77777777" w:rsidR="00140646" w:rsidRPr="00151704" w:rsidRDefault="00140646" w:rsidP="00B06AB4">
      <w:pPr>
        <w:spacing w:line="240" w:lineRule="atLeast"/>
        <w:ind w:left="540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การกระทบยอดเพื่อหาอัตราภาษีที่แท้จริง</w:t>
      </w:r>
    </w:p>
    <w:tbl>
      <w:tblPr>
        <w:tblW w:w="10351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237"/>
        <w:gridCol w:w="1294"/>
        <w:gridCol w:w="236"/>
        <w:gridCol w:w="1384"/>
        <w:gridCol w:w="236"/>
        <w:gridCol w:w="1474"/>
      </w:tblGrid>
      <w:tr w:rsidR="008C40C1" w:rsidRPr="00151704" w14:paraId="22FF0020" w14:textId="77777777" w:rsidTr="008C40C1">
        <w:tc>
          <w:tcPr>
            <w:tcW w:w="4140" w:type="dxa"/>
          </w:tcPr>
          <w:p w14:paraId="5DBB7FF8" w14:textId="77777777" w:rsidR="008C40C1" w:rsidRPr="00151704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292668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14:paraId="2EB35167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046AC5E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224F64B9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14:paraId="5AD7C720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cs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(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หน่วย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บาท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8C40C1" w:rsidRPr="00151704" w14:paraId="3F56969E" w14:textId="77777777" w:rsidTr="008C40C1">
        <w:tc>
          <w:tcPr>
            <w:tcW w:w="4140" w:type="dxa"/>
          </w:tcPr>
          <w:p w14:paraId="2BB49BE0" w14:textId="77777777" w:rsidR="008C40C1" w:rsidRPr="00151704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14:paraId="4ACCA875" w14:textId="77777777" w:rsidR="008C40C1" w:rsidRPr="00151704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36" w:type="dxa"/>
          </w:tcPr>
          <w:p w14:paraId="2867604E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14:paraId="20E654F9" w14:textId="77777777" w:rsidR="008C40C1" w:rsidRPr="00151704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8C40C1" w:rsidRPr="00151704" w14:paraId="3BFE0423" w14:textId="77777777" w:rsidTr="008C40C1">
        <w:tc>
          <w:tcPr>
            <w:tcW w:w="4140" w:type="dxa"/>
          </w:tcPr>
          <w:p w14:paraId="77DD1425" w14:textId="77777777" w:rsidR="008C40C1" w:rsidRPr="00151704" w:rsidRDefault="008C40C1" w:rsidP="000A229D">
            <w:pPr>
              <w:spacing w:line="360" w:lineRule="exact"/>
              <w:ind w:right="3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5ACD18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717B0315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17323617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236" w:type="dxa"/>
          </w:tcPr>
          <w:p w14:paraId="7C51D4C3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A5C36D2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B00B66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72B24495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</w:tr>
      <w:tr w:rsidR="008C40C1" w:rsidRPr="00151704" w14:paraId="16CA095C" w14:textId="77777777" w:rsidTr="000A229D">
        <w:trPr>
          <w:trHeight w:val="203"/>
        </w:trPr>
        <w:tc>
          <w:tcPr>
            <w:tcW w:w="4140" w:type="dxa"/>
            <w:vAlign w:val="center"/>
          </w:tcPr>
          <w:p w14:paraId="1AF17DDF" w14:textId="77777777" w:rsidR="008C40C1" w:rsidRPr="00151704" w:rsidRDefault="008C40C1" w:rsidP="008C40C1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กำไร (ขาดทุน) ทางบัญชีก่อนภาษีเงินได้นิติบุคคล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D768E9B" w14:textId="77777777" w:rsidR="008C40C1" w:rsidRPr="00151704" w:rsidRDefault="00B73284" w:rsidP="00C60713">
            <w:pPr>
              <w:spacing w:line="420" w:lineRule="exact"/>
              <w:ind w:right="-48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48,532,343.28</w:t>
            </w:r>
          </w:p>
        </w:tc>
        <w:tc>
          <w:tcPr>
            <w:tcW w:w="237" w:type="dxa"/>
            <w:vAlign w:val="bottom"/>
          </w:tcPr>
          <w:p w14:paraId="0849ABCD" w14:textId="77777777" w:rsidR="008C40C1" w:rsidRPr="00151704" w:rsidRDefault="008C40C1" w:rsidP="008C40C1">
            <w:pPr>
              <w:tabs>
                <w:tab w:val="decimal" w:pos="1168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bottom"/>
          </w:tcPr>
          <w:p w14:paraId="0D5082A3" w14:textId="77777777" w:rsidR="008C40C1" w:rsidRPr="00151704" w:rsidRDefault="008C40C1" w:rsidP="00C60713">
            <w:pPr>
              <w:spacing w:line="420" w:lineRule="exact"/>
              <w:ind w:right="-76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84,308,357.52</w:t>
            </w:r>
          </w:p>
        </w:tc>
        <w:tc>
          <w:tcPr>
            <w:tcW w:w="236" w:type="dxa"/>
          </w:tcPr>
          <w:p w14:paraId="64B04C4D" w14:textId="77777777" w:rsidR="008C40C1" w:rsidRPr="00151704" w:rsidRDefault="008C40C1" w:rsidP="008C40C1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A6C22CD" w14:textId="77777777" w:rsidR="008C40C1" w:rsidRPr="00151704" w:rsidRDefault="00B8269E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51,187,162.75</w:t>
            </w:r>
          </w:p>
        </w:tc>
        <w:tc>
          <w:tcPr>
            <w:tcW w:w="236" w:type="dxa"/>
          </w:tcPr>
          <w:p w14:paraId="018003D8" w14:textId="77777777" w:rsidR="008C40C1" w:rsidRPr="00151704" w:rsidRDefault="008C40C1" w:rsidP="008C40C1">
            <w:pPr>
              <w:tabs>
                <w:tab w:val="decimal" w:pos="1451"/>
              </w:tabs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vAlign w:val="bottom"/>
          </w:tcPr>
          <w:p w14:paraId="27202221" w14:textId="77777777" w:rsidR="008C40C1" w:rsidRPr="00151704" w:rsidRDefault="008C40C1" w:rsidP="008C40C1">
            <w:pPr>
              <w:tabs>
                <w:tab w:val="decimal" w:pos="1116"/>
              </w:tabs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84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415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30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3.68</w:t>
            </w:r>
          </w:p>
        </w:tc>
      </w:tr>
      <w:tr w:rsidR="008C40C1" w:rsidRPr="00151704" w14:paraId="275F5295" w14:textId="77777777" w:rsidTr="008C40C1">
        <w:trPr>
          <w:trHeight w:val="203"/>
        </w:trPr>
        <w:tc>
          <w:tcPr>
            <w:tcW w:w="4140" w:type="dxa"/>
            <w:vAlign w:val="center"/>
          </w:tcPr>
          <w:p w14:paraId="5FD5C455" w14:textId="77777777" w:rsidR="008C40C1" w:rsidRPr="00151704" w:rsidRDefault="008C40C1" w:rsidP="008C40C1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อัตราภาษีเงินได้นิติบุคคล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6D9D206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7" w:type="dxa"/>
            <w:vAlign w:val="bottom"/>
          </w:tcPr>
          <w:p w14:paraId="0D5B09F2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14:paraId="7899539D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6" w:type="dxa"/>
            <w:vAlign w:val="center"/>
          </w:tcPr>
          <w:p w14:paraId="2D29B1E9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9B057F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6" w:type="dxa"/>
          </w:tcPr>
          <w:p w14:paraId="5D2EA869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A4BA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</w:tr>
      <w:tr w:rsidR="008C40C1" w:rsidRPr="00151704" w14:paraId="6B1EACC0" w14:textId="77777777" w:rsidTr="008C40C1">
        <w:trPr>
          <w:trHeight w:val="203"/>
        </w:trPr>
        <w:tc>
          <w:tcPr>
            <w:tcW w:w="4140" w:type="dxa"/>
            <w:vAlign w:val="center"/>
          </w:tcPr>
          <w:p w14:paraId="0EEFDDE5" w14:textId="77777777" w:rsidR="008C40C1" w:rsidRPr="00151704" w:rsidRDefault="008C40C1" w:rsidP="008C40C1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กำไรทางบัญชีก่อนภาษีเงินได้นิติบุคคลคูณอัตราภาษี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32063C6" w14:textId="77777777" w:rsidR="008C40C1" w:rsidRPr="00151704" w:rsidRDefault="00B73284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9,706,468.66</w:t>
            </w:r>
          </w:p>
        </w:tc>
        <w:tc>
          <w:tcPr>
            <w:tcW w:w="237" w:type="dxa"/>
            <w:vAlign w:val="bottom"/>
          </w:tcPr>
          <w:p w14:paraId="2CA064A5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bottom"/>
          </w:tcPr>
          <w:p w14:paraId="2041CCE2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16,861,671.50</w:t>
            </w:r>
          </w:p>
        </w:tc>
        <w:tc>
          <w:tcPr>
            <w:tcW w:w="236" w:type="dxa"/>
          </w:tcPr>
          <w:p w14:paraId="175DC3C2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032BB229" w14:textId="77777777" w:rsidR="008C40C1" w:rsidRPr="00151704" w:rsidRDefault="00B8269E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10,237,432.55</w:t>
            </w:r>
          </w:p>
        </w:tc>
        <w:tc>
          <w:tcPr>
            <w:tcW w:w="236" w:type="dxa"/>
          </w:tcPr>
          <w:p w14:paraId="3E5E89B7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D5FB83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16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883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>06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0.74</w:t>
            </w:r>
          </w:p>
        </w:tc>
      </w:tr>
      <w:tr w:rsidR="008C40C1" w:rsidRPr="00151704" w14:paraId="7DC8EC73" w14:textId="77777777" w:rsidTr="008C40C1">
        <w:trPr>
          <w:trHeight w:val="203"/>
        </w:trPr>
        <w:tc>
          <w:tcPr>
            <w:tcW w:w="4140" w:type="dxa"/>
          </w:tcPr>
          <w:p w14:paraId="12D62BA0" w14:textId="77777777" w:rsidR="008C40C1" w:rsidRPr="00151704" w:rsidRDefault="008C40C1" w:rsidP="000A229D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350" w:type="dxa"/>
            <w:vAlign w:val="bottom"/>
          </w:tcPr>
          <w:p w14:paraId="3D5465ED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14:paraId="69D715E7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bottom"/>
          </w:tcPr>
          <w:p w14:paraId="7B7032D4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1A5AEF25" w14:textId="77777777" w:rsidR="008C40C1" w:rsidRPr="00151704" w:rsidRDefault="008C40C1" w:rsidP="000A229D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2D95294C" w14:textId="77777777" w:rsidR="008C40C1" w:rsidRPr="00151704" w:rsidRDefault="008C40C1" w:rsidP="000A229D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E5E0DB1" w14:textId="77777777" w:rsidR="008C40C1" w:rsidRPr="00151704" w:rsidRDefault="008C40C1" w:rsidP="000A229D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9402B47" w14:textId="77777777" w:rsidR="008C40C1" w:rsidRPr="00151704" w:rsidRDefault="008C40C1" w:rsidP="000A229D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40C1" w:rsidRPr="00151704" w14:paraId="02C49704" w14:textId="77777777" w:rsidTr="008C40C1">
        <w:trPr>
          <w:trHeight w:val="203"/>
        </w:trPr>
        <w:tc>
          <w:tcPr>
            <w:tcW w:w="4140" w:type="dxa"/>
            <w:vAlign w:val="center"/>
          </w:tcPr>
          <w:p w14:paraId="2023F7AF" w14:textId="77777777" w:rsidR="008C40C1" w:rsidRPr="00151704" w:rsidRDefault="008C40C1" w:rsidP="008C40C1">
            <w:pPr>
              <w:spacing w:before="120" w:line="280" w:lineRule="exac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ผลกระทบทางภาษีสำหรับ :</w:t>
            </w:r>
          </w:p>
        </w:tc>
        <w:tc>
          <w:tcPr>
            <w:tcW w:w="1350" w:type="dxa"/>
            <w:vAlign w:val="bottom"/>
          </w:tcPr>
          <w:p w14:paraId="1EE1AA73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14:paraId="5254C841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bottom"/>
          </w:tcPr>
          <w:p w14:paraId="19935496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4420B258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3566A81F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E4C720C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5C00676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40C1" w:rsidRPr="00151704" w14:paraId="5CE1AC5E" w14:textId="77777777" w:rsidTr="000A229D">
        <w:trPr>
          <w:trHeight w:val="203"/>
        </w:trPr>
        <w:tc>
          <w:tcPr>
            <w:tcW w:w="4140" w:type="dxa"/>
            <w:vAlign w:val="center"/>
          </w:tcPr>
          <w:p w14:paraId="4AE22621" w14:textId="77777777" w:rsidR="008C40C1" w:rsidRPr="00151704" w:rsidRDefault="008C40C1" w:rsidP="008C40C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รายได้(ค่าใช้จ่าย)ที่ไม่สามารถหักภาษี</w:t>
            </w:r>
          </w:p>
        </w:tc>
        <w:tc>
          <w:tcPr>
            <w:tcW w:w="1350" w:type="dxa"/>
            <w:vAlign w:val="bottom"/>
          </w:tcPr>
          <w:p w14:paraId="60DDAA3D" w14:textId="77777777" w:rsidR="008C40C1" w:rsidRPr="00151704" w:rsidRDefault="00A93CD9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537,326.50</w:t>
            </w:r>
          </w:p>
        </w:tc>
        <w:tc>
          <w:tcPr>
            <w:tcW w:w="237" w:type="dxa"/>
            <w:vAlign w:val="bottom"/>
          </w:tcPr>
          <w:p w14:paraId="32D8C65F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bottom"/>
          </w:tcPr>
          <w:p w14:paraId="413EE6AE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642,822.86</w:t>
            </w:r>
          </w:p>
        </w:tc>
        <w:tc>
          <w:tcPr>
            <w:tcW w:w="236" w:type="dxa"/>
          </w:tcPr>
          <w:p w14:paraId="25247595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02BF9CD7" w14:textId="77777777" w:rsidR="008C40C1" w:rsidRPr="00151704" w:rsidRDefault="00A93CD9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547,057.89</w:t>
            </w:r>
          </w:p>
        </w:tc>
        <w:tc>
          <w:tcPr>
            <w:tcW w:w="236" w:type="dxa"/>
          </w:tcPr>
          <w:p w14:paraId="0BF09111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bottom"/>
          </w:tcPr>
          <w:p w14:paraId="26F9EC0E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647,373.40</w:t>
            </w:r>
          </w:p>
        </w:tc>
      </w:tr>
      <w:tr w:rsidR="008C40C1" w:rsidRPr="00151704" w14:paraId="540347DC" w14:textId="77777777" w:rsidTr="000A229D">
        <w:trPr>
          <w:trHeight w:val="203"/>
        </w:trPr>
        <w:tc>
          <w:tcPr>
            <w:tcW w:w="4140" w:type="dxa"/>
            <w:vAlign w:val="bottom"/>
          </w:tcPr>
          <w:p w14:paraId="589E7431" w14:textId="77777777" w:rsidR="008C40C1" w:rsidRPr="00151704" w:rsidRDefault="008C40C1" w:rsidP="008C40C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ค่าใช้จ่ายต้องห้าม</w:t>
            </w:r>
          </w:p>
        </w:tc>
        <w:tc>
          <w:tcPr>
            <w:tcW w:w="1350" w:type="dxa"/>
            <w:vAlign w:val="bottom"/>
          </w:tcPr>
          <w:p w14:paraId="51DC5C75" w14:textId="77777777" w:rsidR="008C40C1" w:rsidRPr="00151704" w:rsidRDefault="00922807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5,727,019.55</w:t>
            </w:r>
          </w:p>
        </w:tc>
        <w:tc>
          <w:tcPr>
            <w:tcW w:w="237" w:type="dxa"/>
            <w:vAlign w:val="bottom"/>
          </w:tcPr>
          <w:p w14:paraId="0DD3DA7C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bottom"/>
          </w:tcPr>
          <w:p w14:paraId="137182B1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102,764.43</w:t>
            </w:r>
          </w:p>
        </w:tc>
        <w:tc>
          <w:tcPr>
            <w:tcW w:w="236" w:type="dxa"/>
          </w:tcPr>
          <w:p w14:paraId="04AF8A42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5D57C42A" w14:textId="77777777" w:rsidR="008C40C1" w:rsidRPr="00151704" w:rsidRDefault="00F407AE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5,724,213.72</w:t>
            </w:r>
          </w:p>
        </w:tc>
        <w:tc>
          <w:tcPr>
            <w:tcW w:w="236" w:type="dxa"/>
          </w:tcPr>
          <w:p w14:paraId="0B0D7653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bottom"/>
          </w:tcPr>
          <w:p w14:paraId="1E80F352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91,031.18</w:t>
            </w:r>
          </w:p>
        </w:tc>
      </w:tr>
      <w:tr w:rsidR="008C40C1" w:rsidRPr="00151704" w14:paraId="236160B3" w14:textId="77777777" w:rsidTr="008C40C1">
        <w:trPr>
          <w:trHeight w:val="203"/>
        </w:trPr>
        <w:tc>
          <w:tcPr>
            <w:tcW w:w="4140" w:type="dxa"/>
            <w:vAlign w:val="bottom"/>
          </w:tcPr>
          <w:p w14:paraId="1CE8B02B" w14:textId="77777777" w:rsidR="008C40C1" w:rsidRPr="00151704" w:rsidRDefault="008C40C1" w:rsidP="008C40C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อื่นๆ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5BB3505" w14:textId="77777777" w:rsidR="008C40C1" w:rsidRPr="00151704" w:rsidRDefault="00494247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572,741.84</w:t>
            </w:r>
          </w:p>
        </w:tc>
        <w:tc>
          <w:tcPr>
            <w:tcW w:w="237" w:type="dxa"/>
            <w:vAlign w:val="bottom"/>
          </w:tcPr>
          <w:p w14:paraId="19EDBAAA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14:paraId="501EC7ED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306,006.21</w:t>
            </w:r>
          </w:p>
        </w:tc>
        <w:tc>
          <w:tcPr>
            <w:tcW w:w="236" w:type="dxa"/>
          </w:tcPr>
          <w:p w14:paraId="47E8A377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42D3FA4D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  <w:vAlign w:val="center"/>
          </w:tcPr>
          <w:p w14:paraId="59362F4B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297D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C40C1" w:rsidRPr="00151704" w14:paraId="4245A7D0" w14:textId="77777777" w:rsidTr="00A93CD9">
        <w:trPr>
          <w:trHeight w:val="203"/>
        </w:trPr>
        <w:tc>
          <w:tcPr>
            <w:tcW w:w="4140" w:type="dxa"/>
            <w:vAlign w:val="center"/>
          </w:tcPr>
          <w:p w14:paraId="69C78705" w14:textId="77777777" w:rsidR="008C40C1" w:rsidRPr="00151704" w:rsidRDefault="008C40C1" w:rsidP="008C40C1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รวมรายได้(ค่าใช้จ่าย)ภาษีเงินได้ที่แสดงอยู่ใน</w:t>
            </w:r>
            <w:r w:rsidR="00634BD5" w:rsidRPr="00151704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   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งบกำไรขาดทุนเบ็ดเสร็จรวม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693BC69" w14:textId="77777777" w:rsidR="008C40C1" w:rsidRPr="00151704" w:rsidRDefault="00494247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16,543,556.55</w:t>
            </w:r>
          </w:p>
        </w:tc>
        <w:tc>
          <w:tcPr>
            <w:tcW w:w="237" w:type="dxa"/>
            <w:vAlign w:val="bottom"/>
          </w:tcPr>
          <w:p w14:paraId="0CAFC9B6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ED9FC1F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17,913,265.00</w:t>
            </w:r>
          </w:p>
        </w:tc>
        <w:tc>
          <w:tcPr>
            <w:tcW w:w="236" w:type="dxa"/>
          </w:tcPr>
          <w:p w14:paraId="1BAA0329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44803D3" w14:textId="77777777" w:rsidR="008C40C1" w:rsidRPr="00151704" w:rsidRDefault="00A93CD9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16,508,704.16</w:t>
            </w:r>
          </w:p>
        </w:tc>
        <w:tc>
          <w:tcPr>
            <w:tcW w:w="236" w:type="dxa"/>
          </w:tcPr>
          <w:p w14:paraId="39C79DE1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A008D9E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17,621,465.32</w:t>
            </w:r>
          </w:p>
        </w:tc>
      </w:tr>
      <w:tr w:rsidR="008C40C1" w:rsidRPr="00151704" w14:paraId="4FCA077A" w14:textId="77777777" w:rsidTr="00E475F4">
        <w:trPr>
          <w:trHeight w:val="149"/>
        </w:trPr>
        <w:tc>
          <w:tcPr>
            <w:tcW w:w="4140" w:type="dxa"/>
            <w:vAlign w:val="center"/>
          </w:tcPr>
          <w:p w14:paraId="05439FFF" w14:textId="77777777" w:rsidR="008C40C1" w:rsidRPr="00151704" w:rsidRDefault="008C40C1" w:rsidP="008C40C1">
            <w:pPr>
              <w:spacing w:before="120" w:line="280" w:lineRule="exac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อัตราภาษีเงินได้ที่แท้จริง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E5DAD6A" w14:textId="0EC24CEA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 xml:space="preserve">ร้อยละ </w:t>
            </w:r>
            <w:r w:rsidR="00446AD3"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34.09</w:t>
            </w:r>
          </w:p>
        </w:tc>
        <w:tc>
          <w:tcPr>
            <w:tcW w:w="237" w:type="dxa"/>
            <w:vAlign w:val="bottom"/>
          </w:tcPr>
          <w:p w14:paraId="3AD282B1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vAlign w:val="bottom"/>
          </w:tcPr>
          <w:p w14:paraId="38EC8935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ร้อยละ </w:t>
            </w:r>
            <w:r w:rsidRPr="0015170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21.25</w:t>
            </w:r>
          </w:p>
        </w:tc>
        <w:tc>
          <w:tcPr>
            <w:tcW w:w="236" w:type="dxa"/>
          </w:tcPr>
          <w:p w14:paraId="655885FA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018ABDA" w14:textId="569B9C9C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ร้อยละ </w:t>
            </w:r>
            <w:r w:rsidR="00446AD3" w:rsidRPr="00151704">
              <w:rPr>
                <w:rFonts w:asciiTheme="majorBidi" w:hAnsiTheme="majorBidi" w:cstheme="majorBidi"/>
                <w:sz w:val="28"/>
                <w:szCs w:val="28"/>
              </w:rPr>
              <w:t>32.25</w:t>
            </w:r>
          </w:p>
        </w:tc>
        <w:tc>
          <w:tcPr>
            <w:tcW w:w="236" w:type="dxa"/>
          </w:tcPr>
          <w:p w14:paraId="1D85907B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80480B2" w14:textId="77777777" w:rsidR="008C40C1" w:rsidRPr="00151704" w:rsidRDefault="008C40C1" w:rsidP="008C40C1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ร้อยละ 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20.87</w:t>
            </w:r>
          </w:p>
        </w:tc>
      </w:tr>
    </w:tbl>
    <w:p w14:paraId="72822AA3" w14:textId="77777777" w:rsidR="00847976" w:rsidRPr="00151704" w:rsidRDefault="00847976" w:rsidP="00FE3DB4">
      <w:pPr>
        <w:numPr>
          <w:ilvl w:val="0"/>
          <w:numId w:val="42"/>
        </w:numPr>
        <w:tabs>
          <w:tab w:val="left" w:pos="513"/>
          <w:tab w:val="decimal" w:pos="7920"/>
        </w:tabs>
        <w:spacing w:before="120" w:line="240" w:lineRule="atLeast"/>
        <w:ind w:hanging="720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กำไรต่อหุ้นขั้นพื้นฐาน</w:t>
      </w:r>
    </w:p>
    <w:p w14:paraId="06AA9FB0" w14:textId="77777777" w:rsidR="00847976" w:rsidRPr="00151704" w:rsidRDefault="007C46E6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กำไรต่อหุ้นขั้นพื้นฐานคำนวณโดยหารกำไรสำหรับปีที่เป็นของผู้ถือหุ้นของ</w:t>
      </w:r>
      <w:r w:rsidR="00D40447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(ไม่รวมกำไรขาดทุนเบ็ดเสร็จอื่น) ด้วยจำนวนถัวเฉลี่ยถ่วงน้ำหนักของหุ้นสามัญที่ออกจำหน่ายแล้วในระหว่าง</w:t>
      </w:r>
      <w:r w:rsidR="00A651E7" w:rsidRPr="00151704">
        <w:rPr>
          <w:rFonts w:ascii="Angsana New" w:hAnsi="Angsana New" w:hint="cs"/>
          <w:sz w:val="30"/>
          <w:szCs w:val="30"/>
          <w:cs/>
        </w:rPr>
        <w:t>ปี</w:t>
      </w:r>
    </w:p>
    <w:tbl>
      <w:tblPr>
        <w:tblW w:w="9811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600"/>
        <w:gridCol w:w="1350"/>
        <w:gridCol w:w="237"/>
        <w:gridCol w:w="1294"/>
        <w:gridCol w:w="236"/>
        <w:gridCol w:w="1384"/>
        <w:gridCol w:w="236"/>
        <w:gridCol w:w="1474"/>
      </w:tblGrid>
      <w:tr w:rsidR="008C40C1" w:rsidRPr="00151704" w14:paraId="52CE5C5B" w14:textId="77777777" w:rsidTr="008C40C1">
        <w:tc>
          <w:tcPr>
            <w:tcW w:w="3600" w:type="dxa"/>
          </w:tcPr>
          <w:p w14:paraId="5ABCC8C6" w14:textId="77777777" w:rsidR="008C40C1" w:rsidRPr="00151704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76F49B8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14:paraId="236BE000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C7D36C3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6AAAE414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14:paraId="38FCBC3E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cs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(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หน่วย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บาท</w:t>
            </w: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8C40C1" w:rsidRPr="00151704" w14:paraId="1A8C7F16" w14:textId="77777777" w:rsidTr="008C40C1">
        <w:tc>
          <w:tcPr>
            <w:tcW w:w="3600" w:type="dxa"/>
          </w:tcPr>
          <w:p w14:paraId="51B9F3FC" w14:textId="77777777" w:rsidR="008C40C1" w:rsidRPr="00151704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14:paraId="65D1FE16" w14:textId="77777777" w:rsidR="008C40C1" w:rsidRPr="00151704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36" w:type="dxa"/>
          </w:tcPr>
          <w:p w14:paraId="440D6F47" w14:textId="77777777" w:rsidR="008C40C1" w:rsidRPr="00151704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14:paraId="5272D61A" w14:textId="77777777" w:rsidR="008C40C1" w:rsidRPr="00151704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8C40C1" w:rsidRPr="00151704" w14:paraId="059904BC" w14:textId="77777777" w:rsidTr="008C40C1">
        <w:tc>
          <w:tcPr>
            <w:tcW w:w="3600" w:type="dxa"/>
          </w:tcPr>
          <w:p w14:paraId="1AF42817" w14:textId="77777777" w:rsidR="008C40C1" w:rsidRPr="00151704" w:rsidRDefault="008C40C1" w:rsidP="000A229D">
            <w:pPr>
              <w:spacing w:line="360" w:lineRule="exact"/>
              <w:ind w:right="3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3B2BD91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1B1F3AE5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18232727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236" w:type="dxa"/>
          </w:tcPr>
          <w:p w14:paraId="17A1D358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6359815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118318D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831B27B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</w:tr>
      <w:tr w:rsidR="008C40C1" w:rsidRPr="00151704" w14:paraId="69B167C7" w14:textId="77777777" w:rsidTr="008C40C1">
        <w:trPr>
          <w:trHeight w:val="203"/>
        </w:trPr>
        <w:tc>
          <w:tcPr>
            <w:tcW w:w="3600" w:type="dxa"/>
          </w:tcPr>
          <w:p w14:paraId="5A5750ED" w14:textId="77777777" w:rsidR="008C40C1" w:rsidRPr="00151704" w:rsidRDefault="008C40C1" w:rsidP="008C40C1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กำไ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รสำหรับปี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14:paraId="62C86984" w14:textId="77777777" w:rsidR="008C40C1" w:rsidRPr="00151704" w:rsidRDefault="00B73284" w:rsidP="008C40C1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33,780,067.54</w:t>
            </w:r>
          </w:p>
        </w:tc>
        <w:tc>
          <w:tcPr>
            <w:tcW w:w="237" w:type="dxa"/>
          </w:tcPr>
          <w:p w14:paraId="3D84C97D" w14:textId="77777777" w:rsidR="008C40C1" w:rsidRPr="00151704" w:rsidRDefault="008C40C1" w:rsidP="008C40C1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</w:tcPr>
          <w:p w14:paraId="2A32A6C4" w14:textId="77777777" w:rsidR="008C40C1" w:rsidRPr="00151704" w:rsidRDefault="00170EBF" w:rsidP="008C40C1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66,</w:t>
            </w:r>
            <w:r w:rsidR="00B25B31" w:rsidRPr="00151704">
              <w:rPr>
                <w:rFonts w:asciiTheme="majorBidi" w:hAnsiTheme="majorBidi" w:cstheme="majorBidi"/>
                <w:sz w:val="28"/>
                <w:szCs w:val="28"/>
              </w:rPr>
              <w:t>183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B25B31" w:rsidRPr="00151704">
              <w:rPr>
                <w:rFonts w:asciiTheme="majorBidi" w:hAnsiTheme="majorBidi" w:cstheme="majorBidi"/>
                <w:sz w:val="28"/>
                <w:szCs w:val="28"/>
              </w:rPr>
              <w:t>954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B25B31" w:rsidRPr="00151704"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  <w:tc>
          <w:tcPr>
            <w:tcW w:w="236" w:type="dxa"/>
          </w:tcPr>
          <w:p w14:paraId="74346552" w14:textId="77777777" w:rsidR="008C40C1" w:rsidRPr="00151704" w:rsidRDefault="008C40C1" w:rsidP="008C40C1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1FFCDE" w14:textId="77777777" w:rsidR="008C40C1" w:rsidRPr="00151704" w:rsidRDefault="00F407AE" w:rsidP="00D40447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34,678,458.59</w:t>
            </w:r>
          </w:p>
        </w:tc>
        <w:tc>
          <w:tcPr>
            <w:tcW w:w="236" w:type="dxa"/>
            <w:vAlign w:val="center"/>
          </w:tcPr>
          <w:p w14:paraId="7B3490B5" w14:textId="77777777" w:rsidR="008C40C1" w:rsidRPr="00151704" w:rsidRDefault="008C40C1" w:rsidP="008C40C1">
            <w:pPr>
              <w:tabs>
                <w:tab w:val="decimal" w:pos="1451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2AA07B92" w14:textId="77777777" w:rsidR="008C40C1" w:rsidRPr="00151704" w:rsidRDefault="008C40C1" w:rsidP="008C40C1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66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793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51704">
              <w:rPr>
                <w:rFonts w:asciiTheme="majorBidi" w:hAnsiTheme="majorBidi" w:cstheme="majorBidi"/>
                <w:sz w:val="28"/>
                <w:szCs w:val="28"/>
                <w:cs/>
              </w:rPr>
              <w:t>838</w:t>
            </w:r>
            <w:r w:rsidRPr="00151704">
              <w:rPr>
                <w:rFonts w:asciiTheme="majorBidi" w:hAnsiTheme="majorBidi" w:cstheme="majorBidi"/>
                <w:sz w:val="28"/>
                <w:szCs w:val="28"/>
              </w:rPr>
              <w:t>.36</w:t>
            </w:r>
          </w:p>
        </w:tc>
      </w:tr>
      <w:tr w:rsidR="00FE3DB4" w:rsidRPr="00151704" w14:paraId="49A0F98B" w14:textId="77777777" w:rsidTr="008C40C1">
        <w:trPr>
          <w:trHeight w:val="203"/>
        </w:trPr>
        <w:tc>
          <w:tcPr>
            <w:tcW w:w="3600" w:type="dxa"/>
          </w:tcPr>
          <w:p w14:paraId="55E73208" w14:textId="77777777" w:rsidR="00FE3DB4" w:rsidRPr="00151704" w:rsidRDefault="00FE3DB4" w:rsidP="00FE3DB4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จำนวนหุ้นสามัญถัวเฉลี่ยถ่วงน้ำหนัก (หุ้น)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21773699" w14:textId="0773F0D6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71,692,116</w:t>
            </w:r>
          </w:p>
        </w:tc>
        <w:tc>
          <w:tcPr>
            <w:tcW w:w="237" w:type="dxa"/>
            <w:vAlign w:val="center"/>
          </w:tcPr>
          <w:p w14:paraId="75764F50" w14:textId="77777777" w:rsidR="00FE3DB4" w:rsidRPr="00151704" w:rsidRDefault="00FE3DB4" w:rsidP="00FE3DB4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CDB80E" w14:textId="1171B9F3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60,000,000</w:t>
            </w:r>
          </w:p>
        </w:tc>
        <w:tc>
          <w:tcPr>
            <w:tcW w:w="236" w:type="dxa"/>
            <w:vAlign w:val="center"/>
          </w:tcPr>
          <w:p w14:paraId="2D1AE500" w14:textId="77777777" w:rsidR="00FE3DB4" w:rsidRPr="00151704" w:rsidRDefault="00FE3DB4" w:rsidP="00FE3DB4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D00AC3" w14:textId="45E8A92C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71,692,116</w:t>
            </w:r>
          </w:p>
        </w:tc>
        <w:tc>
          <w:tcPr>
            <w:tcW w:w="236" w:type="dxa"/>
            <w:vAlign w:val="center"/>
          </w:tcPr>
          <w:p w14:paraId="7739CBE7" w14:textId="77777777" w:rsidR="00FE3DB4" w:rsidRPr="00151704" w:rsidRDefault="00FE3DB4" w:rsidP="00FE3DB4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5060DD" w14:textId="7FDE07AC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60,000,000</w:t>
            </w:r>
          </w:p>
        </w:tc>
      </w:tr>
      <w:tr w:rsidR="00FE3DB4" w:rsidRPr="00151704" w14:paraId="34A5FE48" w14:textId="77777777" w:rsidTr="008C40C1">
        <w:trPr>
          <w:trHeight w:val="203"/>
        </w:trPr>
        <w:tc>
          <w:tcPr>
            <w:tcW w:w="3600" w:type="dxa"/>
          </w:tcPr>
          <w:p w14:paraId="3F921BB1" w14:textId="77777777" w:rsidR="00FE3DB4" w:rsidRPr="00151704" w:rsidRDefault="00FE3DB4" w:rsidP="00FE3DB4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กำไรต่อหุ้นขั้นพื้นฐาน  (บาท</w:t>
            </w:r>
            <w:r w:rsidRPr="00151704">
              <w:rPr>
                <w:rFonts w:ascii="Angsana New" w:hAnsi="Angsana New"/>
                <w:sz w:val="28"/>
                <w:szCs w:val="28"/>
                <w:lang w:val="en-US"/>
              </w:rPr>
              <w:t>/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หุ้น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633D391A" w14:textId="4E9EC74F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0.47</w:t>
            </w:r>
          </w:p>
        </w:tc>
        <w:tc>
          <w:tcPr>
            <w:tcW w:w="237" w:type="dxa"/>
          </w:tcPr>
          <w:p w14:paraId="3EC4988D" w14:textId="77777777" w:rsidR="00FE3DB4" w:rsidRPr="00151704" w:rsidRDefault="00FE3DB4" w:rsidP="00FE3DB4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14:paraId="171D279A" w14:textId="07C1400B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1.10</w:t>
            </w:r>
          </w:p>
        </w:tc>
        <w:tc>
          <w:tcPr>
            <w:tcW w:w="236" w:type="dxa"/>
          </w:tcPr>
          <w:p w14:paraId="5484F245" w14:textId="77777777" w:rsidR="00FE3DB4" w:rsidRPr="00151704" w:rsidRDefault="00FE3DB4" w:rsidP="00FE3DB4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0B4F2B2B" w14:textId="2C5BD317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0.48</w:t>
            </w:r>
          </w:p>
        </w:tc>
        <w:tc>
          <w:tcPr>
            <w:tcW w:w="236" w:type="dxa"/>
            <w:vAlign w:val="center"/>
          </w:tcPr>
          <w:p w14:paraId="7737CBE3" w14:textId="77777777" w:rsidR="00FE3DB4" w:rsidRPr="00151704" w:rsidRDefault="00FE3DB4" w:rsidP="00FE3DB4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95B74E" w14:textId="7FEC3818" w:rsidR="00FE3DB4" w:rsidRPr="00151704" w:rsidRDefault="00FE3DB4" w:rsidP="00FE3DB4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51704">
              <w:rPr>
                <w:rFonts w:asciiTheme="majorBidi" w:hAnsiTheme="majorBidi" w:cstheme="majorBidi"/>
                <w:sz w:val="28"/>
                <w:szCs w:val="28"/>
              </w:rPr>
              <w:t>1.11</w:t>
            </w:r>
          </w:p>
        </w:tc>
      </w:tr>
    </w:tbl>
    <w:p w14:paraId="24D21119" w14:textId="0B03D032" w:rsidR="00B06AB4" w:rsidRPr="00151704" w:rsidRDefault="00B06AB4" w:rsidP="00B06AB4">
      <w:pPr>
        <w:numPr>
          <w:ilvl w:val="0"/>
          <w:numId w:val="60"/>
        </w:numPr>
        <w:tabs>
          <w:tab w:val="left" w:pos="513"/>
          <w:tab w:val="decimal" w:pos="7920"/>
        </w:tabs>
        <w:spacing w:before="120" w:line="240" w:lineRule="atLeast"/>
        <w:ind w:left="540" w:hanging="540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กำไรต่อหุ้นขั้นพื้นฐาน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225EB94E" w14:textId="2F9EAD62" w:rsidR="00613F5D" w:rsidRPr="00151704" w:rsidRDefault="00613F5D" w:rsidP="00B06AB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บริษัทฯ ได้ปรับปรุงจำนวนหุ้นสามัญที่ใช้ในการคำนวณกำไรต่อหุ้น โดยปรับจำนวนหุ้นตามสัดส่วนที่เปลี่ยนไปของจำนวนหุ้นสามัญที่เปลี่ยนแปลง โดยลดมูลค่าที่ตราไว้จากเดิมหุ้นละ </w:t>
      </w:r>
      <w:r w:rsidRPr="00151704">
        <w:rPr>
          <w:rFonts w:ascii="Angsana New" w:hAnsi="Angsana New"/>
          <w:sz w:val="30"/>
          <w:szCs w:val="30"/>
        </w:rPr>
        <w:t xml:space="preserve">100 </w:t>
      </w:r>
      <w:r w:rsidRPr="00151704">
        <w:rPr>
          <w:rFonts w:ascii="Angsana New" w:hAnsi="Angsana New" w:hint="cs"/>
          <w:sz w:val="30"/>
          <w:szCs w:val="30"/>
          <w:cs/>
        </w:rPr>
        <w:t xml:space="preserve">บาท เป็นหุ้นละ </w:t>
      </w:r>
      <w:r w:rsidRPr="00151704">
        <w:rPr>
          <w:rFonts w:ascii="Angsana New" w:hAnsi="Angsana New"/>
          <w:sz w:val="30"/>
          <w:szCs w:val="30"/>
        </w:rPr>
        <w:t xml:space="preserve">0.50 </w:t>
      </w:r>
      <w:r w:rsidRPr="00151704">
        <w:rPr>
          <w:rFonts w:ascii="Angsana New" w:hAnsi="Angsana New" w:hint="cs"/>
          <w:sz w:val="30"/>
          <w:szCs w:val="30"/>
          <w:cs/>
        </w:rPr>
        <w:t xml:space="preserve">บาท ตามที่กล่าวไว้ในหมายเหตุประกอบงบการเงินข้อ </w:t>
      </w:r>
      <w:r w:rsidRPr="00151704">
        <w:rPr>
          <w:rFonts w:ascii="Angsana New" w:hAnsi="Angsana New"/>
          <w:sz w:val="30"/>
          <w:szCs w:val="30"/>
        </w:rPr>
        <w:t>28</w:t>
      </w:r>
      <w:r w:rsidRPr="00151704">
        <w:rPr>
          <w:rFonts w:ascii="Angsana New" w:hAnsi="Angsana New" w:hint="cs"/>
          <w:sz w:val="30"/>
          <w:szCs w:val="30"/>
          <w:cs/>
        </w:rPr>
        <w:t xml:space="preserve"> และบริษัทฯ ได้ปรับปรุงจำนวนหุ้นสามัญที่ใช้ในการคำนวณกำไรต่อหุ้นของปีก่อนที่นำมาเปรียบเทียบด้วย โดยถือเสมือนว่าการเปลี่ยนแปลงมูลค่าที่ตราไว้ของหุ้นได้เกิดขึ้นตั้งแต่วันที่เริ่มต้นของงวดแรกที่เสนอรายงาน</w:t>
      </w:r>
    </w:p>
    <w:p w14:paraId="5F18ECEA" w14:textId="7EEE9889" w:rsidR="00507117" w:rsidRPr="00151704" w:rsidRDefault="00507117" w:rsidP="00B06AB4">
      <w:pPr>
        <w:numPr>
          <w:ilvl w:val="0"/>
          <w:numId w:val="60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เงินปันผล</w:t>
      </w:r>
      <w:r w:rsidR="00D40447" w:rsidRPr="00151704">
        <w:rPr>
          <w:rFonts w:ascii="Angsana New" w:hAnsi="Angsana New" w:hint="cs"/>
          <w:b/>
          <w:bCs/>
          <w:sz w:val="30"/>
          <w:szCs w:val="30"/>
          <w:cs/>
        </w:rPr>
        <w:t>จ่าย</w:t>
      </w:r>
    </w:p>
    <w:p w14:paraId="5A45C843" w14:textId="77777777" w:rsidR="00507117" w:rsidRPr="00151704" w:rsidRDefault="000E5D5C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ในการประชุมสามัญผู้ถือหุ้นประจำปี </w:t>
      </w:r>
      <w:r w:rsidRPr="00151704">
        <w:rPr>
          <w:rFonts w:ascii="Angsana New" w:hAnsi="Angsana New"/>
          <w:sz w:val="30"/>
          <w:szCs w:val="30"/>
          <w:lang w:val="en-US"/>
        </w:rPr>
        <w:t>2561</w:t>
      </w:r>
      <w:r w:rsidRPr="00151704">
        <w:rPr>
          <w:rFonts w:ascii="Angsana New" w:hAnsi="Angsana New"/>
          <w:sz w:val="30"/>
          <w:szCs w:val="30"/>
          <w:cs/>
        </w:rPr>
        <w:t xml:space="preserve"> ของบริษัท เมื่อวันที่ </w:t>
      </w:r>
      <w:r w:rsidRPr="00151704">
        <w:rPr>
          <w:rFonts w:ascii="Angsana New" w:hAnsi="Angsana New"/>
          <w:sz w:val="30"/>
          <w:szCs w:val="30"/>
        </w:rPr>
        <w:t>30</w:t>
      </w:r>
      <w:r w:rsidRPr="00151704">
        <w:rPr>
          <w:rFonts w:ascii="Angsana New" w:hAnsi="Angsana New"/>
          <w:sz w:val="30"/>
          <w:szCs w:val="30"/>
          <w:cs/>
        </w:rPr>
        <w:t xml:space="preserve"> เมษายน </w:t>
      </w:r>
      <w:r w:rsidRPr="00151704">
        <w:rPr>
          <w:rFonts w:ascii="Angsana New" w:hAnsi="Angsana New"/>
          <w:sz w:val="30"/>
          <w:szCs w:val="30"/>
        </w:rPr>
        <w:t>2561</w:t>
      </w:r>
      <w:r w:rsidRPr="00151704">
        <w:rPr>
          <w:rFonts w:ascii="Angsana New" w:hAnsi="Angsana New"/>
          <w:sz w:val="30"/>
          <w:szCs w:val="30"/>
          <w:cs/>
        </w:rPr>
        <w:t xml:space="preserve"> ผู้ถือหุ้นมีมติอนุมัติการจัดสรรเงินกำไรเป็นเงินปันผลในอัตราหุ้นละ </w:t>
      </w:r>
      <w:r w:rsidRPr="00151704">
        <w:rPr>
          <w:rFonts w:ascii="Angsana New" w:hAnsi="Angsana New"/>
          <w:sz w:val="30"/>
          <w:szCs w:val="30"/>
        </w:rPr>
        <w:t>5</w:t>
      </w:r>
      <w:r w:rsidRPr="00151704">
        <w:rPr>
          <w:rFonts w:ascii="Angsana New" w:hAnsi="Angsana New"/>
          <w:sz w:val="30"/>
          <w:szCs w:val="30"/>
          <w:cs/>
        </w:rPr>
        <w:t xml:space="preserve"> บาท เป็นจำนวนเงินทั้งสิ้น </w:t>
      </w:r>
      <w:r w:rsidRPr="00151704">
        <w:rPr>
          <w:rFonts w:ascii="Angsana New" w:hAnsi="Angsana New"/>
          <w:sz w:val="30"/>
          <w:szCs w:val="30"/>
        </w:rPr>
        <w:t>1.5</w:t>
      </w:r>
      <w:r w:rsidRPr="00151704">
        <w:rPr>
          <w:rFonts w:ascii="Angsana New" w:hAnsi="Angsana New"/>
          <w:sz w:val="30"/>
          <w:szCs w:val="30"/>
          <w:cs/>
        </w:rPr>
        <w:t xml:space="preserve"> ล้านบาท เงินปันผลดังกล่าวได้จ่ายให้แก่ผู้ถือหุ้นแล้วในเดือนพฤษภาคม </w:t>
      </w:r>
      <w:r w:rsidRPr="00151704">
        <w:rPr>
          <w:rFonts w:ascii="Angsana New" w:hAnsi="Angsana New"/>
          <w:sz w:val="30"/>
          <w:szCs w:val="30"/>
        </w:rPr>
        <w:t>2561</w:t>
      </w:r>
    </w:p>
    <w:p w14:paraId="4220AAD3" w14:textId="5257D77A" w:rsidR="00507117" w:rsidRPr="00151704" w:rsidRDefault="002928FC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ในการประชุมวิสามัญผู้ถือหุ้นประจำปี </w:t>
      </w:r>
      <w:r w:rsidR="00694CD7" w:rsidRPr="00151704">
        <w:rPr>
          <w:rFonts w:ascii="Angsana New" w:hAnsi="Angsana New"/>
          <w:sz w:val="30"/>
          <w:szCs w:val="30"/>
        </w:rPr>
        <w:t>2560</w:t>
      </w:r>
      <w:r w:rsidRPr="00151704">
        <w:rPr>
          <w:rFonts w:ascii="Angsana New" w:hAnsi="Angsana New"/>
          <w:sz w:val="30"/>
          <w:szCs w:val="30"/>
          <w:cs/>
        </w:rPr>
        <w:t xml:space="preserve"> ครั้งที่ </w:t>
      </w:r>
      <w:r w:rsidR="00694CD7" w:rsidRPr="00151704">
        <w:rPr>
          <w:rFonts w:ascii="Angsana New" w:hAnsi="Angsana New"/>
          <w:sz w:val="30"/>
          <w:szCs w:val="30"/>
        </w:rPr>
        <w:t>1</w:t>
      </w:r>
      <w:r w:rsidRPr="00151704">
        <w:rPr>
          <w:rFonts w:ascii="Angsana New" w:hAnsi="Angsana New"/>
          <w:sz w:val="30"/>
          <w:szCs w:val="30"/>
          <w:cs/>
        </w:rPr>
        <w:t xml:space="preserve"> ของบริษัท เมื่อวันที่ </w:t>
      </w:r>
      <w:r w:rsidR="00694CD7" w:rsidRPr="00151704">
        <w:rPr>
          <w:rFonts w:ascii="Angsana New" w:hAnsi="Angsana New"/>
          <w:sz w:val="30"/>
          <w:szCs w:val="30"/>
        </w:rPr>
        <w:t>9</w:t>
      </w:r>
      <w:r w:rsidRPr="00151704">
        <w:rPr>
          <w:rFonts w:ascii="Angsana New" w:hAnsi="Angsana New"/>
          <w:sz w:val="30"/>
          <w:szCs w:val="30"/>
          <w:cs/>
        </w:rPr>
        <w:t xml:space="preserve"> สิงหาคม </w:t>
      </w:r>
      <w:r w:rsidR="00694CD7" w:rsidRPr="00151704">
        <w:rPr>
          <w:rFonts w:ascii="Angsana New" w:hAnsi="Angsana New"/>
          <w:sz w:val="30"/>
          <w:szCs w:val="30"/>
        </w:rPr>
        <w:t>2560</w:t>
      </w:r>
      <w:r w:rsidRPr="00151704">
        <w:rPr>
          <w:rFonts w:ascii="Angsana New" w:hAnsi="Angsana New"/>
          <w:sz w:val="30"/>
          <w:szCs w:val="30"/>
          <w:cs/>
        </w:rPr>
        <w:t xml:space="preserve"> ผู้ถือหุ้นมีมติอนุมัติการจัดสรรเงินกำไรเป็นเงินปันผลในอัตราหุ้นละ </w:t>
      </w:r>
      <w:r w:rsidR="00694CD7" w:rsidRPr="00151704">
        <w:rPr>
          <w:rFonts w:ascii="Angsana New" w:hAnsi="Angsana New"/>
          <w:sz w:val="30"/>
          <w:szCs w:val="30"/>
        </w:rPr>
        <w:t>5</w:t>
      </w:r>
      <w:r w:rsidRPr="00151704">
        <w:rPr>
          <w:rFonts w:ascii="Angsana New" w:hAnsi="Angsana New"/>
          <w:sz w:val="30"/>
          <w:szCs w:val="30"/>
          <w:cs/>
        </w:rPr>
        <w:t xml:space="preserve"> บาท เป็นจำนวนเงินทั้งสิ้น </w:t>
      </w:r>
      <w:r w:rsidR="00694CD7" w:rsidRPr="00151704">
        <w:rPr>
          <w:rFonts w:ascii="Angsana New" w:hAnsi="Angsana New"/>
          <w:sz w:val="30"/>
          <w:szCs w:val="30"/>
        </w:rPr>
        <w:t>1.5</w:t>
      </w:r>
      <w:r w:rsidRPr="00151704">
        <w:rPr>
          <w:rFonts w:ascii="Angsana New" w:hAnsi="Angsana New"/>
          <w:sz w:val="30"/>
          <w:szCs w:val="30"/>
          <w:cs/>
        </w:rPr>
        <w:t xml:space="preserve"> ล้านบาท เงินปันผลดังกล่าวได้จ่ายให้แก่ผู้ถือหุ้นแล้วในเดือนเดียวกัน</w:t>
      </w:r>
    </w:p>
    <w:p w14:paraId="7A463D7C" w14:textId="77777777" w:rsidR="00E04DD7" w:rsidRPr="00151704" w:rsidRDefault="00E04DD7" w:rsidP="00B06AB4">
      <w:pPr>
        <w:numPr>
          <w:ilvl w:val="0"/>
          <w:numId w:val="60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รายการกับบุคคลและกิจการที่เกี่ยวข้องกัน</w:t>
      </w:r>
    </w:p>
    <w:p w14:paraId="73B1C045" w14:textId="77777777" w:rsidR="00E04DD7" w:rsidRPr="00151704" w:rsidRDefault="00E04DD7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ส่วนหนึ่งในทรัพย์สิน หนี้สิน รายได้และค่</w:t>
      </w:r>
      <w:r w:rsidR="00612C4F" w:rsidRPr="00151704">
        <w:rPr>
          <w:rFonts w:ascii="Angsana New" w:hAnsi="Angsana New"/>
          <w:sz w:val="30"/>
          <w:szCs w:val="30"/>
          <w:cs/>
        </w:rPr>
        <w:t>าใช้จ่ายของ</w:t>
      </w:r>
      <w:r w:rsidR="00D40447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151704">
        <w:rPr>
          <w:rFonts w:ascii="Angsana New" w:hAnsi="Angsana New"/>
          <w:sz w:val="30"/>
          <w:szCs w:val="30"/>
          <w:cs/>
        </w:rPr>
        <w:t>บริษัท</w:t>
      </w:r>
      <w:r w:rsidR="00612C4F" w:rsidRPr="00151704">
        <w:rPr>
          <w:rFonts w:ascii="Angsana New" w:hAnsi="Angsana New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 xml:space="preserve">เกิดขึ้นจากรายการบัญชีกับบุคคลและกิจการที่เกี่ยวข้องกัน รายการที่เกี่ยวข้องกันดังกล่าวเป็นไปตามเงื่อนไขทางการค้า </w:t>
      </w:r>
      <w:r w:rsidR="008C1F61" w:rsidRPr="00151704">
        <w:rPr>
          <w:rFonts w:ascii="Angsana New" w:hAnsi="Angsana New"/>
          <w:sz w:val="30"/>
          <w:szCs w:val="30"/>
          <w:cs/>
        </w:rPr>
        <w:t>และเกณฑ์ตามที่ตกลงระหว่างกัน</w:t>
      </w:r>
      <w:r w:rsidR="008C1F61" w:rsidRPr="00151704">
        <w:rPr>
          <w:rFonts w:ascii="Angsana New" w:hAnsi="Angsana New"/>
          <w:sz w:val="30"/>
          <w:szCs w:val="30"/>
          <w:cs/>
        </w:rPr>
        <w:br/>
      </w:r>
      <w:r w:rsidRPr="00151704">
        <w:rPr>
          <w:rFonts w:ascii="Angsana New" w:hAnsi="Angsana New"/>
          <w:sz w:val="30"/>
          <w:szCs w:val="30"/>
          <w:cs/>
        </w:rPr>
        <w:t>มีรายละเอียดดังนี้</w:t>
      </w:r>
    </w:p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3841"/>
        <w:gridCol w:w="2727"/>
        <w:gridCol w:w="3632"/>
      </w:tblGrid>
      <w:tr w:rsidR="00E04DD7" w:rsidRPr="00151704" w14:paraId="27D22235" w14:textId="77777777" w:rsidTr="00FE3DB4">
        <w:trPr>
          <w:trHeight w:val="64"/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052A0B95" w14:textId="77777777" w:rsidR="00E04DD7" w:rsidRPr="00151704" w:rsidRDefault="00E04DD7" w:rsidP="00FE3DB4">
            <w:pPr>
              <w:spacing w:line="240" w:lineRule="auto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90B17FD" w14:textId="77777777" w:rsidR="00E04DD7" w:rsidRPr="00151704" w:rsidRDefault="00E04DD7" w:rsidP="00FE3DB4">
            <w:pPr>
              <w:spacing w:line="240" w:lineRule="auto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ความสัมพันธ์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79A41BF9" w14:textId="77777777" w:rsidR="00E04DD7" w:rsidRPr="00151704" w:rsidRDefault="00E04DD7" w:rsidP="00FE3DB4">
            <w:pPr>
              <w:spacing w:line="240" w:lineRule="auto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ประเภทธุรกิจ</w:t>
            </w:r>
          </w:p>
        </w:tc>
      </w:tr>
      <w:tr w:rsidR="00E04DD7" w:rsidRPr="00151704" w14:paraId="33E6116C" w14:textId="77777777" w:rsidTr="002C2787">
        <w:trPr>
          <w:jc w:val="center"/>
        </w:trPr>
        <w:tc>
          <w:tcPr>
            <w:tcW w:w="3841" w:type="dxa"/>
            <w:shd w:val="clear" w:color="auto" w:fill="auto"/>
          </w:tcPr>
          <w:p w14:paraId="437723BF" w14:textId="77777777" w:rsidR="00E04DD7" w:rsidRPr="00151704" w:rsidRDefault="00D26168" w:rsidP="00FE3DB4">
            <w:pPr>
              <w:spacing w:line="240" w:lineRule="auto"/>
              <w:ind w:left="349" w:right="-34" w:hanging="349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2727" w:type="dxa"/>
            <w:shd w:val="clear" w:color="auto" w:fill="auto"/>
          </w:tcPr>
          <w:p w14:paraId="4CA31DB8" w14:textId="77777777" w:rsidR="00E04DD7" w:rsidRPr="00151704" w:rsidRDefault="002C2787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เป็นบริษัทย่อย และ</w:t>
            </w:r>
            <w:r w:rsidR="00D26168" w:rsidRPr="00151704">
              <w:rPr>
                <w:rFonts w:ascii="Angsana New" w:hAnsi="Angsana New" w:hint="cs"/>
                <w:sz w:val="30"/>
                <w:szCs w:val="30"/>
                <w:cs/>
              </w:rPr>
              <w:t>มี</w:t>
            </w:r>
            <w:r w:rsidR="00085DEC" w:rsidRPr="00151704">
              <w:rPr>
                <w:rFonts w:ascii="Angsana New" w:hAnsi="Angsana New" w:hint="cs"/>
                <w:sz w:val="30"/>
                <w:szCs w:val="30"/>
                <w:cs/>
              </w:rPr>
              <w:t>ผู้ถือหุ้น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 w:rsidR="00D26168" w:rsidRPr="00151704">
              <w:rPr>
                <w:rFonts w:ascii="Angsana New" w:hAnsi="Angsana New" w:hint="cs"/>
                <w:sz w:val="30"/>
                <w:szCs w:val="30"/>
                <w:cs/>
              </w:rPr>
              <w:t>กรรม</w:t>
            </w:r>
            <w:r w:rsidR="00085DEC" w:rsidRPr="00151704">
              <w:rPr>
                <w:rFonts w:ascii="Angsana New" w:hAnsi="Angsana New" w:hint="cs"/>
                <w:sz w:val="30"/>
                <w:szCs w:val="30"/>
                <w:cs/>
              </w:rPr>
              <w:t>การ</w:t>
            </w:r>
            <w:r w:rsidR="00D26168" w:rsidRPr="00151704">
              <w:rPr>
                <w:rFonts w:ascii="Angsana New" w:hAnsi="Angsana New" w:hint="cs"/>
                <w:sz w:val="30"/>
                <w:szCs w:val="30"/>
                <w:cs/>
              </w:rPr>
              <w:t>ร่วมกัน</w:t>
            </w:r>
          </w:p>
        </w:tc>
        <w:tc>
          <w:tcPr>
            <w:tcW w:w="3632" w:type="dxa"/>
            <w:shd w:val="clear" w:color="auto" w:fill="auto"/>
          </w:tcPr>
          <w:p w14:paraId="28B7F2B0" w14:textId="77777777" w:rsidR="00E04DD7" w:rsidRPr="00151704" w:rsidRDefault="006623FA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ผลิตและจัดจำหน่ายแม่พิมพ์กราไฟต์</w:t>
            </w:r>
          </w:p>
        </w:tc>
      </w:tr>
      <w:tr w:rsidR="00085DEC" w:rsidRPr="00151704" w14:paraId="440E77C2" w14:textId="77777777" w:rsidTr="002C2787">
        <w:trPr>
          <w:jc w:val="center"/>
        </w:trPr>
        <w:tc>
          <w:tcPr>
            <w:tcW w:w="3841" w:type="dxa"/>
            <w:shd w:val="clear" w:color="auto" w:fill="auto"/>
          </w:tcPr>
          <w:p w14:paraId="1C371AA7" w14:textId="77777777" w:rsidR="00085DEC" w:rsidRPr="00151704" w:rsidRDefault="00085DEC" w:rsidP="00FE3DB4">
            <w:pPr>
              <w:spacing w:line="240" w:lineRule="auto"/>
              <w:ind w:left="349" w:right="-34" w:hanging="349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2727" w:type="dxa"/>
            <w:shd w:val="clear" w:color="auto" w:fill="auto"/>
          </w:tcPr>
          <w:p w14:paraId="090637E9" w14:textId="77777777" w:rsidR="00085DEC" w:rsidRPr="00151704" w:rsidRDefault="002C2787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เป็นบริษัทย่อย และ</w:t>
            </w:r>
            <w:r w:rsidR="00085DEC" w:rsidRPr="00151704"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</w:t>
            </w:r>
            <w:r w:rsidRPr="00151704">
              <w:rPr>
                <w:rFonts w:ascii="Angsana New" w:hAnsi="Angsana New"/>
                <w:sz w:val="30"/>
                <w:szCs w:val="30"/>
              </w:rPr>
              <w:t>/</w:t>
            </w:r>
            <w:r w:rsidR="00085DEC" w:rsidRPr="00151704">
              <w:rPr>
                <w:rFonts w:ascii="Angsana New" w:hAnsi="Angsana New" w:hint="cs"/>
                <w:sz w:val="30"/>
                <w:szCs w:val="30"/>
                <w:cs/>
              </w:rPr>
              <w:t>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14:paraId="4E9BA4CF" w14:textId="77777777" w:rsidR="00085DEC" w:rsidRPr="00151704" w:rsidRDefault="00085DEC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ให้บริการข้อมูลเตือนฟ้าผ่า</w:t>
            </w:r>
          </w:p>
        </w:tc>
      </w:tr>
      <w:tr w:rsidR="00085DEC" w:rsidRPr="00151704" w14:paraId="783E401B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7A153027" w14:textId="77777777" w:rsidR="00085DEC" w:rsidRPr="00151704" w:rsidRDefault="0012646A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 อินเตอร์</w:t>
            </w:r>
            <w:r w:rsidR="00085DEC" w:rsidRPr="00151704">
              <w:rPr>
                <w:rFonts w:ascii="Angsana New" w:hAnsi="Angsana New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2727" w:type="dxa"/>
            <w:shd w:val="clear" w:color="auto" w:fill="auto"/>
          </w:tcPr>
          <w:p w14:paraId="19E550D7" w14:textId="77777777" w:rsidR="00085DEC" w:rsidRPr="00151704" w:rsidRDefault="00085DEC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</w:t>
            </w:r>
            <w:r w:rsidR="002C2787" w:rsidRPr="00151704">
              <w:rPr>
                <w:rFonts w:ascii="Angsana New" w:hAnsi="Angsana New"/>
                <w:sz w:val="30"/>
                <w:szCs w:val="30"/>
              </w:rPr>
              <w:t>/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14:paraId="0D5B0793" w14:textId="77777777" w:rsidR="00085DEC" w:rsidRPr="00151704" w:rsidRDefault="00085DEC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ให้เช่าพื้นที่และอาคารแก่กิจการที่เกี่ยวข้อง</w:t>
            </w:r>
          </w:p>
        </w:tc>
      </w:tr>
      <w:tr w:rsidR="00085DEC" w:rsidRPr="00151704" w14:paraId="0DCE84DF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072E445F" w14:textId="77777777" w:rsidR="00085DEC" w:rsidRPr="00151704" w:rsidRDefault="00085DEC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2727" w:type="dxa"/>
            <w:shd w:val="clear" w:color="auto" w:fill="auto"/>
          </w:tcPr>
          <w:p w14:paraId="1501AE08" w14:textId="77777777" w:rsidR="00085DEC" w:rsidRPr="00151704" w:rsidRDefault="00085DEC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</w:t>
            </w:r>
            <w:r w:rsidR="002C2787" w:rsidRPr="00151704">
              <w:rPr>
                <w:rFonts w:ascii="Angsana New" w:hAnsi="Angsana New"/>
                <w:sz w:val="30"/>
                <w:szCs w:val="30"/>
              </w:rPr>
              <w:t>/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14:paraId="7C7E2140" w14:textId="77777777" w:rsidR="00085DEC" w:rsidRPr="00151704" w:rsidRDefault="00085DEC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ประกอบกิจการประเภทการติดตั้งไฟฟ้า</w:t>
            </w:r>
          </w:p>
        </w:tc>
      </w:tr>
      <w:tr w:rsidR="006623FA" w:rsidRPr="00151704" w14:paraId="4CD380DA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46CC12C9" w14:textId="77777777" w:rsidR="006623FA" w:rsidRPr="00151704" w:rsidRDefault="006623FA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 xml:space="preserve">บริษัท 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149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2727" w:type="dxa"/>
            <w:shd w:val="clear" w:color="auto" w:fill="auto"/>
          </w:tcPr>
          <w:p w14:paraId="1DF99691" w14:textId="77777777" w:rsidR="006623FA" w:rsidRPr="00151704" w:rsidRDefault="006623FA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กรรมการเป็นญาติสนิท</w:t>
            </w:r>
          </w:p>
        </w:tc>
        <w:tc>
          <w:tcPr>
            <w:tcW w:w="3632" w:type="dxa"/>
            <w:shd w:val="clear" w:color="auto" w:fill="auto"/>
          </w:tcPr>
          <w:p w14:paraId="0B120196" w14:textId="77777777" w:rsidR="006623FA" w:rsidRPr="00151704" w:rsidRDefault="006623FA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รับจ้างเหมาทั่วไป</w:t>
            </w:r>
          </w:p>
        </w:tc>
      </w:tr>
      <w:tr w:rsidR="006623FA" w:rsidRPr="00151704" w14:paraId="080A6713" w14:textId="77777777" w:rsidTr="00085DEC">
        <w:trPr>
          <w:jc w:val="center"/>
        </w:trPr>
        <w:tc>
          <w:tcPr>
            <w:tcW w:w="3841" w:type="dxa"/>
            <w:shd w:val="clear" w:color="auto" w:fill="auto"/>
          </w:tcPr>
          <w:p w14:paraId="69030F39" w14:textId="77777777" w:rsidR="006623FA" w:rsidRPr="00151704" w:rsidRDefault="007F5AE9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6359" w:type="dxa"/>
            <w:gridSpan w:val="2"/>
            <w:shd w:val="clear" w:color="auto" w:fill="auto"/>
          </w:tcPr>
          <w:p w14:paraId="356BEA5B" w14:textId="77777777" w:rsidR="006623FA" w:rsidRPr="00151704" w:rsidRDefault="006623FA" w:rsidP="00FE3DB4">
            <w:pPr>
              <w:spacing w:line="240" w:lineRule="auto"/>
              <w:ind w:left="188" w:right="-34" w:hanging="18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บุคคลที่มีอำนาจและความรับผิดชอบการวางแผนสั่งการและควบคุมกิจกรรมต่างๆของกิจการไม่ว่าทางตรงหรือทางอ้อม ทั้งนี้ รวมถึงกรรมการของกิจการ (ไม่ว่าจะทำหน้าที่ในระดับบริหารหรือไม่)</w:t>
            </w:r>
          </w:p>
        </w:tc>
      </w:tr>
    </w:tbl>
    <w:p w14:paraId="1220F85B" w14:textId="7387CD7D" w:rsidR="008C40C1" w:rsidRPr="00151704" w:rsidRDefault="008C40C1" w:rsidP="00D44F84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3BE33271" w14:textId="1612E09C" w:rsidR="00B06AB4" w:rsidRPr="00151704" w:rsidRDefault="00B06AB4" w:rsidP="00D44F84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6D3F860E" w14:textId="77777777" w:rsidR="00B06AB4" w:rsidRPr="00151704" w:rsidRDefault="00B06AB4" w:rsidP="00D44F84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15E4743B" w14:textId="77777777" w:rsidR="008C40C1" w:rsidRPr="00151704" w:rsidRDefault="008C40C1" w:rsidP="005A304E">
      <w:pPr>
        <w:numPr>
          <w:ilvl w:val="0"/>
          <w:numId w:val="45"/>
        </w:numPr>
        <w:tabs>
          <w:tab w:val="left" w:pos="513"/>
          <w:tab w:val="left" w:pos="54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รายการกับบุคคลและกิจการที่เกี่ยวข้องกัน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784BC59C" w14:textId="77777777" w:rsidR="00E04DD7" w:rsidRPr="00151704" w:rsidRDefault="00E04DD7" w:rsidP="008C40C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รายการที่เกี่ยวข้องกันเป็นไปตามเงื่อนไขและเกณฑ์ที่ได้ระบุในสัญญาระหว่าง</w:t>
      </w:r>
      <w:r w:rsidR="00D40447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 xml:space="preserve"> กับบริษัทและบุคคลเหล่านั้น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โดยสามารถสรุปรายการที่สำคัญได้ดังนี้</w:t>
      </w:r>
    </w:p>
    <w:tbl>
      <w:tblPr>
        <w:tblW w:w="10343" w:type="dxa"/>
        <w:tblInd w:w="-34" w:type="dxa"/>
        <w:tblLook w:val="04A0" w:firstRow="1" w:lastRow="0" w:firstColumn="1" w:lastColumn="0" w:noHBand="0" w:noVBand="1"/>
      </w:tblPr>
      <w:tblGrid>
        <w:gridCol w:w="391"/>
        <w:gridCol w:w="3859"/>
        <w:gridCol w:w="1528"/>
        <w:gridCol w:w="4565"/>
      </w:tblGrid>
      <w:tr w:rsidR="00E04DD7" w:rsidRPr="00151704" w14:paraId="39C32C9E" w14:textId="77777777" w:rsidTr="006623FA">
        <w:tc>
          <w:tcPr>
            <w:tcW w:w="4250" w:type="dxa"/>
            <w:gridSpan w:val="2"/>
            <w:shd w:val="clear" w:color="auto" w:fill="auto"/>
          </w:tcPr>
          <w:p w14:paraId="0DE8EB22" w14:textId="77777777" w:rsidR="00E04DD7" w:rsidRPr="00151704" w:rsidRDefault="00E04DD7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1528" w:type="dxa"/>
            <w:shd w:val="clear" w:color="auto" w:fill="auto"/>
          </w:tcPr>
          <w:p w14:paraId="3B913BC3" w14:textId="77777777" w:rsidR="00E04DD7" w:rsidRPr="00151704" w:rsidRDefault="00E04DD7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ลักษณะรายการ</w:t>
            </w:r>
          </w:p>
        </w:tc>
        <w:tc>
          <w:tcPr>
            <w:tcW w:w="4565" w:type="dxa"/>
            <w:shd w:val="clear" w:color="auto" w:fill="auto"/>
          </w:tcPr>
          <w:p w14:paraId="4DAE7B76" w14:textId="77777777" w:rsidR="00E04DD7" w:rsidRPr="00151704" w:rsidRDefault="00E04DD7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นโยบายราคา</w:t>
            </w:r>
          </w:p>
        </w:tc>
      </w:tr>
      <w:tr w:rsidR="006623FA" w:rsidRPr="00151704" w14:paraId="2AE6C57F" w14:textId="77777777" w:rsidTr="006623FA">
        <w:tc>
          <w:tcPr>
            <w:tcW w:w="391" w:type="dxa"/>
            <w:shd w:val="clear" w:color="auto" w:fill="auto"/>
          </w:tcPr>
          <w:p w14:paraId="0F937F92" w14:textId="77777777" w:rsidR="006623FA" w:rsidRPr="00151704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59" w:type="dxa"/>
            <w:shd w:val="clear" w:color="auto" w:fill="auto"/>
          </w:tcPr>
          <w:p w14:paraId="2891B32C" w14:textId="77777777" w:rsidR="006623FA" w:rsidRPr="00151704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528" w:type="dxa"/>
            <w:shd w:val="clear" w:color="auto" w:fill="auto"/>
          </w:tcPr>
          <w:p w14:paraId="78935C1F" w14:textId="77777777" w:rsidR="006623FA" w:rsidRPr="00151704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5" w:type="dxa"/>
            <w:shd w:val="clear" w:color="auto" w:fill="auto"/>
          </w:tcPr>
          <w:p w14:paraId="484219DB" w14:textId="77777777" w:rsidR="006623FA" w:rsidRPr="00151704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6623FA" w:rsidRPr="00151704" w14:paraId="5F0B2AF6" w14:textId="77777777" w:rsidTr="006623FA">
        <w:tc>
          <w:tcPr>
            <w:tcW w:w="391" w:type="dxa"/>
            <w:shd w:val="clear" w:color="auto" w:fill="auto"/>
          </w:tcPr>
          <w:p w14:paraId="723351EE" w14:textId="77777777" w:rsidR="006623FA" w:rsidRPr="00151704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59" w:type="dxa"/>
            <w:shd w:val="clear" w:color="auto" w:fill="auto"/>
          </w:tcPr>
          <w:p w14:paraId="35DB0B87" w14:textId="77777777" w:rsidR="006623FA" w:rsidRPr="00151704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14:paraId="2F55FB75" w14:textId="77777777" w:rsidR="006623FA" w:rsidRPr="00151704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รายได้ค่าเช่า</w:t>
            </w:r>
          </w:p>
        </w:tc>
        <w:tc>
          <w:tcPr>
            <w:tcW w:w="4565" w:type="dxa"/>
            <w:shd w:val="clear" w:color="auto" w:fill="auto"/>
          </w:tcPr>
          <w:p w14:paraId="109C80F0" w14:textId="77777777" w:rsidR="006623FA" w:rsidRPr="00151704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ราคาตามที่กำหนดในสัญญาเช่า เดือนละ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92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000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</w:tr>
      <w:tr w:rsidR="00827E69" w:rsidRPr="00151704" w14:paraId="592C5803" w14:textId="77777777" w:rsidTr="006623FA">
        <w:tc>
          <w:tcPr>
            <w:tcW w:w="391" w:type="dxa"/>
            <w:shd w:val="clear" w:color="auto" w:fill="auto"/>
          </w:tcPr>
          <w:p w14:paraId="4A7C0CE9" w14:textId="77777777" w:rsidR="00827E69" w:rsidRPr="00151704" w:rsidRDefault="00827E69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59" w:type="dxa"/>
            <w:shd w:val="clear" w:color="auto" w:fill="auto"/>
          </w:tcPr>
          <w:p w14:paraId="140835EB" w14:textId="77777777" w:rsidR="00827E69" w:rsidRPr="00151704" w:rsidRDefault="006623FA" w:rsidP="00D44F84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528" w:type="dxa"/>
            <w:shd w:val="clear" w:color="auto" w:fill="auto"/>
          </w:tcPr>
          <w:p w14:paraId="1A0921BC" w14:textId="77777777" w:rsidR="00827E69" w:rsidRPr="00151704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565" w:type="dxa"/>
            <w:shd w:val="clear" w:color="auto" w:fill="auto"/>
          </w:tcPr>
          <w:p w14:paraId="6B5FE6F6" w14:textId="77777777" w:rsidR="00827E69" w:rsidRPr="00151704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ราคาตามที่กำหนดในสัญญาเช่า เดือนละ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396,000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</w:tr>
      <w:tr w:rsidR="006623FA" w:rsidRPr="00151704" w14:paraId="76B63B53" w14:textId="77777777" w:rsidTr="006623FA">
        <w:tc>
          <w:tcPr>
            <w:tcW w:w="391" w:type="dxa"/>
            <w:shd w:val="clear" w:color="auto" w:fill="auto"/>
          </w:tcPr>
          <w:p w14:paraId="1539539E" w14:textId="77777777" w:rsidR="006623FA" w:rsidRPr="00151704" w:rsidRDefault="006623F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59" w:type="dxa"/>
            <w:shd w:val="clear" w:color="auto" w:fill="auto"/>
          </w:tcPr>
          <w:p w14:paraId="534996C9" w14:textId="77777777" w:rsidR="006623FA" w:rsidRPr="00151704" w:rsidRDefault="006623FA" w:rsidP="00D44F84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14:paraId="492A7450" w14:textId="77777777" w:rsidR="006623FA" w:rsidRPr="00151704" w:rsidRDefault="006623FA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5" w:type="dxa"/>
            <w:shd w:val="clear" w:color="auto" w:fill="auto"/>
          </w:tcPr>
          <w:p w14:paraId="7CBCEBFD" w14:textId="77777777" w:rsidR="006623FA" w:rsidRPr="00151704" w:rsidRDefault="006623FA" w:rsidP="00D44F84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E04DD7" w:rsidRPr="00151704" w14:paraId="30F7C162" w14:textId="77777777" w:rsidTr="006623FA">
        <w:tc>
          <w:tcPr>
            <w:tcW w:w="391" w:type="dxa"/>
            <w:shd w:val="clear" w:color="auto" w:fill="auto"/>
          </w:tcPr>
          <w:p w14:paraId="480EC714" w14:textId="77777777" w:rsidR="00E04DD7" w:rsidRPr="00151704" w:rsidRDefault="00E04DD7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59" w:type="dxa"/>
            <w:shd w:val="clear" w:color="auto" w:fill="auto"/>
          </w:tcPr>
          <w:p w14:paraId="79F821B4" w14:textId="77777777" w:rsidR="00E04DD7" w:rsidRPr="00151704" w:rsidRDefault="006623FA" w:rsidP="00D44F84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1528" w:type="dxa"/>
            <w:shd w:val="clear" w:color="auto" w:fill="auto"/>
          </w:tcPr>
          <w:p w14:paraId="3F31F59F" w14:textId="77777777" w:rsidR="00E04DD7" w:rsidRPr="00151704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ซื้อสินทรัพย์</w:t>
            </w:r>
          </w:p>
        </w:tc>
        <w:tc>
          <w:tcPr>
            <w:tcW w:w="4565" w:type="dxa"/>
            <w:shd w:val="clear" w:color="auto" w:fill="auto"/>
          </w:tcPr>
          <w:p w14:paraId="7AA898B8" w14:textId="77777777" w:rsidR="00E04DD7" w:rsidRPr="00151704" w:rsidRDefault="006623FA" w:rsidP="00D44F84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5C68CE" w:rsidRPr="00151704" w14:paraId="4BC1B6EC" w14:textId="77777777" w:rsidTr="00170EBF">
        <w:tc>
          <w:tcPr>
            <w:tcW w:w="391" w:type="dxa"/>
            <w:shd w:val="clear" w:color="auto" w:fill="auto"/>
          </w:tcPr>
          <w:p w14:paraId="2BC28DDE" w14:textId="77777777" w:rsidR="005C68CE" w:rsidRPr="00151704" w:rsidRDefault="008C40C1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59" w:type="dxa"/>
            <w:shd w:val="clear" w:color="auto" w:fill="auto"/>
          </w:tcPr>
          <w:p w14:paraId="61C93924" w14:textId="77777777" w:rsidR="005C68CE" w:rsidRPr="00151704" w:rsidRDefault="005C68CE" w:rsidP="00D40447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นาวแคสท์</w:t>
            </w:r>
            <w:r w:rsidR="00170EBF"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  <w:r w:rsidR="00170EBF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จำกัด</w:t>
            </w:r>
          </w:p>
        </w:tc>
        <w:tc>
          <w:tcPr>
            <w:tcW w:w="1528" w:type="dxa"/>
            <w:shd w:val="clear" w:color="auto" w:fill="auto"/>
          </w:tcPr>
          <w:p w14:paraId="7FA1FC75" w14:textId="77777777" w:rsidR="005C68CE" w:rsidRPr="00151704" w:rsidRDefault="00170EBF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รายได้ค่าบริการ</w:t>
            </w:r>
          </w:p>
        </w:tc>
        <w:tc>
          <w:tcPr>
            <w:tcW w:w="4565" w:type="dxa"/>
            <w:shd w:val="clear" w:color="auto" w:fill="auto"/>
          </w:tcPr>
          <w:p w14:paraId="045F014E" w14:textId="77777777" w:rsidR="005C68CE" w:rsidRPr="00151704" w:rsidRDefault="00170EBF" w:rsidP="00D44F84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6623FA" w:rsidRPr="00151704" w14:paraId="51F9B5EB" w14:textId="77777777" w:rsidTr="006623FA">
        <w:tc>
          <w:tcPr>
            <w:tcW w:w="391" w:type="dxa"/>
            <w:shd w:val="clear" w:color="auto" w:fill="auto"/>
          </w:tcPr>
          <w:p w14:paraId="61934E4E" w14:textId="77777777" w:rsidR="006623FA" w:rsidRPr="00151704" w:rsidRDefault="008C40C1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59" w:type="dxa"/>
            <w:shd w:val="clear" w:color="auto" w:fill="auto"/>
          </w:tcPr>
          <w:p w14:paraId="6B2FE69E" w14:textId="77777777" w:rsidR="006623FA" w:rsidRPr="00151704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528" w:type="dxa"/>
            <w:shd w:val="clear" w:color="auto" w:fill="auto"/>
          </w:tcPr>
          <w:p w14:paraId="27AF24E6" w14:textId="77777777" w:rsidR="006623FA" w:rsidRPr="00151704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5" w:type="dxa"/>
            <w:shd w:val="clear" w:color="auto" w:fill="auto"/>
          </w:tcPr>
          <w:p w14:paraId="05275BCF" w14:textId="77777777" w:rsidR="006623FA" w:rsidRPr="00151704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6623FA" w:rsidRPr="00151704" w14:paraId="4E26EB56" w14:textId="77777777" w:rsidTr="006623FA">
        <w:tc>
          <w:tcPr>
            <w:tcW w:w="391" w:type="dxa"/>
            <w:shd w:val="clear" w:color="auto" w:fill="auto"/>
          </w:tcPr>
          <w:p w14:paraId="73C4C82B" w14:textId="77777777" w:rsidR="006623FA" w:rsidRPr="00151704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859" w:type="dxa"/>
            <w:shd w:val="clear" w:color="auto" w:fill="auto"/>
          </w:tcPr>
          <w:p w14:paraId="5F40049E" w14:textId="77777777" w:rsidR="006623FA" w:rsidRPr="00151704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14:paraId="35FE09ED" w14:textId="77777777" w:rsidR="006623FA" w:rsidRPr="00151704" w:rsidRDefault="006623FA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ซื้อ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สิน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ทรัพย์</w:t>
            </w:r>
          </w:p>
        </w:tc>
        <w:tc>
          <w:tcPr>
            <w:tcW w:w="4565" w:type="dxa"/>
            <w:shd w:val="clear" w:color="auto" w:fill="auto"/>
          </w:tcPr>
          <w:p w14:paraId="6DCF8B7B" w14:textId="77777777" w:rsidR="006623FA" w:rsidRPr="00151704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6623FA" w:rsidRPr="00151704" w14:paraId="0A6ED8DC" w14:textId="77777777" w:rsidTr="006623FA">
        <w:tc>
          <w:tcPr>
            <w:tcW w:w="391" w:type="dxa"/>
            <w:shd w:val="clear" w:color="auto" w:fill="auto"/>
          </w:tcPr>
          <w:p w14:paraId="461F339C" w14:textId="77777777" w:rsidR="006623FA" w:rsidRPr="00151704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859" w:type="dxa"/>
            <w:shd w:val="clear" w:color="auto" w:fill="auto"/>
          </w:tcPr>
          <w:p w14:paraId="360BBAB1" w14:textId="77777777" w:rsidR="006623FA" w:rsidRPr="00151704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14:paraId="7B05FC07" w14:textId="77777777" w:rsidR="006623FA" w:rsidRPr="00151704" w:rsidRDefault="006623FA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ขายสินค้า</w:t>
            </w:r>
          </w:p>
        </w:tc>
        <w:tc>
          <w:tcPr>
            <w:tcW w:w="4565" w:type="dxa"/>
            <w:shd w:val="clear" w:color="auto" w:fill="auto"/>
          </w:tcPr>
          <w:p w14:paraId="2FA28FAE" w14:textId="77777777" w:rsidR="006623FA" w:rsidRPr="00151704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5C68CE" w:rsidRPr="00151704" w14:paraId="6207D605" w14:textId="77777777" w:rsidTr="006623FA">
        <w:tc>
          <w:tcPr>
            <w:tcW w:w="391" w:type="dxa"/>
            <w:shd w:val="clear" w:color="auto" w:fill="auto"/>
          </w:tcPr>
          <w:p w14:paraId="598230CF" w14:textId="77777777" w:rsidR="005C68CE" w:rsidRPr="00151704" w:rsidRDefault="008C40C1" w:rsidP="005C68C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59" w:type="dxa"/>
            <w:shd w:val="clear" w:color="auto" w:fill="auto"/>
          </w:tcPr>
          <w:p w14:paraId="72975A93" w14:textId="77777777" w:rsidR="005C68CE" w:rsidRPr="00151704" w:rsidRDefault="007F5AE9" w:rsidP="005C68CE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528" w:type="dxa"/>
            <w:shd w:val="clear" w:color="auto" w:fill="auto"/>
          </w:tcPr>
          <w:p w14:paraId="337AB064" w14:textId="77777777" w:rsidR="005C68CE" w:rsidRPr="00151704" w:rsidRDefault="005C68CE" w:rsidP="005C68CE">
            <w:pPr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เงินกู้ยืม</w:t>
            </w:r>
          </w:p>
        </w:tc>
        <w:tc>
          <w:tcPr>
            <w:tcW w:w="4565" w:type="dxa"/>
            <w:shd w:val="clear" w:color="auto" w:fill="auto"/>
          </w:tcPr>
          <w:p w14:paraId="04CDB0E4" w14:textId="77777777" w:rsidR="005C68CE" w:rsidRPr="00151704" w:rsidRDefault="005C68CE" w:rsidP="005C68CE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ตามสัญญากู้ยืมเงิน อัตราดอกเบี้ยร้อยละ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6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ต่อปี</w:t>
            </w:r>
          </w:p>
        </w:tc>
      </w:tr>
      <w:tr w:rsidR="005C68CE" w:rsidRPr="00151704" w14:paraId="02402695" w14:textId="77777777" w:rsidTr="006623FA">
        <w:tc>
          <w:tcPr>
            <w:tcW w:w="391" w:type="dxa"/>
            <w:shd w:val="clear" w:color="auto" w:fill="auto"/>
          </w:tcPr>
          <w:p w14:paraId="61AA6AAF" w14:textId="77777777" w:rsidR="005C68CE" w:rsidRPr="00151704" w:rsidRDefault="005C68CE" w:rsidP="005C68C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859" w:type="dxa"/>
            <w:shd w:val="clear" w:color="auto" w:fill="auto"/>
          </w:tcPr>
          <w:p w14:paraId="61CBB8DA" w14:textId="77777777" w:rsidR="005C68CE" w:rsidRPr="00151704" w:rsidRDefault="005C68CE" w:rsidP="005C68CE">
            <w:pPr>
              <w:spacing w:line="400" w:lineRule="exact"/>
              <w:ind w:left="352" w:right="-45" w:hanging="352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14:paraId="5F7F7802" w14:textId="77777777" w:rsidR="005C68CE" w:rsidRPr="00151704" w:rsidRDefault="005C68CE" w:rsidP="005C68C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565" w:type="dxa"/>
            <w:shd w:val="clear" w:color="auto" w:fill="auto"/>
          </w:tcPr>
          <w:p w14:paraId="382BC563" w14:textId="77777777" w:rsidR="005C68CE" w:rsidRPr="00151704" w:rsidRDefault="005C68CE" w:rsidP="00CB3324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ราคาตามที่กำหนดในสัญญาเช่า เดือนละ </w:t>
            </w:r>
            <w:r w:rsidR="00CB3324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25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,</w:t>
            </w:r>
            <w:r w:rsidR="00CB3324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23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0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</w:tr>
    </w:tbl>
    <w:p w14:paraId="7214DDC5" w14:textId="77777777" w:rsidR="00E04DD7" w:rsidRPr="00151704" w:rsidRDefault="00E04DD7" w:rsidP="008C40C1">
      <w:pPr>
        <w:spacing w:before="240"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</w:rPr>
        <w:t>ยอดคงเหลือกับบุคคลหรือกิจการที่เก</w:t>
      </w:r>
      <w:r w:rsidR="00225DC8" w:rsidRPr="00151704">
        <w:rPr>
          <w:rFonts w:ascii="Angsana New" w:hAnsi="Angsana New"/>
          <w:sz w:val="30"/>
          <w:szCs w:val="30"/>
          <w:cs/>
        </w:rPr>
        <w:t xml:space="preserve">ี่ยวข้องกัน ณ วันที่ </w:t>
      </w:r>
      <w:r w:rsidR="00225DC8" w:rsidRPr="00151704">
        <w:rPr>
          <w:rFonts w:ascii="Angsana New" w:hAnsi="Angsana New"/>
          <w:sz w:val="30"/>
          <w:szCs w:val="30"/>
          <w:lang w:val="en-US"/>
        </w:rPr>
        <w:t>31</w:t>
      </w:r>
      <w:r w:rsidR="0022209E" w:rsidRPr="00151704">
        <w:rPr>
          <w:rFonts w:ascii="Angsana New" w:hAnsi="Angsana New"/>
          <w:sz w:val="30"/>
          <w:szCs w:val="30"/>
          <w:cs/>
        </w:rPr>
        <w:t xml:space="preserve"> </w:t>
      </w:r>
      <w:r w:rsidR="00601DA3" w:rsidRPr="00151704">
        <w:rPr>
          <w:rFonts w:ascii="Angsana New" w:hAnsi="Angsana New"/>
          <w:sz w:val="30"/>
          <w:szCs w:val="30"/>
          <w:cs/>
        </w:rPr>
        <w:t>ธันวาคม</w:t>
      </w:r>
      <w:r w:rsidR="00225DC8" w:rsidRPr="00151704">
        <w:rPr>
          <w:rFonts w:ascii="Angsana New" w:hAnsi="Angsana New"/>
          <w:sz w:val="30"/>
          <w:szCs w:val="30"/>
        </w:rPr>
        <w:t xml:space="preserve"> 25</w:t>
      </w:r>
      <w:r w:rsidR="004E67A9" w:rsidRPr="00151704">
        <w:rPr>
          <w:rFonts w:ascii="Angsana New" w:hAnsi="Angsana New" w:hint="cs"/>
          <w:sz w:val="30"/>
          <w:szCs w:val="30"/>
          <w:cs/>
        </w:rPr>
        <w:t>6</w:t>
      </w:r>
      <w:r w:rsidR="004E67A9" w:rsidRPr="00151704">
        <w:rPr>
          <w:rFonts w:ascii="Angsana New" w:hAnsi="Angsana New"/>
          <w:sz w:val="30"/>
          <w:szCs w:val="30"/>
          <w:lang w:val="en-US"/>
        </w:rPr>
        <w:t>1</w:t>
      </w:r>
      <w:r w:rsidR="00225DC8" w:rsidRPr="00151704">
        <w:rPr>
          <w:rFonts w:ascii="Angsana New" w:hAnsi="Angsana New"/>
          <w:sz w:val="30"/>
          <w:szCs w:val="30"/>
        </w:rPr>
        <w:t xml:space="preserve"> </w:t>
      </w:r>
      <w:r w:rsidR="00225DC8"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="004E67A9" w:rsidRPr="00151704">
        <w:rPr>
          <w:rFonts w:ascii="Angsana New" w:hAnsi="Angsana New"/>
          <w:sz w:val="30"/>
          <w:szCs w:val="30"/>
          <w:lang w:val="en-US"/>
        </w:rPr>
        <w:t>2560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มีดังนี้</w:t>
      </w:r>
    </w:p>
    <w:tbl>
      <w:tblPr>
        <w:tblW w:w="10577" w:type="dxa"/>
        <w:jc w:val="center"/>
        <w:tblLook w:val="04A0" w:firstRow="1" w:lastRow="0" w:firstColumn="1" w:lastColumn="0" w:noHBand="0" w:noVBand="1"/>
      </w:tblPr>
      <w:tblGrid>
        <w:gridCol w:w="3378"/>
        <w:gridCol w:w="1620"/>
        <w:gridCol w:w="222"/>
        <w:gridCol w:w="1647"/>
        <w:gridCol w:w="222"/>
        <w:gridCol w:w="1546"/>
        <w:gridCol w:w="240"/>
        <w:gridCol w:w="1702"/>
      </w:tblGrid>
      <w:tr w:rsidR="006B1CF6" w:rsidRPr="00151704" w14:paraId="6E6A1892" w14:textId="77777777" w:rsidTr="008F4D73">
        <w:trPr>
          <w:jc w:val="center"/>
        </w:trPr>
        <w:tc>
          <w:tcPr>
            <w:tcW w:w="3378" w:type="dxa"/>
            <w:shd w:val="clear" w:color="auto" w:fill="auto"/>
          </w:tcPr>
          <w:p w14:paraId="258CBEE3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</w:tcPr>
          <w:p w14:paraId="2383DFA9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15281E07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14:paraId="3F14BEE5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19EC348E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</w:tcPr>
          <w:p w14:paraId="15A8EB81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0C5F6505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2B32A49" w14:textId="77777777" w:rsidR="0080457F" w:rsidRPr="00151704" w:rsidRDefault="0080457F" w:rsidP="00D44F84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6B1CF6" w:rsidRPr="00151704" w14:paraId="43D44A05" w14:textId="77777777" w:rsidTr="008F4D73">
        <w:trPr>
          <w:jc w:val="center"/>
        </w:trPr>
        <w:tc>
          <w:tcPr>
            <w:tcW w:w="3378" w:type="dxa"/>
            <w:shd w:val="clear" w:color="auto" w:fill="auto"/>
          </w:tcPr>
          <w:p w14:paraId="773D8203" w14:textId="77777777" w:rsidR="006B1CF6" w:rsidRPr="00151704" w:rsidRDefault="006B1CF6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89" w:type="dxa"/>
            <w:gridSpan w:val="3"/>
            <w:tcBorders>
              <w:bottom w:val="single" w:sz="4" w:space="0" w:color="auto"/>
            </w:tcBorders>
          </w:tcPr>
          <w:p w14:paraId="0DB1995D" w14:textId="77777777" w:rsidR="006B1CF6" w:rsidRPr="00151704" w:rsidRDefault="006B1CF6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14:paraId="71554A64" w14:textId="77777777" w:rsidR="006B1CF6" w:rsidRPr="00151704" w:rsidRDefault="006B1CF6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13D4B6" w14:textId="77777777" w:rsidR="006B1CF6" w:rsidRPr="00151704" w:rsidRDefault="00BA0BBE" w:rsidP="00D44F84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6B1CF6" w:rsidRPr="00151704" w14:paraId="162752D1" w14:textId="77777777" w:rsidTr="008F4D73">
        <w:trPr>
          <w:jc w:val="center"/>
        </w:trPr>
        <w:tc>
          <w:tcPr>
            <w:tcW w:w="3378" w:type="dxa"/>
            <w:shd w:val="clear" w:color="auto" w:fill="auto"/>
          </w:tcPr>
          <w:p w14:paraId="42287E0E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A991" w14:textId="77777777" w:rsidR="0080457F" w:rsidRPr="00151704" w:rsidRDefault="004E67A9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</w:t>
            </w:r>
            <w:r w:rsidR="00A86696" w:rsidRPr="00151704">
              <w:rPr>
                <w:rFonts w:hint="cs"/>
                <w:sz w:val="30"/>
                <w:szCs w:val="30"/>
                <w:cs/>
              </w:rPr>
              <w:t>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14:paraId="7E0DE847" w14:textId="77777777" w:rsidR="0080457F" w:rsidRPr="00151704" w:rsidRDefault="0080457F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4EC5E" w14:textId="77777777" w:rsidR="0080457F" w:rsidRPr="00151704" w:rsidRDefault="004E67A9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2560</w:t>
            </w:r>
          </w:p>
        </w:tc>
        <w:tc>
          <w:tcPr>
            <w:tcW w:w="222" w:type="dxa"/>
          </w:tcPr>
          <w:p w14:paraId="4A3CC6A9" w14:textId="77777777" w:rsidR="0080457F" w:rsidRPr="00151704" w:rsidRDefault="0080457F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E2C9F" w14:textId="77777777" w:rsidR="0080457F" w:rsidRPr="00151704" w:rsidRDefault="004E67A9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</w:t>
            </w:r>
            <w:r w:rsidR="00A86696" w:rsidRPr="00151704">
              <w:rPr>
                <w:rFonts w:hint="cs"/>
                <w:sz w:val="30"/>
                <w:szCs w:val="30"/>
                <w:cs/>
              </w:rPr>
              <w:t>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28078" w14:textId="77777777" w:rsidR="0080457F" w:rsidRPr="00151704" w:rsidRDefault="0080457F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7319E" w14:textId="77777777" w:rsidR="0080457F" w:rsidRPr="00151704" w:rsidRDefault="004E67A9" w:rsidP="00D44F84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2560</w:t>
            </w:r>
          </w:p>
        </w:tc>
      </w:tr>
      <w:tr w:rsidR="006B1CF6" w:rsidRPr="00151704" w14:paraId="078F01BE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7DA0DC49" w14:textId="77777777" w:rsidR="0080457F" w:rsidRPr="00151704" w:rsidRDefault="0080457F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งบแสดงฐานะการเงิน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F2FDDD9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0A5E9518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14:paraId="698A633A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7D0D9A08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14:paraId="0DDB2FAD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2CC0C29C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79F6AE70" w14:textId="77777777" w:rsidR="0080457F" w:rsidRPr="00151704" w:rsidRDefault="0080457F" w:rsidP="00D44F84">
            <w:pPr>
              <w:spacing w:line="400" w:lineRule="exact"/>
              <w:ind w:right="652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</w:p>
        </w:tc>
      </w:tr>
      <w:tr w:rsidR="006B1CF6" w:rsidRPr="00151704" w14:paraId="5282664D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14427DAA" w14:textId="77777777" w:rsidR="0080457F" w:rsidRPr="00151704" w:rsidRDefault="0080457F" w:rsidP="00D44F84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ลูกหนี้การค้าและลูกหนี้</w:t>
            </w:r>
            <w:r w:rsidR="00D40447"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หมุนเวียน</w:t>
            </w: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อื่น</w:t>
            </w:r>
          </w:p>
        </w:tc>
        <w:tc>
          <w:tcPr>
            <w:tcW w:w="1620" w:type="dxa"/>
          </w:tcPr>
          <w:p w14:paraId="55DB999B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64A0A7A6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14:paraId="024C6B11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48B423E5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1D1F54A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40" w:type="dxa"/>
            <w:shd w:val="clear" w:color="auto" w:fill="auto"/>
          </w:tcPr>
          <w:p w14:paraId="2EBBF459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7B99B359" w14:textId="77777777" w:rsidR="0080457F" w:rsidRPr="00151704" w:rsidRDefault="0080457F" w:rsidP="00D44F84">
            <w:pPr>
              <w:spacing w:line="400" w:lineRule="exact"/>
              <w:ind w:right="6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B1CF6" w:rsidRPr="00151704" w14:paraId="65904C80" w14:textId="77777777" w:rsidTr="008F4D73">
        <w:trPr>
          <w:jc w:val="center"/>
        </w:trPr>
        <w:tc>
          <w:tcPr>
            <w:tcW w:w="3378" w:type="dxa"/>
            <w:shd w:val="clear" w:color="auto" w:fill="auto"/>
          </w:tcPr>
          <w:p w14:paraId="6F9B734F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ลูกหนี้การค้า</w:t>
            </w:r>
          </w:p>
        </w:tc>
        <w:tc>
          <w:tcPr>
            <w:tcW w:w="1620" w:type="dxa"/>
          </w:tcPr>
          <w:p w14:paraId="39A387A6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5197BF26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14:paraId="458CF876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4C2490AC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1CEED1A" w14:textId="77777777" w:rsidR="0080457F" w:rsidRPr="00151704" w:rsidRDefault="0080457F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6A6AD762" w14:textId="77777777" w:rsidR="0080457F" w:rsidRPr="00151704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1FD5BBBF" w14:textId="77777777" w:rsidR="0080457F" w:rsidRPr="00151704" w:rsidRDefault="0080457F" w:rsidP="00D44F84">
            <w:pPr>
              <w:spacing w:line="400" w:lineRule="exact"/>
              <w:ind w:right="6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8C40C1" w:rsidRPr="00151704" w14:paraId="482A8FFD" w14:textId="77777777" w:rsidTr="008F4D73">
        <w:trPr>
          <w:jc w:val="center"/>
        </w:trPr>
        <w:tc>
          <w:tcPr>
            <w:tcW w:w="3378" w:type="dxa"/>
            <w:shd w:val="clear" w:color="auto" w:fill="auto"/>
          </w:tcPr>
          <w:p w14:paraId="6BD3BA97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0" w:type="dxa"/>
          </w:tcPr>
          <w:p w14:paraId="34AA28DE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7EEEA9C8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</w:tcPr>
          <w:p w14:paraId="24F45565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4C7CC15B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14:paraId="6912ACB4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279,524.00</w:t>
            </w:r>
          </w:p>
        </w:tc>
        <w:tc>
          <w:tcPr>
            <w:tcW w:w="240" w:type="dxa"/>
            <w:shd w:val="clear" w:color="auto" w:fill="auto"/>
          </w:tcPr>
          <w:p w14:paraId="0C785DC5" w14:textId="77777777" w:rsidR="008C40C1" w:rsidRPr="00151704" w:rsidRDefault="008C40C1" w:rsidP="008C40C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00B20305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265,828.29</w:t>
            </w:r>
          </w:p>
        </w:tc>
      </w:tr>
      <w:tr w:rsidR="008C40C1" w:rsidRPr="00151704" w14:paraId="7CAB2AC1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23E2A718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นาวแคสท์ จำกัด</w:t>
            </w:r>
          </w:p>
        </w:tc>
        <w:tc>
          <w:tcPr>
            <w:tcW w:w="1620" w:type="dxa"/>
          </w:tcPr>
          <w:p w14:paraId="4930FBEA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773D22AF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</w:tcPr>
          <w:p w14:paraId="7F689C3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6B3EDC59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14:paraId="65983CD6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1C62DD59" w14:textId="77777777" w:rsidR="008C40C1" w:rsidRPr="00151704" w:rsidRDefault="008C40C1" w:rsidP="008C40C1">
            <w:pPr>
              <w:tabs>
                <w:tab w:val="decimal" w:pos="1385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17D25FA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2,639,227.59</w:t>
            </w:r>
          </w:p>
        </w:tc>
      </w:tr>
      <w:tr w:rsidR="008C40C1" w:rsidRPr="00151704" w14:paraId="19B632CB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4D941FB4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เค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.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เอ็ม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.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แอล อินเตอร์เนชั่นแนล จำกัด</w:t>
            </w:r>
          </w:p>
        </w:tc>
        <w:tc>
          <w:tcPr>
            <w:tcW w:w="1620" w:type="dxa"/>
            <w:vAlign w:val="bottom"/>
          </w:tcPr>
          <w:p w14:paraId="46912451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  <w:vAlign w:val="bottom"/>
          </w:tcPr>
          <w:p w14:paraId="492B0ECB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  <w:vAlign w:val="bottom"/>
          </w:tcPr>
          <w:p w14:paraId="13E353A5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1,846,513.23</w:t>
            </w:r>
          </w:p>
        </w:tc>
        <w:tc>
          <w:tcPr>
            <w:tcW w:w="222" w:type="dxa"/>
          </w:tcPr>
          <w:p w14:paraId="130CA8E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14:paraId="67B75B3C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0034000A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65F2410B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8C40C1" w:rsidRPr="00151704" w14:paraId="274259F5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7DC757E8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620" w:type="dxa"/>
          </w:tcPr>
          <w:p w14:paraId="63844807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45,475.00</w:t>
            </w:r>
          </w:p>
        </w:tc>
        <w:tc>
          <w:tcPr>
            <w:tcW w:w="222" w:type="dxa"/>
          </w:tcPr>
          <w:p w14:paraId="64CC3258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</w:tcPr>
          <w:p w14:paraId="08B45933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13,198.45</w:t>
            </w:r>
          </w:p>
        </w:tc>
        <w:tc>
          <w:tcPr>
            <w:tcW w:w="222" w:type="dxa"/>
          </w:tcPr>
          <w:p w14:paraId="09CEBD57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14:paraId="5B4274D7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45,475.00</w:t>
            </w:r>
          </w:p>
        </w:tc>
        <w:tc>
          <w:tcPr>
            <w:tcW w:w="240" w:type="dxa"/>
            <w:shd w:val="clear" w:color="auto" w:fill="auto"/>
          </w:tcPr>
          <w:p w14:paraId="1F894BD3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712EB0D2" w14:textId="77777777" w:rsidR="008C40C1" w:rsidRPr="00151704" w:rsidRDefault="008C40C1" w:rsidP="008C40C1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</w:rPr>
              <w:t>13</w:t>
            </w:r>
            <w:r w:rsidRPr="00151704">
              <w:rPr>
                <w:rFonts w:ascii="Angsana New" w:hAnsi="Angsana New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198.45</w:t>
            </w:r>
          </w:p>
        </w:tc>
      </w:tr>
      <w:tr w:rsidR="008C40C1" w:rsidRPr="00151704" w14:paraId="68FEC703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3781D49C" w14:textId="77777777" w:rsidR="008C40C1" w:rsidRPr="00151704" w:rsidRDefault="008C40C1" w:rsidP="008C40C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ลูกหนี้หมุนเวียนอื่น</w:t>
            </w:r>
          </w:p>
        </w:tc>
        <w:tc>
          <w:tcPr>
            <w:tcW w:w="1620" w:type="dxa"/>
          </w:tcPr>
          <w:p w14:paraId="0AC63EE4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7267589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</w:tcPr>
          <w:p w14:paraId="01BF6A3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27595D53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14:paraId="2A5E013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73624198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1B7B6C84" w14:textId="77777777" w:rsidR="008C40C1" w:rsidRPr="00151704" w:rsidRDefault="008C40C1" w:rsidP="008C40C1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8C40C1" w:rsidRPr="00151704" w14:paraId="44375846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1125ADBC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86D17F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681FEAEC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B844E41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0DBAEA62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BE721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632CAB6F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B9A68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437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158.45</w:t>
            </w:r>
          </w:p>
        </w:tc>
      </w:tr>
      <w:tr w:rsidR="008C40C1" w:rsidRPr="00151704" w14:paraId="11D2D038" w14:textId="7777777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1A42423C" w14:textId="77777777" w:rsidR="008C40C1" w:rsidRPr="00151704" w:rsidRDefault="008C40C1" w:rsidP="008C40C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7AF3B23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45,475.00</w:t>
            </w:r>
          </w:p>
        </w:tc>
        <w:tc>
          <w:tcPr>
            <w:tcW w:w="222" w:type="dxa"/>
          </w:tcPr>
          <w:p w14:paraId="7209C212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double" w:sz="4" w:space="0" w:color="auto"/>
            </w:tcBorders>
          </w:tcPr>
          <w:p w14:paraId="7B672CB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1,859,711.68</w:t>
            </w:r>
          </w:p>
        </w:tc>
        <w:tc>
          <w:tcPr>
            <w:tcW w:w="222" w:type="dxa"/>
          </w:tcPr>
          <w:p w14:paraId="402C46C5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DA3D3FF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324,999.00</w:t>
            </w:r>
          </w:p>
        </w:tc>
        <w:tc>
          <w:tcPr>
            <w:tcW w:w="240" w:type="dxa"/>
            <w:shd w:val="clear" w:color="auto" w:fill="auto"/>
          </w:tcPr>
          <w:p w14:paraId="1108D513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AE3021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3,355,412.78</w:t>
            </w:r>
          </w:p>
        </w:tc>
      </w:tr>
    </w:tbl>
    <w:p w14:paraId="5F8AB4DB" w14:textId="77777777" w:rsidR="008C40C1" w:rsidRPr="00151704" w:rsidRDefault="008C40C1"/>
    <w:p w14:paraId="67491E75" w14:textId="77777777" w:rsidR="008C40C1" w:rsidRPr="00151704" w:rsidRDefault="008C40C1"/>
    <w:p w14:paraId="7B2253BB" w14:textId="77777777" w:rsidR="008C40C1" w:rsidRPr="00151704" w:rsidRDefault="008C40C1"/>
    <w:p w14:paraId="6EF315FB" w14:textId="77777777" w:rsidR="008C40C1" w:rsidRPr="00151704" w:rsidRDefault="008C40C1"/>
    <w:p w14:paraId="7E9F317F" w14:textId="77777777" w:rsidR="008C40C1" w:rsidRPr="00151704" w:rsidRDefault="008C40C1"/>
    <w:p w14:paraId="3C3AC3F5" w14:textId="77777777" w:rsidR="008C40C1" w:rsidRPr="00151704" w:rsidRDefault="008C40C1" w:rsidP="005A304E">
      <w:pPr>
        <w:numPr>
          <w:ilvl w:val="0"/>
          <w:numId w:val="46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รายการกับบุคคลและกิจการที่เกี่ยวข้องกัน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tbl>
      <w:tblPr>
        <w:tblW w:w="10085" w:type="dxa"/>
        <w:tblLook w:val="04A0" w:firstRow="1" w:lastRow="0" w:firstColumn="1" w:lastColumn="0" w:noHBand="0" w:noVBand="1"/>
      </w:tblPr>
      <w:tblGrid>
        <w:gridCol w:w="3761"/>
        <w:gridCol w:w="1497"/>
        <w:gridCol w:w="222"/>
        <w:gridCol w:w="1383"/>
        <w:gridCol w:w="222"/>
        <w:gridCol w:w="1387"/>
        <w:gridCol w:w="240"/>
        <w:gridCol w:w="1373"/>
      </w:tblGrid>
      <w:tr w:rsidR="008C40C1" w:rsidRPr="00151704" w14:paraId="72130290" w14:textId="77777777" w:rsidTr="00C60713">
        <w:tc>
          <w:tcPr>
            <w:tcW w:w="3761" w:type="dxa"/>
            <w:shd w:val="clear" w:color="auto" w:fill="auto"/>
          </w:tcPr>
          <w:p w14:paraId="357C5A5B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97" w:type="dxa"/>
          </w:tcPr>
          <w:p w14:paraId="7EA3326A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55D21926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</w:tcPr>
          <w:p w14:paraId="781B9E65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56986F7E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shd w:val="clear" w:color="auto" w:fill="auto"/>
          </w:tcPr>
          <w:p w14:paraId="30FA16B5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0545E0BE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4CB9B55" w14:textId="77777777" w:rsidR="008C40C1" w:rsidRPr="00151704" w:rsidRDefault="008C40C1" w:rsidP="000A229D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8C40C1" w:rsidRPr="00151704" w14:paraId="19B4AF89" w14:textId="77777777" w:rsidTr="00C60713">
        <w:tc>
          <w:tcPr>
            <w:tcW w:w="3761" w:type="dxa"/>
            <w:shd w:val="clear" w:color="auto" w:fill="auto"/>
          </w:tcPr>
          <w:p w14:paraId="5E5643B9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</w:tcPr>
          <w:p w14:paraId="2E710253" w14:textId="77777777" w:rsidR="008C40C1" w:rsidRPr="00151704" w:rsidRDefault="008C40C1" w:rsidP="000A229D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14:paraId="4072F621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5930E0" w14:textId="77777777" w:rsidR="008C40C1" w:rsidRPr="00151704" w:rsidRDefault="008C40C1" w:rsidP="000A229D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8C40C1" w:rsidRPr="00151704" w14:paraId="0AF0AD93" w14:textId="77777777" w:rsidTr="00C60713">
        <w:tc>
          <w:tcPr>
            <w:tcW w:w="3761" w:type="dxa"/>
            <w:shd w:val="clear" w:color="auto" w:fill="auto"/>
          </w:tcPr>
          <w:p w14:paraId="43BECA0D" w14:textId="77777777" w:rsidR="008C40C1" w:rsidRPr="00151704" w:rsidRDefault="008C40C1" w:rsidP="000A22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A1FCE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</w:t>
            </w:r>
            <w:r w:rsidRPr="00151704">
              <w:rPr>
                <w:rFonts w:hint="cs"/>
                <w:sz w:val="30"/>
                <w:szCs w:val="30"/>
                <w:cs/>
              </w:rPr>
              <w:t>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14:paraId="6182D576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EF79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2560</w:t>
            </w:r>
          </w:p>
        </w:tc>
        <w:tc>
          <w:tcPr>
            <w:tcW w:w="222" w:type="dxa"/>
          </w:tcPr>
          <w:p w14:paraId="1046EC79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A86A6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</w:t>
            </w:r>
            <w:r w:rsidRPr="00151704">
              <w:rPr>
                <w:rFonts w:hint="cs"/>
                <w:sz w:val="30"/>
                <w:szCs w:val="30"/>
                <w:cs/>
              </w:rPr>
              <w:t>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C339F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51FC6" w14:textId="77777777" w:rsidR="008C40C1" w:rsidRPr="00151704" w:rsidRDefault="008C40C1" w:rsidP="000A229D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2560</w:t>
            </w:r>
          </w:p>
        </w:tc>
      </w:tr>
      <w:tr w:rsidR="008F4D73" w:rsidRPr="00151704" w14:paraId="1B433F14" w14:textId="77777777" w:rsidTr="00C60713">
        <w:tc>
          <w:tcPr>
            <w:tcW w:w="5258" w:type="dxa"/>
            <w:gridSpan w:val="2"/>
            <w:shd w:val="clear" w:color="auto" w:fill="auto"/>
            <w:vAlign w:val="center"/>
          </w:tcPr>
          <w:p w14:paraId="4E3F8E2F" w14:textId="77777777" w:rsidR="008F4D73" w:rsidRPr="00151704" w:rsidRDefault="008F4D73" w:rsidP="008F4D73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เงินให้กู้ยืมระยะสั้นแก่กิจการที่เกี่ยวข้องกัน</w:t>
            </w:r>
          </w:p>
        </w:tc>
        <w:tc>
          <w:tcPr>
            <w:tcW w:w="222" w:type="dxa"/>
          </w:tcPr>
          <w:p w14:paraId="773E7A3C" w14:textId="77777777" w:rsidR="008F4D73" w:rsidRPr="00151704" w:rsidRDefault="008F4D73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</w:tcPr>
          <w:p w14:paraId="32E455D8" w14:textId="77777777" w:rsidR="008F4D73" w:rsidRPr="00151704" w:rsidRDefault="008F4D73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7CBE17A8" w14:textId="77777777" w:rsidR="008F4D73" w:rsidRPr="00151704" w:rsidRDefault="008F4D73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239E8038" w14:textId="77777777" w:rsidR="008F4D73" w:rsidRPr="00151704" w:rsidRDefault="008F4D73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12A9A54F" w14:textId="77777777" w:rsidR="008F4D73" w:rsidRPr="00151704" w:rsidRDefault="008F4D73" w:rsidP="00D44F84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14:paraId="11378DAF" w14:textId="77777777" w:rsidR="008F4D73" w:rsidRPr="00151704" w:rsidRDefault="008F4D73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C40C1" w:rsidRPr="00151704" w14:paraId="31A827F7" w14:textId="77777777" w:rsidTr="00C60713">
        <w:tc>
          <w:tcPr>
            <w:tcW w:w="3761" w:type="dxa"/>
            <w:shd w:val="clear" w:color="auto" w:fill="auto"/>
            <w:vAlign w:val="center"/>
          </w:tcPr>
          <w:p w14:paraId="7DD7A732" w14:textId="77777777" w:rsidR="008C40C1" w:rsidRPr="00151704" w:rsidRDefault="008C40C1" w:rsidP="008C40C1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นาวแคสท์ จำกัด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5362D9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14:paraId="1A7EC5A8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C71776E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14:paraId="77FF6FAE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6C534F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8,000,000.00</w:t>
            </w:r>
          </w:p>
        </w:tc>
        <w:tc>
          <w:tcPr>
            <w:tcW w:w="240" w:type="dxa"/>
            <w:shd w:val="clear" w:color="auto" w:fill="auto"/>
          </w:tcPr>
          <w:p w14:paraId="5FC4C328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7FBDFC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  <w:tr w:rsidR="008C40C1" w:rsidRPr="00151704" w14:paraId="53FE3D76" w14:textId="77777777" w:rsidTr="00C60713">
        <w:tc>
          <w:tcPr>
            <w:tcW w:w="3761" w:type="dxa"/>
            <w:shd w:val="clear" w:color="auto" w:fill="auto"/>
            <w:vAlign w:val="center"/>
          </w:tcPr>
          <w:p w14:paraId="1B120A25" w14:textId="77777777" w:rsidR="008C40C1" w:rsidRPr="00151704" w:rsidRDefault="008C40C1" w:rsidP="008C40C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97" w:type="dxa"/>
            <w:tcBorders>
              <w:top w:val="single" w:sz="4" w:space="0" w:color="auto"/>
              <w:bottom w:val="double" w:sz="4" w:space="0" w:color="auto"/>
            </w:tcBorders>
          </w:tcPr>
          <w:p w14:paraId="1E1BF7FF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14:paraId="3205C136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double" w:sz="4" w:space="0" w:color="auto"/>
            </w:tcBorders>
          </w:tcPr>
          <w:p w14:paraId="21D20AB6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14:paraId="11F1B6A5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0F89935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8,000,000.00</w:t>
            </w:r>
          </w:p>
        </w:tc>
        <w:tc>
          <w:tcPr>
            <w:tcW w:w="240" w:type="dxa"/>
            <w:shd w:val="clear" w:color="auto" w:fill="auto"/>
          </w:tcPr>
          <w:p w14:paraId="5C1A41BF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6591EC4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  <w:tr w:rsidR="0067131F" w:rsidRPr="00151704" w14:paraId="1B4E3404" w14:textId="77777777" w:rsidTr="00C60713">
        <w:tc>
          <w:tcPr>
            <w:tcW w:w="3761" w:type="dxa"/>
            <w:shd w:val="clear" w:color="auto" w:fill="auto"/>
            <w:vAlign w:val="center"/>
          </w:tcPr>
          <w:p w14:paraId="5B88C63C" w14:textId="77777777" w:rsidR="0067131F" w:rsidRPr="00151704" w:rsidRDefault="00EB69A7" w:rsidP="00EB69A7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สินทรัพย์ไม่หมุนเวียน</w:t>
            </w:r>
            <w:r w:rsidR="00D40447"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อื่น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2929DAFE" w14:textId="77777777" w:rsidR="0067131F" w:rsidRPr="00151704" w:rsidRDefault="0067131F" w:rsidP="0031285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45C30B07" w14:textId="77777777" w:rsidR="0067131F" w:rsidRPr="00151704" w:rsidRDefault="0067131F" w:rsidP="0031285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668AF3B1" w14:textId="77777777" w:rsidR="0067131F" w:rsidRPr="00151704" w:rsidRDefault="0067131F" w:rsidP="0031285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7BB3B992" w14:textId="77777777" w:rsidR="0067131F" w:rsidRPr="00151704" w:rsidRDefault="0067131F" w:rsidP="0031285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E301F0" w14:textId="77777777" w:rsidR="0067131F" w:rsidRPr="00151704" w:rsidRDefault="0067131F" w:rsidP="0031285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77CE1D3D" w14:textId="77777777" w:rsidR="0067131F" w:rsidRPr="00151704" w:rsidRDefault="0067131F" w:rsidP="0031285B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4B12F" w14:textId="77777777" w:rsidR="0067131F" w:rsidRPr="00151704" w:rsidRDefault="0067131F" w:rsidP="0031285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B69A7" w:rsidRPr="00151704" w14:paraId="1228D89E" w14:textId="77777777" w:rsidTr="00C60713">
        <w:tc>
          <w:tcPr>
            <w:tcW w:w="3761" w:type="dxa"/>
            <w:shd w:val="clear" w:color="auto" w:fill="auto"/>
            <w:vAlign w:val="center"/>
          </w:tcPr>
          <w:p w14:paraId="222E2C10" w14:textId="77777777" w:rsidR="00EB69A7" w:rsidRPr="00151704" w:rsidRDefault="00EB69A7" w:rsidP="00EB69A7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605D148A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14:paraId="6DE9CAD8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D17C312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14:paraId="53A35418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DEC4B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480,000.00</w:t>
            </w:r>
          </w:p>
        </w:tc>
        <w:tc>
          <w:tcPr>
            <w:tcW w:w="240" w:type="dxa"/>
            <w:shd w:val="clear" w:color="auto" w:fill="auto"/>
          </w:tcPr>
          <w:p w14:paraId="4BBECF57" w14:textId="77777777" w:rsidR="00EB69A7" w:rsidRPr="00151704" w:rsidRDefault="00EB69A7" w:rsidP="00EB69A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250B21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480,000.00</w:t>
            </w:r>
          </w:p>
        </w:tc>
      </w:tr>
      <w:tr w:rsidR="00EB69A7" w:rsidRPr="00151704" w14:paraId="7BF235BD" w14:textId="77777777" w:rsidTr="00C60713">
        <w:tc>
          <w:tcPr>
            <w:tcW w:w="3761" w:type="dxa"/>
            <w:shd w:val="clear" w:color="auto" w:fill="auto"/>
            <w:vAlign w:val="center"/>
          </w:tcPr>
          <w:p w14:paraId="440AE0F7" w14:textId="77777777" w:rsidR="00EB69A7" w:rsidRPr="00151704" w:rsidRDefault="00EB69A7" w:rsidP="00EB69A7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97" w:type="dxa"/>
            <w:tcBorders>
              <w:top w:val="single" w:sz="4" w:space="0" w:color="auto"/>
              <w:bottom w:val="double" w:sz="4" w:space="0" w:color="auto"/>
            </w:tcBorders>
          </w:tcPr>
          <w:p w14:paraId="70654D14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14:paraId="794AE0F0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double" w:sz="4" w:space="0" w:color="auto"/>
            </w:tcBorders>
          </w:tcPr>
          <w:p w14:paraId="48A44DF3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14:paraId="624F395E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458C00A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480,000.00</w:t>
            </w:r>
          </w:p>
        </w:tc>
        <w:tc>
          <w:tcPr>
            <w:tcW w:w="240" w:type="dxa"/>
            <w:shd w:val="clear" w:color="auto" w:fill="auto"/>
          </w:tcPr>
          <w:p w14:paraId="2BCC00E6" w14:textId="77777777" w:rsidR="00EB69A7" w:rsidRPr="00151704" w:rsidRDefault="00EB69A7" w:rsidP="00EB69A7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C4B330C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480,000.00</w:t>
            </w:r>
          </w:p>
        </w:tc>
      </w:tr>
      <w:tr w:rsidR="00EB69A7" w:rsidRPr="00151704" w14:paraId="288C7C98" w14:textId="77777777" w:rsidTr="00C60713">
        <w:tc>
          <w:tcPr>
            <w:tcW w:w="3761" w:type="dxa"/>
            <w:shd w:val="clear" w:color="auto" w:fill="auto"/>
            <w:vAlign w:val="center"/>
          </w:tcPr>
          <w:p w14:paraId="16048075" w14:textId="77777777" w:rsidR="00EB69A7" w:rsidRPr="00151704" w:rsidRDefault="00EB69A7" w:rsidP="00EB69A7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เจ้าหนี้การค้าและเจ้าหนี้</w:t>
            </w:r>
            <w:r w:rsidR="00D40447"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หมุนเวียน</w:t>
            </w: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อื่น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45C0D874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123CACB7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</w:tcPr>
          <w:p w14:paraId="3CBAA267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5EF50C8D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EF73D5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723BA0D2" w14:textId="77777777" w:rsidR="00EB69A7" w:rsidRPr="00151704" w:rsidRDefault="00EB69A7" w:rsidP="00EB69A7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958E99" w14:textId="77777777" w:rsidR="00EB69A7" w:rsidRPr="00151704" w:rsidRDefault="00EB69A7" w:rsidP="00EB69A7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B69A7" w:rsidRPr="00151704" w14:paraId="6F85BC3B" w14:textId="77777777" w:rsidTr="00C60713">
        <w:tc>
          <w:tcPr>
            <w:tcW w:w="3761" w:type="dxa"/>
            <w:shd w:val="clear" w:color="auto" w:fill="auto"/>
            <w:vAlign w:val="center"/>
          </w:tcPr>
          <w:p w14:paraId="3094942F" w14:textId="77777777" w:rsidR="00EB69A7" w:rsidRPr="00151704" w:rsidRDefault="00EB69A7" w:rsidP="00EB69A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เจ้าหนี้การค้า</w:t>
            </w:r>
          </w:p>
        </w:tc>
        <w:tc>
          <w:tcPr>
            <w:tcW w:w="1497" w:type="dxa"/>
          </w:tcPr>
          <w:p w14:paraId="4F05950F" w14:textId="77777777" w:rsidR="00EB69A7" w:rsidRPr="00151704" w:rsidRDefault="00EB69A7" w:rsidP="00EB69A7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22" w:type="dxa"/>
          </w:tcPr>
          <w:p w14:paraId="24342CF4" w14:textId="77777777" w:rsidR="00EB69A7" w:rsidRPr="00151704" w:rsidRDefault="00EB69A7" w:rsidP="00EB69A7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83" w:type="dxa"/>
          </w:tcPr>
          <w:p w14:paraId="00AD5194" w14:textId="77777777" w:rsidR="00EB69A7" w:rsidRPr="00151704" w:rsidRDefault="00EB69A7" w:rsidP="00EB69A7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22" w:type="dxa"/>
          </w:tcPr>
          <w:p w14:paraId="141F5271" w14:textId="77777777" w:rsidR="00EB69A7" w:rsidRPr="00151704" w:rsidRDefault="00EB69A7" w:rsidP="00EB69A7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0AA6AF5" w14:textId="77777777" w:rsidR="00EB69A7" w:rsidRPr="00151704" w:rsidRDefault="00EB69A7" w:rsidP="00EB69A7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74D5F6EE" w14:textId="77777777" w:rsidR="00EB69A7" w:rsidRPr="00151704" w:rsidRDefault="00EB69A7" w:rsidP="00EB69A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F6EFA50" w14:textId="77777777" w:rsidR="00EB69A7" w:rsidRPr="00151704" w:rsidRDefault="00EB69A7" w:rsidP="00EB69A7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8C40C1" w:rsidRPr="00151704" w14:paraId="7B70C847" w14:textId="77777777" w:rsidTr="00C60713">
        <w:tc>
          <w:tcPr>
            <w:tcW w:w="3761" w:type="dxa"/>
            <w:shd w:val="clear" w:color="auto" w:fill="auto"/>
            <w:vAlign w:val="center"/>
          </w:tcPr>
          <w:p w14:paraId="78931638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497" w:type="dxa"/>
          </w:tcPr>
          <w:p w14:paraId="3DC86D09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4D0BD48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3" w:type="dxa"/>
          </w:tcPr>
          <w:p w14:paraId="59E4115C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1D7ACE9D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0B552EDC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3,831,131.79</w:t>
            </w:r>
          </w:p>
        </w:tc>
        <w:tc>
          <w:tcPr>
            <w:tcW w:w="240" w:type="dxa"/>
            <w:shd w:val="clear" w:color="auto" w:fill="auto"/>
          </w:tcPr>
          <w:p w14:paraId="5DF36EE2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EF1C072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3,410,017.60</w:t>
            </w:r>
          </w:p>
        </w:tc>
      </w:tr>
      <w:tr w:rsidR="008C40C1" w:rsidRPr="00151704" w14:paraId="04C8B019" w14:textId="77777777" w:rsidTr="00C60713">
        <w:tc>
          <w:tcPr>
            <w:tcW w:w="3761" w:type="dxa"/>
            <w:shd w:val="clear" w:color="auto" w:fill="auto"/>
            <w:vAlign w:val="center"/>
          </w:tcPr>
          <w:p w14:paraId="30C03717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497" w:type="dxa"/>
            <w:vAlign w:val="bottom"/>
          </w:tcPr>
          <w:p w14:paraId="590E4B64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836,320.00</w:t>
            </w:r>
          </w:p>
        </w:tc>
        <w:tc>
          <w:tcPr>
            <w:tcW w:w="222" w:type="dxa"/>
            <w:vAlign w:val="bottom"/>
          </w:tcPr>
          <w:p w14:paraId="146F1399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3" w:type="dxa"/>
            <w:vAlign w:val="bottom"/>
          </w:tcPr>
          <w:p w14:paraId="044F8703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796,970.00</w:t>
            </w:r>
          </w:p>
        </w:tc>
        <w:tc>
          <w:tcPr>
            <w:tcW w:w="222" w:type="dxa"/>
            <w:vAlign w:val="bottom"/>
          </w:tcPr>
          <w:p w14:paraId="79FB3AEE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3610A92F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836,320.00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8373921" w14:textId="77777777" w:rsidR="008C40C1" w:rsidRPr="00151704" w:rsidRDefault="008C40C1" w:rsidP="008C40C1">
            <w:pPr>
              <w:tabs>
                <w:tab w:val="decimal" w:pos="1244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14:paraId="399784A6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796,970.00</w:t>
            </w:r>
          </w:p>
        </w:tc>
      </w:tr>
      <w:tr w:rsidR="008C40C1" w:rsidRPr="00151704" w14:paraId="242B191B" w14:textId="77777777" w:rsidTr="00C60713">
        <w:tc>
          <w:tcPr>
            <w:tcW w:w="3761" w:type="dxa"/>
            <w:shd w:val="clear" w:color="auto" w:fill="auto"/>
            <w:vAlign w:val="center"/>
          </w:tcPr>
          <w:p w14:paraId="22184FC1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1497" w:type="dxa"/>
            <w:vAlign w:val="bottom"/>
          </w:tcPr>
          <w:p w14:paraId="19B85A16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  <w:vAlign w:val="bottom"/>
          </w:tcPr>
          <w:p w14:paraId="5064AF98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3" w:type="dxa"/>
            <w:vAlign w:val="bottom"/>
          </w:tcPr>
          <w:p w14:paraId="41B13D8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1,563,037.02</w:t>
            </w:r>
          </w:p>
        </w:tc>
        <w:tc>
          <w:tcPr>
            <w:tcW w:w="222" w:type="dxa"/>
          </w:tcPr>
          <w:p w14:paraId="479124D3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263E9DE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4B3B7171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14:paraId="427BD870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8C40C1" w:rsidRPr="00151704" w14:paraId="3A36F74A" w14:textId="77777777" w:rsidTr="00C60713">
        <w:tc>
          <w:tcPr>
            <w:tcW w:w="3761" w:type="dxa"/>
            <w:shd w:val="clear" w:color="auto" w:fill="auto"/>
            <w:vAlign w:val="center"/>
          </w:tcPr>
          <w:p w14:paraId="246EE12D" w14:textId="77777777" w:rsidR="008C40C1" w:rsidRPr="00151704" w:rsidRDefault="008C40C1" w:rsidP="008C40C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bottom"/>
          </w:tcPr>
          <w:p w14:paraId="4CC12FF2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  <w:vAlign w:val="bottom"/>
          </w:tcPr>
          <w:p w14:paraId="2A594463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3DA14BE7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46,265.37</w:t>
            </w:r>
          </w:p>
        </w:tc>
        <w:tc>
          <w:tcPr>
            <w:tcW w:w="222" w:type="dxa"/>
          </w:tcPr>
          <w:p w14:paraId="6FE9B0C3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2F0C7E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6EFF2E17" w14:textId="77777777" w:rsidR="008C40C1" w:rsidRPr="00151704" w:rsidRDefault="008C40C1" w:rsidP="008C40C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980CFC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46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265.37</w:t>
            </w:r>
          </w:p>
        </w:tc>
      </w:tr>
      <w:tr w:rsidR="008C40C1" w:rsidRPr="00151704" w14:paraId="1F7F84C8" w14:textId="77777777" w:rsidTr="00C60713">
        <w:tc>
          <w:tcPr>
            <w:tcW w:w="3761" w:type="dxa"/>
            <w:shd w:val="clear" w:color="auto" w:fill="auto"/>
            <w:vAlign w:val="center"/>
          </w:tcPr>
          <w:p w14:paraId="69B9A041" w14:textId="77777777" w:rsidR="008C40C1" w:rsidRPr="00151704" w:rsidRDefault="008C40C1" w:rsidP="008C40C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9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145DDAB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836,320.00</w:t>
            </w:r>
          </w:p>
        </w:tc>
        <w:tc>
          <w:tcPr>
            <w:tcW w:w="222" w:type="dxa"/>
            <w:vAlign w:val="bottom"/>
          </w:tcPr>
          <w:p w14:paraId="4055ACDB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1D52F31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2,406,272.39</w:t>
            </w:r>
          </w:p>
        </w:tc>
        <w:tc>
          <w:tcPr>
            <w:tcW w:w="222" w:type="dxa"/>
          </w:tcPr>
          <w:p w14:paraId="5A803846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FBCE98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4,667,451.79</w:t>
            </w:r>
          </w:p>
        </w:tc>
        <w:tc>
          <w:tcPr>
            <w:tcW w:w="240" w:type="dxa"/>
            <w:shd w:val="clear" w:color="auto" w:fill="auto"/>
          </w:tcPr>
          <w:p w14:paraId="6E3145AD" w14:textId="77777777" w:rsidR="008C40C1" w:rsidRPr="00151704" w:rsidRDefault="008C40C1" w:rsidP="008C40C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4B0158" w14:textId="77777777" w:rsidR="008C40C1" w:rsidRPr="00151704" w:rsidRDefault="008C40C1" w:rsidP="008C40C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4,253,252.97</w:t>
            </w:r>
          </w:p>
        </w:tc>
      </w:tr>
      <w:tr w:rsidR="00EB69A7" w:rsidRPr="00151704" w14:paraId="365452E9" w14:textId="77777777" w:rsidTr="00C60713">
        <w:tc>
          <w:tcPr>
            <w:tcW w:w="5258" w:type="dxa"/>
            <w:gridSpan w:val="2"/>
            <w:shd w:val="clear" w:color="auto" w:fill="auto"/>
            <w:vAlign w:val="center"/>
          </w:tcPr>
          <w:p w14:paraId="7A15B136" w14:textId="77777777" w:rsidR="00EB69A7" w:rsidRPr="00151704" w:rsidRDefault="00EB69A7" w:rsidP="00D40447">
            <w:pPr>
              <w:spacing w:line="400" w:lineRule="exact"/>
              <w:ind w:right="18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เงินกู้ยืมระยะสั้นจากบุคคล</w:t>
            </w: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ที่เกี่ยวข้องกัน</w:t>
            </w:r>
          </w:p>
        </w:tc>
        <w:tc>
          <w:tcPr>
            <w:tcW w:w="222" w:type="dxa"/>
            <w:shd w:val="clear" w:color="auto" w:fill="auto"/>
          </w:tcPr>
          <w:p w14:paraId="2D3C6C8A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auto"/>
          </w:tcPr>
          <w:p w14:paraId="021CB0CB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14:paraId="21B71A3D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765C60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3FC27A8F" w14:textId="77777777" w:rsidR="00EB69A7" w:rsidRPr="00151704" w:rsidRDefault="00EB69A7" w:rsidP="00EB69A7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E495D2" w14:textId="77777777" w:rsidR="00EB69A7" w:rsidRPr="00151704" w:rsidRDefault="00EB69A7" w:rsidP="00EB69A7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EB69A7" w:rsidRPr="00151704" w14:paraId="42B56F1B" w14:textId="77777777" w:rsidTr="00C60713">
        <w:tc>
          <w:tcPr>
            <w:tcW w:w="3761" w:type="dxa"/>
            <w:shd w:val="clear" w:color="auto" w:fill="auto"/>
            <w:vAlign w:val="center"/>
          </w:tcPr>
          <w:p w14:paraId="5BFD8245" w14:textId="77777777" w:rsidR="00EB69A7" w:rsidRPr="00151704" w:rsidRDefault="00EB69A7" w:rsidP="00EB69A7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B71CD" w14:textId="77777777" w:rsidR="00EB69A7" w:rsidRPr="00151704" w:rsidRDefault="0081579D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5C98C0E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ED2F8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30,057,500.00</w:t>
            </w:r>
          </w:p>
        </w:tc>
        <w:tc>
          <w:tcPr>
            <w:tcW w:w="222" w:type="dxa"/>
            <w:shd w:val="clear" w:color="auto" w:fill="auto"/>
          </w:tcPr>
          <w:p w14:paraId="33C064C9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540C" w14:textId="77777777" w:rsidR="00EB69A7" w:rsidRPr="00151704" w:rsidRDefault="00392073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2390592E" w14:textId="77777777" w:rsidR="00EB69A7" w:rsidRPr="00151704" w:rsidRDefault="00EB69A7" w:rsidP="00EB69A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A0742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29,057,500.00</w:t>
            </w:r>
          </w:p>
        </w:tc>
      </w:tr>
      <w:tr w:rsidR="00EB69A7" w:rsidRPr="00151704" w14:paraId="6F10ED41" w14:textId="77777777" w:rsidTr="00C60713">
        <w:tc>
          <w:tcPr>
            <w:tcW w:w="3761" w:type="dxa"/>
            <w:shd w:val="clear" w:color="auto" w:fill="auto"/>
            <w:vAlign w:val="center"/>
          </w:tcPr>
          <w:p w14:paraId="457429A9" w14:textId="77777777" w:rsidR="00EB69A7" w:rsidRPr="00151704" w:rsidRDefault="00EB69A7" w:rsidP="00EB69A7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6F23D8" w14:textId="77777777" w:rsidR="00EB69A7" w:rsidRPr="00151704" w:rsidRDefault="0081579D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06BEDB15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E75E4A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30,057,500.00</w:t>
            </w:r>
          </w:p>
        </w:tc>
        <w:tc>
          <w:tcPr>
            <w:tcW w:w="222" w:type="dxa"/>
            <w:shd w:val="clear" w:color="auto" w:fill="auto"/>
          </w:tcPr>
          <w:p w14:paraId="6119166C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E0966" w14:textId="77777777" w:rsidR="00EB69A7" w:rsidRPr="00151704" w:rsidRDefault="00392073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703B5190" w14:textId="77777777" w:rsidR="00EB69A7" w:rsidRPr="00151704" w:rsidRDefault="00EB69A7" w:rsidP="00EB69A7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B4F467" w14:textId="77777777" w:rsidR="00EB69A7" w:rsidRPr="00151704" w:rsidRDefault="00EB69A7" w:rsidP="00EB69A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29,057,500.00</w:t>
            </w:r>
          </w:p>
        </w:tc>
      </w:tr>
    </w:tbl>
    <w:p w14:paraId="776ACEA5" w14:textId="77777777" w:rsidR="0081579D" w:rsidRPr="00151704" w:rsidRDefault="0081579D" w:rsidP="0081579D">
      <w:pPr>
        <w:tabs>
          <w:tab w:val="left" w:pos="540"/>
          <w:tab w:val="left" w:pos="810"/>
          <w:tab w:val="decimal" w:pos="7920"/>
        </w:tabs>
        <w:spacing w:line="240" w:lineRule="atLeast"/>
        <w:ind w:left="1323"/>
        <w:jc w:val="both"/>
        <w:rPr>
          <w:rFonts w:ascii="Angsana New" w:hAnsi="Angsana New"/>
          <w:b/>
          <w:bCs/>
          <w:sz w:val="30"/>
          <w:szCs w:val="30"/>
        </w:rPr>
      </w:pPr>
    </w:p>
    <w:p w14:paraId="57868FD8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60492DB4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726B433B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17FF1D68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3117D2B5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79FB3EDF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36A7D80A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6017C82E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0B6770AB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1A5A0F70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0C0F01D3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36C5AFBA" w14:textId="77777777" w:rsidR="00170EBF" w:rsidRPr="00151704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14:paraId="58F355A0" w14:textId="77777777" w:rsidR="00170EBF" w:rsidRPr="00151704" w:rsidRDefault="00170EBF" w:rsidP="005A304E">
      <w:pPr>
        <w:numPr>
          <w:ilvl w:val="0"/>
          <w:numId w:val="47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รายการกับบุคคลและกิจการที่เกี่ยวข้องกัน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0A28B9EA" w14:textId="77777777" w:rsidR="004435E5" w:rsidRPr="00151704" w:rsidRDefault="00E92A3A" w:rsidP="004435E5">
      <w:pPr>
        <w:spacing w:line="240" w:lineRule="atLeast"/>
        <w:ind w:left="540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color w:val="000000"/>
          <w:sz w:val="30"/>
          <w:szCs w:val="30"/>
          <w:cs/>
        </w:rPr>
        <w:t>เงินให้กู้ยืมระยะสั้นแก่กิจการที่เกี่ยวข้องกัน</w:t>
      </w:r>
    </w:p>
    <w:p w14:paraId="5770F0DE" w14:textId="77777777" w:rsidR="004435E5" w:rsidRPr="00151704" w:rsidRDefault="004435E5" w:rsidP="004435E5">
      <w:pPr>
        <w:spacing w:after="120" w:line="240" w:lineRule="atLeast"/>
        <w:ind w:left="54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การเพิ่มขึ้นและลดลงของเงิ</w:t>
      </w:r>
      <w:r w:rsidR="00E92A3A" w:rsidRPr="00151704">
        <w:rPr>
          <w:rFonts w:ascii="Angsana New" w:hAnsi="Angsana New" w:hint="cs"/>
          <w:sz w:val="30"/>
          <w:szCs w:val="30"/>
          <w:cs/>
        </w:rPr>
        <w:t>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ให้กู้ยืมระยะสั้นแก่กิจการที่เกี่ยวข้องกัน สำหรับปีสิ้นสุดวันที่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Pr="00151704">
        <w:rPr>
          <w:rFonts w:ascii="Angsana New" w:hAnsi="Angsana New" w:hint="cs"/>
          <w:sz w:val="30"/>
          <w:szCs w:val="30"/>
          <w:cs/>
        </w:rPr>
        <w:t xml:space="preserve">ธันวาคม </w:t>
      </w:r>
      <w:r w:rsidRPr="00151704">
        <w:rPr>
          <w:rFonts w:ascii="Angsana New" w:hAnsi="Angsana New"/>
          <w:sz w:val="30"/>
          <w:szCs w:val="30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Pr="00151704">
        <w:rPr>
          <w:rFonts w:ascii="Angsana New" w:hAnsi="Angsana New"/>
          <w:sz w:val="30"/>
          <w:szCs w:val="30"/>
        </w:rPr>
        <w:t xml:space="preserve">2560 </w:t>
      </w:r>
      <w:r w:rsidRPr="00151704">
        <w:rPr>
          <w:rFonts w:ascii="Angsana New" w:hAnsi="Angsana New" w:hint="cs"/>
          <w:sz w:val="30"/>
          <w:szCs w:val="30"/>
          <w:cs/>
        </w:rPr>
        <w:t>มีดังนี้</w:t>
      </w:r>
    </w:p>
    <w:tbl>
      <w:tblPr>
        <w:tblW w:w="9517" w:type="dxa"/>
        <w:tblInd w:w="513" w:type="dxa"/>
        <w:tblLayout w:type="fixed"/>
        <w:tblLook w:val="0000" w:firstRow="0" w:lastRow="0" w:firstColumn="0" w:lastColumn="0" w:noHBand="0" w:noVBand="0"/>
      </w:tblPr>
      <w:tblGrid>
        <w:gridCol w:w="5177"/>
        <w:gridCol w:w="610"/>
        <w:gridCol w:w="1728"/>
        <w:gridCol w:w="270"/>
        <w:gridCol w:w="1732"/>
      </w:tblGrid>
      <w:tr w:rsidR="00E92A3A" w:rsidRPr="00151704" w14:paraId="11F03D7C" w14:textId="77777777" w:rsidTr="00E92A3A">
        <w:trPr>
          <w:cantSplit/>
          <w:trHeight w:val="331"/>
          <w:tblHeader/>
        </w:trPr>
        <w:tc>
          <w:tcPr>
            <w:tcW w:w="5177" w:type="dxa"/>
            <w:shd w:val="clear" w:color="auto" w:fill="auto"/>
          </w:tcPr>
          <w:p w14:paraId="22D54A98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14:paraId="6B9B69CE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4436F3B4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14:paraId="0B302193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32" w:type="dxa"/>
            <w:shd w:val="clear" w:color="auto" w:fill="auto"/>
          </w:tcPr>
          <w:p w14:paraId="5084CE6E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(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หน่วย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บาท)</w:t>
            </w:r>
          </w:p>
        </w:tc>
      </w:tr>
      <w:tr w:rsidR="00E92A3A" w:rsidRPr="00151704" w14:paraId="1B6E1726" w14:textId="77777777" w:rsidTr="00E92A3A">
        <w:trPr>
          <w:cantSplit/>
          <w:trHeight w:val="331"/>
          <w:tblHeader/>
        </w:trPr>
        <w:tc>
          <w:tcPr>
            <w:tcW w:w="5177" w:type="dxa"/>
            <w:shd w:val="clear" w:color="auto" w:fill="auto"/>
          </w:tcPr>
          <w:p w14:paraId="48738AA0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14:paraId="1399E808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672E76" w14:textId="77777777" w:rsidR="00E92A3A" w:rsidRPr="00151704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E92A3A" w:rsidRPr="00151704" w14:paraId="61C6E65E" w14:textId="77777777" w:rsidTr="00E92A3A">
        <w:trPr>
          <w:cantSplit/>
          <w:trHeight w:val="331"/>
          <w:tblHeader/>
        </w:trPr>
        <w:tc>
          <w:tcPr>
            <w:tcW w:w="5177" w:type="dxa"/>
            <w:shd w:val="clear" w:color="auto" w:fill="auto"/>
          </w:tcPr>
          <w:p w14:paraId="697ABBB5" w14:textId="77777777" w:rsidR="00E92A3A" w:rsidRPr="00151704" w:rsidRDefault="00E92A3A" w:rsidP="00E92A3A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248003B8" w14:textId="77777777" w:rsidR="00E92A3A" w:rsidRPr="00151704" w:rsidRDefault="00E92A3A" w:rsidP="00E92A3A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B7213" w14:textId="77777777" w:rsidR="00E92A3A" w:rsidRPr="00151704" w:rsidRDefault="00E92A3A" w:rsidP="00E92A3A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F420A3" w14:textId="77777777" w:rsidR="00E92A3A" w:rsidRPr="00151704" w:rsidRDefault="00E92A3A" w:rsidP="00E92A3A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EFF8" w14:textId="77777777" w:rsidR="00E92A3A" w:rsidRPr="00151704" w:rsidRDefault="00E92A3A" w:rsidP="00E92A3A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</w:tr>
      <w:tr w:rsidR="00170EBF" w:rsidRPr="00151704" w14:paraId="38241850" w14:textId="77777777" w:rsidTr="000A229D">
        <w:trPr>
          <w:cantSplit/>
          <w:trHeight w:val="331"/>
        </w:trPr>
        <w:tc>
          <w:tcPr>
            <w:tcW w:w="5177" w:type="dxa"/>
            <w:shd w:val="clear" w:color="auto" w:fill="auto"/>
          </w:tcPr>
          <w:p w14:paraId="268085EF" w14:textId="77777777" w:rsidR="00170EBF" w:rsidRPr="00151704" w:rsidRDefault="00170EBF" w:rsidP="00170EBF">
            <w:pPr>
              <w:spacing w:line="240" w:lineRule="auto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610" w:type="dxa"/>
            <w:shd w:val="clear" w:color="auto" w:fill="auto"/>
          </w:tcPr>
          <w:p w14:paraId="2B9ED6E0" w14:textId="77777777" w:rsidR="00170EBF" w:rsidRPr="00151704" w:rsidRDefault="00170EBF" w:rsidP="00170EBF">
            <w:pPr>
              <w:tabs>
                <w:tab w:val="decimal" w:pos="972"/>
              </w:tabs>
              <w:spacing w:line="240" w:lineRule="auto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A619EF" w14:textId="77777777" w:rsidR="00170EBF" w:rsidRPr="00151704" w:rsidRDefault="00170EBF" w:rsidP="00170EBF">
            <w:pPr>
              <w:tabs>
                <w:tab w:val="decimal" w:pos="972"/>
              </w:tabs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</w:tcPr>
          <w:p w14:paraId="0A3D8F0A" w14:textId="77777777" w:rsidR="00170EBF" w:rsidRPr="00151704" w:rsidRDefault="00170EBF" w:rsidP="00170EBF">
            <w:pPr>
              <w:tabs>
                <w:tab w:val="decimal" w:pos="972"/>
              </w:tabs>
              <w:spacing w:line="240" w:lineRule="auto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76A5225C" w14:textId="77777777" w:rsidR="00170EBF" w:rsidRPr="00151704" w:rsidRDefault="00170EBF" w:rsidP="00170EBF">
            <w:pPr>
              <w:tabs>
                <w:tab w:val="decimal" w:pos="972"/>
              </w:tabs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</w:tr>
      <w:tr w:rsidR="00170EBF" w:rsidRPr="00151704" w14:paraId="6D2F2B8C" w14:textId="77777777" w:rsidTr="00E92A3A">
        <w:trPr>
          <w:cantSplit/>
          <w:trHeight w:val="331"/>
        </w:trPr>
        <w:tc>
          <w:tcPr>
            <w:tcW w:w="5177" w:type="dxa"/>
            <w:shd w:val="clear" w:color="auto" w:fill="auto"/>
          </w:tcPr>
          <w:p w14:paraId="5BC57653" w14:textId="77777777" w:rsidR="00170EBF" w:rsidRPr="00151704" w:rsidRDefault="00170EBF" w:rsidP="00170EBF">
            <w:pPr>
              <w:spacing w:line="240" w:lineRule="auto"/>
              <w:ind w:right="-45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610" w:type="dxa"/>
            <w:shd w:val="clear" w:color="auto" w:fill="auto"/>
          </w:tcPr>
          <w:p w14:paraId="41593002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bottom"/>
          </w:tcPr>
          <w:p w14:paraId="15939F1C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8,000,000.00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B4BBB9A" w14:textId="77777777" w:rsidR="00170EBF" w:rsidRPr="00151704" w:rsidRDefault="00170EBF" w:rsidP="00170EBF">
            <w:pPr>
              <w:tabs>
                <w:tab w:val="decimal" w:pos="963"/>
              </w:tabs>
              <w:spacing w:line="240" w:lineRule="auto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0368F943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</w:tr>
      <w:tr w:rsidR="00170EBF" w:rsidRPr="00151704" w14:paraId="0511D70C" w14:textId="77777777" w:rsidTr="00E92A3A">
        <w:trPr>
          <w:cantSplit/>
          <w:trHeight w:val="331"/>
        </w:trPr>
        <w:tc>
          <w:tcPr>
            <w:tcW w:w="5177" w:type="dxa"/>
            <w:shd w:val="clear" w:color="auto" w:fill="auto"/>
          </w:tcPr>
          <w:p w14:paraId="45A67A24" w14:textId="77777777" w:rsidR="00170EBF" w:rsidRPr="00151704" w:rsidRDefault="00170EBF" w:rsidP="00170EBF">
            <w:pPr>
              <w:spacing w:line="240" w:lineRule="auto"/>
              <w:ind w:right="-45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ลดลง</w:t>
            </w:r>
          </w:p>
        </w:tc>
        <w:tc>
          <w:tcPr>
            <w:tcW w:w="610" w:type="dxa"/>
            <w:shd w:val="clear" w:color="auto" w:fill="auto"/>
          </w:tcPr>
          <w:p w14:paraId="1EA8A0A8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27FDE2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743B16E" w14:textId="77777777" w:rsidR="00170EBF" w:rsidRPr="00151704" w:rsidRDefault="00170EBF" w:rsidP="00170EBF">
            <w:pPr>
              <w:tabs>
                <w:tab w:val="decimal" w:pos="963"/>
              </w:tabs>
              <w:spacing w:line="240" w:lineRule="auto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FA72C5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</w:tr>
      <w:tr w:rsidR="00170EBF" w:rsidRPr="00151704" w14:paraId="21FCCF84" w14:textId="77777777" w:rsidTr="00E92A3A">
        <w:trPr>
          <w:cantSplit/>
          <w:trHeight w:val="331"/>
        </w:trPr>
        <w:tc>
          <w:tcPr>
            <w:tcW w:w="5177" w:type="dxa"/>
            <w:shd w:val="clear" w:color="auto" w:fill="auto"/>
          </w:tcPr>
          <w:p w14:paraId="187394EB" w14:textId="77777777" w:rsidR="00170EBF" w:rsidRPr="00151704" w:rsidRDefault="00170EBF" w:rsidP="00170EBF">
            <w:pPr>
              <w:spacing w:line="240" w:lineRule="auto"/>
              <w:ind w:right="-45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ยอดคงเหลือ</w:t>
            </w:r>
          </w:p>
        </w:tc>
        <w:tc>
          <w:tcPr>
            <w:tcW w:w="610" w:type="dxa"/>
            <w:shd w:val="clear" w:color="auto" w:fill="auto"/>
          </w:tcPr>
          <w:p w14:paraId="2524BFA2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DD86F8A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8,000,000.00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33BB1C3" w14:textId="77777777" w:rsidR="00170EBF" w:rsidRPr="00151704" w:rsidRDefault="00170EBF" w:rsidP="00170EBF">
            <w:pPr>
              <w:tabs>
                <w:tab w:val="decimal" w:pos="963"/>
              </w:tabs>
              <w:spacing w:line="240" w:lineRule="auto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41F5B42" w14:textId="77777777" w:rsidR="00170EBF" w:rsidRPr="00151704" w:rsidRDefault="00170EBF" w:rsidP="00170E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</w:tr>
    </w:tbl>
    <w:p w14:paraId="7AB1BAF0" w14:textId="77777777" w:rsidR="00E92A3A" w:rsidRPr="00151704" w:rsidRDefault="00E92A3A" w:rsidP="00E92A3A">
      <w:pPr>
        <w:spacing w:before="240" w:line="240" w:lineRule="atLeast"/>
        <w:ind w:left="518"/>
        <w:jc w:val="thaiDistribute"/>
        <w:rPr>
          <w:rFonts w:ascii="Angsana New" w:eastAsia="Arial Unicode MS" w:hAnsi="Angsana New"/>
          <w:sz w:val="32"/>
          <w:szCs w:val="32"/>
        </w:rPr>
      </w:pPr>
      <w:r w:rsidRPr="00151704">
        <w:rPr>
          <w:rFonts w:ascii="Angsana New" w:eastAsia="Arial Unicode MS" w:hAnsi="Angsana New" w:hint="cs"/>
          <w:sz w:val="32"/>
          <w:szCs w:val="32"/>
          <w:cs/>
        </w:rPr>
        <w:t>บริษัทฯ มีเงินให้กู้ยืมระยะสั้นแก่กิจการที่เกี่ยวข้องกันโดยการออกเป็นตั๋วสัญญาใช้เงิน ประเภทจ่ายคืนเมื่อทวงถาม อ้างอิงอัตรา</w:t>
      </w:r>
      <w:r w:rsidR="00D40447" w:rsidRPr="00151704">
        <w:rPr>
          <w:rFonts w:ascii="Angsana New" w:eastAsia="Arial Unicode MS" w:hAnsi="Angsana New" w:hint="cs"/>
          <w:sz w:val="32"/>
          <w:szCs w:val="32"/>
          <w:cs/>
        </w:rPr>
        <w:t>ดอกเบี้ย</w:t>
      </w:r>
      <w:r w:rsidRPr="00151704">
        <w:rPr>
          <w:rFonts w:ascii="Angsana New" w:eastAsia="Arial Unicode MS" w:hAnsi="Angsana New" w:hint="cs"/>
          <w:sz w:val="32"/>
          <w:szCs w:val="32"/>
          <w:cs/>
        </w:rPr>
        <w:t xml:space="preserve">ร้อยละ </w:t>
      </w:r>
      <w:r w:rsidRPr="00151704">
        <w:rPr>
          <w:rFonts w:ascii="Angsana New" w:eastAsia="Arial Unicode MS" w:hAnsi="Angsana New"/>
          <w:sz w:val="32"/>
          <w:szCs w:val="32"/>
          <w:lang w:val="en-US"/>
        </w:rPr>
        <w:t xml:space="preserve">6 </w:t>
      </w:r>
      <w:r w:rsidR="0069466E" w:rsidRPr="00151704">
        <w:rPr>
          <w:rFonts w:ascii="Angsana New" w:eastAsia="Arial Unicode MS" w:hAnsi="Angsana New" w:hint="cs"/>
          <w:sz w:val="32"/>
          <w:szCs w:val="32"/>
          <w:cs/>
        </w:rPr>
        <w:t xml:space="preserve">ต่อปี </w:t>
      </w:r>
      <w:r w:rsidRPr="00151704">
        <w:rPr>
          <w:rFonts w:ascii="Angsana New" w:eastAsia="Arial Unicode MS" w:hAnsi="Angsana New" w:hint="cs"/>
          <w:sz w:val="32"/>
          <w:szCs w:val="32"/>
          <w:cs/>
        </w:rPr>
        <w:t>และไม่มีหลักประกัน</w:t>
      </w:r>
    </w:p>
    <w:p w14:paraId="0F5D8E0A" w14:textId="77777777" w:rsidR="00E92A3A" w:rsidRPr="00151704" w:rsidRDefault="00E92A3A" w:rsidP="00E92A3A">
      <w:pPr>
        <w:spacing w:before="240" w:line="240" w:lineRule="atLeast"/>
        <w:ind w:left="540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color w:val="000000"/>
          <w:sz w:val="30"/>
          <w:szCs w:val="30"/>
          <w:cs/>
        </w:rPr>
        <w:t>เงินกู้ยืมระยะสั้นจากบุคคล</w:t>
      </w:r>
      <w:r w:rsidRPr="00151704">
        <w:rPr>
          <w:rFonts w:ascii="Angsana New" w:hAnsi="Angsana New" w:hint="cs"/>
          <w:b/>
          <w:bCs/>
          <w:color w:val="000000"/>
          <w:sz w:val="30"/>
          <w:szCs w:val="30"/>
          <w:cs/>
        </w:rPr>
        <w:t>ที่เกี่ยวข้องกัน</w:t>
      </w:r>
    </w:p>
    <w:p w14:paraId="131ECB0F" w14:textId="77777777" w:rsidR="00E92A3A" w:rsidRPr="00151704" w:rsidRDefault="00E92A3A" w:rsidP="00E92A3A">
      <w:pPr>
        <w:spacing w:after="120" w:line="240" w:lineRule="atLeast"/>
        <w:ind w:left="540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การเพิ่มขึ้นและลดลงของเงินกู้ยืมระยะสั้นจากบุคคลที่เกี่ยวข้องกัน สำหรับปีสิ้นสุดวันที่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Pr="00151704">
        <w:rPr>
          <w:rFonts w:ascii="Angsana New" w:hAnsi="Angsana New" w:hint="cs"/>
          <w:sz w:val="30"/>
          <w:szCs w:val="30"/>
          <w:cs/>
        </w:rPr>
        <w:t xml:space="preserve">ธันวาคม </w:t>
      </w:r>
      <w:r w:rsidRPr="00151704">
        <w:rPr>
          <w:rFonts w:ascii="Angsana New" w:hAnsi="Angsana New"/>
          <w:sz w:val="30"/>
          <w:szCs w:val="30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Pr="00151704">
        <w:rPr>
          <w:rFonts w:ascii="Angsana New" w:hAnsi="Angsana New"/>
          <w:sz w:val="30"/>
          <w:szCs w:val="30"/>
        </w:rPr>
        <w:t xml:space="preserve">2560 </w:t>
      </w:r>
      <w:r w:rsidRPr="00151704">
        <w:rPr>
          <w:rFonts w:ascii="Angsana New" w:hAnsi="Angsana New" w:hint="cs"/>
          <w:sz w:val="30"/>
          <w:szCs w:val="30"/>
          <w:cs/>
        </w:rPr>
        <w:t>มีดังนี้</w:t>
      </w:r>
    </w:p>
    <w:tbl>
      <w:tblPr>
        <w:tblW w:w="9539" w:type="dxa"/>
        <w:tblInd w:w="450" w:type="dxa"/>
        <w:tblLook w:val="04A0" w:firstRow="1" w:lastRow="0" w:firstColumn="1" w:lastColumn="0" w:noHBand="0" w:noVBand="1"/>
      </w:tblPr>
      <w:tblGrid>
        <w:gridCol w:w="2340"/>
        <w:gridCol w:w="1620"/>
        <w:gridCol w:w="222"/>
        <w:gridCol w:w="1647"/>
        <w:gridCol w:w="222"/>
        <w:gridCol w:w="1546"/>
        <w:gridCol w:w="240"/>
        <w:gridCol w:w="1702"/>
      </w:tblGrid>
      <w:tr w:rsidR="00E92A3A" w:rsidRPr="00151704" w14:paraId="2515EBB6" w14:textId="77777777" w:rsidTr="00E92A3A">
        <w:tc>
          <w:tcPr>
            <w:tcW w:w="2340" w:type="dxa"/>
            <w:shd w:val="clear" w:color="auto" w:fill="auto"/>
          </w:tcPr>
          <w:p w14:paraId="1F60C57C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</w:tcPr>
          <w:p w14:paraId="5E84E104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2AB92E6C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14:paraId="1D36A227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53F77F7E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</w:tcPr>
          <w:p w14:paraId="58E2EFFF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151DE0B5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64235C7" w14:textId="77777777" w:rsidR="00E92A3A" w:rsidRPr="00151704" w:rsidRDefault="00E92A3A" w:rsidP="00AA2361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E92A3A" w:rsidRPr="00151704" w14:paraId="3C527E42" w14:textId="77777777" w:rsidTr="00E92A3A">
        <w:tc>
          <w:tcPr>
            <w:tcW w:w="2340" w:type="dxa"/>
            <w:shd w:val="clear" w:color="auto" w:fill="auto"/>
          </w:tcPr>
          <w:p w14:paraId="5500657B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89" w:type="dxa"/>
            <w:gridSpan w:val="3"/>
            <w:tcBorders>
              <w:bottom w:val="single" w:sz="4" w:space="0" w:color="auto"/>
            </w:tcBorders>
          </w:tcPr>
          <w:p w14:paraId="0B41FAA6" w14:textId="77777777" w:rsidR="00E92A3A" w:rsidRPr="00151704" w:rsidRDefault="00E92A3A" w:rsidP="00AA2361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14:paraId="7D397969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F39972" w14:textId="77777777" w:rsidR="00E92A3A" w:rsidRPr="00151704" w:rsidRDefault="00E92A3A" w:rsidP="00AA2361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E92A3A" w:rsidRPr="00151704" w14:paraId="3D668968" w14:textId="77777777" w:rsidTr="00E92A3A">
        <w:tc>
          <w:tcPr>
            <w:tcW w:w="2340" w:type="dxa"/>
            <w:shd w:val="clear" w:color="auto" w:fill="auto"/>
          </w:tcPr>
          <w:p w14:paraId="43C28DA2" w14:textId="77777777" w:rsidR="00E92A3A" w:rsidRPr="00151704" w:rsidRDefault="00E92A3A" w:rsidP="00AA236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49A9" w14:textId="77777777" w:rsidR="00E92A3A" w:rsidRPr="00151704" w:rsidRDefault="00E92A3A" w:rsidP="00AA236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</w:t>
            </w:r>
            <w:r w:rsidRPr="00151704">
              <w:rPr>
                <w:rFonts w:hint="cs"/>
                <w:sz w:val="30"/>
                <w:szCs w:val="30"/>
                <w:cs/>
              </w:rPr>
              <w:t>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14:paraId="00D688A7" w14:textId="77777777" w:rsidR="00E92A3A" w:rsidRPr="00151704" w:rsidRDefault="00E92A3A" w:rsidP="00AA236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5213F" w14:textId="77777777" w:rsidR="00E92A3A" w:rsidRPr="00151704" w:rsidRDefault="00E92A3A" w:rsidP="00AA236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2560</w:t>
            </w:r>
          </w:p>
        </w:tc>
        <w:tc>
          <w:tcPr>
            <w:tcW w:w="222" w:type="dxa"/>
          </w:tcPr>
          <w:p w14:paraId="141938AB" w14:textId="77777777" w:rsidR="00E92A3A" w:rsidRPr="00151704" w:rsidRDefault="00E92A3A" w:rsidP="00AA236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FC1B4" w14:textId="77777777" w:rsidR="00E92A3A" w:rsidRPr="00151704" w:rsidRDefault="00E92A3A" w:rsidP="00AA236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</w:t>
            </w:r>
            <w:r w:rsidRPr="00151704">
              <w:rPr>
                <w:rFonts w:hint="cs"/>
                <w:sz w:val="30"/>
                <w:szCs w:val="30"/>
                <w:cs/>
              </w:rPr>
              <w:t>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6D81A" w14:textId="77777777" w:rsidR="00E92A3A" w:rsidRPr="00151704" w:rsidRDefault="00E92A3A" w:rsidP="00AA236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D42C0" w14:textId="77777777" w:rsidR="00E92A3A" w:rsidRPr="00151704" w:rsidRDefault="00E92A3A" w:rsidP="00AA2361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30"/>
                <w:szCs w:val="30"/>
              </w:rPr>
            </w:pPr>
            <w:r w:rsidRPr="00151704">
              <w:rPr>
                <w:sz w:val="30"/>
                <w:szCs w:val="30"/>
              </w:rPr>
              <w:t>2560</w:t>
            </w:r>
          </w:p>
        </w:tc>
      </w:tr>
      <w:tr w:rsidR="00E92A3A" w:rsidRPr="00151704" w14:paraId="3CB174B8" w14:textId="77777777" w:rsidTr="00E92A3A">
        <w:tc>
          <w:tcPr>
            <w:tcW w:w="2340" w:type="dxa"/>
            <w:shd w:val="clear" w:color="auto" w:fill="auto"/>
          </w:tcPr>
          <w:p w14:paraId="21B22377" w14:textId="77777777" w:rsidR="00E92A3A" w:rsidRPr="00151704" w:rsidRDefault="00E92A3A" w:rsidP="00E92A3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20" w:type="dxa"/>
          </w:tcPr>
          <w:p w14:paraId="4A07470D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30,057,500.00</w:t>
            </w:r>
          </w:p>
        </w:tc>
        <w:tc>
          <w:tcPr>
            <w:tcW w:w="222" w:type="dxa"/>
          </w:tcPr>
          <w:p w14:paraId="143D87C1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</w:tcPr>
          <w:p w14:paraId="178DBC46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337C9602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D9396A1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29,057,500.00</w:t>
            </w:r>
          </w:p>
        </w:tc>
        <w:tc>
          <w:tcPr>
            <w:tcW w:w="240" w:type="dxa"/>
            <w:shd w:val="clear" w:color="auto" w:fill="auto"/>
          </w:tcPr>
          <w:p w14:paraId="32067867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14:paraId="3D45E00F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E92A3A" w:rsidRPr="00151704" w14:paraId="4D1BA4AE" w14:textId="77777777" w:rsidTr="00E92A3A">
        <w:tc>
          <w:tcPr>
            <w:tcW w:w="2340" w:type="dxa"/>
            <w:shd w:val="clear" w:color="auto" w:fill="auto"/>
          </w:tcPr>
          <w:p w14:paraId="7ED78571" w14:textId="77777777" w:rsidR="00E92A3A" w:rsidRPr="00151704" w:rsidRDefault="00E92A3A" w:rsidP="00E92A3A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620" w:type="dxa"/>
          </w:tcPr>
          <w:p w14:paraId="2D272EA5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3,500,000.00</w:t>
            </w:r>
          </w:p>
        </w:tc>
        <w:tc>
          <w:tcPr>
            <w:tcW w:w="222" w:type="dxa"/>
          </w:tcPr>
          <w:p w14:paraId="53354DAD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</w:tcPr>
          <w:p w14:paraId="3EF1C89B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30,057,500.00</w:t>
            </w:r>
          </w:p>
        </w:tc>
        <w:tc>
          <w:tcPr>
            <w:tcW w:w="222" w:type="dxa"/>
          </w:tcPr>
          <w:p w14:paraId="5CA9A538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14:paraId="7334370C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3530C22B" w14:textId="77777777" w:rsidR="00E92A3A" w:rsidRPr="00151704" w:rsidRDefault="00E92A3A" w:rsidP="00170E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2A95BA5F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29,057,500.00</w:t>
            </w:r>
          </w:p>
        </w:tc>
      </w:tr>
      <w:tr w:rsidR="00E92A3A" w:rsidRPr="00151704" w14:paraId="6CE0D579" w14:textId="77777777" w:rsidTr="00E92A3A">
        <w:tc>
          <w:tcPr>
            <w:tcW w:w="2340" w:type="dxa"/>
            <w:shd w:val="clear" w:color="auto" w:fill="auto"/>
          </w:tcPr>
          <w:p w14:paraId="38897CB4" w14:textId="77777777" w:rsidR="00E92A3A" w:rsidRPr="00151704" w:rsidRDefault="00E92A3A" w:rsidP="00E92A3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ลดลง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81E8E6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(33,557,500.00)</w:t>
            </w:r>
          </w:p>
        </w:tc>
        <w:tc>
          <w:tcPr>
            <w:tcW w:w="222" w:type="dxa"/>
          </w:tcPr>
          <w:p w14:paraId="4BD07B6C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81BBD19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7B3219E8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18D177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(29,057,500.00)</w:t>
            </w:r>
          </w:p>
        </w:tc>
        <w:tc>
          <w:tcPr>
            <w:tcW w:w="240" w:type="dxa"/>
            <w:shd w:val="clear" w:color="auto" w:fill="auto"/>
          </w:tcPr>
          <w:p w14:paraId="6F28A98E" w14:textId="77777777" w:rsidR="00E92A3A" w:rsidRPr="00151704" w:rsidRDefault="00E92A3A" w:rsidP="00170EBF">
            <w:pPr>
              <w:tabs>
                <w:tab w:val="decimal" w:pos="1385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FD98F0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E92A3A" w:rsidRPr="00151704" w14:paraId="751F3DAB" w14:textId="77777777" w:rsidTr="00E92A3A">
        <w:tc>
          <w:tcPr>
            <w:tcW w:w="2340" w:type="dxa"/>
            <w:shd w:val="clear" w:color="auto" w:fill="auto"/>
          </w:tcPr>
          <w:p w14:paraId="086A7C32" w14:textId="77777777" w:rsidR="00E92A3A" w:rsidRPr="00151704" w:rsidRDefault="00E92A3A" w:rsidP="00E92A3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2"/>
                <w:szCs w:val="32"/>
                <w:cs/>
              </w:rPr>
              <w:t>ยอดคงเหลือ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782B39BE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2D5314FA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double" w:sz="4" w:space="0" w:color="auto"/>
            </w:tcBorders>
          </w:tcPr>
          <w:p w14:paraId="67588479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30,057,500.00</w:t>
            </w:r>
          </w:p>
        </w:tc>
        <w:tc>
          <w:tcPr>
            <w:tcW w:w="222" w:type="dxa"/>
          </w:tcPr>
          <w:p w14:paraId="49DF0500" w14:textId="77777777" w:rsidR="00E92A3A" w:rsidRPr="00151704" w:rsidRDefault="00E92A3A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CFB22F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39F37F1B" w14:textId="77777777" w:rsidR="00E92A3A" w:rsidRPr="00151704" w:rsidRDefault="00E92A3A" w:rsidP="00170EBF">
            <w:pPr>
              <w:tabs>
                <w:tab w:val="decimal" w:pos="1385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D5FF3F8" w14:textId="77777777" w:rsidR="00E92A3A" w:rsidRPr="00151704" w:rsidRDefault="00F12371" w:rsidP="00170EBF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29,057,500.00</w:t>
            </w:r>
          </w:p>
        </w:tc>
      </w:tr>
    </w:tbl>
    <w:p w14:paraId="4A8DBB63" w14:textId="77777777" w:rsidR="00E92A3A" w:rsidRPr="00151704" w:rsidRDefault="00E92A3A" w:rsidP="00E92A3A">
      <w:pPr>
        <w:spacing w:before="240"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  <w:cs/>
        </w:rPr>
      </w:pPr>
      <w:r w:rsidRPr="00151704">
        <w:rPr>
          <w:rFonts w:ascii="Angsana New" w:hAnsi="Angsana New" w:hint="cs"/>
          <w:b/>
          <w:bCs/>
          <w:color w:val="000000"/>
          <w:sz w:val="30"/>
          <w:szCs w:val="30"/>
          <w:cs/>
        </w:rPr>
        <w:t>งบการเงินรวม</w:t>
      </w:r>
    </w:p>
    <w:p w14:paraId="3A5A9EF4" w14:textId="47E74B04" w:rsidR="00E92A3A" w:rsidRPr="00151704" w:rsidRDefault="00E92A3A" w:rsidP="00E92A3A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>31</w:t>
      </w:r>
      <w:r w:rsidRPr="00151704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151704">
        <w:rPr>
          <w:rFonts w:ascii="Angsana New" w:hAnsi="Angsana New"/>
          <w:sz w:val="30"/>
          <w:szCs w:val="30"/>
          <w:lang w:val="en-US"/>
        </w:rPr>
        <w:t>2560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บริษัทฯ</w:t>
      </w:r>
      <w:r w:rsidRPr="00151704">
        <w:rPr>
          <w:rFonts w:ascii="Angsana New" w:hAnsi="Angsana New"/>
          <w:sz w:val="30"/>
          <w:szCs w:val="30"/>
          <w:cs/>
        </w:rPr>
        <w:t xml:space="preserve"> มีเงินกู้ยืมระยะสั้น</w:t>
      </w:r>
      <w:r w:rsidRPr="00151704">
        <w:rPr>
          <w:rFonts w:ascii="Angsana New" w:hAnsi="Angsana New" w:hint="cs"/>
          <w:sz w:val="30"/>
          <w:szCs w:val="30"/>
          <w:cs/>
        </w:rPr>
        <w:t>จาก</w:t>
      </w:r>
      <w:r w:rsidRPr="00151704">
        <w:rPr>
          <w:rFonts w:ascii="Angsana New" w:hAnsi="Angsana New"/>
          <w:sz w:val="30"/>
          <w:szCs w:val="30"/>
          <w:cs/>
        </w:rPr>
        <w:t xml:space="preserve">บุคคลที่เกี่ยวข้องกัน จำนวน </w:t>
      </w:r>
      <w:r w:rsidRPr="00151704">
        <w:rPr>
          <w:rFonts w:ascii="Angsana New" w:hAnsi="Angsana New"/>
          <w:sz w:val="30"/>
          <w:szCs w:val="30"/>
        </w:rPr>
        <w:t>30</w:t>
      </w:r>
      <w:r w:rsidRPr="00151704">
        <w:rPr>
          <w:rFonts w:ascii="Angsana New" w:hAnsi="Angsana New" w:hint="cs"/>
          <w:sz w:val="30"/>
          <w:szCs w:val="30"/>
          <w:cs/>
        </w:rPr>
        <w:t>.</w:t>
      </w:r>
      <w:r w:rsidR="00F12371" w:rsidRPr="00151704">
        <w:rPr>
          <w:rFonts w:ascii="Angsana New" w:hAnsi="Angsana New"/>
          <w:sz w:val="30"/>
          <w:szCs w:val="30"/>
          <w:lang w:val="en-US"/>
        </w:rPr>
        <w:t>06</w:t>
      </w:r>
      <w:r w:rsidRPr="00151704">
        <w:rPr>
          <w:rFonts w:ascii="Angsana New" w:hAnsi="Angsana New"/>
          <w:sz w:val="30"/>
          <w:szCs w:val="30"/>
          <w:cs/>
        </w:rPr>
        <w:t xml:space="preserve"> ล้านบาท ในอัตราดอกเบี้ยร้อยละ </w:t>
      </w:r>
      <w:r w:rsidR="00446AD3" w:rsidRPr="00151704">
        <w:rPr>
          <w:rFonts w:ascii="Angsana New" w:hAnsi="Angsana New"/>
          <w:sz w:val="30"/>
          <w:szCs w:val="30"/>
          <w:lang w:val="en-US"/>
        </w:rPr>
        <w:t xml:space="preserve">5.00 </w:t>
      </w:r>
      <w:r w:rsidR="00446AD3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และร้อยละ </w:t>
      </w:r>
      <w:r w:rsidR="00F12371" w:rsidRPr="00151704">
        <w:rPr>
          <w:rFonts w:ascii="Angsana New" w:hAnsi="Angsana New"/>
          <w:sz w:val="30"/>
          <w:szCs w:val="30"/>
        </w:rPr>
        <w:t>6.00</w:t>
      </w:r>
      <w:r w:rsidRPr="00151704">
        <w:rPr>
          <w:rFonts w:ascii="Angsana New" w:hAnsi="Angsana New"/>
          <w:sz w:val="30"/>
          <w:szCs w:val="30"/>
          <w:cs/>
        </w:rPr>
        <w:t xml:space="preserve"> ต่อปี โดยมีสัญญา</w:t>
      </w:r>
      <w:r w:rsidRPr="00151704">
        <w:rPr>
          <w:rFonts w:ascii="Angsana New" w:hAnsi="Angsana New" w:hint="cs"/>
          <w:sz w:val="30"/>
          <w:szCs w:val="30"/>
          <w:cs/>
        </w:rPr>
        <w:t>กู้ยืมเงิน</w:t>
      </w:r>
      <w:r w:rsidRPr="00151704">
        <w:rPr>
          <w:rFonts w:ascii="Angsana New" w:hAnsi="Angsana New"/>
          <w:sz w:val="30"/>
          <w:szCs w:val="30"/>
          <w:cs/>
        </w:rPr>
        <w:t xml:space="preserve"> ครบกำหนดชำระคืนเมื่อทวงถาม</w:t>
      </w:r>
      <w:r w:rsidRPr="00151704">
        <w:rPr>
          <w:rFonts w:ascii="Angsana New" w:hAnsi="Angsana New" w:hint="cs"/>
          <w:sz w:val="30"/>
          <w:szCs w:val="30"/>
          <w:cs/>
        </w:rPr>
        <w:t xml:space="preserve"> โดยไม่มีหลักประกัน</w:t>
      </w:r>
    </w:p>
    <w:p w14:paraId="4190D640" w14:textId="77777777" w:rsidR="00E92A3A" w:rsidRPr="00151704" w:rsidRDefault="00E92A3A" w:rsidP="00E92A3A">
      <w:pPr>
        <w:spacing w:before="240"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  <w:cs/>
        </w:rPr>
      </w:pPr>
      <w:r w:rsidRPr="00151704">
        <w:rPr>
          <w:rFonts w:ascii="Angsana New" w:hAnsi="Angsana New"/>
          <w:b/>
          <w:bCs/>
          <w:color w:val="000000"/>
          <w:sz w:val="30"/>
          <w:szCs w:val="30"/>
        </w:rPr>
        <w:tab/>
      </w:r>
      <w:r w:rsidRPr="00151704">
        <w:rPr>
          <w:rFonts w:ascii="Angsana New" w:hAnsi="Angsana New" w:hint="cs"/>
          <w:b/>
          <w:bCs/>
          <w:color w:val="000000"/>
          <w:sz w:val="30"/>
          <w:szCs w:val="30"/>
          <w:cs/>
        </w:rPr>
        <w:t>งบการเงินเฉพาะกิจการ</w:t>
      </w:r>
    </w:p>
    <w:p w14:paraId="6C782665" w14:textId="77777777" w:rsidR="00E92A3A" w:rsidRPr="00151704" w:rsidRDefault="00E92A3A" w:rsidP="00E92A3A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>31</w:t>
      </w:r>
      <w:r w:rsidRPr="00151704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151704">
        <w:rPr>
          <w:rFonts w:ascii="Angsana New" w:hAnsi="Angsana New"/>
          <w:sz w:val="30"/>
          <w:szCs w:val="30"/>
        </w:rPr>
        <w:t>256</w:t>
      </w:r>
      <w:r w:rsidRPr="00151704">
        <w:rPr>
          <w:rFonts w:ascii="Angsana New" w:hAnsi="Angsana New"/>
          <w:sz w:val="30"/>
          <w:szCs w:val="30"/>
          <w:lang w:val="en-US"/>
        </w:rPr>
        <w:t>0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บริษัทฯ</w:t>
      </w:r>
      <w:r w:rsidRPr="00151704">
        <w:rPr>
          <w:rFonts w:ascii="Angsana New" w:hAnsi="Angsana New"/>
          <w:sz w:val="30"/>
          <w:szCs w:val="30"/>
          <w:cs/>
        </w:rPr>
        <w:t xml:space="preserve"> มีเงินกู้ยืมระยะสั้น</w:t>
      </w:r>
      <w:r w:rsidRPr="00151704">
        <w:rPr>
          <w:rFonts w:ascii="Angsana New" w:hAnsi="Angsana New" w:hint="cs"/>
          <w:sz w:val="30"/>
          <w:szCs w:val="30"/>
          <w:cs/>
        </w:rPr>
        <w:t>จาก</w:t>
      </w:r>
      <w:r w:rsidRPr="00151704">
        <w:rPr>
          <w:rFonts w:ascii="Angsana New" w:hAnsi="Angsana New"/>
          <w:sz w:val="30"/>
          <w:szCs w:val="30"/>
          <w:cs/>
        </w:rPr>
        <w:t xml:space="preserve">บุคคลที่เกี่ยวข้องกัน จำนวน </w:t>
      </w:r>
      <w:r w:rsidRPr="00151704">
        <w:rPr>
          <w:rFonts w:ascii="Angsana New" w:hAnsi="Angsana New"/>
          <w:sz w:val="30"/>
          <w:szCs w:val="30"/>
        </w:rPr>
        <w:t>29.06</w:t>
      </w:r>
      <w:r w:rsidRPr="00151704">
        <w:rPr>
          <w:rFonts w:ascii="Angsana New" w:hAnsi="Angsana New"/>
          <w:sz w:val="30"/>
          <w:szCs w:val="30"/>
          <w:cs/>
        </w:rPr>
        <w:t xml:space="preserve"> ล้านบาท ในอัตราดอกเบี้ยร้อยละ </w:t>
      </w:r>
      <w:r w:rsidRPr="00151704">
        <w:rPr>
          <w:rFonts w:ascii="Angsana New" w:hAnsi="Angsana New"/>
          <w:sz w:val="30"/>
          <w:szCs w:val="30"/>
        </w:rPr>
        <w:t>6.00</w:t>
      </w:r>
      <w:r w:rsidRPr="00151704">
        <w:rPr>
          <w:rFonts w:ascii="Angsana New" w:hAnsi="Angsana New"/>
          <w:sz w:val="30"/>
          <w:szCs w:val="30"/>
          <w:cs/>
        </w:rPr>
        <w:t xml:space="preserve"> ต่อปี โดยมีสัญญา</w:t>
      </w:r>
      <w:r w:rsidRPr="00151704">
        <w:rPr>
          <w:rFonts w:ascii="Angsana New" w:hAnsi="Angsana New" w:hint="cs"/>
          <w:sz w:val="30"/>
          <w:szCs w:val="30"/>
          <w:cs/>
        </w:rPr>
        <w:t>กู้ยืมเงิน</w:t>
      </w:r>
      <w:r w:rsidRPr="00151704">
        <w:rPr>
          <w:rFonts w:ascii="Angsana New" w:hAnsi="Angsana New"/>
          <w:sz w:val="30"/>
          <w:szCs w:val="30"/>
          <w:cs/>
        </w:rPr>
        <w:t xml:space="preserve"> ครบกำหนดชำระคืนเมื่อทวงถาม</w:t>
      </w:r>
      <w:r w:rsidRPr="00151704">
        <w:rPr>
          <w:rFonts w:ascii="Angsana New" w:hAnsi="Angsana New" w:hint="cs"/>
          <w:sz w:val="30"/>
          <w:szCs w:val="30"/>
          <w:cs/>
        </w:rPr>
        <w:t xml:space="preserve"> โดยไม่มีหลักประกัน</w:t>
      </w:r>
    </w:p>
    <w:p w14:paraId="583685C4" w14:textId="77777777" w:rsidR="00F12371" w:rsidRPr="00151704" w:rsidRDefault="00F12371" w:rsidP="005A304E">
      <w:pPr>
        <w:numPr>
          <w:ilvl w:val="0"/>
          <w:numId w:val="48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รายการกับบุคคลและกิจการที่เกี่ยวข้องกัน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3EB68745" w14:textId="77777777" w:rsidR="00E04DD7" w:rsidRPr="00151704" w:rsidRDefault="00E04DD7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รายการระหว่าง</w:t>
      </w:r>
      <w:r w:rsidR="00C608FA" w:rsidRPr="00151704">
        <w:rPr>
          <w:rFonts w:ascii="Angsana New" w:hAnsi="Angsana New" w:hint="cs"/>
          <w:sz w:val="30"/>
          <w:szCs w:val="30"/>
          <w:cs/>
        </w:rPr>
        <w:t>บุคคลและ</w:t>
      </w:r>
      <w:r w:rsidRPr="00151704">
        <w:rPr>
          <w:rFonts w:ascii="Angsana New" w:hAnsi="Angsana New"/>
          <w:sz w:val="30"/>
          <w:szCs w:val="30"/>
          <w:cs/>
        </w:rPr>
        <w:t>กิจการ</w:t>
      </w:r>
      <w:r w:rsidR="00C608FA" w:rsidRPr="00151704">
        <w:rPr>
          <w:rFonts w:ascii="Angsana New" w:hAnsi="Angsana New" w:hint="cs"/>
          <w:sz w:val="30"/>
          <w:szCs w:val="30"/>
          <w:cs/>
        </w:rPr>
        <w:t>ที่เกี่ยวข้องกันใน</w:t>
      </w:r>
      <w:r w:rsidRPr="00151704">
        <w:rPr>
          <w:rFonts w:ascii="Angsana New" w:hAnsi="Angsana New"/>
          <w:sz w:val="30"/>
          <w:szCs w:val="30"/>
          <w:cs/>
        </w:rPr>
        <w:t xml:space="preserve">งบกำไรขาดทุนเบ็ดเสร็จที่มีสาระสำคัญ สำหรับปีสิ้นสุดวันที่ </w:t>
      </w:r>
      <w:r w:rsidR="006E7960" w:rsidRPr="00151704">
        <w:rPr>
          <w:rFonts w:ascii="Angsana New" w:hAnsi="Angsana New"/>
          <w:sz w:val="30"/>
          <w:szCs w:val="30"/>
        </w:rPr>
        <w:br/>
      </w:r>
      <w:r w:rsidRPr="00151704">
        <w:rPr>
          <w:rFonts w:ascii="Angsana New" w:hAnsi="Angsana New"/>
          <w:sz w:val="30"/>
          <w:szCs w:val="30"/>
        </w:rPr>
        <w:t>31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601DA3" w:rsidRPr="00151704">
        <w:rPr>
          <w:rFonts w:ascii="Angsana New" w:hAnsi="Angsana New"/>
          <w:sz w:val="30"/>
          <w:szCs w:val="30"/>
          <w:cs/>
        </w:rPr>
        <w:t>ธันวาคม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824C40" w:rsidRPr="00151704">
        <w:rPr>
          <w:rFonts w:ascii="Angsana New" w:hAnsi="Angsana New"/>
          <w:sz w:val="30"/>
          <w:szCs w:val="30"/>
        </w:rPr>
        <w:t>25</w:t>
      </w:r>
      <w:r w:rsidR="00824C40" w:rsidRPr="00151704">
        <w:rPr>
          <w:rFonts w:ascii="Angsana New" w:hAnsi="Angsana New" w:hint="cs"/>
          <w:sz w:val="30"/>
          <w:szCs w:val="30"/>
          <w:cs/>
        </w:rPr>
        <w:t>6</w:t>
      </w:r>
      <w:r w:rsidR="005C68CE" w:rsidRPr="00151704">
        <w:rPr>
          <w:rFonts w:ascii="Angsana New" w:hAnsi="Angsana New"/>
          <w:sz w:val="30"/>
          <w:szCs w:val="30"/>
          <w:lang w:val="en-US"/>
        </w:rPr>
        <w:t>1</w:t>
      </w:r>
      <w:r w:rsidR="00601DA3" w:rsidRPr="00151704">
        <w:rPr>
          <w:rFonts w:ascii="Angsana New" w:hAnsi="Angsana New" w:hint="cs"/>
          <w:sz w:val="30"/>
          <w:szCs w:val="30"/>
          <w:cs/>
        </w:rPr>
        <w:t xml:space="preserve"> และ </w:t>
      </w:r>
      <w:r w:rsidR="00601DA3" w:rsidRPr="00151704">
        <w:rPr>
          <w:rFonts w:ascii="Angsana New" w:hAnsi="Angsana New"/>
          <w:sz w:val="30"/>
          <w:szCs w:val="30"/>
          <w:lang w:val="en-US"/>
        </w:rPr>
        <w:t>25</w:t>
      </w:r>
      <w:r w:rsidR="005C68CE" w:rsidRPr="00151704">
        <w:rPr>
          <w:rFonts w:ascii="Angsana New" w:hAnsi="Angsana New"/>
          <w:sz w:val="30"/>
          <w:szCs w:val="30"/>
          <w:lang w:val="en-US"/>
        </w:rPr>
        <w:t>60</w:t>
      </w:r>
      <w:r w:rsidRPr="00151704">
        <w:rPr>
          <w:rFonts w:ascii="Angsana New" w:hAnsi="Angsana New"/>
          <w:sz w:val="30"/>
          <w:szCs w:val="30"/>
          <w:cs/>
        </w:rPr>
        <w:t xml:space="preserve"> มีดังนี้</w:t>
      </w:r>
    </w:p>
    <w:tbl>
      <w:tblPr>
        <w:tblW w:w="10687" w:type="dxa"/>
        <w:tblInd w:w="-318" w:type="dxa"/>
        <w:tblLook w:val="04A0" w:firstRow="1" w:lastRow="0" w:firstColumn="1" w:lastColumn="0" w:noHBand="0" w:noVBand="1"/>
      </w:tblPr>
      <w:tblGrid>
        <w:gridCol w:w="3907"/>
        <w:gridCol w:w="1622"/>
        <w:gridCol w:w="222"/>
        <w:gridCol w:w="1521"/>
        <w:gridCol w:w="222"/>
        <w:gridCol w:w="1416"/>
        <w:gridCol w:w="240"/>
        <w:gridCol w:w="1537"/>
      </w:tblGrid>
      <w:tr w:rsidR="008B418A" w:rsidRPr="00151704" w14:paraId="776C6531" w14:textId="77777777" w:rsidTr="00634BD5">
        <w:tc>
          <w:tcPr>
            <w:tcW w:w="3907" w:type="dxa"/>
            <w:shd w:val="clear" w:color="auto" w:fill="auto"/>
          </w:tcPr>
          <w:p w14:paraId="7B703E73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</w:tcPr>
          <w:p w14:paraId="1C18C08F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7C9FEE4F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14:paraId="1E864E07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216C29CD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4D8C6D59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1F4BBAF0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74F473B" w14:textId="77777777" w:rsidR="008B418A" w:rsidRPr="00151704" w:rsidRDefault="008B418A" w:rsidP="00D44F84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8B418A" w:rsidRPr="00151704" w14:paraId="41328B08" w14:textId="77777777" w:rsidTr="00634BD5">
        <w:tc>
          <w:tcPr>
            <w:tcW w:w="3907" w:type="dxa"/>
            <w:shd w:val="clear" w:color="auto" w:fill="auto"/>
          </w:tcPr>
          <w:p w14:paraId="147302F0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65" w:type="dxa"/>
            <w:gridSpan w:val="3"/>
            <w:tcBorders>
              <w:bottom w:val="single" w:sz="4" w:space="0" w:color="auto"/>
            </w:tcBorders>
          </w:tcPr>
          <w:p w14:paraId="1B4467AA" w14:textId="77777777" w:rsidR="008B418A" w:rsidRPr="00151704" w:rsidRDefault="008B418A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14:paraId="2A499A42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AFA3FA" w14:textId="77777777" w:rsidR="008B418A" w:rsidRPr="00151704" w:rsidRDefault="008B418A" w:rsidP="00D44F84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8B418A" w:rsidRPr="00151704" w14:paraId="09492BCC" w14:textId="77777777" w:rsidTr="00634BD5">
        <w:tc>
          <w:tcPr>
            <w:tcW w:w="3907" w:type="dxa"/>
            <w:shd w:val="clear" w:color="auto" w:fill="auto"/>
          </w:tcPr>
          <w:p w14:paraId="4B0C8A3F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072A5" w14:textId="77777777" w:rsidR="008B418A" w:rsidRPr="00151704" w:rsidRDefault="008B418A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407118" w:rsidRPr="00151704"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14:paraId="66DB0306" w14:textId="77777777" w:rsidR="008B418A" w:rsidRPr="00151704" w:rsidRDefault="008B418A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FEA46" w14:textId="77777777" w:rsidR="008B418A" w:rsidRPr="00151704" w:rsidRDefault="008B418A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407118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22" w:type="dxa"/>
          </w:tcPr>
          <w:p w14:paraId="2C9B6B41" w14:textId="77777777" w:rsidR="008B418A" w:rsidRPr="00151704" w:rsidRDefault="008B418A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E5EC6" w14:textId="77777777" w:rsidR="008B418A" w:rsidRPr="00151704" w:rsidRDefault="008B418A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407118" w:rsidRPr="00151704">
              <w:rPr>
                <w:sz w:val="30"/>
                <w:szCs w:val="30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6BAAD" w14:textId="77777777" w:rsidR="008B418A" w:rsidRPr="00151704" w:rsidRDefault="008B418A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47C80" w14:textId="77777777" w:rsidR="008B418A" w:rsidRPr="00151704" w:rsidRDefault="008B418A" w:rsidP="00D44F84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407118" w:rsidRPr="00151704">
              <w:rPr>
                <w:sz w:val="30"/>
                <w:szCs w:val="30"/>
              </w:rPr>
              <w:t>60</w:t>
            </w:r>
          </w:p>
        </w:tc>
      </w:tr>
      <w:tr w:rsidR="008B418A" w:rsidRPr="00151704" w14:paraId="729AEBF5" w14:textId="77777777" w:rsidTr="00634BD5">
        <w:tc>
          <w:tcPr>
            <w:tcW w:w="3907" w:type="dxa"/>
            <w:shd w:val="clear" w:color="auto" w:fill="auto"/>
            <w:vAlign w:val="center"/>
          </w:tcPr>
          <w:p w14:paraId="5721D6CC" w14:textId="77777777" w:rsidR="008B418A" w:rsidRPr="00151704" w:rsidRDefault="008B418A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งบกำไรขาดทุนเบ็ดเสร็จ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483A37F6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7C81A8C3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14:paraId="15343D39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101D7B44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560EA516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0AE01E7A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52FDEDDC" w14:textId="77777777" w:rsidR="008B418A" w:rsidRPr="00151704" w:rsidRDefault="008B418A" w:rsidP="00D44F84">
            <w:pPr>
              <w:spacing w:line="400" w:lineRule="exact"/>
              <w:ind w:right="652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</w:p>
        </w:tc>
      </w:tr>
      <w:tr w:rsidR="008B418A" w:rsidRPr="00151704" w14:paraId="0D44B6B7" w14:textId="77777777" w:rsidTr="00634BD5">
        <w:tc>
          <w:tcPr>
            <w:tcW w:w="3907" w:type="dxa"/>
            <w:shd w:val="clear" w:color="auto" w:fill="auto"/>
            <w:vAlign w:val="center"/>
          </w:tcPr>
          <w:p w14:paraId="3C5B0A71" w14:textId="77777777" w:rsidR="008B418A" w:rsidRPr="00151704" w:rsidRDefault="008B418A" w:rsidP="00D44F84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รายได้จากการขายและการให้บริการ</w:t>
            </w:r>
          </w:p>
        </w:tc>
        <w:tc>
          <w:tcPr>
            <w:tcW w:w="1622" w:type="dxa"/>
          </w:tcPr>
          <w:p w14:paraId="0BAC7562" w14:textId="77777777" w:rsidR="008B418A" w:rsidRPr="00151704" w:rsidRDefault="008B418A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721FEC64" w14:textId="77777777" w:rsidR="008B418A" w:rsidRPr="00151704" w:rsidRDefault="008B418A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14:paraId="4DBCB695" w14:textId="77777777" w:rsidR="008B418A" w:rsidRPr="00151704" w:rsidRDefault="008B418A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22" w:type="dxa"/>
          </w:tcPr>
          <w:p w14:paraId="5BB54E84" w14:textId="77777777" w:rsidR="008B418A" w:rsidRPr="00151704" w:rsidRDefault="008B418A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591F65E" w14:textId="77777777" w:rsidR="008B418A" w:rsidRPr="00151704" w:rsidRDefault="008B418A" w:rsidP="00D44F8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40" w:type="dxa"/>
            <w:shd w:val="clear" w:color="auto" w:fill="auto"/>
          </w:tcPr>
          <w:p w14:paraId="5BA55AE0" w14:textId="77777777" w:rsidR="008B418A" w:rsidRPr="00151704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719C1E56" w14:textId="77777777" w:rsidR="008B418A" w:rsidRPr="00151704" w:rsidRDefault="008B418A" w:rsidP="00D44F84">
            <w:pPr>
              <w:spacing w:line="400" w:lineRule="exact"/>
              <w:ind w:right="6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12371" w:rsidRPr="00151704" w14:paraId="40B226E5" w14:textId="77777777" w:rsidTr="00634BD5">
        <w:tc>
          <w:tcPr>
            <w:tcW w:w="3907" w:type="dxa"/>
            <w:shd w:val="clear" w:color="auto" w:fill="auto"/>
          </w:tcPr>
          <w:p w14:paraId="20224C7F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2" w:type="dxa"/>
          </w:tcPr>
          <w:p w14:paraId="5EDD589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6C9C520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14:paraId="4403A0B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5A39AC73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7199B06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228,834.64</w:t>
            </w:r>
          </w:p>
        </w:tc>
        <w:tc>
          <w:tcPr>
            <w:tcW w:w="240" w:type="dxa"/>
            <w:shd w:val="clear" w:color="auto" w:fill="auto"/>
          </w:tcPr>
          <w:p w14:paraId="301196EB" w14:textId="77777777" w:rsidR="00F12371" w:rsidRPr="00151704" w:rsidRDefault="00F12371" w:rsidP="00F1237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2DD78911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474,315.38</w:t>
            </w:r>
          </w:p>
        </w:tc>
      </w:tr>
      <w:tr w:rsidR="00F12371" w:rsidRPr="00151704" w14:paraId="5DE717AF" w14:textId="77777777" w:rsidTr="00634BD5">
        <w:tc>
          <w:tcPr>
            <w:tcW w:w="3907" w:type="dxa"/>
            <w:shd w:val="clear" w:color="auto" w:fill="auto"/>
            <w:vAlign w:val="center"/>
          </w:tcPr>
          <w:p w14:paraId="0D8AF13E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655870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208,881.13</w:t>
            </w:r>
          </w:p>
        </w:tc>
        <w:tc>
          <w:tcPr>
            <w:tcW w:w="222" w:type="dxa"/>
          </w:tcPr>
          <w:p w14:paraId="3A29F78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7709C3AA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50,305.50</w:t>
            </w:r>
          </w:p>
        </w:tc>
        <w:tc>
          <w:tcPr>
            <w:tcW w:w="222" w:type="dxa"/>
          </w:tcPr>
          <w:p w14:paraId="4CA457DA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B333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208,881.13</w:t>
            </w:r>
          </w:p>
        </w:tc>
        <w:tc>
          <w:tcPr>
            <w:tcW w:w="240" w:type="dxa"/>
            <w:shd w:val="clear" w:color="auto" w:fill="auto"/>
          </w:tcPr>
          <w:p w14:paraId="2978A9D6" w14:textId="77777777" w:rsidR="00F12371" w:rsidRPr="00151704" w:rsidRDefault="00F12371" w:rsidP="00F12371">
            <w:pPr>
              <w:tabs>
                <w:tab w:val="decimal" w:pos="1385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15183CF4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50,305.50</w:t>
            </w:r>
          </w:p>
        </w:tc>
      </w:tr>
      <w:tr w:rsidR="00F12371" w:rsidRPr="00151704" w14:paraId="55078F36" w14:textId="77777777" w:rsidTr="00634BD5">
        <w:tc>
          <w:tcPr>
            <w:tcW w:w="3907" w:type="dxa"/>
            <w:shd w:val="clear" w:color="auto" w:fill="auto"/>
            <w:vAlign w:val="center"/>
          </w:tcPr>
          <w:p w14:paraId="05847383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</w:tcPr>
          <w:p w14:paraId="45502163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208,881.13</w:t>
            </w:r>
          </w:p>
        </w:tc>
        <w:tc>
          <w:tcPr>
            <w:tcW w:w="222" w:type="dxa"/>
          </w:tcPr>
          <w:p w14:paraId="2E1DA0A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</w:tcPr>
          <w:p w14:paraId="41A9817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50,305.50</w:t>
            </w:r>
          </w:p>
        </w:tc>
        <w:tc>
          <w:tcPr>
            <w:tcW w:w="222" w:type="dxa"/>
          </w:tcPr>
          <w:p w14:paraId="1ED84E5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B41CAC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437,715.77</w:t>
            </w:r>
          </w:p>
        </w:tc>
        <w:tc>
          <w:tcPr>
            <w:tcW w:w="240" w:type="dxa"/>
            <w:shd w:val="clear" w:color="auto" w:fill="auto"/>
          </w:tcPr>
          <w:p w14:paraId="560CFB19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B09E0F2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524,620.88</w:t>
            </w:r>
          </w:p>
        </w:tc>
      </w:tr>
      <w:tr w:rsidR="008B418A" w:rsidRPr="00151704" w14:paraId="56164277" w14:textId="77777777" w:rsidTr="00634BD5">
        <w:tc>
          <w:tcPr>
            <w:tcW w:w="3907" w:type="dxa"/>
            <w:shd w:val="clear" w:color="auto" w:fill="auto"/>
            <w:vAlign w:val="center"/>
          </w:tcPr>
          <w:p w14:paraId="1E0DE8A8" w14:textId="77777777" w:rsidR="008B418A" w:rsidRPr="00151704" w:rsidRDefault="008B418A" w:rsidP="00D44F84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  <w:lang w:val="en-US"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14:paraId="16A326F0" w14:textId="77777777" w:rsidR="008B418A" w:rsidRPr="00151704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0C19779E" w14:textId="77777777" w:rsidR="008B418A" w:rsidRPr="00151704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14:paraId="480EA53D" w14:textId="77777777" w:rsidR="008B418A" w:rsidRPr="00151704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74E601E1" w14:textId="77777777" w:rsidR="008B418A" w:rsidRPr="00151704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6E30415" w14:textId="77777777" w:rsidR="008B418A" w:rsidRPr="00151704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3E207079" w14:textId="77777777" w:rsidR="008B418A" w:rsidRPr="00151704" w:rsidRDefault="008B418A" w:rsidP="00D44F84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D87996F" w14:textId="77777777" w:rsidR="008B418A" w:rsidRPr="00151704" w:rsidRDefault="008B418A" w:rsidP="00D44F84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F12371" w:rsidRPr="00151704" w14:paraId="3F8387F6" w14:textId="77777777" w:rsidTr="00634BD5">
        <w:tc>
          <w:tcPr>
            <w:tcW w:w="3907" w:type="dxa"/>
            <w:shd w:val="clear" w:color="auto" w:fill="auto"/>
          </w:tcPr>
          <w:p w14:paraId="2F00B4E9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2" w:type="dxa"/>
          </w:tcPr>
          <w:p w14:paraId="492914C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480EF0B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14:paraId="003618FE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366980B2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087AFDE4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1,115,741.89</w:t>
            </w:r>
          </w:p>
        </w:tc>
        <w:tc>
          <w:tcPr>
            <w:tcW w:w="240" w:type="dxa"/>
            <w:shd w:val="clear" w:color="auto" w:fill="auto"/>
          </w:tcPr>
          <w:p w14:paraId="716AD1CB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29FF3AE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1,104,000.00</w:t>
            </w:r>
          </w:p>
        </w:tc>
      </w:tr>
      <w:tr w:rsidR="00F12371" w:rsidRPr="00151704" w14:paraId="5D5E9CFE" w14:textId="77777777" w:rsidTr="00634BD5">
        <w:tc>
          <w:tcPr>
            <w:tcW w:w="3907" w:type="dxa"/>
            <w:shd w:val="clear" w:color="auto" w:fill="auto"/>
            <w:vAlign w:val="center"/>
          </w:tcPr>
          <w:p w14:paraId="3403AC41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22" w:type="dxa"/>
          </w:tcPr>
          <w:p w14:paraId="0BF402D2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2B1CF78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14:paraId="1150A33A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5D92AFDA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5F71187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1,428,948.91</w:t>
            </w:r>
          </w:p>
        </w:tc>
        <w:tc>
          <w:tcPr>
            <w:tcW w:w="240" w:type="dxa"/>
            <w:shd w:val="clear" w:color="auto" w:fill="auto"/>
          </w:tcPr>
          <w:p w14:paraId="10C5222B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75BC8C4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F12371" w:rsidRPr="00151704" w14:paraId="6A03F7B2" w14:textId="77777777" w:rsidTr="00634BD5">
        <w:tc>
          <w:tcPr>
            <w:tcW w:w="3907" w:type="dxa"/>
            <w:shd w:val="clear" w:color="auto" w:fill="auto"/>
            <w:vAlign w:val="center"/>
          </w:tcPr>
          <w:p w14:paraId="11B9996A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 อินเตอร์เนชั่นแนล จำกัด</w:t>
            </w:r>
          </w:p>
        </w:tc>
        <w:tc>
          <w:tcPr>
            <w:tcW w:w="1622" w:type="dxa"/>
          </w:tcPr>
          <w:p w14:paraId="183F228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100,677.78</w:t>
            </w:r>
          </w:p>
        </w:tc>
        <w:tc>
          <w:tcPr>
            <w:tcW w:w="222" w:type="dxa"/>
          </w:tcPr>
          <w:p w14:paraId="491C05D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14:paraId="53189B1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72028B9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66B2B9B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100,677.78</w:t>
            </w:r>
          </w:p>
        </w:tc>
        <w:tc>
          <w:tcPr>
            <w:tcW w:w="240" w:type="dxa"/>
            <w:shd w:val="clear" w:color="auto" w:fill="auto"/>
          </w:tcPr>
          <w:p w14:paraId="718C4805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2DB3E92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F12371" w:rsidRPr="00151704" w14:paraId="4A5C03EE" w14:textId="77777777" w:rsidTr="00634BD5">
        <w:tc>
          <w:tcPr>
            <w:tcW w:w="3907" w:type="dxa"/>
            <w:shd w:val="clear" w:color="auto" w:fill="auto"/>
            <w:vAlign w:val="center"/>
          </w:tcPr>
          <w:p w14:paraId="35425DE7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 เอ็นจิเนียริ่ง จำกัด</w:t>
            </w:r>
          </w:p>
        </w:tc>
        <w:tc>
          <w:tcPr>
            <w:tcW w:w="1622" w:type="dxa"/>
            <w:shd w:val="clear" w:color="auto" w:fill="auto"/>
          </w:tcPr>
          <w:p w14:paraId="4E19328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12,000.00</w:t>
            </w:r>
          </w:p>
        </w:tc>
        <w:tc>
          <w:tcPr>
            <w:tcW w:w="222" w:type="dxa"/>
            <w:shd w:val="clear" w:color="auto" w:fill="auto"/>
          </w:tcPr>
          <w:p w14:paraId="37B3FCB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shd w:val="clear" w:color="auto" w:fill="auto"/>
          </w:tcPr>
          <w:p w14:paraId="0EF307F9" w14:textId="77777777" w:rsidR="00F12371" w:rsidRPr="00151704" w:rsidRDefault="001415EC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9,170.00</w:t>
            </w:r>
          </w:p>
        </w:tc>
        <w:tc>
          <w:tcPr>
            <w:tcW w:w="222" w:type="dxa"/>
            <w:shd w:val="clear" w:color="auto" w:fill="auto"/>
          </w:tcPr>
          <w:p w14:paraId="1C8588DE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49E062F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12,000.00</w:t>
            </w:r>
          </w:p>
        </w:tc>
        <w:tc>
          <w:tcPr>
            <w:tcW w:w="240" w:type="dxa"/>
            <w:shd w:val="clear" w:color="auto" w:fill="auto"/>
          </w:tcPr>
          <w:p w14:paraId="4041B862" w14:textId="77777777" w:rsidR="00F12371" w:rsidRPr="00151704" w:rsidRDefault="00F12371" w:rsidP="00F12371">
            <w:pPr>
              <w:tabs>
                <w:tab w:val="decimal" w:pos="1385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344B5DD8" w14:textId="77777777" w:rsidR="00F12371" w:rsidRPr="00151704" w:rsidRDefault="001415EC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9,170.00</w:t>
            </w:r>
          </w:p>
        </w:tc>
      </w:tr>
      <w:tr w:rsidR="00F12371" w:rsidRPr="00151704" w14:paraId="28D02518" w14:textId="77777777" w:rsidTr="00634BD5">
        <w:tc>
          <w:tcPr>
            <w:tcW w:w="3907" w:type="dxa"/>
            <w:shd w:val="clear" w:color="auto" w:fill="auto"/>
            <w:vAlign w:val="center"/>
          </w:tcPr>
          <w:p w14:paraId="470FA0D8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3D9A6113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668AF13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14:paraId="7B559B1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9,345.79</w:t>
            </w:r>
          </w:p>
        </w:tc>
        <w:tc>
          <w:tcPr>
            <w:tcW w:w="222" w:type="dxa"/>
          </w:tcPr>
          <w:p w14:paraId="1E2C54DF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09E71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698B2E10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1B7313E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9,345.79</w:t>
            </w:r>
          </w:p>
        </w:tc>
      </w:tr>
      <w:tr w:rsidR="00F12371" w:rsidRPr="00151704" w14:paraId="6469B68D" w14:textId="77777777" w:rsidTr="00634BD5">
        <w:tc>
          <w:tcPr>
            <w:tcW w:w="3907" w:type="dxa"/>
            <w:shd w:val="clear" w:color="auto" w:fill="auto"/>
            <w:vAlign w:val="center"/>
          </w:tcPr>
          <w:p w14:paraId="542BD3D2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</w:tcPr>
          <w:p w14:paraId="306A11C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112,677.78</w:t>
            </w:r>
          </w:p>
        </w:tc>
        <w:tc>
          <w:tcPr>
            <w:tcW w:w="222" w:type="dxa"/>
          </w:tcPr>
          <w:p w14:paraId="7038EE1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3139AD0" w14:textId="77777777" w:rsidR="00F12371" w:rsidRPr="00151704" w:rsidRDefault="001415EC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18,515.79</w:t>
            </w:r>
          </w:p>
        </w:tc>
        <w:tc>
          <w:tcPr>
            <w:tcW w:w="222" w:type="dxa"/>
          </w:tcPr>
          <w:p w14:paraId="3226F41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B6F81C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2,657,368.58</w:t>
            </w:r>
          </w:p>
        </w:tc>
        <w:tc>
          <w:tcPr>
            <w:tcW w:w="240" w:type="dxa"/>
            <w:shd w:val="clear" w:color="auto" w:fill="auto"/>
          </w:tcPr>
          <w:p w14:paraId="1FD2A48F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EFFBFB0" w14:textId="77777777" w:rsidR="00F12371" w:rsidRPr="00151704" w:rsidRDefault="001415EC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1,122,515.79</w:t>
            </w:r>
          </w:p>
        </w:tc>
      </w:tr>
      <w:tr w:rsidR="0041404D" w:rsidRPr="00151704" w14:paraId="534D930D" w14:textId="77777777" w:rsidTr="00634BD5">
        <w:tc>
          <w:tcPr>
            <w:tcW w:w="3907" w:type="dxa"/>
            <w:shd w:val="clear" w:color="auto" w:fill="auto"/>
            <w:vAlign w:val="center"/>
          </w:tcPr>
          <w:p w14:paraId="468D238D" w14:textId="77777777" w:rsidR="0041404D" w:rsidRPr="00151704" w:rsidRDefault="0041404D" w:rsidP="0041404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ต้นทุนขายและการให้บริการ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14:paraId="2F99BA61" w14:textId="77777777" w:rsidR="0041404D" w:rsidRPr="00151704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378FF321" w14:textId="77777777" w:rsidR="0041404D" w:rsidRPr="00151704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14:paraId="286F154D" w14:textId="77777777" w:rsidR="0041404D" w:rsidRPr="00151704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4890FC6B" w14:textId="77777777" w:rsidR="0041404D" w:rsidRPr="00151704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307FB7" w14:textId="77777777" w:rsidR="0041404D" w:rsidRPr="00151704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48A0906F" w14:textId="77777777" w:rsidR="0041404D" w:rsidRPr="00151704" w:rsidRDefault="0041404D" w:rsidP="0041404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D1BD07" w14:textId="77777777" w:rsidR="0041404D" w:rsidRPr="00151704" w:rsidRDefault="0041404D" w:rsidP="0041404D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2371" w:rsidRPr="00151704" w14:paraId="428C118A" w14:textId="77777777" w:rsidTr="00634BD5">
        <w:tc>
          <w:tcPr>
            <w:tcW w:w="3907" w:type="dxa"/>
            <w:shd w:val="clear" w:color="auto" w:fill="auto"/>
            <w:vAlign w:val="center"/>
          </w:tcPr>
          <w:p w14:paraId="620F4DEF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2" w:type="dxa"/>
          </w:tcPr>
          <w:p w14:paraId="002DBF7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7616F272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14:paraId="696004C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23A4878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79F0578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18,513,166.29</w:t>
            </w:r>
          </w:p>
        </w:tc>
        <w:tc>
          <w:tcPr>
            <w:tcW w:w="240" w:type="dxa"/>
            <w:shd w:val="clear" w:color="auto" w:fill="auto"/>
          </w:tcPr>
          <w:p w14:paraId="145BB2B0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1CE2C42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23,508,204.97</w:t>
            </w:r>
          </w:p>
        </w:tc>
      </w:tr>
      <w:tr w:rsidR="00F12371" w:rsidRPr="00151704" w14:paraId="746BE3DD" w14:textId="77777777" w:rsidTr="00634BD5">
        <w:tc>
          <w:tcPr>
            <w:tcW w:w="3907" w:type="dxa"/>
            <w:shd w:val="clear" w:color="auto" w:fill="auto"/>
            <w:vAlign w:val="center"/>
          </w:tcPr>
          <w:p w14:paraId="1289C143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</w:tcPr>
          <w:p w14:paraId="49C7F0E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4,691,568.02</w:t>
            </w:r>
          </w:p>
        </w:tc>
        <w:tc>
          <w:tcPr>
            <w:tcW w:w="222" w:type="dxa"/>
          </w:tcPr>
          <w:p w14:paraId="16724F73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14:paraId="3A5EADB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5,092,714.97</w:t>
            </w:r>
          </w:p>
        </w:tc>
        <w:tc>
          <w:tcPr>
            <w:tcW w:w="222" w:type="dxa"/>
          </w:tcPr>
          <w:p w14:paraId="5D3B357F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4380382E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4,691,568.02</w:t>
            </w:r>
          </w:p>
        </w:tc>
        <w:tc>
          <w:tcPr>
            <w:tcW w:w="240" w:type="dxa"/>
            <w:shd w:val="clear" w:color="auto" w:fill="auto"/>
          </w:tcPr>
          <w:p w14:paraId="28F81DE5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</w:tcPr>
          <w:p w14:paraId="519FA43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5,092,714.97</w:t>
            </w:r>
          </w:p>
        </w:tc>
      </w:tr>
      <w:tr w:rsidR="00F12371" w:rsidRPr="00151704" w14:paraId="5294B7AB" w14:textId="77777777" w:rsidTr="00634BD5">
        <w:tc>
          <w:tcPr>
            <w:tcW w:w="3907" w:type="dxa"/>
            <w:shd w:val="clear" w:color="auto" w:fill="auto"/>
            <w:vAlign w:val="center"/>
          </w:tcPr>
          <w:p w14:paraId="6A118839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3DA3E51F" w14:textId="77777777" w:rsidR="00F12371" w:rsidRPr="00151704" w:rsidRDefault="00CB3324" w:rsidP="00CB332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151</w:t>
            </w:r>
            <w:r w:rsidR="00F12371"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38</w:t>
            </w:r>
            <w:r w:rsidR="00F12371"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0.00</w:t>
            </w:r>
          </w:p>
        </w:tc>
        <w:tc>
          <w:tcPr>
            <w:tcW w:w="222" w:type="dxa"/>
          </w:tcPr>
          <w:p w14:paraId="5399BE1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4C1F2EEF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63585CD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EE920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72,000.00</w:t>
            </w:r>
          </w:p>
        </w:tc>
        <w:tc>
          <w:tcPr>
            <w:tcW w:w="240" w:type="dxa"/>
            <w:shd w:val="clear" w:color="auto" w:fill="auto"/>
          </w:tcPr>
          <w:p w14:paraId="0E64DBEE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4E55F494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F12371" w:rsidRPr="00151704" w14:paraId="6ABEBFE6" w14:textId="77777777" w:rsidTr="00634BD5">
        <w:tc>
          <w:tcPr>
            <w:tcW w:w="3907" w:type="dxa"/>
            <w:shd w:val="clear" w:color="auto" w:fill="auto"/>
            <w:vAlign w:val="center"/>
          </w:tcPr>
          <w:p w14:paraId="2E56F629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92E50F8" w14:textId="77777777" w:rsidR="00F12371" w:rsidRPr="00151704" w:rsidRDefault="00F12371" w:rsidP="00CB332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</w:t>
            </w:r>
            <w:r w:rsidR="00CB3324"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842</w:t>
            </w: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,</w:t>
            </w:r>
            <w:r w:rsidR="00CB3324"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948.02</w:t>
            </w:r>
          </w:p>
        </w:tc>
        <w:tc>
          <w:tcPr>
            <w:tcW w:w="222" w:type="dxa"/>
            <w:vAlign w:val="bottom"/>
          </w:tcPr>
          <w:p w14:paraId="60E51E4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0C737A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5,092,714.97</w:t>
            </w:r>
          </w:p>
        </w:tc>
        <w:tc>
          <w:tcPr>
            <w:tcW w:w="222" w:type="dxa"/>
          </w:tcPr>
          <w:p w14:paraId="05AEBB71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599341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23,276,734.31</w:t>
            </w:r>
          </w:p>
        </w:tc>
        <w:tc>
          <w:tcPr>
            <w:tcW w:w="240" w:type="dxa"/>
            <w:shd w:val="clear" w:color="auto" w:fill="auto"/>
          </w:tcPr>
          <w:p w14:paraId="5672D6BD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A4FE5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28,600,919.94</w:t>
            </w:r>
          </w:p>
        </w:tc>
      </w:tr>
      <w:tr w:rsidR="00171E5C" w:rsidRPr="00151704" w14:paraId="39061BF7" w14:textId="77777777" w:rsidTr="00634BD5">
        <w:tc>
          <w:tcPr>
            <w:tcW w:w="3907" w:type="dxa"/>
            <w:shd w:val="clear" w:color="auto" w:fill="auto"/>
            <w:vAlign w:val="center"/>
          </w:tcPr>
          <w:p w14:paraId="32D4C867" w14:textId="77777777" w:rsidR="00171E5C" w:rsidRPr="00151704" w:rsidRDefault="00171E5C" w:rsidP="0041404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ซื้อสินทรัพย์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bottom"/>
          </w:tcPr>
          <w:p w14:paraId="2818D5D6" w14:textId="77777777" w:rsidR="00171E5C" w:rsidRPr="00151704" w:rsidRDefault="00171E5C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  <w:vAlign w:val="bottom"/>
          </w:tcPr>
          <w:p w14:paraId="5BD031FB" w14:textId="77777777" w:rsidR="00171E5C" w:rsidRPr="00151704" w:rsidRDefault="00171E5C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bottom"/>
          </w:tcPr>
          <w:p w14:paraId="5D1A4FB6" w14:textId="77777777" w:rsidR="00171E5C" w:rsidRPr="00151704" w:rsidRDefault="00171E5C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5570D7AD" w14:textId="77777777" w:rsidR="00171E5C" w:rsidRPr="00151704" w:rsidRDefault="00171E5C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EEA87" w14:textId="77777777" w:rsidR="00171E5C" w:rsidRPr="00151704" w:rsidRDefault="00171E5C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08481F5A" w14:textId="77777777" w:rsidR="00171E5C" w:rsidRPr="00151704" w:rsidRDefault="00171E5C" w:rsidP="0041404D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77F29" w14:textId="77777777" w:rsidR="00171E5C" w:rsidRPr="00151704" w:rsidRDefault="00171E5C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7350B5" w:rsidRPr="00151704" w14:paraId="7D1BECDD" w14:textId="77777777" w:rsidTr="00634BD5">
        <w:tc>
          <w:tcPr>
            <w:tcW w:w="3907" w:type="dxa"/>
            <w:shd w:val="clear" w:color="auto" w:fill="auto"/>
            <w:vAlign w:val="center"/>
          </w:tcPr>
          <w:p w14:paraId="3A6BA4ED" w14:textId="77777777" w:rsidR="007350B5" w:rsidRPr="00151704" w:rsidRDefault="007350B5" w:rsidP="007350B5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4EA2FBE7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425,882.92</w:t>
            </w:r>
          </w:p>
        </w:tc>
        <w:tc>
          <w:tcPr>
            <w:tcW w:w="222" w:type="dxa"/>
            <w:vAlign w:val="bottom"/>
          </w:tcPr>
          <w:p w14:paraId="5DA6A4A8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5D07B5C5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2,328,764.02</w:t>
            </w:r>
          </w:p>
        </w:tc>
        <w:tc>
          <w:tcPr>
            <w:tcW w:w="222" w:type="dxa"/>
          </w:tcPr>
          <w:p w14:paraId="0BD52042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47B7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425,882.92</w:t>
            </w:r>
          </w:p>
        </w:tc>
        <w:tc>
          <w:tcPr>
            <w:tcW w:w="240" w:type="dxa"/>
            <w:shd w:val="clear" w:color="auto" w:fill="auto"/>
          </w:tcPr>
          <w:p w14:paraId="5222F2BF" w14:textId="77777777" w:rsidR="007350B5" w:rsidRPr="00151704" w:rsidRDefault="007350B5" w:rsidP="007350B5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7D3A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2,328,764.02</w:t>
            </w:r>
          </w:p>
        </w:tc>
      </w:tr>
      <w:tr w:rsidR="007350B5" w:rsidRPr="00151704" w14:paraId="7DA4B0D4" w14:textId="77777777" w:rsidTr="00634BD5">
        <w:tc>
          <w:tcPr>
            <w:tcW w:w="3907" w:type="dxa"/>
            <w:shd w:val="clear" w:color="auto" w:fill="auto"/>
            <w:vAlign w:val="center"/>
          </w:tcPr>
          <w:p w14:paraId="335ACF79" w14:textId="77777777" w:rsidR="007350B5" w:rsidRPr="00151704" w:rsidRDefault="007350B5" w:rsidP="007350B5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D63218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425,882.92</w:t>
            </w:r>
          </w:p>
        </w:tc>
        <w:tc>
          <w:tcPr>
            <w:tcW w:w="222" w:type="dxa"/>
            <w:vAlign w:val="bottom"/>
          </w:tcPr>
          <w:p w14:paraId="5D4C9417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DA1A3C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2,328,764.02</w:t>
            </w:r>
          </w:p>
        </w:tc>
        <w:tc>
          <w:tcPr>
            <w:tcW w:w="222" w:type="dxa"/>
          </w:tcPr>
          <w:p w14:paraId="132D4E82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99B7B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425,882.92</w:t>
            </w:r>
          </w:p>
        </w:tc>
        <w:tc>
          <w:tcPr>
            <w:tcW w:w="240" w:type="dxa"/>
            <w:shd w:val="clear" w:color="auto" w:fill="auto"/>
          </w:tcPr>
          <w:p w14:paraId="733E97BF" w14:textId="77777777" w:rsidR="007350B5" w:rsidRPr="00151704" w:rsidRDefault="007350B5" w:rsidP="007350B5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060F7" w14:textId="77777777" w:rsidR="007350B5" w:rsidRPr="00151704" w:rsidRDefault="007350B5" w:rsidP="007350B5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2,328,764.02</w:t>
            </w:r>
          </w:p>
        </w:tc>
      </w:tr>
      <w:tr w:rsidR="002B6075" w:rsidRPr="00151704" w14:paraId="5EA5985B" w14:textId="77777777" w:rsidTr="00634BD5">
        <w:tc>
          <w:tcPr>
            <w:tcW w:w="3907" w:type="dxa"/>
            <w:shd w:val="clear" w:color="auto" w:fill="auto"/>
            <w:vAlign w:val="center"/>
          </w:tcPr>
          <w:p w14:paraId="3220B1B3" w14:textId="77777777" w:rsidR="002B6075" w:rsidRPr="00151704" w:rsidRDefault="002B6075" w:rsidP="0041404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ต้นทุนในการจัดจำหน่าย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bottom"/>
          </w:tcPr>
          <w:p w14:paraId="2B4DDD18" w14:textId="77777777" w:rsidR="002B6075" w:rsidRPr="00151704" w:rsidRDefault="002B6075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  <w:vAlign w:val="bottom"/>
          </w:tcPr>
          <w:p w14:paraId="6527BCFB" w14:textId="77777777" w:rsidR="002B6075" w:rsidRPr="00151704" w:rsidRDefault="002B6075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vAlign w:val="bottom"/>
          </w:tcPr>
          <w:p w14:paraId="4089CC2A" w14:textId="77777777" w:rsidR="002B6075" w:rsidRPr="00151704" w:rsidRDefault="002B6075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016A3F14" w14:textId="77777777" w:rsidR="002B6075" w:rsidRPr="00151704" w:rsidRDefault="002B6075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02913E" w14:textId="77777777" w:rsidR="002B6075" w:rsidRPr="00151704" w:rsidRDefault="002B6075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518AF375" w14:textId="77777777" w:rsidR="002B6075" w:rsidRPr="00151704" w:rsidRDefault="002B6075" w:rsidP="0041404D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AA9F14" w14:textId="77777777" w:rsidR="002B6075" w:rsidRPr="00151704" w:rsidRDefault="002B6075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F12371" w:rsidRPr="00151704" w14:paraId="736D1020" w14:textId="77777777" w:rsidTr="00634BD5">
        <w:tc>
          <w:tcPr>
            <w:tcW w:w="3907" w:type="dxa"/>
            <w:shd w:val="clear" w:color="auto" w:fill="auto"/>
            <w:vAlign w:val="center"/>
          </w:tcPr>
          <w:p w14:paraId="11D2CFF3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bottom"/>
          </w:tcPr>
          <w:p w14:paraId="5F805E8A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259,355.00</w:t>
            </w:r>
          </w:p>
        </w:tc>
        <w:tc>
          <w:tcPr>
            <w:tcW w:w="222" w:type="dxa"/>
            <w:vAlign w:val="bottom"/>
          </w:tcPr>
          <w:p w14:paraId="5AB7B5F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bottom"/>
          </w:tcPr>
          <w:p w14:paraId="54CD8D4A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632,520.00</w:t>
            </w:r>
          </w:p>
        </w:tc>
        <w:tc>
          <w:tcPr>
            <w:tcW w:w="222" w:type="dxa"/>
          </w:tcPr>
          <w:p w14:paraId="6CB23CA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0CCEAF2A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 259,355.00 </w:t>
            </w:r>
          </w:p>
        </w:tc>
        <w:tc>
          <w:tcPr>
            <w:tcW w:w="240" w:type="dxa"/>
            <w:shd w:val="clear" w:color="auto" w:fill="auto"/>
          </w:tcPr>
          <w:p w14:paraId="70228A8A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B762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632,520.00</w:t>
            </w:r>
          </w:p>
        </w:tc>
      </w:tr>
      <w:tr w:rsidR="00F12371" w:rsidRPr="00151704" w14:paraId="30F4C4BD" w14:textId="77777777" w:rsidTr="00634BD5">
        <w:tc>
          <w:tcPr>
            <w:tcW w:w="3907" w:type="dxa"/>
            <w:shd w:val="clear" w:color="auto" w:fill="auto"/>
            <w:vAlign w:val="center"/>
          </w:tcPr>
          <w:p w14:paraId="3A10A0A0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AEEDD7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259,355.00</w:t>
            </w:r>
          </w:p>
        </w:tc>
        <w:tc>
          <w:tcPr>
            <w:tcW w:w="222" w:type="dxa"/>
            <w:vAlign w:val="bottom"/>
          </w:tcPr>
          <w:p w14:paraId="28B3C334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3545D9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632,520.00</w:t>
            </w:r>
          </w:p>
        </w:tc>
        <w:tc>
          <w:tcPr>
            <w:tcW w:w="222" w:type="dxa"/>
          </w:tcPr>
          <w:p w14:paraId="2697FA99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F7579A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 xml:space="preserve"> 259,355.00 </w:t>
            </w:r>
          </w:p>
        </w:tc>
        <w:tc>
          <w:tcPr>
            <w:tcW w:w="240" w:type="dxa"/>
            <w:shd w:val="clear" w:color="auto" w:fill="auto"/>
          </w:tcPr>
          <w:p w14:paraId="48C8CCBD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35D0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632,520.00</w:t>
            </w:r>
          </w:p>
        </w:tc>
      </w:tr>
    </w:tbl>
    <w:p w14:paraId="392C4F6B" w14:textId="77777777" w:rsidR="008D607C" w:rsidRPr="00151704" w:rsidRDefault="008D607C"/>
    <w:p w14:paraId="73EF7DA8" w14:textId="77777777" w:rsidR="008D607C" w:rsidRPr="00151704" w:rsidRDefault="008D607C"/>
    <w:p w14:paraId="45B4824D" w14:textId="77777777" w:rsidR="008D607C" w:rsidRPr="00151704" w:rsidRDefault="008D607C"/>
    <w:p w14:paraId="38F7AFF2" w14:textId="77777777" w:rsidR="008D607C" w:rsidRPr="00151704" w:rsidRDefault="008D607C"/>
    <w:p w14:paraId="1125A6F1" w14:textId="77777777" w:rsidR="008D607C" w:rsidRPr="00151704" w:rsidRDefault="008D607C"/>
    <w:p w14:paraId="6C821EB9" w14:textId="77777777" w:rsidR="008D607C" w:rsidRPr="00151704" w:rsidRDefault="008D607C"/>
    <w:p w14:paraId="56E1A1BB" w14:textId="77777777" w:rsidR="008D607C" w:rsidRPr="00151704" w:rsidRDefault="008D607C"/>
    <w:p w14:paraId="29066CF5" w14:textId="77777777" w:rsidR="008D607C" w:rsidRPr="00151704" w:rsidRDefault="008D607C"/>
    <w:p w14:paraId="768ECDAA" w14:textId="77777777" w:rsidR="008D607C" w:rsidRPr="00151704" w:rsidRDefault="008D607C" w:rsidP="005A304E">
      <w:pPr>
        <w:numPr>
          <w:ilvl w:val="0"/>
          <w:numId w:val="49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รายการกับบุคคลและกิจการที่เกี่ยวข้องกัน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5F74EAB7" w14:textId="77777777" w:rsidR="008D607C" w:rsidRPr="00151704" w:rsidRDefault="008D607C"/>
    <w:tbl>
      <w:tblPr>
        <w:tblW w:w="10264" w:type="dxa"/>
        <w:tblInd w:w="-34" w:type="dxa"/>
        <w:tblLook w:val="04A0" w:firstRow="1" w:lastRow="0" w:firstColumn="1" w:lastColumn="0" w:noHBand="0" w:noVBand="1"/>
      </w:tblPr>
      <w:tblGrid>
        <w:gridCol w:w="3686"/>
        <w:gridCol w:w="1512"/>
        <w:gridCol w:w="222"/>
        <w:gridCol w:w="1479"/>
        <w:gridCol w:w="222"/>
        <w:gridCol w:w="1479"/>
        <w:gridCol w:w="240"/>
        <w:gridCol w:w="1424"/>
      </w:tblGrid>
      <w:tr w:rsidR="008D607C" w:rsidRPr="00151704" w14:paraId="5978104B" w14:textId="77777777" w:rsidTr="0069466E">
        <w:tc>
          <w:tcPr>
            <w:tcW w:w="3686" w:type="dxa"/>
            <w:shd w:val="clear" w:color="auto" w:fill="auto"/>
          </w:tcPr>
          <w:p w14:paraId="235D6758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2" w:type="dxa"/>
          </w:tcPr>
          <w:p w14:paraId="51524DEB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5D841DFD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</w:tcPr>
          <w:p w14:paraId="307F6926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22F1A269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shd w:val="clear" w:color="auto" w:fill="auto"/>
          </w:tcPr>
          <w:p w14:paraId="2AF05430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14:paraId="60DA7832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842104C" w14:textId="77777777" w:rsidR="008D607C" w:rsidRPr="00151704" w:rsidRDefault="008D607C" w:rsidP="00232F9C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8D607C" w:rsidRPr="00151704" w14:paraId="5FFF34CE" w14:textId="77777777" w:rsidTr="0069466E">
        <w:tc>
          <w:tcPr>
            <w:tcW w:w="3686" w:type="dxa"/>
            <w:shd w:val="clear" w:color="auto" w:fill="auto"/>
          </w:tcPr>
          <w:p w14:paraId="6E160188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</w:tcPr>
          <w:p w14:paraId="5D45BB03" w14:textId="77777777" w:rsidR="008D607C" w:rsidRPr="00151704" w:rsidRDefault="008D607C" w:rsidP="00232F9C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14:paraId="57243EA0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83667B" w14:textId="77777777" w:rsidR="008D607C" w:rsidRPr="00151704" w:rsidRDefault="008D607C" w:rsidP="00232F9C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8D607C" w:rsidRPr="00151704" w14:paraId="19B08D8B" w14:textId="77777777" w:rsidTr="0069466E">
        <w:tc>
          <w:tcPr>
            <w:tcW w:w="3686" w:type="dxa"/>
            <w:shd w:val="clear" w:color="auto" w:fill="auto"/>
          </w:tcPr>
          <w:p w14:paraId="5C999E8C" w14:textId="77777777" w:rsidR="008D607C" w:rsidRPr="00151704" w:rsidRDefault="008D607C" w:rsidP="00232F9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4474A" w14:textId="77777777" w:rsidR="008D607C" w:rsidRPr="00151704" w:rsidRDefault="008D607C" w:rsidP="00232F9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14:paraId="7E0FA0F8" w14:textId="77777777" w:rsidR="008D607C" w:rsidRPr="00151704" w:rsidRDefault="008D607C" w:rsidP="00232F9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F480D" w14:textId="77777777" w:rsidR="008D607C" w:rsidRPr="00151704" w:rsidRDefault="008D607C" w:rsidP="00232F9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  <w:tc>
          <w:tcPr>
            <w:tcW w:w="222" w:type="dxa"/>
          </w:tcPr>
          <w:p w14:paraId="519BDB3C" w14:textId="77777777" w:rsidR="008D607C" w:rsidRPr="00151704" w:rsidRDefault="008D607C" w:rsidP="00232F9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75B2" w14:textId="77777777" w:rsidR="008D607C" w:rsidRPr="00151704" w:rsidRDefault="008D607C" w:rsidP="00232F9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E12E5" w14:textId="77777777" w:rsidR="008D607C" w:rsidRPr="00151704" w:rsidRDefault="008D607C" w:rsidP="00232F9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79DE1" w14:textId="77777777" w:rsidR="008D607C" w:rsidRPr="00151704" w:rsidRDefault="008D607C" w:rsidP="00232F9C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</w:tr>
      <w:tr w:rsidR="008D607C" w:rsidRPr="00151704" w14:paraId="3D18B44C" w14:textId="77777777" w:rsidTr="0069466E">
        <w:tc>
          <w:tcPr>
            <w:tcW w:w="3686" w:type="dxa"/>
            <w:shd w:val="clear" w:color="auto" w:fill="auto"/>
            <w:vAlign w:val="center"/>
          </w:tcPr>
          <w:p w14:paraId="2532C7F1" w14:textId="77777777" w:rsidR="008D607C" w:rsidRPr="00151704" w:rsidRDefault="008D607C" w:rsidP="008D607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282D361A" w14:textId="77777777" w:rsidR="008D607C" w:rsidRPr="00151704" w:rsidRDefault="008D607C" w:rsidP="008D607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14:paraId="69815D35" w14:textId="77777777" w:rsidR="008D607C" w:rsidRPr="00151704" w:rsidRDefault="008D607C" w:rsidP="008D607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22E1AB53" w14:textId="77777777" w:rsidR="008D607C" w:rsidRPr="00151704" w:rsidRDefault="008D607C" w:rsidP="008D607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22" w:type="dxa"/>
          </w:tcPr>
          <w:p w14:paraId="4676464D" w14:textId="77777777" w:rsidR="008D607C" w:rsidRPr="00151704" w:rsidRDefault="008D607C" w:rsidP="008D607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3C5D3" w14:textId="77777777" w:rsidR="008D607C" w:rsidRPr="00151704" w:rsidRDefault="008D607C" w:rsidP="008D607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8FEED" w14:textId="77777777" w:rsidR="008D607C" w:rsidRPr="00151704" w:rsidRDefault="008D607C" w:rsidP="008D607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8AAAE" w14:textId="77777777" w:rsidR="008D607C" w:rsidRPr="00151704" w:rsidRDefault="008D607C" w:rsidP="008D607C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30"/>
                <w:szCs w:val="30"/>
                <w:cs/>
              </w:rPr>
            </w:pPr>
          </w:p>
        </w:tc>
      </w:tr>
      <w:tr w:rsidR="00F12371" w:rsidRPr="00151704" w14:paraId="28992F75" w14:textId="77777777" w:rsidTr="0069466E">
        <w:tc>
          <w:tcPr>
            <w:tcW w:w="3686" w:type="dxa"/>
            <w:shd w:val="clear" w:color="auto" w:fill="auto"/>
            <w:vAlign w:val="center"/>
          </w:tcPr>
          <w:p w14:paraId="77C98E57" w14:textId="77777777" w:rsidR="00F12371" w:rsidRPr="00151704" w:rsidRDefault="00F12371" w:rsidP="00F1237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512" w:type="dxa"/>
            <w:vAlign w:val="center"/>
          </w:tcPr>
          <w:p w14:paraId="0A668B6E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  <w:vAlign w:val="center"/>
          </w:tcPr>
          <w:p w14:paraId="1AFFBD20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vAlign w:val="center"/>
          </w:tcPr>
          <w:p w14:paraId="60073703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14:paraId="0FD64562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A308B8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934.58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365AC7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E95EC5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F12371" w:rsidRPr="00151704" w14:paraId="5F44263C" w14:textId="77777777" w:rsidTr="0069466E">
        <w:tc>
          <w:tcPr>
            <w:tcW w:w="3686" w:type="dxa"/>
            <w:shd w:val="clear" w:color="auto" w:fill="auto"/>
            <w:vAlign w:val="center"/>
          </w:tcPr>
          <w:p w14:paraId="17BE7186" w14:textId="77777777" w:rsidR="00F12371" w:rsidRPr="00151704" w:rsidRDefault="00F12371" w:rsidP="00F1237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512" w:type="dxa"/>
            <w:vAlign w:val="center"/>
          </w:tcPr>
          <w:p w14:paraId="0015E93E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4,870,850.00</w:t>
            </w:r>
          </w:p>
        </w:tc>
        <w:tc>
          <w:tcPr>
            <w:tcW w:w="222" w:type="dxa"/>
            <w:vAlign w:val="center"/>
          </w:tcPr>
          <w:p w14:paraId="63A18E8B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rFonts w:eastAsia="Times New Roman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47E64BF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4,752,000.00</w:t>
            </w:r>
          </w:p>
        </w:tc>
        <w:tc>
          <w:tcPr>
            <w:tcW w:w="222" w:type="dxa"/>
          </w:tcPr>
          <w:p w14:paraId="68FDA95C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6570BB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4,870,850.00</w:t>
            </w:r>
          </w:p>
        </w:tc>
        <w:tc>
          <w:tcPr>
            <w:tcW w:w="240" w:type="dxa"/>
            <w:shd w:val="clear" w:color="auto" w:fill="auto"/>
          </w:tcPr>
          <w:p w14:paraId="3468FE10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</w:tcPr>
          <w:p w14:paraId="3AE78773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4,752,000.00</w:t>
            </w:r>
          </w:p>
        </w:tc>
      </w:tr>
      <w:tr w:rsidR="00F12371" w:rsidRPr="00151704" w14:paraId="35BB49AF" w14:textId="77777777" w:rsidTr="0069466E">
        <w:tc>
          <w:tcPr>
            <w:tcW w:w="3686" w:type="dxa"/>
            <w:shd w:val="clear" w:color="auto" w:fill="auto"/>
            <w:vAlign w:val="center"/>
          </w:tcPr>
          <w:p w14:paraId="547BB55F" w14:textId="77777777" w:rsidR="00F12371" w:rsidRPr="00151704" w:rsidRDefault="00F12371" w:rsidP="00F1237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512" w:type="dxa"/>
            <w:vAlign w:val="center"/>
          </w:tcPr>
          <w:p w14:paraId="28E9D4B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2,000.00</w:t>
            </w:r>
          </w:p>
        </w:tc>
        <w:tc>
          <w:tcPr>
            <w:tcW w:w="222" w:type="dxa"/>
            <w:vAlign w:val="center"/>
          </w:tcPr>
          <w:p w14:paraId="2D92CDE5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rFonts w:eastAsia="Times New Roman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73F19A5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19,464.00</w:t>
            </w:r>
          </w:p>
        </w:tc>
        <w:tc>
          <w:tcPr>
            <w:tcW w:w="222" w:type="dxa"/>
          </w:tcPr>
          <w:p w14:paraId="16BBC944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D24E35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2,000.00</w:t>
            </w:r>
          </w:p>
        </w:tc>
        <w:tc>
          <w:tcPr>
            <w:tcW w:w="240" w:type="dxa"/>
            <w:shd w:val="clear" w:color="auto" w:fill="auto"/>
          </w:tcPr>
          <w:p w14:paraId="4B322578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</w:tcPr>
          <w:p w14:paraId="5DD4548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19,464.00</w:t>
            </w:r>
          </w:p>
        </w:tc>
      </w:tr>
      <w:tr w:rsidR="00F12371" w:rsidRPr="00151704" w14:paraId="596E9741" w14:textId="77777777" w:rsidTr="0069466E">
        <w:tc>
          <w:tcPr>
            <w:tcW w:w="3686" w:type="dxa"/>
            <w:shd w:val="clear" w:color="auto" w:fill="auto"/>
            <w:vAlign w:val="center"/>
          </w:tcPr>
          <w:p w14:paraId="6D069078" w14:textId="77777777" w:rsidR="00F12371" w:rsidRPr="00151704" w:rsidRDefault="00F12371" w:rsidP="00F1237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FE139E4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72,000.00</w:t>
            </w:r>
          </w:p>
        </w:tc>
        <w:tc>
          <w:tcPr>
            <w:tcW w:w="222" w:type="dxa"/>
            <w:vAlign w:val="center"/>
          </w:tcPr>
          <w:p w14:paraId="6E76A1B0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rFonts w:eastAsia="Times New Roman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825D02D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60,000.00</w:t>
            </w:r>
          </w:p>
        </w:tc>
        <w:tc>
          <w:tcPr>
            <w:tcW w:w="222" w:type="dxa"/>
          </w:tcPr>
          <w:p w14:paraId="3DB03646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F2C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72,000.00</w:t>
            </w:r>
          </w:p>
        </w:tc>
        <w:tc>
          <w:tcPr>
            <w:tcW w:w="240" w:type="dxa"/>
            <w:shd w:val="clear" w:color="auto" w:fill="auto"/>
          </w:tcPr>
          <w:p w14:paraId="3A554E02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759E6AA8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60,000.00</w:t>
            </w:r>
          </w:p>
        </w:tc>
      </w:tr>
      <w:tr w:rsidR="00F12371" w:rsidRPr="00151704" w14:paraId="7A090EEA" w14:textId="77777777" w:rsidTr="0069466E">
        <w:tc>
          <w:tcPr>
            <w:tcW w:w="3686" w:type="dxa"/>
            <w:shd w:val="clear" w:color="auto" w:fill="auto"/>
            <w:vAlign w:val="center"/>
          </w:tcPr>
          <w:p w14:paraId="02AD8BEF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DDF1D7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4,944,850.00</w:t>
            </w:r>
          </w:p>
        </w:tc>
        <w:tc>
          <w:tcPr>
            <w:tcW w:w="222" w:type="dxa"/>
            <w:vAlign w:val="center"/>
          </w:tcPr>
          <w:p w14:paraId="1B93B0C8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rFonts w:eastAsia="Times New Roman"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F1B3D0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4,831,464.00</w:t>
            </w:r>
          </w:p>
        </w:tc>
        <w:tc>
          <w:tcPr>
            <w:tcW w:w="222" w:type="dxa"/>
          </w:tcPr>
          <w:p w14:paraId="528BED28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15F304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945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784.58</w:t>
            </w:r>
          </w:p>
        </w:tc>
        <w:tc>
          <w:tcPr>
            <w:tcW w:w="240" w:type="dxa"/>
            <w:shd w:val="clear" w:color="auto" w:fill="auto"/>
          </w:tcPr>
          <w:p w14:paraId="2E18D857" w14:textId="77777777" w:rsidR="00F12371" w:rsidRPr="00151704" w:rsidRDefault="00F12371" w:rsidP="00F12371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04D10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4,831,464.00</w:t>
            </w:r>
          </w:p>
        </w:tc>
      </w:tr>
      <w:tr w:rsidR="004D226F" w:rsidRPr="00151704" w14:paraId="22F566A3" w14:textId="77777777" w:rsidTr="0069466E">
        <w:tc>
          <w:tcPr>
            <w:tcW w:w="3686" w:type="dxa"/>
            <w:shd w:val="clear" w:color="auto" w:fill="auto"/>
            <w:vAlign w:val="center"/>
          </w:tcPr>
          <w:p w14:paraId="488E1860" w14:textId="77777777" w:rsidR="004D226F" w:rsidRPr="00151704" w:rsidRDefault="004D226F" w:rsidP="00F93ED4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0E49EDF9" w14:textId="77777777" w:rsidR="004D226F" w:rsidRPr="00151704" w:rsidRDefault="004D226F" w:rsidP="00F93ED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453B2DCB" w14:textId="77777777" w:rsidR="004D226F" w:rsidRPr="00151704" w:rsidRDefault="004D226F" w:rsidP="00F93ED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0A589167" w14:textId="77777777" w:rsidR="004D226F" w:rsidRPr="00151704" w:rsidRDefault="004D226F" w:rsidP="00F93ED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14:paraId="02CEC8EE" w14:textId="77777777" w:rsidR="004D226F" w:rsidRPr="00151704" w:rsidRDefault="004D226F" w:rsidP="00F93ED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FF01E4" w14:textId="77777777" w:rsidR="004D226F" w:rsidRPr="00151704" w:rsidRDefault="004D226F" w:rsidP="00F93ED4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40" w:type="dxa"/>
            <w:shd w:val="clear" w:color="auto" w:fill="auto"/>
          </w:tcPr>
          <w:p w14:paraId="3EF860D8" w14:textId="77777777" w:rsidR="004D226F" w:rsidRPr="00151704" w:rsidRDefault="004D226F" w:rsidP="00F93ED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shd w:val="clear" w:color="auto" w:fill="auto"/>
          </w:tcPr>
          <w:p w14:paraId="59A82738" w14:textId="77777777" w:rsidR="004D226F" w:rsidRPr="00151704" w:rsidRDefault="004D226F" w:rsidP="00F93ED4">
            <w:pPr>
              <w:spacing w:line="400" w:lineRule="exact"/>
              <w:ind w:right="6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12371" w:rsidRPr="00151704" w14:paraId="127A7077" w14:textId="77777777" w:rsidTr="0069466E">
        <w:tc>
          <w:tcPr>
            <w:tcW w:w="3686" w:type="dxa"/>
            <w:shd w:val="clear" w:color="auto" w:fill="auto"/>
          </w:tcPr>
          <w:p w14:paraId="3B6F4625" w14:textId="77777777" w:rsidR="00F12371" w:rsidRPr="00151704" w:rsidRDefault="00F12371" w:rsidP="00F12371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6E2C57F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1,822,101.43</w:t>
            </w:r>
          </w:p>
        </w:tc>
        <w:tc>
          <w:tcPr>
            <w:tcW w:w="222" w:type="dxa"/>
          </w:tcPr>
          <w:p w14:paraId="34BF5AA0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C047C86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319,834.74</w:t>
            </w:r>
          </w:p>
        </w:tc>
        <w:tc>
          <w:tcPr>
            <w:tcW w:w="222" w:type="dxa"/>
          </w:tcPr>
          <w:p w14:paraId="4329F6B3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E9F896" w14:textId="77777777" w:rsidR="00F12371" w:rsidRPr="00151704" w:rsidRDefault="00CB77BA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1,719,567.15</w:t>
            </w:r>
          </w:p>
        </w:tc>
        <w:tc>
          <w:tcPr>
            <w:tcW w:w="240" w:type="dxa"/>
            <w:shd w:val="clear" w:color="auto" w:fill="auto"/>
          </w:tcPr>
          <w:p w14:paraId="19F257E1" w14:textId="77777777" w:rsidR="00F12371" w:rsidRPr="00151704" w:rsidRDefault="00F12371" w:rsidP="00F12371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01220DD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286,594.52</w:t>
            </w:r>
          </w:p>
        </w:tc>
      </w:tr>
      <w:tr w:rsidR="00F12371" w:rsidRPr="00151704" w14:paraId="0E160CF2" w14:textId="77777777" w:rsidTr="0069466E">
        <w:tc>
          <w:tcPr>
            <w:tcW w:w="3686" w:type="dxa"/>
            <w:shd w:val="clear" w:color="auto" w:fill="auto"/>
            <w:vAlign w:val="center"/>
          </w:tcPr>
          <w:p w14:paraId="7E3939E7" w14:textId="77777777" w:rsidR="00F12371" w:rsidRPr="00151704" w:rsidRDefault="00F12371" w:rsidP="00F12371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12" w:type="dxa"/>
            <w:tcBorders>
              <w:top w:val="single" w:sz="4" w:space="0" w:color="auto"/>
              <w:bottom w:val="double" w:sz="4" w:space="0" w:color="auto"/>
            </w:tcBorders>
          </w:tcPr>
          <w:p w14:paraId="746F52DB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1,822,101.43</w:t>
            </w:r>
          </w:p>
        </w:tc>
        <w:tc>
          <w:tcPr>
            <w:tcW w:w="222" w:type="dxa"/>
          </w:tcPr>
          <w:p w14:paraId="6DCA8E6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</w:tcPr>
          <w:p w14:paraId="0EC6B09C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319,834.74</w:t>
            </w:r>
          </w:p>
        </w:tc>
        <w:tc>
          <w:tcPr>
            <w:tcW w:w="222" w:type="dxa"/>
          </w:tcPr>
          <w:p w14:paraId="77720F62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C52413" w14:textId="77777777" w:rsidR="00F12371" w:rsidRPr="00151704" w:rsidRDefault="00CB77BA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1,719,567.15</w:t>
            </w:r>
          </w:p>
        </w:tc>
        <w:tc>
          <w:tcPr>
            <w:tcW w:w="240" w:type="dxa"/>
            <w:shd w:val="clear" w:color="auto" w:fill="auto"/>
          </w:tcPr>
          <w:p w14:paraId="3F05E84F" w14:textId="77777777" w:rsidR="00F12371" w:rsidRPr="00151704" w:rsidRDefault="00F12371" w:rsidP="00F12371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0ADFED5" w14:textId="77777777" w:rsidR="00F12371" w:rsidRPr="00151704" w:rsidRDefault="00F12371" w:rsidP="00F12371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286,594.52</w:t>
            </w:r>
          </w:p>
        </w:tc>
      </w:tr>
      <w:tr w:rsidR="004D226F" w:rsidRPr="00151704" w14:paraId="34F174C2" w14:textId="77777777" w:rsidTr="0069466E">
        <w:tc>
          <w:tcPr>
            <w:tcW w:w="3686" w:type="dxa"/>
            <w:shd w:val="clear" w:color="auto" w:fill="auto"/>
            <w:vAlign w:val="center"/>
          </w:tcPr>
          <w:p w14:paraId="7EFB520A" w14:textId="77777777" w:rsidR="004D226F" w:rsidRPr="00151704" w:rsidRDefault="004D226F" w:rsidP="00F93ED4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1512" w:type="dxa"/>
            <w:tcBorders>
              <w:top w:val="double" w:sz="4" w:space="0" w:color="auto"/>
            </w:tcBorders>
          </w:tcPr>
          <w:p w14:paraId="0A873755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0062685D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5A4A58E7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71417AB2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80CF2A6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23C5D167" w14:textId="77777777" w:rsidR="004D226F" w:rsidRPr="00151704" w:rsidRDefault="004D226F" w:rsidP="00F93ED4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6FF2313" w14:textId="77777777" w:rsidR="004D226F" w:rsidRPr="00151704" w:rsidRDefault="004D226F" w:rsidP="00F93ED4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D226F" w:rsidRPr="00151704" w14:paraId="4E61FBEE" w14:textId="77777777" w:rsidTr="0069466E">
        <w:tc>
          <w:tcPr>
            <w:tcW w:w="3686" w:type="dxa"/>
            <w:shd w:val="clear" w:color="auto" w:fill="auto"/>
          </w:tcPr>
          <w:p w14:paraId="2E18FCD6" w14:textId="77777777" w:rsidR="004D226F" w:rsidRPr="00151704" w:rsidRDefault="004D226F" w:rsidP="004D226F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ค่าตอบแทนผู้บริหารสำคัญ</w:t>
            </w:r>
          </w:p>
        </w:tc>
        <w:tc>
          <w:tcPr>
            <w:tcW w:w="1512" w:type="dxa"/>
          </w:tcPr>
          <w:p w14:paraId="0FA866BA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4A799DE6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</w:tcPr>
          <w:p w14:paraId="36AB6077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14:paraId="67A07BE3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12BD9852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0E894800" w14:textId="77777777" w:rsidR="004D226F" w:rsidRPr="00151704" w:rsidRDefault="004D226F" w:rsidP="00F93ED4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</w:tcPr>
          <w:p w14:paraId="439BE30B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D226F" w:rsidRPr="00151704" w14:paraId="06973B80" w14:textId="77777777" w:rsidTr="0069466E">
        <w:tc>
          <w:tcPr>
            <w:tcW w:w="3686" w:type="dxa"/>
            <w:shd w:val="clear" w:color="auto" w:fill="auto"/>
            <w:vAlign w:val="center"/>
          </w:tcPr>
          <w:p w14:paraId="200AB89F" w14:textId="77777777" w:rsidR="004D226F" w:rsidRPr="00151704" w:rsidRDefault="004D226F" w:rsidP="00F93ED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ผลประโยชน์ระยะสั้นของพนักงาน</w:t>
            </w:r>
          </w:p>
        </w:tc>
        <w:tc>
          <w:tcPr>
            <w:tcW w:w="1512" w:type="dxa"/>
            <w:shd w:val="clear" w:color="auto" w:fill="auto"/>
          </w:tcPr>
          <w:p w14:paraId="56597976" w14:textId="77777777" w:rsidR="004D226F" w:rsidRPr="00151704" w:rsidRDefault="003B2D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7,922,482.00</w:t>
            </w:r>
          </w:p>
        </w:tc>
        <w:tc>
          <w:tcPr>
            <w:tcW w:w="222" w:type="dxa"/>
          </w:tcPr>
          <w:p w14:paraId="41958B91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</w:tcPr>
          <w:p w14:paraId="21182281" w14:textId="77777777" w:rsidR="004D226F" w:rsidRPr="00151704" w:rsidRDefault="00A138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6,396,702.00</w:t>
            </w:r>
          </w:p>
        </w:tc>
        <w:tc>
          <w:tcPr>
            <w:tcW w:w="222" w:type="dxa"/>
          </w:tcPr>
          <w:p w14:paraId="35F066C3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62A30DA5" w14:textId="77777777" w:rsidR="004D226F" w:rsidRPr="00151704" w:rsidRDefault="003B2D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7,082,482.00</w:t>
            </w:r>
          </w:p>
        </w:tc>
        <w:tc>
          <w:tcPr>
            <w:tcW w:w="240" w:type="dxa"/>
            <w:shd w:val="clear" w:color="auto" w:fill="auto"/>
          </w:tcPr>
          <w:p w14:paraId="244F65BC" w14:textId="77777777" w:rsidR="004D226F" w:rsidRPr="00151704" w:rsidRDefault="004D226F" w:rsidP="00F93ED4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24" w:type="dxa"/>
            <w:shd w:val="clear" w:color="auto" w:fill="auto"/>
          </w:tcPr>
          <w:p w14:paraId="14FE9B44" w14:textId="77777777" w:rsidR="004D226F" w:rsidRPr="00151704" w:rsidRDefault="00A138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5,556,702.00</w:t>
            </w:r>
          </w:p>
        </w:tc>
      </w:tr>
      <w:tr w:rsidR="004D226F" w:rsidRPr="00151704" w14:paraId="0C1D4AE9" w14:textId="77777777" w:rsidTr="0069466E">
        <w:tc>
          <w:tcPr>
            <w:tcW w:w="3686" w:type="dxa"/>
            <w:shd w:val="clear" w:color="auto" w:fill="auto"/>
            <w:vAlign w:val="center"/>
          </w:tcPr>
          <w:p w14:paraId="72D24F06" w14:textId="77777777" w:rsidR="004D226F" w:rsidRPr="00151704" w:rsidRDefault="004D226F" w:rsidP="00F93ED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ผลประโยชน์หลังออกจากงาน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</w:tcPr>
          <w:p w14:paraId="092E9BDC" w14:textId="77777777" w:rsidR="004D226F" w:rsidRPr="00151704" w:rsidRDefault="00B04582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375,096.00</w:t>
            </w:r>
          </w:p>
        </w:tc>
        <w:tc>
          <w:tcPr>
            <w:tcW w:w="222" w:type="dxa"/>
            <w:shd w:val="clear" w:color="auto" w:fill="auto"/>
          </w:tcPr>
          <w:p w14:paraId="5C1DF201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shd w:val="clear" w:color="auto" w:fill="auto"/>
          </w:tcPr>
          <w:p w14:paraId="03D9FB37" w14:textId="77777777" w:rsidR="004D226F" w:rsidRPr="00151704" w:rsidRDefault="007306C2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287,368.00</w:t>
            </w:r>
          </w:p>
        </w:tc>
        <w:tc>
          <w:tcPr>
            <w:tcW w:w="222" w:type="dxa"/>
            <w:shd w:val="clear" w:color="auto" w:fill="auto"/>
          </w:tcPr>
          <w:p w14:paraId="5C872134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11B8E2" w14:textId="77777777" w:rsidR="004D226F" w:rsidRPr="00151704" w:rsidRDefault="00B04582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375,096.00</w:t>
            </w:r>
          </w:p>
        </w:tc>
        <w:tc>
          <w:tcPr>
            <w:tcW w:w="240" w:type="dxa"/>
            <w:shd w:val="clear" w:color="auto" w:fill="auto"/>
          </w:tcPr>
          <w:p w14:paraId="0DEE8CA6" w14:textId="77777777" w:rsidR="004D226F" w:rsidRPr="00151704" w:rsidRDefault="004D226F" w:rsidP="00F93ED4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</w:tcPr>
          <w:p w14:paraId="139667EA" w14:textId="77777777" w:rsidR="004D226F" w:rsidRPr="00151704" w:rsidRDefault="00A66B5D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287,368.00</w:t>
            </w:r>
          </w:p>
        </w:tc>
      </w:tr>
      <w:tr w:rsidR="004D226F" w:rsidRPr="00151704" w14:paraId="74227A38" w14:textId="77777777" w:rsidTr="0069466E">
        <w:tc>
          <w:tcPr>
            <w:tcW w:w="3686" w:type="dxa"/>
            <w:shd w:val="clear" w:color="auto" w:fill="auto"/>
            <w:vAlign w:val="center"/>
          </w:tcPr>
          <w:p w14:paraId="5ACF8A62" w14:textId="77777777" w:rsidR="004D226F" w:rsidRPr="00151704" w:rsidRDefault="004D226F" w:rsidP="00F93ED4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12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14:paraId="66FCC537" w14:textId="77777777" w:rsidR="004D226F" w:rsidRPr="00151704" w:rsidRDefault="003B2D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8,297,578.00</w:t>
            </w:r>
          </w:p>
        </w:tc>
        <w:tc>
          <w:tcPr>
            <w:tcW w:w="222" w:type="dxa"/>
          </w:tcPr>
          <w:p w14:paraId="0A26B33D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double" w:sz="4" w:space="0" w:color="000000"/>
            </w:tcBorders>
          </w:tcPr>
          <w:p w14:paraId="09B6DFFD" w14:textId="77777777" w:rsidR="004D226F" w:rsidRPr="00151704" w:rsidRDefault="00A138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6,684,070.00</w:t>
            </w:r>
          </w:p>
        </w:tc>
        <w:tc>
          <w:tcPr>
            <w:tcW w:w="222" w:type="dxa"/>
          </w:tcPr>
          <w:p w14:paraId="47BBA28F" w14:textId="77777777" w:rsidR="004D226F" w:rsidRPr="00151704" w:rsidRDefault="004D226F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45823E4" w14:textId="77777777" w:rsidR="004D226F" w:rsidRPr="00151704" w:rsidRDefault="003B2D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7,457,578.00</w:t>
            </w:r>
          </w:p>
        </w:tc>
        <w:tc>
          <w:tcPr>
            <w:tcW w:w="240" w:type="dxa"/>
            <w:shd w:val="clear" w:color="auto" w:fill="auto"/>
          </w:tcPr>
          <w:p w14:paraId="4465906F" w14:textId="77777777" w:rsidR="004D226F" w:rsidRPr="00151704" w:rsidRDefault="004D226F" w:rsidP="00F93ED4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</w:tcPr>
          <w:p w14:paraId="0762CB6B" w14:textId="77777777" w:rsidR="004D226F" w:rsidRPr="00151704" w:rsidRDefault="00A13810" w:rsidP="00F93ED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5,844,070.00</w:t>
            </w:r>
          </w:p>
        </w:tc>
      </w:tr>
    </w:tbl>
    <w:p w14:paraId="69B7B8F1" w14:textId="77777777" w:rsidR="008C31D3" w:rsidRPr="00151704" w:rsidRDefault="008C31D3" w:rsidP="00D44F84">
      <w:pPr>
        <w:spacing w:before="240" w:after="120" w:line="240" w:lineRule="atLeast"/>
        <w:ind w:left="567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>ค่าตอบแทนผู้บริหารสำคัญนี้เป็นผลประโยชน์ที่จ่ายให้แก่กรรมการและผู้บริหารของ</w:t>
      </w:r>
      <w:r w:rsidR="00D40447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ประกอบด้วยค่าตอบแทนผู้บริหารที่เป็นตัวเงิน ได้แก่ เงินเดือน ผลประโยชน์ที่เกี่ยวข้อง ซึ่งรวมถึงภาระผูกพันผลประโยชน์โครงการเกษียณอายุ และค่าตอบแทนกรรมการ ได้แก่ ค่าเบี้ยประชุม บำเหน็จกรรมการ</w:t>
      </w:r>
    </w:p>
    <w:p w14:paraId="483EE678" w14:textId="77777777" w:rsidR="008C31D3" w:rsidRPr="00151704" w:rsidRDefault="008C31D3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ผลประโยชน์ของกรรมการ หมายถึง ผลประโยชน์ที่จ่ายให้แก่กรรมการบริษัทตาม มาตรา </w:t>
      </w:r>
      <w:r w:rsidRPr="00151704">
        <w:rPr>
          <w:rFonts w:ascii="Angsana New" w:hAnsi="Angsana New"/>
          <w:sz w:val="30"/>
          <w:szCs w:val="30"/>
        </w:rPr>
        <w:t xml:space="preserve">90 </w:t>
      </w:r>
      <w:r w:rsidRPr="00151704">
        <w:rPr>
          <w:rFonts w:ascii="Angsana New" w:hAnsi="Angsana New" w:hint="cs"/>
          <w:sz w:val="30"/>
          <w:szCs w:val="30"/>
          <w:cs/>
        </w:rPr>
        <w:t>ของบริษัทมหาชนจำกัด ซึ่งไม่รวมเงินเดือนและผลประโยชน์ที่เกี่ยวข้องอื่นๆ ที่จ่ายให้แก่กรรมการบริหาร</w:t>
      </w:r>
    </w:p>
    <w:p w14:paraId="301C592B" w14:textId="77777777" w:rsidR="003F0C81" w:rsidRPr="00151704" w:rsidRDefault="003F0C81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</w:p>
    <w:p w14:paraId="4A959CB7" w14:textId="77777777" w:rsidR="003F0C81" w:rsidRPr="00151704" w:rsidRDefault="003F0C81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</w:p>
    <w:p w14:paraId="68A9E701" w14:textId="77777777" w:rsidR="003F0C81" w:rsidRPr="00151704" w:rsidRDefault="003F0C81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</w:p>
    <w:p w14:paraId="590FF8FD" w14:textId="77777777" w:rsidR="003F0C81" w:rsidRPr="00151704" w:rsidRDefault="003F0C81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</w:p>
    <w:p w14:paraId="54CFE3C4" w14:textId="77777777" w:rsidR="003F0C81" w:rsidRPr="00151704" w:rsidRDefault="003F0C81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  <w:cs/>
        </w:rPr>
      </w:pPr>
    </w:p>
    <w:p w14:paraId="4661B895" w14:textId="77777777" w:rsidR="003F0C81" w:rsidRPr="00151704" w:rsidRDefault="003F0C81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</w:p>
    <w:p w14:paraId="2DF318ED" w14:textId="77777777" w:rsidR="003F0C81" w:rsidRPr="00151704" w:rsidRDefault="003F0C81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</w:p>
    <w:p w14:paraId="62100C0B" w14:textId="77777777" w:rsidR="003F0C81" w:rsidRPr="00151704" w:rsidRDefault="003F0C81" w:rsidP="005A304E">
      <w:pPr>
        <w:numPr>
          <w:ilvl w:val="0"/>
          <w:numId w:val="50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รายการกับบุคคลและกิจการที่เกี่ยวข้องกัน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1CAAFAEF" w14:textId="77777777" w:rsidR="00FF4ACB" w:rsidRPr="00151704" w:rsidRDefault="00FF4ACB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ภาระผูกพันที่มีกับบุคคลหรือกิจการที่เกี่ยวข้องกัน</w:t>
      </w:r>
    </w:p>
    <w:p w14:paraId="66695CBE" w14:textId="77777777" w:rsidR="007306C2" w:rsidRPr="00151704" w:rsidRDefault="007306C2" w:rsidP="007306C2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Pr="00151704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2560 </w:t>
      </w:r>
      <w:r w:rsidRPr="00151704">
        <w:rPr>
          <w:rFonts w:ascii="Angsana New" w:hAnsi="Angsana New"/>
          <w:sz w:val="30"/>
          <w:szCs w:val="30"/>
          <w:cs/>
        </w:rPr>
        <w:t>บริษัทได้ทำสัญญา</w:t>
      </w:r>
      <w:r w:rsidRPr="00151704">
        <w:rPr>
          <w:rFonts w:ascii="Angsana New" w:hAnsi="Angsana New" w:hint="cs"/>
          <w:sz w:val="30"/>
          <w:szCs w:val="30"/>
          <w:cs/>
        </w:rPr>
        <w:t>ให้</w:t>
      </w:r>
      <w:r w:rsidRPr="00151704">
        <w:rPr>
          <w:rFonts w:ascii="Angsana New" w:hAnsi="Angsana New"/>
          <w:sz w:val="30"/>
          <w:szCs w:val="30"/>
          <w:cs/>
        </w:rPr>
        <w:t>เช่าอาคารกับกิจการที่เกี่ยวข้องกัน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ทั้งนี้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บริษัทต้อง</w:t>
      </w:r>
      <w:r w:rsidRPr="00151704">
        <w:rPr>
          <w:rFonts w:ascii="Angsana New" w:hAnsi="Angsana New" w:hint="cs"/>
          <w:sz w:val="30"/>
          <w:szCs w:val="30"/>
          <w:cs/>
        </w:rPr>
        <w:t>ได้รับ</w:t>
      </w:r>
      <w:r w:rsidRPr="00151704">
        <w:rPr>
          <w:rFonts w:ascii="Angsana New" w:hAnsi="Angsana New"/>
          <w:sz w:val="30"/>
          <w:szCs w:val="30"/>
          <w:cs/>
        </w:rPr>
        <w:t>ค่าเช่าและค่าบริการดังนี้</w:t>
      </w:r>
    </w:p>
    <w:tbl>
      <w:tblPr>
        <w:tblW w:w="1045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318"/>
        <w:gridCol w:w="1325"/>
        <w:gridCol w:w="236"/>
        <w:gridCol w:w="1321"/>
        <w:gridCol w:w="236"/>
        <w:gridCol w:w="1465"/>
        <w:gridCol w:w="236"/>
        <w:gridCol w:w="1317"/>
      </w:tblGrid>
      <w:tr w:rsidR="007306C2" w:rsidRPr="00151704" w14:paraId="6D2DBBF5" w14:textId="77777777" w:rsidTr="0069466E">
        <w:tc>
          <w:tcPr>
            <w:tcW w:w="4318" w:type="dxa"/>
            <w:shd w:val="clear" w:color="auto" w:fill="auto"/>
          </w:tcPr>
          <w:p w14:paraId="7317CE85" w14:textId="77777777" w:rsidR="007306C2" w:rsidRPr="00151704" w:rsidRDefault="007306C2" w:rsidP="00C94780">
            <w:pPr>
              <w:spacing w:line="400" w:lineRule="exact"/>
              <w:ind w:right="-198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5" w:type="dxa"/>
            <w:shd w:val="clear" w:color="auto" w:fill="auto"/>
          </w:tcPr>
          <w:p w14:paraId="735ABAED" w14:textId="77777777" w:rsidR="007306C2" w:rsidRPr="00151704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7AC2049D" w14:textId="77777777" w:rsidR="007306C2" w:rsidRPr="00151704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14:paraId="0037F83F" w14:textId="77777777" w:rsidR="007306C2" w:rsidRPr="00151704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7E3B2A14" w14:textId="77777777" w:rsidR="007306C2" w:rsidRPr="00151704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18" w:type="dxa"/>
            <w:gridSpan w:val="3"/>
            <w:shd w:val="clear" w:color="auto" w:fill="auto"/>
          </w:tcPr>
          <w:p w14:paraId="3ECA2D04" w14:textId="77777777" w:rsidR="007306C2" w:rsidRPr="00151704" w:rsidRDefault="007306C2" w:rsidP="00C9478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25206A" w:rsidRPr="00151704" w14:paraId="51AE30D5" w14:textId="77777777" w:rsidTr="0069466E">
        <w:tc>
          <w:tcPr>
            <w:tcW w:w="4318" w:type="dxa"/>
            <w:shd w:val="clear" w:color="auto" w:fill="auto"/>
          </w:tcPr>
          <w:p w14:paraId="0E90871D" w14:textId="77777777" w:rsidR="0025206A" w:rsidRPr="00151704" w:rsidRDefault="0025206A" w:rsidP="0025206A">
            <w:pPr>
              <w:spacing w:line="400" w:lineRule="exact"/>
              <w:ind w:right="-198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9C2698" w14:textId="77777777" w:rsidR="0025206A" w:rsidRPr="00151704" w:rsidRDefault="0025206A" w:rsidP="0025206A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shd w:val="clear" w:color="auto" w:fill="auto"/>
          </w:tcPr>
          <w:p w14:paraId="568184DC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D2DE7D" w14:textId="77777777" w:rsidR="0025206A" w:rsidRPr="00151704" w:rsidRDefault="0025206A" w:rsidP="0025206A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25206A" w:rsidRPr="00151704" w14:paraId="46C73CD8" w14:textId="77777777" w:rsidTr="0069466E">
        <w:tc>
          <w:tcPr>
            <w:tcW w:w="4318" w:type="dxa"/>
            <w:shd w:val="clear" w:color="auto" w:fill="auto"/>
          </w:tcPr>
          <w:p w14:paraId="229449E6" w14:textId="77777777" w:rsidR="0025206A" w:rsidRPr="00151704" w:rsidRDefault="0025206A" w:rsidP="0025206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3D353" w14:textId="77777777" w:rsidR="0025206A" w:rsidRPr="00151704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82ED7AB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47DA8" w14:textId="77777777" w:rsidR="0025206A" w:rsidRPr="00151704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shd w:val="clear" w:color="auto" w:fill="auto"/>
          </w:tcPr>
          <w:p w14:paraId="25257B43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67C07" w14:textId="77777777" w:rsidR="0025206A" w:rsidRPr="00151704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0E558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B41C6" w14:textId="77777777" w:rsidR="0025206A" w:rsidRPr="00151704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</w:tr>
      <w:tr w:rsidR="0025206A" w:rsidRPr="00151704" w14:paraId="405D221C" w14:textId="77777777" w:rsidTr="0069466E">
        <w:tc>
          <w:tcPr>
            <w:tcW w:w="4318" w:type="dxa"/>
            <w:shd w:val="clear" w:color="auto" w:fill="auto"/>
            <w:vAlign w:val="bottom"/>
          </w:tcPr>
          <w:p w14:paraId="6476044E" w14:textId="77777777" w:rsidR="0025206A" w:rsidRPr="00151704" w:rsidRDefault="0025206A" w:rsidP="0025206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ภาระผูกพันตามสัญญาให้เช่าดำเนินงานที่ยกเลิกไม่ได้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1E901C60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99D41E7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14:paraId="40F60925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39C99C32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14:paraId="0679F625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0FE4A3F7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14:paraId="5172E8E3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5206A" w:rsidRPr="00151704" w14:paraId="56B63E8B" w14:textId="77777777" w:rsidTr="0069466E">
        <w:tc>
          <w:tcPr>
            <w:tcW w:w="4318" w:type="dxa"/>
            <w:shd w:val="clear" w:color="auto" w:fill="auto"/>
            <w:vAlign w:val="center"/>
          </w:tcPr>
          <w:p w14:paraId="4FF25740" w14:textId="77777777" w:rsidR="0025206A" w:rsidRPr="00151704" w:rsidRDefault="0025206A" w:rsidP="0025206A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ภายในหนึ่งปี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F0A0C3E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5F845FC4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14:paraId="745AD9B6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5C5F1074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14:paraId="46071D5D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19FE4FDB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</w:tcPr>
          <w:p w14:paraId="4C4A3A95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5206A" w:rsidRPr="00151704" w14:paraId="06C0B3AF" w14:textId="77777777" w:rsidTr="0069466E">
        <w:trPr>
          <w:trHeight w:val="414"/>
        </w:trPr>
        <w:tc>
          <w:tcPr>
            <w:tcW w:w="4318" w:type="dxa"/>
            <w:shd w:val="clear" w:color="auto" w:fill="auto"/>
            <w:vAlign w:val="center"/>
          </w:tcPr>
          <w:p w14:paraId="288A4139" w14:textId="77777777" w:rsidR="0025206A" w:rsidRPr="00151704" w:rsidRDefault="0025206A" w:rsidP="0025206A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คัมเวล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1325" w:type="dxa"/>
            <w:shd w:val="clear" w:color="auto" w:fill="auto"/>
          </w:tcPr>
          <w:p w14:paraId="5AF502AB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04744798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14:paraId="7BEB5427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0E085661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0E6849A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1,104,000.00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679FF15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</w:tcPr>
          <w:p w14:paraId="213B9B47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1,104,000</w:t>
            </w:r>
            <w:r w:rsidR="0069466E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</w:tr>
      <w:tr w:rsidR="0025206A" w:rsidRPr="00151704" w14:paraId="254F7578" w14:textId="77777777" w:rsidTr="0069466E">
        <w:tc>
          <w:tcPr>
            <w:tcW w:w="4318" w:type="dxa"/>
            <w:shd w:val="clear" w:color="auto" w:fill="auto"/>
            <w:vAlign w:val="center"/>
          </w:tcPr>
          <w:p w14:paraId="29B9FF97" w14:textId="77777777" w:rsidR="0025206A" w:rsidRPr="00151704" w:rsidRDefault="00F3089E" w:rsidP="0025206A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มากกว่า</w:t>
            </w:r>
            <w:r w:rsidR="0025206A" w:rsidRPr="00151704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หนึ่งปีแต่ไม่เกินห้าปี</w:t>
            </w:r>
          </w:p>
        </w:tc>
        <w:tc>
          <w:tcPr>
            <w:tcW w:w="1325" w:type="dxa"/>
            <w:shd w:val="clear" w:color="auto" w:fill="auto"/>
          </w:tcPr>
          <w:p w14:paraId="5F8F147A" w14:textId="60AF90EC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0F11773F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14:paraId="2C186715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3F375723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916B0A2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683054E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</w:tcPr>
          <w:p w14:paraId="6B6F3BA1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5206A" w:rsidRPr="00151704" w14:paraId="0111A79A" w14:textId="77777777" w:rsidTr="0069466E">
        <w:tc>
          <w:tcPr>
            <w:tcW w:w="4318" w:type="dxa"/>
            <w:shd w:val="clear" w:color="auto" w:fill="auto"/>
            <w:vAlign w:val="center"/>
          </w:tcPr>
          <w:p w14:paraId="745A384F" w14:textId="77777777" w:rsidR="0025206A" w:rsidRPr="00151704" w:rsidRDefault="0025206A" w:rsidP="0025206A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325" w:type="dxa"/>
            <w:shd w:val="clear" w:color="auto" w:fill="auto"/>
          </w:tcPr>
          <w:p w14:paraId="442F25FC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5FD114FA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14:paraId="731EB241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7BA955FB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A546D74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276,000.00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3F7CAF1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431442F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1,380,000</w:t>
            </w:r>
            <w:r w:rsidR="0069466E"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.00</w:t>
            </w:r>
          </w:p>
        </w:tc>
      </w:tr>
      <w:tr w:rsidR="0025206A" w:rsidRPr="00151704" w14:paraId="1F159286" w14:textId="77777777" w:rsidTr="0069466E">
        <w:tc>
          <w:tcPr>
            <w:tcW w:w="4318" w:type="dxa"/>
            <w:shd w:val="clear" w:color="auto" w:fill="auto"/>
            <w:vAlign w:val="center"/>
          </w:tcPr>
          <w:p w14:paraId="1D578156" w14:textId="77777777" w:rsidR="0025206A" w:rsidRPr="00151704" w:rsidRDefault="0025206A" w:rsidP="0025206A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109712C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22477B6B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B566C2C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2D80A595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178D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1,380,000.00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D5D4E91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C026A" w14:textId="77777777" w:rsidR="0025206A" w:rsidRPr="00151704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2,484,000</w:t>
            </w:r>
            <w:r w:rsidR="0069466E"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.00</w:t>
            </w:r>
          </w:p>
        </w:tc>
      </w:tr>
    </w:tbl>
    <w:p w14:paraId="19A2D574" w14:textId="77777777" w:rsidR="007306C2" w:rsidRPr="00151704" w:rsidRDefault="007306C2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</w:p>
    <w:p w14:paraId="16E39484" w14:textId="77777777" w:rsidR="00FF4ACB" w:rsidRPr="00151704" w:rsidRDefault="00FF4ACB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="00601DA3" w:rsidRPr="00151704">
        <w:rPr>
          <w:rFonts w:ascii="Angsana New" w:hAnsi="Angsana New"/>
          <w:sz w:val="30"/>
          <w:szCs w:val="30"/>
          <w:cs/>
        </w:rPr>
        <w:t>ธันวาคม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081446" w:rsidRPr="00151704">
        <w:rPr>
          <w:rFonts w:ascii="Angsana New" w:hAnsi="Angsana New"/>
          <w:sz w:val="30"/>
          <w:szCs w:val="30"/>
          <w:lang w:val="en-US"/>
        </w:rPr>
        <w:t>25</w:t>
      </w:r>
      <w:r w:rsidR="005F4B01" w:rsidRPr="00151704">
        <w:rPr>
          <w:rFonts w:ascii="Angsana New" w:hAnsi="Angsana New"/>
          <w:sz w:val="30"/>
          <w:szCs w:val="30"/>
          <w:lang w:val="en-US"/>
        </w:rPr>
        <w:t>61</w:t>
      </w:r>
      <w:r w:rsidR="00081446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081446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081446" w:rsidRPr="00151704">
        <w:rPr>
          <w:rFonts w:ascii="Angsana New" w:hAnsi="Angsana New"/>
          <w:sz w:val="30"/>
          <w:szCs w:val="30"/>
          <w:lang w:val="en-US"/>
        </w:rPr>
        <w:t>25</w:t>
      </w:r>
      <w:r w:rsidR="005F4B01" w:rsidRPr="00151704">
        <w:rPr>
          <w:rFonts w:ascii="Angsana New" w:hAnsi="Angsana New"/>
          <w:sz w:val="30"/>
          <w:szCs w:val="30"/>
          <w:lang w:val="en-US"/>
        </w:rPr>
        <w:t>60</w:t>
      </w:r>
      <w:r w:rsidR="00081446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บริษัทได้ทำสัญญาเช่าอาคารกับกิจการที่เกี่ยวข้องกัน</w:t>
      </w:r>
      <w:r w:rsidR="00C275D7"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ทั้งนี้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บริษัทต้องจ่ายค่าเช่าและค่าบริการดังนี้</w:t>
      </w:r>
    </w:p>
    <w:tbl>
      <w:tblPr>
        <w:tblW w:w="10370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4131"/>
        <w:gridCol w:w="1468"/>
        <w:gridCol w:w="6"/>
        <w:gridCol w:w="230"/>
        <w:gridCol w:w="6"/>
        <w:gridCol w:w="1408"/>
        <w:gridCol w:w="236"/>
        <w:gridCol w:w="1324"/>
        <w:gridCol w:w="236"/>
        <w:gridCol w:w="1325"/>
      </w:tblGrid>
      <w:tr w:rsidR="007C5CB4" w:rsidRPr="00151704" w14:paraId="06A22EB0" w14:textId="77777777" w:rsidTr="0069466E">
        <w:tc>
          <w:tcPr>
            <w:tcW w:w="4131" w:type="dxa"/>
            <w:shd w:val="clear" w:color="auto" w:fill="auto"/>
          </w:tcPr>
          <w:p w14:paraId="33C54978" w14:textId="77777777" w:rsidR="007C5CB4" w:rsidRPr="00151704" w:rsidRDefault="007C5CB4" w:rsidP="004D226F">
            <w:pPr>
              <w:spacing w:line="400" w:lineRule="exact"/>
              <w:ind w:right="-198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14:paraId="32A05F4E" w14:textId="77777777" w:rsidR="007C5CB4" w:rsidRPr="00151704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D74FD97" w14:textId="77777777" w:rsidR="007C5CB4" w:rsidRPr="00151704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08" w:type="dxa"/>
            <w:shd w:val="clear" w:color="auto" w:fill="auto"/>
          </w:tcPr>
          <w:p w14:paraId="1C3163EC" w14:textId="77777777" w:rsidR="007C5CB4" w:rsidRPr="00151704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2DD314F3" w14:textId="77777777" w:rsidR="007C5CB4" w:rsidRPr="00151704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5" w:type="dxa"/>
            <w:gridSpan w:val="3"/>
            <w:shd w:val="clear" w:color="auto" w:fill="auto"/>
          </w:tcPr>
          <w:p w14:paraId="15D77B4E" w14:textId="77777777" w:rsidR="007C5CB4" w:rsidRPr="00151704" w:rsidRDefault="007C5CB4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7C5CB4" w:rsidRPr="00151704" w14:paraId="553158C3" w14:textId="77777777" w:rsidTr="0069466E">
        <w:tc>
          <w:tcPr>
            <w:tcW w:w="4131" w:type="dxa"/>
            <w:shd w:val="clear" w:color="auto" w:fill="auto"/>
          </w:tcPr>
          <w:p w14:paraId="16E5D721" w14:textId="77777777" w:rsidR="007C5CB4" w:rsidRPr="00151704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7AC184" w14:textId="77777777" w:rsidR="007C5CB4" w:rsidRPr="00151704" w:rsidRDefault="007C5CB4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shd w:val="clear" w:color="auto" w:fill="auto"/>
          </w:tcPr>
          <w:p w14:paraId="225EA518" w14:textId="77777777" w:rsidR="007C5CB4" w:rsidRPr="00151704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F04FC7" w14:textId="77777777" w:rsidR="007C5CB4" w:rsidRPr="00151704" w:rsidRDefault="007C5CB4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7C5CB4" w:rsidRPr="00151704" w14:paraId="423F12CF" w14:textId="77777777" w:rsidTr="0069466E">
        <w:tc>
          <w:tcPr>
            <w:tcW w:w="4131" w:type="dxa"/>
            <w:shd w:val="clear" w:color="auto" w:fill="auto"/>
          </w:tcPr>
          <w:p w14:paraId="61271804" w14:textId="77777777" w:rsidR="008E3265" w:rsidRPr="00151704" w:rsidRDefault="008E3265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2FDD" w14:textId="77777777" w:rsidR="008E3265" w:rsidRPr="00151704" w:rsidRDefault="00CE4C49" w:rsidP="0067620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407118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60607" w14:textId="77777777" w:rsidR="008E3265" w:rsidRPr="00151704" w:rsidRDefault="008E3265" w:rsidP="0067620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22516" w14:textId="77777777" w:rsidR="008E3265" w:rsidRPr="00151704" w:rsidRDefault="00CE4C49" w:rsidP="0067620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407118" w:rsidRPr="00151704"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shd w:val="clear" w:color="auto" w:fill="auto"/>
          </w:tcPr>
          <w:p w14:paraId="3F15C895" w14:textId="77777777" w:rsidR="008E3265" w:rsidRPr="00151704" w:rsidRDefault="008E3265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E541" w14:textId="77777777" w:rsidR="008E3265" w:rsidRPr="00151704" w:rsidRDefault="00CE4C49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407118" w:rsidRPr="00151704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3C263" w14:textId="77777777" w:rsidR="008E3265" w:rsidRPr="00151704" w:rsidRDefault="008E3265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5064A" w14:textId="77777777" w:rsidR="008E3265" w:rsidRPr="00151704" w:rsidRDefault="00CE4C49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407118" w:rsidRPr="00151704">
              <w:rPr>
                <w:sz w:val="30"/>
                <w:szCs w:val="30"/>
              </w:rPr>
              <w:t>60</w:t>
            </w:r>
          </w:p>
        </w:tc>
      </w:tr>
      <w:tr w:rsidR="004F6953" w:rsidRPr="00151704" w14:paraId="0009DA38" w14:textId="77777777" w:rsidTr="0069466E">
        <w:tc>
          <w:tcPr>
            <w:tcW w:w="4131" w:type="dxa"/>
            <w:shd w:val="clear" w:color="auto" w:fill="auto"/>
            <w:vAlign w:val="bottom"/>
          </w:tcPr>
          <w:p w14:paraId="08C16572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ภาระผูกพันตามสัญญาเช่าดำเนินงานที่ยกเลิกไม่ได้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5D7C82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37E8CF9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bottom"/>
          </w:tcPr>
          <w:p w14:paraId="08F30F24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6F989405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</w:tcPr>
          <w:p w14:paraId="4B7369A5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25A8B316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3EB2C28" w14:textId="77777777" w:rsidR="004F6953" w:rsidRPr="00151704" w:rsidRDefault="004F695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7620A" w:rsidRPr="00151704" w14:paraId="0303743F" w14:textId="77777777" w:rsidTr="0069466E">
        <w:tc>
          <w:tcPr>
            <w:tcW w:w="4131" w:type="dxa"/>
            <w:shd w:val="clear" w:color="auto" w:fill="auto"/>
            <w:vAlign w:val="center"/>
          </w:tcPr>
          <w:p w14:paraId="15054819" w14:textId="77777777" w:rsidR="0067620A" w:rsidRPr="00151704" w:rsidRDefault="0067620A" w:rsidP="00D44F84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ภายในหนึ่งปี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6ABB1F1" w14:textId="77777777" w:rsidR="0067620A" w:rsidRPr="00151704" w:rsidRDefault="0067620A" w:rsidP="00D44F84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3D616EE" w14:textId="77777777" w:rsidR="0067620A" w:rsidRPr="00151704" w:rsidRDefault="0067620A" w:rsidP="00D44F84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14:paraId="473A6878" w14:textId="77777777" w:rsidR="0067620A" w:rsidRPr="00151704" w:rsidRDefault="0067620A" w:rsidP="00D44F84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26C69A3B" w14:textId="77777777" w:rsidR="0067620A" w:rsidRPr="00151704" w:rsidRDefault="0067620A" w:rsidP="00D44F84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4" w:type="dxa"/>
            <w:shd w:val="clear" w:color="auto" w:fill="auto"/>
          </w:tcPr>
          <w:p w14:paraId="2C179A82" w14:textId="77777777" w:rsidR="0067620A" w:rsidRPr="00151704" w:rsidRDefault="0067620A" w:rsidP="00D44F84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208F353C" w14:textId="77777777" w:rsidR="0067620A" w:rsidRPr="00151704" w:rsidRDefault="0067620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5" w:type="dxa"/>
            <w:shd w:val="clear" w:color="auto" w:fill="auto"/>
          </w:tcPr>
          <w:p w14:paraId="30FA07A1" w14:textId="77777777" w:rsidR="0067620A" w:rsidRPr="00151704" w:rsidRDefault="0067620A" w:rsidP="00D44F84">
            <w:pPr>
              <w:tabs>
                <w:tab w:val="decimal" w:pos="1238"/>
              </w:tabs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90643" w:rsidRPr="00151704" w14:paraId="55BCA1B7" w14:textId="77777777" w:rsidTr="0069466E">
        <w:trPr>
          <w:trHeight w:val="414"/>
        </w:trPr>
        <w:tc>
          <w:tcPr>
            <w:tcW w:w="4131" w:type="dxa"/>
            <w:shd w:val="clear" w:color="auto" w:fill="auto"/>
            <w:vAlign w:val="center"/>
          </w:tcPr>
          <w:p w14:paraId="368F56AD" w14:textId="77777777" w:rsidR="00790643" w:rsidRPr="00151704" w:rsidRDefault="00790643" w:rsidP="0079064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3FCF0C2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4,752,000.00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9AD1F04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518B9C71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752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14:paraId="73FD7988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E2C587B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4,752,000.00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64B4D1C" w14:textId="77777777" w:rsidR="00790643" w:rsidRPr="00151704" w:rsidRDefault="00790643" w:rsidP="0069466E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1DA109F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752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</w:tr>
      <w:tr w:rsidR="00790643" w:rsidRPr="00151704" w14:paraId="750CFBD0" w14:textId="77777777" w:rsidTr="0069466E">
        <w:tc>
          <w:tcPr>
            <w:tcW w:w="4131" w:type="dxa"/>
            <w:shd w:val="clear" w:color="auto" w:fill="auto"/>
            <w:vAlign w:val="center"/>
          </w:tcPr>
          <w:p w14:paraId="4094D05B" w14:textId="77777777" w:rsidR="00790643" w:rsidRPr="00151704" w:rsidRDefault="00790643" w:rsidP="0079064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sz w:val="29"/>
                <w:szCs w:val="29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80A1BF6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144,000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6DF6B3C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64219F7B" w14:textId="77777777" w:rsidR="00790643" w:rsidRPr="00151704" w:rsidRDefault="00D40447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144,000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14:paraId="78F024D8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FC279A4" w14:textId="77777777" w:rsidR="00790643" w:rsidRPr="00151704" w:rsidRDefault="00D40447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144,000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2C15621" w14:textId="77777777" w:rsidR="00790643" w:rsidRPr="00151704" w:rsidRDefault="00790643" w:rsidP="0069466E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E1209C0" w14:textId="77777777" w:rsidR="00790643" w:rsidRPr="00151704" w:rsidRDefault="00D40447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144,000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</w:tr>
      <w:tr w:rsidR="00790643" w:rsidRPr="00151704" w14:paraId="4C0A35C8" w14:textId="77777777" w:rsidTr="0069466E">
        <w:tc>
          <w:tcPr>
            <w:tcW w:w="4131" w:type="dxa"/>
            <w:shd w:val="clear" w:color="auto" w:fill="auto"/>
            <w:vAlign w:val="center"/>
          </w:tcPr>
          <w:p w14:paraId="0E255E71" w14:textId="77777777" w:rsidR="00790643" w:rsidRPr="00151704" w:rsidRDefault="00F3089E" w:rsidP="00790643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มากกว่า</w:t>
            </w:r>
            <w:r w:rsidR="00790643" w:rsidRPr="00151704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หนึ่งปีแต่ไม่เกินห้าปี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AA4BC8A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CE1C969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6CF87B5D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13A17DCC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563BAE0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E04ECF4" w14:textId="77777777" w:rsidR="00790643" w:rsidRPr="00151704" w:rsidRDefault="00790643" w:rsidP="0069466E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E0334B8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790643" w:rsidRPr="00151704" w14:paraId="1798E375" w14:textId="77777777" w:rsidTr="0069466E">
        <w:tc>
          <w:tcPr>
            <w:tcW w:w="4131" w:type="dxa"/>
            <w:shd w:val="clear" w:color="auto" w:fill="auto"/>
            <w:vAlign w:val="center"/>
          </w:tcPr>
          <w:p w14:paraId="3EBE29AD" w14:textId="77777777" w:rsidR="00790643" w:rsidRPr="00151704" w:rsidRDefault="00790643" w:rsidP="0079064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0519A88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5A20E39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65089119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9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504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14:paraId="14B3579B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F34A1E3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1334D5E" w14:textId="77777777" w:rsidR="00790643" w:rsidRPr="00151704" w:rsidRDefault="00790643" w:rsidP="0069466E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82BE911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9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504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</w:tr>
      <w:tr w:rsidR="00790643" w:rsidRPr="00151704" w14:paraId="3D395A9D" w14:textId="77777777" w:rsidTr="0069466E">
        <w:tc>
          <w:tcPr>
            <w:tcW w:w="4131" w:type="dxa"/>
            <w:shd w:val="clear" w:color="auto" w:fill="auto"/>
            <w:vAlign w:val="center"/>
          </w:tcPr>
          <w:p w14:paraId="5F5AAE68" w14:textId="77777777" w:rsidR="00790643" w:rsidRPr="00151704" w:rsidRDefault="00790643" w:rsidP="0079064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1C0BF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372,000.00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3AC279E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8B623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516,000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14:paraId="47F0191B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00A15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372,000.00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8FA956" w14:textId="77777777" w:rsidR="00790643" w:rsidRPr="00151704" w:rsidRDefault="00790643" w:rsidP="0069466E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01CAF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>516,000</w:t>
            </w:r>
            <w:r w:rsidR="00D40447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</w:tr>
      <w:tr w:rsidR="00790643" w:rsidRPr="00151704" w14:paraId="45923A82" w14:textId="77777777" w:rsidTr="0069466E">
        <w:tc>
          <w:tcPr>
            <w:tcW w:w="4131" w:type="dxa"/>
            <w:shd w:val="clear" w:color="auto" w:fill="auto"/>
            <w:vAlign w:val="center"/>
          </w:tcPr>
          <w:p w14:paraId="5C560862" w14:textId="77777777" w:rsidR="00790643" w:rsidRPr="00151704" w:rsidRDefault="00790643" w:rsidP="00790643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8C7F26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10,020,000.00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7F6D60F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7EBDAA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14,916,000</w:t>
            </w:r>
            <w:r w:rsidR="0069466E"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14:paraId="503EEFC9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81C15F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10,020,000.00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1E41AB4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E11FEA" w14:textId="77777777" w:rsidR="00790643" w:rsidRPr="00151704" w:rsidRDefault="00790643" w:rsidP="0069466E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14,916,000</w:t>
            </w:r>
            <w:r w:rsidR="0069466E" w:rsidRPr="0015170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.00</w:t>
            </w:r>
          </w:p>
        </w:tc>
      </w:tr>
    </w:tbl>
    <w:p w14:paraId="15DB79A7" w14:textId="77777777" w:rsidR="003F0C81" w:rsidRPr="00151704" w:rsidRDefault="003F0C81" w:rsidP="003F0C81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sz w:val="16"/>
          <w:szCs w:val="16"/>
        </w:rPr>
      </w:pPr>
    </w:p>
    <w:p w14:paraId="1FD6A8C7" w14:textId="77777777" w:rsidR="003F0C81" w:rsidRPr="00151704" w:rsidRDefault="003F0C81" w:rsidP="003F0C81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09159B1C" w14:textId="77777777" w:rsidR="003F0C81" w:rsidRPr="00151704" w:rsidRDefault="003F0C81" w:rsidP="003F0C81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1CEC3939" w14:textId="77777777" w:rsidR="003F0C81" w:rsidRPr="00151704" w:rsidRDefault="003F0C81" w:rsidP="003F0C81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14:paraId="2D5BEE17" w14:textId="77777777" w:rsidR="003F0C81" w:rsidRPr="00151704" w:rsidRDefault="003F0C81" w:rsidP="003F0C81">
      <w:pPr>
        <w:tabs>
          <w:tab w:val="left" w:pos="513"/>
          <w:tab w:val="decimal" w:pos="7920"/>
        </w:tabs>
        <w:spacing w:line="240" w:lineRule="atLeast"/>
        <w:ind w:left="1323"/>
        <w:jc w:val="both"/>
        <w:rPr>
          <w:rFonts w:ascii="Angsana New" w:hAnsi="Angsana New"/>
          <w:b/>
          <w:bCs/>
          <w:sz w:val="30"/>
          <w:szCs w:val="30"/>
        </w:rPr>
      </w:pPr>
    </w:p>
    <w:p w14:paraId="3AC9AC8A" w14:textId="77777777" w:rsidR="00F12371" w:rsidRPr="00151704" w:rsidRDefault="00F12371" w:rsidP="003F0C81">
      <w:pPr>
        <w:tabs>
          <w:tab w:val="left" w:pos="513"/>
          <w:tab w:val="decimal" w:pos="7920"/>
        </w:tabs>
        <w:spacing w:line="240" w:lineRule="atLeast"/>
        <w:ind w:left="1323"/>
        <w:jc w:val="both"/>
        <w:rPr>
          <w:rFonts w:ascii="Angsana New" w:hAnsi="Angsana New"/>
          <w:b/>
          <w:bCs/>
          <w:sz w:val="30"/>
          <w:szCs w:val="30"/>
        </w:rPr>
      </w:pPr>
    </w:p>
    <w:p w14:paraId="65ED0F36" w14:textId="77777777" w:rsidR="003F0C81" w:rsidRPr="00151704" w:rsidRDefault="003F0C81" w:rsidP="003F0C81">
      <w:pPr>
        <w:tabs>
          <w:tab w:val="left" w:pos="513"/>
          <w:tab w:val="decimal" w:pos="7920"/>
        </w:tabs>
        <w:spacing w:line="240" w:lineRule="atLeast"/>
        <w:ind w:left="1323"/>
        <w:jc w:val="both"/>
        <w:rPr>
          <w:rFonts w:ascii="Angsana New" w:hAnsi="Angsana New"/>
          <w:b/>
          <w:bCs/>
          <w:sz w:val="30"/>
          <w:szCs w:val="30"/>
        </w:rPr>
      </w:pPr>
    </w:p>
    <w:p w14:paraId="526D65BB" w14:textId="77777777" w:rsidR="004E5FF7" w:rsidRPr="00151704" w:rsidRDefault="004E5FF7" w:rsidP="005A304E">
      <w:pPr>
        <w:numPr>
          <w:ilvl w:val="0"/>
          <w:numId w:val="50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ภาระผูกพันและหนี้สินที่อาจเกิดขึ้น</w:t>
      </w:r>
    </w:p>
    <w:p w14:paraId="49E48BFA" w14:textId="77777777" w:rsidR="009F3BFB" w:rsidRPr="00151704" w:rsidRDefault="00824C40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="00C73579" w:rsidRPr="00151704">
        <w:rPr>
          <w:rFonts w:ascii="Angsana New" w:hAnsi="Angsana New"/>
          <w:sz w:val="30"/>
          <w:szCs w:val="30"/>
        </w:rPr>
        <w:t>31</w:t>
      </w:r>
      <w:r w:rsidRPr="00151704">
        <w:rPr>
          <w:rFonts w:ascii="Angsana New" w:hAnsi="Angsana New"/>
          <w:sz w:val="30"/>
          <w:szCs w:val="30"/>
          <w:cs/>
        </w:rPr>
        <w:t xml:space="preserve"> ธันวาคม </w:t>
      </w:r>
      <w:r w:rsidR="00BD4A65" w:rsidRPr="00151704">
        <w:rPr>
          <w:rFonts w:ascii="Angsana New" w:hAnsi="Angsana New"/>
          <w:sz w:val="30"/>
          <w:szCs w:val="30"/>
        </w:rPr>
        <w:t>25</w:t>
      </w:r>
      <w:r w:rsidR="002F5182" w:rsidRPr="00151704">
        <w:rPr>
          <w:rFonts w:ascii="Angsana New" w:hAnsi="Angsana New"/>
          <w:sz w:val="30"/>
          <w:szCs w:val="30"/>
        </w:rPr>
        <w:t xml:space="preserve">61 </w:t>
      </w:r>
      <w:r w:rsidR="002F5182"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="002F5182" w:rsidRPr="00151704">
        <w:rPr>
          <w:rFonts w:ascii="Angsana New" w:hAnsi="Angsana New"/>
          <w:sz w:val="30"/>
          <w:szCs w:val="30"/>
          <w:lang w:val="en-US"/>
        </w:rPr>
        <w:t>2560</w:t>
      </w:r>
      <w:r w:rsidR="004D2B98" w:rsidRPr="00151704">
        <w:rPr>
          <w:rFonts w:ascii="Angsana New" w:hAnsi="Angsana New"/>
          <w:sz w:val="30"/>
          <w:szCs w:val="30"/>
          <w:cs/>
        </w:rPr>
        <w:t xml:space="preserve"> บริษัท</w:t>
      </w:r>
      <w:r w:rsidR="009F3BFB" w:rsidRPr="00151704">
        <w:rPr>
          <w:rFonts w:ascii="Angsana New" w:hAnsi="Angsana New"/>
          <w:sz w:val="30"/>
          <w:szCs w:val="30"/>
          <w:cs/>
        </w:rPr>
        <w:t>ฯ มีภาระผูกพันจากการให้ธนาคารพาณิชย์ในประเทศแห่งหนึ่ง ออกหนังสือค้ำประกันจากการซื้อสินค้าต่างประเทศ จำนวน</w:t>
      </w:r>
      <w:r w:rsidR="00F12371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F12371" w:rsidRPr="00151704">
        <w:rPr>
          <w:rFonts w:ascii="Angsana New" w:hAnsi="Angsana New"/>
          <w:sz w:val="30"/>
          <w:szCs w:val="30"/>
          <w:lang w:val="en-US"/>
        </w:rPr>
        <w:t>1,186.50</w:t>
      </w:r>
      <w:r w:rsidR="00BB2920" w:rsidRPr="00151704">
        <w:rPr>
          <w:rFonts w:ascii="Angsana New" w:hAnsi="Angsana New"/>
          <w:sz w:val="30"/>
          <w:szCs w:val="30"/>
          <w:lang w:val="en-US"/>
        </w:rPr>
        <w:t xml:space="preserve"> USD </w:t>
      </w:r>
      <w:r w:rsidR="00BB2920" w:rsidRPr="00151704">
        <w:rPr>
          <w:rFonts w:ascii="Angsana New" w:hAnsi="Angsana New" w:hint="cs"/>
          <w:sz w:val="30"/>
          <w:szCs w:val="30"/>
          <w:cs/>
          <w:lang w:val="en-US"/>
        </w:rPr>
        <w:t>และ</w:t>
      </w:r>
      <w:r w:rsidR="009F3BFB" w:rsidRPr="00151704">
        <w:rPr>
          <w:rFonts w:ascii="Angsana New" w:hAnsi="Angsana New"/>
          <w:sz w:val="30"/>
          <w:szCs w:val="30"/>
          <w:cs/>
        </w:rPr>
        <w:t xml:space="preserve"> </w:t>
      </w:r>
      <w:r w:rsidR="00BB2920" w:rsidRPr="00151704">
        <w:rPr>
          <w:rFonts w:ascii="Angsana New" w:hAnsi="Angsana New"/>
          <w:sz w:val="30"/>
          <w:szCs w:val="30"/>
        </w:rPr>
        <w:t>96,004.44</w:t>
      </w:r>
      <w:r w:rsidR="009F3BFB" w:rsidRPr="00151704">
        <w:rPr>
          <w:rFonts w:ascii="Angsana New" w:hAnsi="Angsana New"/>
          <w:sz w:val="30"/>
          <w:szCs w:val="30"/>
        </w:rPr>
        <w:t xml:space="preserve"> USD</w:t>
      </w:r>
      <w:r w:rsidR="00BB2920" w:rsidRPr="00151704">
        <w:rPr>
          <w:rFonts w:ascii="Angsana New" w:hAnsi="Angsana New" w:hint="cs"/>
          <w:sz w:val="30"/>
          <w:szCs w:val="30"/>
          <w:cs/>
        </w:rPr>
        <w:t xml:space="preserve"> ตามลำดับ</w:t>
      </w:r>
    </w:p>
    <w:p w14:paraId="5FDAD5E0" w14:textId="77777777" w:rsidR="006B1F53" w:rsidRPr="00151704" w:rsidRDefault="00824C40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="00C73579" w:rsidRPr="00151704">
        <w:rPr>
          <w:rFonts w:ascii="Angsana New" w:hAnsi="Angsana New"/>
          <w:sz w:val="30"/>
          <w:szCs w:val="30"/>
        </w:rPr>
        <w:t>31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3D2CF4" w:rsidRPr="00151704">
        <w:rPr>
          <w:rFonts w:ascii="Angsana New" w:hAnsi="Angsana New" w:hint="cs"/>
          <w:sz w:val="30"/>
          <w:szCs w:val="30"/>
          <w:cs/>
        </w:rPr>
        <w:t>ธันวาคม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C73579" w:rsidRPr="00151704">
        <w:rPr>
          <w:rFonts w:ascii="Angsana New" w:hAnsi="Angsana New"/>
          <w:sz w:val="30"/>
          <w:szCs w:val="30"/>
        </w:rPr>
        <w:t>256</w:t>
      </w:r>
      <w:r w:rsidR="002F5182" w:rsidRPr="00151704">
        <w:rPr>
          <w:rFonts w:ascii="Angsana New" w:hAnsi="Angsana New"/>
          <w:sz w:val="30"/>
          <w:szCs w:val="30"/>
        </w:rPr>
        <w:t>1</w:t>
      </w:r>
      <w:r w:rsidRPr="00151704">
        <w:rPr>
          <w:rFonts w:ascii="Angsana New" w:hAnsi="Angsana New"/>
          <w:sz w:val="30"/>
          <w:szCs w:val="30"/>
          <w:cs/>
        </w:rPr>
        <w:t xml:space="preserve"> และ </w:t>
      </w:r>
      <w:r w:rsidR="00C73579" w:rsidRPr="00151704">
        <w:rPr>
          <w:rFonts w:ascii="Angsana New" w:hAnsi="Angsana New"/>
          <w:sz w:val="30"/>
          <w:szCs w:val="30"/>
        </w:rPr>
        <w:t>25</w:t>
      </w:r>
      <w:r w:rsidR="002F5182" w:rsidRPr="00151704">
        <w:rPr>
          <w:rFonts w:ascii="Angsana New" w:hAnsi="Angsana New"/>
          <w:sz w:val="30"/>
          <w:szCs w:val="30"/>
        </w:rPr>
        <w:t>60</w:t>
      </w:r>
      <w:r w:rsidR="006B1F53" w:rsidRPr="00151704">
        <w:rPr>
          <w:rFonts w:ascii="Angsana New" w:hAnsi="Angsana New"/>
          <w:sz w:val="30"/>
          <w:szCs w:val="30"/>
          <w:cs/>
        </w:rPr>
        <w:t xml:space="preserve">  บริษัทฯ มีภาระผูกพันจากการให้ธนาคารพาณิชย์ในประเทศแห่งหนึ่ง ออกหนังสือค้ำหนี้ เป็นจำนวน </w:t>
      </w:r>
      <w:r w:rsidR="00BB2920" w:rsidRPr="00151704">
        <w:rPr>
          <w:rFonts w:ascii="Angsana New" w:hAnsi="Angsana New"/>
          <w:sz w:val="30"/>
          <w:szCs w:val="30"/>
          <w:lang w:val="en-US"/>
        </w:rPr>
        <w:t>84,218.10</w:t>
      </w:r>
      <w:r w:rsidR="00E51B2B" w:rsidRPr="00151704">
        <w:rPr>
          <w:rFonts w:ascii="Angsana New" w:hAnsi="Angsana New"/>
          <w:sz w:val="30"/>
          <w:szCs w:val="30"/>
        </w:rPr>
        <w:t xml:space="preserve"> </w:t>
      </w:r>
      <w:r w:rsidR="00CB5228" w:rsidRPr="00151704">
        <w:rPr>
          <w:rFonts w:ascii="Angsana New" w:hAnsi="Angsana New"/>
          <w:sz w:val="30"/>
          <w:szCs w:val="30"/>
        </w:rPr>
        <w:t xml:space="preserve">USD </w:t>
      </w:r>
      <w:r w:rsidR="00E51B2B"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="00BB2920" w:rsidRPr="00151704">
        <w:rPr>
          <w:rFonts w:ascii="Angsana New" w:hAnsi="Angsana New"/>
          <w:sz w:val="30"/>
          <w:szCs w:val="30"/>
        </w:rPr>
        <w:t>36,855</w:t>
      </w:r>
      <w:r w:rsidR="00E51B2B" w:rsidRPr="00151704">
        <w:rPr>
          <w:rFonts w:ascii="Angsana New" w:hAnsi="Angsana New"/>
          <w:sz w:val="30"/>
          <w:szCs w:val="30"/>
        </w:rPr>
        <w:t xml:space="preserve"> </w:t>
      </w:r>
      <w:r w:rsidR="006B1F53" w:rsidRPr="00151704">
        <w:rPr>
          <w:rFonts w:ascii="Angsana New" w:hAnsi="Angsana New"/>
          <w:sz w:val="30"/>
          <w:szCs w:val="30"/>
        </w:rPr>
        <w:t>USD</w:t>
      </w:r>
      <w:r w:rsidR="00CB5228" w:rsidRPr="00151704">
        <w:rPr>
          <w:rFonts w:ascii="Angsana New" w:hAnsi="Angsana New"/>
          <w:sz w:val="30"/>
          <w:szCs w:val="30"/>
        </w:rPr>
        <w:t xml:space="preserve"> </w:t>
      </w:r>
      <w:r w:rsidR="00CB5228" w:rsidRPr="00151704">
        <w:rPr>
          <w:rFonts w:ascii="Angsana New" w:hAnsi="Angsana New" w:hint="cs"/>
          <w:sz w:val="30"/>
          <w:szCs w:val="30"/>
          <w:cs/>
        </w:rPr>
        <w:t>ตามลำดับ</w:t>
      </w:r>
    </w:p>
    <w:p w14:paraId="694BED55" w14:textId="77777777" w:rsidR="004666DB" w:rsidRPr="00151704" w:rsidRDefault="00A868BE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="003D2CF4" w:rsidRPr="00151704">
        <w:rPr>
          <w:rFonts w:ascii="Angsana New" w:hAnsi="Angsana New" w:hint="cs"/>
          <w:sz w:val="30"/>
          <w:szCs w:val="30"/>
          <w:cs/>
        </w:rPr>
        <w:t>ธันวาคม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</w:rPr>
        <w:t>25</w:t>
      </w:r>
      <w:r w:rsidR="00C50973" w:rsidRPr="00151704">
        <w:rPr>
          <w:rFonts w:ascii="Angsana New" w:hAnsi="Angsana New"/>
          <w:sz w:val="30"/>
          <w:szCs w:val="30"/>
        </w:rPr>
        <w:t>61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Pr="00151704">
        <w:rPr>
          <w:rFonts w:ascii="Angsana New" w:hAnsi="Angsana New"/>
          <w:sz w:val="30"/>
          <w:szCs w:val="30"/>
        </w:rPr>
        <w:t>2</w:t>
      </w:r>
      <w:r w:rsidR="000C7FEF" w:rsidRPr="00151704">
        <w:rPr>
          <w:rFonts w:ascii="Angsana New" w:hAnsi="Angsana New"/>
          <w:sz w:val="30"/>
          <w:szCs w:val="30"/>
        </w:rPr>
        <w:t>5</w:t>
      </w:r>
      <w:r w:rsidR="00C50973" w:rsidRPr="00151704">
        <w:rPr>
          <w:rFonts w:ascii="Angsana New" w:hAnsi="Angsana New"/>
          <w:sz w:val="30"/>
          <w:szCs w:val="30"/>
        </w:rPr>
        <w:t>60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="004C166D"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0C7FEF" w:rsidRPr="00151704">
        <w:rPr>
          <w:rFonts w:ascii="Angsana New" w:hAnsi="Angsana New"/>
          <w:sz w:val="30"/>
          <w:szCs w:val="30"/>
          <w:cs/>
        </w:rPr>
        <w:t xml:space="preserve">มีวงเงินเบิกเกินบัญชี วงเงินกู้ระยะสั้น วงเงินแอลซี ทีอาร์ และวงเงิน </w:t>
      </w:r>
      <w:r w:rsidR="000C7FEF" w:rsidRPr="00151704">
        <w:rPr>
          <w:rFonts w:ascii="Angsana New" w:hAnsi="Angsana New"/>
          <w:sz w:val="30"/>
          <w:szCs w:val="30"/>
        </w:rPr>
        <w:t xml:space="preserve">Forward </w:t>
      </w:r>
      <w:r w:rsidR="000C7FEF" w:rsidRPr="00151704">
        <w:rPr>
          <w:rFonts w:ascii="Angsana New" w:hAnsi="Angsana New"/>
          <w:sz w:val="30"/>
          <w:szCs w:val="30"/>
          <w:cs/>
        </w:rPr>
        <w:t>รวม</w:t>
      </w:r>
      <w:r w:rsidR="000C7FEF" w:rsidRPr="00151704">
        <w:rPr>
          <w:rFonts w:ascii="Angsana New" w:hAnsi="Angsana New"/>
          <w:sz w:val="30"/>
          <w:szCs w:val="30"/>
        </w:rPr>
        <w:t xml:space="preserve"> </w:t>
      </w:r>
      <w:r w:rsidR="000C7FEF" w:rsidRPr="00151704">
        <w:rPr>
          <w:rFonts w:ascii="Angsana New" w:hAnsi="Angsana New"/>
          <w:sz w:val="30"/>
          <w:szCs w:val="30"/>
          <w:cs/>
        </w:rPr>
        <w:t xml:space="preserve">จำนวน </w:t>
      </w:r>
      <w:r w:rsidR="00337EBD" w:rsidRPr="00151704">
        <w:rPr>
          <w:rFonts w:ascii="Angsana New" w:hAnsi="Angsana New"/>
          <w:sz w:val="30"/>
          <w:szCs w:val="30"/>
        </w:rPr>
        <w:t>1</w:t>
      </w:r>
      <w:r w:rsidR="00C50973" w:rsidRPr="00151704">
        <w:rPr>
          <w:rFonts w:ascii="Angsana New" w:hAnsi="Angsana New"/>
          <w:sz w:val="30"/>
          <w:szCs w:val="30"/>
        </w:rPr>
        <w:t>28</w:t>
      </w:r>
      <w:r w:rsidR="000C7FEF" w:rsidRPr="00151704">
        <w:rPr>
          <w:rFonts w:ascii="Angsana New" w:hAnsi="Angsana New"/>
          <w:sz w:val="30"/>
          <w:szCs w:val="30"/>
          <w:cs/>
        </w:rPr>
        <w:t xml:space="preserve"> ล้านบาท </w:t>
      </w:r>
      <w:r w:rsidR="00337EBD" w:rsidRPr="00151704">
        <w:rPr>
          <w:rFonts w:ascii="Angsana New" w:hAnsi="Angsana New" w:hint="cs"/>
          <w:sz w:val="30"/>
          <w:szCs w:val="30"/>
          <w:cs/>
        </w:rPr>
        <w:t xml:space="preserve">(เฉพาะบริษัทฯ </w:t>
      </w:r>
      <w:r w:rsidR="00337EBD" w:rsidRPr="00151704">
        <w:rPr>
          <w:rFonts w:ascii="Angsana New" w:hAnsi="Angsana New"/>
          <w:sz w:val="30"/>
          <w:szCs w:val="30"/>
        </w:rPr>
        <w:t xml:space="preserve">115 </w:t>
      </w:r>
      <w:r w:rsidR="00337EBD" w:rsidRPr="00151704">
        <w:rPr>
          <w:rFonts w:ascii="Angsana New" w:hAnsi="Angsana New" w:hint="cs"/>
          <w:sz w:val="30"/>
          <w:szCs w:val="30"/>
          <w:cs/>
        </w:rPr>
        <w:t xml:space="preserve">ล้านบาท) </w:t>
      </w:r>
      <w:r w:rsidR="000C7FEF" w:rsidRPr="00151704">
        <w:rPr>
          <w:rFonts w:ascii="Angsana New" w:hAnsi="Angsana New"/>
          <w:sz w:val="30"/>
          <w:szCs w:val="30"/>
          <w:cs/>
        </w:rPr>
        <w:t>ภาระผูกพันดังกล่าวค้ำประกันโดยที่ดินและสิ่งปลูกสร้างกรรมสิทธิ์ของบริษัทฯ และค้ำประกันโดย</w:t>
      </w:r>
      <w:r w:rsidR="005B6C4E" w:rsidRPr="00151704">
        <w:rPr>
          <w:rFonts w:ascii="Angsana New" w:hAnsi="Angsana New" w:hint="cs"/>
          <w:sz w:val="30"/>
          <w:szCs w:val="30"/>
          <w:cs/>
        </w:rPr>
        <w:t>บุคคลที่เกี่ยวข้องกัน</w:t>
      </w:r>
      <w:r w:rsidR="000C7FEF" w:rsidRPr="00151704">
        <w:rPr>
          <w:rFonts w:ascii="Angsana New" w:hAnsi="Angsana New"/>
          <w:sz w:val="30"/>
          <w:szCs w:val="30"/>
          <w:cs/>
        </w:rPr>
        <w:t>เต็มจำนวน</w:t>
      </w:r>
    </w:p>
    <w:p w14:paraId="20DCB27E" w14:textId="77777777" w:rsidR="005550F4" w:rsidRPr="00151704" w:rsidRDefault="00B66FA9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>31</w:t>
      </w:r>
      <w:r w:rsidR="00824C40" w:rsidRPr="00151704">
        <w:rPr>
          <w:rFonts w:ascii="Angsana New" w:hAnsi="Angsana New"/>
          <w:sz w:val="30"/>
          <w:szCs w:val="30"/>
          <w:cs/>
        </w:rPr>
        <w:t xml:space="preserve"> </w:t>
      </w:r>
      <w:r w:rsidR="003D2CF4" w:rsidRPr="00151704">
        <w:rPr>
          <w:rFonts w:ascii="Angsana New" w:hAnsi="Angsana New" w:hint="cs"/>
          <w:sz w:val="30"/>
          <w:szCs w:val="30"/>
          <w:cs/>
        </w:rPr>
        <w:t>ธันวาคม</w:t>
      </w:r>
      <w:r w:rsidR="00824C40" w:rsidRPr="00151704">
        <w:rPr>
          <w:rFonts w:ascii="Angsana New" w:hAnsi="Angsana New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</w:rPr>
        <w:t>256</w:t>
      </w:r>
      <w:r w:rsidR="00C50973" w:rsidRPr="00151704">
        <w:rPr>
          <w:rFonts w:ascii="Angsana New" w:hAnsi="Angsana New"/>
          <w:sz w:val="30"/>
          <w:szCs w:val="30"/>
        </w:rPr>
        <w:t>1</w:t>
      </w:r>
      <w:r w:rsidR="00824C40" w:rsidRPr="00151704">
        <w:rPr>
          <w:rFonts w:ascii="Angsana New" w:hAnsi="Angsana New"/>
          <w:sz w:val="30"/>
          <w:szCs w:val="30"/>
          <w:cs/>
        </w:rPr>
        <w:t xml:space="preserve"> </w:t>
      </w:r>
      <w:r w:rsidR="00337EBD" w:rsidRPr="00151704">
        <w:rPr>
          <w:rFonts w:ascii="Angsana New" w:hAnsi="Angsana New"/>
          <w:sz w:val="30"/>
          <w:szCs w:val="30"/>
          <w:cs/>
        </w:rPr>
        <w:t>บริษัท</w:t>
      </w:r>
      <w:r w:rsidR="009F3BFB" w:rsidRPr="00151704">
        <w:rPr>
          <w:rFonts w:ascii="Angsana New" w:hAnsi="Angsana New"/>
          <w:sz w:val="30"/>
          <w:szCs w:val="30"/>
          <w:cs/>
        </w:rPr>
        <w:t xml:space="preserve">ฯ มีภาระผูกพันจากการให้ธนาคารพาณิชย์ในประเทศแห่งหนึ่ง ออกหนังสือค้ำประกันการปฏิบัติงานตามสัญญา เป็นจำนวน </w:t>
      </w:r>
      <w:r w:rsidR="00337EBD" w:rsidRPr="00151704">
        <w:rPr>
          <w:rFonts w:ascii="Angsana New" w:hAnsi="Angsana New"/>
          <w:sz w:val="30"/>
          <w:szCs w:val="30"/>
        </w:rPr>
        <w:t>1</w:t>
      </w:r>
      <w:r w:rsidRPr="00151704">
        <w:rPr>
          <w:rFonts w:ascii="Angsana New" w:hAnsi="Angsana New"/>
          <w:sz w:val="30"/>
          <w:szCs w:val="30"/>
        </w:rPr>
        <w:t>.</w:t>
      </w:r>
      <w:r w:rsidR="00722CA1" w:rsidRPr="00151704">
        <w:rPr>
          <w:rFonts w:ascii="Angsana New" w:hAnsi="Angsana New"/>
          <w:sz w:val="30"/>
          <w:szCs w:val="30"/>
        </w:rPr>
        <w:t>18</w:t>
      </w:r>
      <w:r w:rsidR="009F3BFB" w:rsidRPr="00151704">
        <w:rPr>
          <w:rFonts w:ascii="Angsana New" w:hAnsi="Angsana New"/>
          <w:sz w:val="30"/>
          <w:szCs w:val="30"/>
          <w:cs/>
        </w:rPr>
        <w:t xml:space="preserve"> ล้านบาท ภาระผูกพันดังกล่าวค้ำประกันโดย</w:t>
      </w:r>
      <w:r w:rsidR="004D2B98" w:rsidRPr="00151704">
        <w:rPr>
          <w:rFonts w:ascii="Angsana New" w:hAnsi="Angsana New"/>
          <w:sz w:val="30"/>
          <w:szCs w:val="30"/>
          <w:cs/>
        </w:rPr>
        <w:t>บัญชีเงินฝาก</w:t>
      </w:r>
      <w:r w:rsidRPr="00151704">
        <w:rPr>
          <w:rFonts w:ascii="Angsana New" w:hAnsi="Angsana New" w:hint="cs"/>
          <w:sz w:val="30"/>
          <w:szCs w:val="30"/>
          <w:cs/>
        </w:rPr>
        <w:t>กระแสรายวัน</w:t>
      </w:r>
      <w:r w:rsidR="004D2B98" w:rsidRPr="00151704">
        <w:rPr>
          <w:rFonts w:ascii="Angsana New" w:hAnsi="Angsana New"/>
          <w:sz w:val="30"/>
          <w:szCs w:val="30"/>
          <w:cs/>
        </w:rPr>
        <w:t xml:space="preserve"> จำนวน </w:t>
      </w:r>
      <w:r w:rsidR="00722CA1" w:rsidRPr="00151704">
        <w:rPr>
          <w:rFonts w:ascii="Angsana New" w:hAnsi="Angsana New"/>
          <w:sz w:val="30"/>
          <w:szCs w:val="30"/>
        </w:rPr>
        <w:t>1.18</w:t>
      </w:r>
      <w:r w:rsidR="009F3BFB" w:rsidRPr="00151704">
        <w:rPr>
          <w:rFonts w:ascii="Angsana New" w:hAnsi="Angsana New"/>
          <w:sz w:val="30"/>
          <w:szCs w:val="30"/>
          <w:cs/>
        </w:rPr>
        <w:t xml:space="preserve"> ล้านบาท</w:t>
      </w:r>
    </w:p>
    <w:p w14:paraId="4DB852BB" w14:textId="77777777" w:rsidR="004C6DB9" w:rsidRPr="00151704" w:rsidRDefault="00C73579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>31</w:t>
      </w:r>
      <w:r w:rsidR="00824C40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3D2CF4" w:rsidRPr="00151704">
        <w:rPr>
          <w:rFonts w:ascii="Angsana New" w:hAnsi="Angsana New" w:hint="cs"/>
          <w:sz w:val="30"/>
          <w:szCs w:val="30"/>
          <w:cs/>
        </w:rPr>
        <w:t>ธันวาคม</w:t>
      </w:r>
      <w:r w:rsidR="00824C40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992C8D" w:rsidRPr="00151704">
        <w:rPr>
          <w:rFonts w:ascii="Angsana New" w:hAnsi="Angsana New"/>
          <w:sz w:val="30"/>
          <w:szCs w:val="30"/>
        </w:rPr>
        <w:t>2561</w:t>
      </w:r>
      <w:r w:rsidR="00824C40" w:rsidRPr="00151704">
        <w:rPr>
          <w:rFonts w:ascii="Angsana New" w:hAnsi="Angsana New" w:hint="cs"/>
          <w:sz w:val="30"/>
          <w:szCs w:val="30"/>
          <w:cs/>
        </w:rPr>
        <w:t xml:space="preserve"> และ </w:t>
      </w:r>
      <w:r w:rsidR="00992C8D" w:rsidRPr="00151704">
        <w:rPr>
          <w:rFonts w:ascii="Angsana New" w:hAnsi="Angsana New"/>
          <w:sz w:val="30"/>
          <w:szCs w:val="30"/>
        </w:rPr>
        <w:t>2560</w:t>
      </w:r>
      <w:r w:rsidR="004C6DB9" w:rsidRPr="00151704">
        <w:rPr>
          <w:rFonts w:ascii="Angsana New" w:hAnsi="Angsana New"/>
          <w:sz w:val="30"/>
          <w:szCs w:val="30"/>
        </w:rPr>
        <w:t xml:space="preserve"> </w:t>
      </w:r>
      <w:r w:rsidR="004C166D"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4C6DB9" w:rsidRPr="00151704">
        <w:rPr>
          <w:rFonts w:ascii="Angsana New" w:hAnsi="Angsana New" w:hint="cs"/>
          <w:sz w:val="30"/>
          <w:szCs w:val="30"/>
          <w:cs/>
        </w:rPr>
        <w:t>มีภาระผูกพันที่จะต้องจ่ายตามสัญญาเช่าระยะยาว รายละเอียด</w:t>
      </w:r>
      <w:r w:rsidR="0012646A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4C6DB9" w:rsidRPr="00151704">
        <w:rPr>
          <w:rFonts w:ascii="Angsana New" w:hAnsi="Angsana New" w:hint="cs"/>
          <w:sz w:val="30"/>
          <w:szCs w:val="30"/>
          <w:cs/>
        </w:rPr>
        <w:t>ดังต่อไปนี้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977"/>
        <w:gridCol w:w="1417"/>
        <w:gridCol w:w="284"/>
        <w:gridCol w:w="1417"/>
        <w:gridCol w:w="284"/>
        <w:gridCol w:w="1358"/>
        <w:gridCol w:w="242"/>
        <w:gridCol w:w="1518"/>
      </w:tblGrid>
      <w:tr w:rsidR="00493EA3" w:rsidRPr="00151704" w14:paraId="603782F0" w14:textId="77777777" w:rsidTr="00493EA3">
        <w:tc>
          <w:tcPr>
            <w:tcW w:w="2977" w:type="dxa"/>
            <w:shd w:val="clear" w:color="auto" w:fill="auto"/>
          </w:tcPr>
          <w:p w14:paraId="334AAA4C" w14:textId="77777777" w:rsidR="00493EA3" w:rsidRPr="00151704" w:rsidRDefault="00493EA3" w:rsidP="00D44F84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7401B2" w14:textId="77777777" w:rsidR="00493EA3" w:rsidRPr="00151704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14:paraId="4771EC92" w14:textId="77777777" w:rsidR="00493EA3" w:rsidRPr="00151704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88D6DE2" w14:textId="77777777" w:rsidR="00493EA3" w:rsidRPr="00151704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14:paraId="64BD76ED" w14:textId="77777777" w:rsidR="00493EA3" w:rsidRPr="00151704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shd w:val="clear" w:color="auto" w:fill="auto"/>
          </w:tcPr>
          <w:p w14:paraId="53885DCE" w14:textId="77777777" w:rsidR="00493EA3" w:rsidRPr="00151704" w:rsidRDefault="00493EA3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2" w:type="dxa"/>
            <w:shd w:val="clear" w:color="auto" w:fill="auto"/>
          </w:tcPr>
          <w:p w14:paraId="31837D68" w14:textId="77777777" w:rsidR="00493EA3" w:rsidRPr="00151704" w:rsidRDefault="00493EA3" w:rsidP="00D44F84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shd w:val="clear" w:color="auto" w:fill="auto"/>
          </w:tcPr>
          <w:p w14:paraId="1C6EC2E5" w14:textId="77777777" w:rsidR="00493EA3" w:rsidRPr="00151704" w:rsidRDefault="00493EA3" w:rsidP="00D44F84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(หน่วย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: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บาท)</w:t>
            </w:r>
          </w:p>
        </w:tc>
      </w:tr>
      <w:tr w:rsidR="00493EA3" w:rsidRPr="00151704" w14:paraId="53C0B2FB" w14:textId="77777777" w:rsidTr="00BB2920">
        <w:tc>
          <w:tcPr>
            <w:tcW w:w="2977" w:type="dxa"/>
            <w:shd w:val="clear" w:color="auto" w:fill="auto"/>
          </w:tcPr>
          <w:p w14:paraId="4CA7106C" w14:textId="77777777" w:rsidR="00493EA3" w:rsidRPr="00151704" w:rsidRDefault="00493EA3" w:rsidP="00D44F84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2DD3E7" w14:textId="77777777" w:rsidR="00493EA3" w:rsidRPr="00151704" w:rsidRDefault="00493EA3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4" w:type="dxa"/>
            <w:shd w:val="clear" w:color="auto" w:fill="auto"/>
          </w:tcPr>
          <w:p w14:paraId="39272880" w14:textId="77777777" w:rsidR="00493EA3" w:rsidRPr="00151704" w:rsidRDefault="00493EA3" w:rsidP="00D44F84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497956" w14:textId="77777777" w:rsidR="00493EA3" w:rsidRPr="00151704" w:rsidRDefault="00493EA3" w:rsidP="00D44F84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3D78C5" w:rsidRPr="00151704" w14:paraId="158A0DE1" w14:textId="77777777" w:rsidTr="00E87A57">
        <w:tc>
          <w:tcPr>
            <w:tcW w:w="2977" w:type="dxa"/>
            <w:shd w:val="clear" w:color="auto" w:fill="auto"/>
          </w:tcPr>
          <w:p w14:paraId="229F1FC0" w14:textId="77777777" w:rsidR="003D78C5" w:rsidRPr="00151704" w:rsidRDefault="003D78C5" w:rsidP="003D78C5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1D70D" w14:textId="77777777" w:rsidR="003D78C5" w:rsidRPr="00151704" w:rsidRDefault="003D78C5" w:rsidP="003D78C5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EF3E071" w14:textId="77777777" w:rsidR="003D78C5" w:rsidRPr="00151704" w:rsidRDefault="003D78C5" w:rsidP="003D78C5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3D46" w14:textId="77777777" w:rsidR="003D78C5" w:rsidRPr="00151704" w:rsidRDefault="003D78C5" w:rsidP="003D78C5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  <w:tc>
          <w:tcPr>
            <w:tcW w:w="284" w:type="dxa"/>
            <w:shd w:val="clear" w:color="auto" w:fill="auto"/>
          </w:tcPr>
          <w:p w14:paraId="2D996166" w14:textId="77777777" w:rsidR="003D78C5" w:rsidRPr="00151704" w:rsidRDefault="003D78C5" w:rsidP="003D78C5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A5E05" w14:textId="77777777" w:rsidR="003D78C5" w:rsidRPr="00151704" w:rsidRDefault="003D78C5" w:rsidP="003D78C5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Pr="00151704">
              <w:rPr>
                <w:sz w:val="30"/>
                <w:szCs w:val="30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5C91A" w14:textId="77777777" w:rsidR="003D78C5" w:rsidRPr="00151704" w:rsidRDefault="003D78C5" w:rsidP="003D78C5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0917C" w14:textId="77777777" w:rsidR="003D78C5" w:rsidRPr="00151704" w:rsidRDefault="003D78C5" w:rsidP="003D78C5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Pr="00151704">
              <w:rPr>
                <w:sz w:val="30"/>
                <w:szCs w:val="30"/>
              </w:rPr>
              <w:t>60</w:t>
            </w:r>
          </w:p>
        </w:tc>
      </w:tr>
      <w:tr w:rsidR="002C3168" w:rsidRPr="00151704" w14:paraId="1FBBBDCC" w14:textId="77777777" w:rsidTr="00493EA3">
        <w:tc>
          <w:tcPr>
            <w:tcW w:w="2977" w:type="dxa"/>
            <w:shd w:val="clear" w:color="auto" w:fill="auto"/>
          </w:tcPr>
          <w:p w14:paraId="6C431D51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ถึงกำหนดชำระภายใน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C8AF8C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1,760,400.00 </w:t>
            </w:r>
          </w:p>
        </w:tc>
        <w:tc>
          <w:tcPr>
            <w:tcW w:w="284" w:type="dxa"/>
          </w:tcPr>
          <w:p w14:paraId="5F038944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5B5D5C3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1,839,200.00 </w:t>
            </w:r>
          </w:p>
        </w:tc>
        <w:tc>
          <w:tcPr>
            <w:tcW w:w="284" w:type="dxa"/>
          </w:tcPr>
          <w:p w14:paraId="4BD66E6F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14:paraId="7C5774EF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1,560,000.00</w:t>
            </w:r>
          </w:p>
        </w:tc>
        <w:tc>
          <w:tcPr>
            <w:tcW w:w="242" w:type="dxa"/>
            <w:shd w:val="clear" w:color="auto" w:fill="auto"/>
          </w:tcPr>
          <w:p w14:paraId="422DE225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75497FE0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1,608,000.00</w:t>
            </w:r>
          </w:p>
        </w:tc>
      </w:tr>
      <w:tr w:rsidR="002C3168" w:rsidRPr="00151704" w14:paraId="6EAE423E" w14:textId="77777777" w:rsidTr="00493EA3">
        <w:tc>
          <w:tcPr>
            <w:tcW w:w="2977" w:type="dxa"/>
            <w:shd w:val="clear" w:color="auto" w:fill="auto"/>
          </w:tcPr>
          <w:p w14:paraId="006CF3AF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ปี แต่ไม่เกิน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417" w:type="dxa"/>
          </w:tcPr>
          <w:p w14:paraId="6ECD395E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7,812,000.00 </w:t>
            </w:r>
          </w:p>
        </w:tc>
        <w:tc>
          <w:tcPr>
            <w:tcW w:w="284" w:type="dxa"/>
          </w:tcPr>
          <w:p w14:paraId="521EBF36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</w:tcPr>
          <w:p w14:paraId="009A6DF0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6,240,000.00 </w:t>
            </w:r>
          </w:p>
        </w:tc>
        <w:tc>
          <w:tcPr>
            <w:tcW w:w="284" w:type="dxa"/>
          </w:tcPr>
          <w:p w14:paraId="3F783235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shd w:val="clear" w:color="auto" w:fill="auto"/>
          </w:tcPr>
          <w:p w14:paraId="012AE091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7,800,000.00</w:t>
            </w:r>
          </w:p>
        </w:tc>
        <w:tc>
          <w:tcPr>
            <w:tcW w:w="242" w:type="dxa"/>
            <w:shd w:val="clear" w:color="auto" w:fill="auto"/>
          </w:tcPr>
          <w:p w14:paraId="64F5DA4A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518" w:type="dxa"/>
            <w:shd w:val="clear" w:color="auto" w:fill="auto"/>
          </w:tcPr>
          <w:p w14:paraId="46C42AE4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6,240,000.00</w:t>
            </w:r>
          </w:p>
        </w:tc>
      </w:tr>
      <w:tr w:rsidR="002C3168" w:rsidRPr="00151704" w14:paraId="572CEB0B" w14:textId="77777777" w:rsidTr="00493EA3">
        <w:tc>
          <w:tcPr>
            <w:tcW w:w="2977" w:type="dxa"/>
            <w:shd w:val="clear" w:color="auto" w:fill="auto"/>
          </w:tcPr>
          <w:p w14:paraId="2E30476D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 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 ขึ้นไป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30E0AA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6,790,000.00 </w:t>
            </w:r>
          </w:p>
        </w:tc>
        <w:tc>
          <w:tcPr>
            <w:tcW w:w="284" w:type="dxa"/>
          </w:tcPr>
          <w:p w14:paraId="272798D9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1F946D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9,910,000.00 </w:t>
            </w:r>
          </w:p>
        </w:tc>
        <w:tc>
          <w:tcPr>
            <w:tcW w:w="284" w:type="dxa"/>
          </w:tcPr>
          <w:p w14:paraId="178DDA0A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37F26D34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6,790,000.00</w:t>
            </w:r>
          </w:p>
        </w:tc>
        <w:tc>
          <w:tcPr>
            <w:tcW w:w="242" w:type="dxa"/>
            <w:shd w:val="clear" w:color="auto" w:fill="auto"/>
          </w:tcPr>
          <w:p w14:paraId="6A5426E0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3964480D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9,910,000.00</w:t>
            </w:r>
          </w:p>
        </w:tc>
      </w:tr>
      <w:tr w:rsidR="002C3168" w:rsidRPr="00151704" w14:paraId="1DE29F20" w14:textId="77777777" w:rsidTr="00493EA3">
        <w:tc>
          <w:tcPr>
            <w:tcW w:w="2977" w:type="dxa"/>
            <w:shd w:val="clear" w:color="auto" w:fill="auto"/>
          </w:tcPr>
          <w:p w14:paraId="7141FA68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14:paraId="0B3059D3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16,362,400.00 </w:t>
            </w:r>
          </w:p>
        </w:tc>
        <w:tc>
          <w:tcPr>
            <w:tcW w:w="284" w:type="dxa"/>
          </w:tcPr>
          <w:p w14:paraId="58F2B8CF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14:paraId="72A8D023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 xml:space="preserve"> 17,989,200.00 </w:t>
            </w:r>
          </w:p>
        </w:tc>
        <w:tc>
          <w:tcPr>
            <w:tcW w:w="284" w:type="dxa"/>
          </w:tcPr>
          <w:p w14:paraId="5145C0FB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C09372B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16,150,000.00</w:t>
            </w:r>
          </w:p>
        </w:tc>
        <w:tc>
          <w:tcPr>
            <w:tcW w:w="242" w:type="dxa"/>
            <w:shd w:val="clear" w:color="auto" w:fill="auto"/>
          </w:tcPr>
          <w:p w14:paraId="08967299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B7025F" w14:textId="77777777" w:rsidR="002C3168" w:rsidRPr="00151704" w:rsidRDefault="002C3168" w:rsidP="002C3168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17,758,000.00</w:t>
            </w:r>
          </w:p>
        </w:tc>
      </w:tr>
    </w:tbl>
    <w:p w14:paraId="19FF5356" w14:textId="77777777" w:rsidR="004666DB" w:rsidRPr="00151704" w:rsidRDefault="004666DB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732CD35F" w14:textId="77777777" w:rsidR="00847976" w:rsidRPr="00151704" w:rsidRDefault="00847976" w:rsidP="005A304E">
      <w:pPr>
        <w:numPr>
          <w:ilvl w:val="0"/>
          <w:numId w:val="50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เครื่องมือทางการเงิน</w:t>
      </w:r>
    </w:p>
    <w:p w14:paraId="19B5C825" w14:textId="77777777" w:rsidR="00847976" w:rsidRPr="00151704" w:rsidRDefault="00847976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นโยบายการจัดการความเสี่ยงทางด้านการเงิน</w:t>
      </w:r>
    </w:p>
    <w:p w14:paraId="6DCBE4D1" w14:textId="77777777" w:rsidR="00847976" w:rsidRPr="00151704" w:rsidRDefault="004C166D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847976" w:rsidRPr="00151704">
        <w:rPr>
          <w:rFonts w:ascii="Angsana New" w:hAnsi="Angsana New"/>
          <w:sz w:val="30"/>
          <w:szCs w:val="30"/>
          <w:cs/>
        </w:rPr>
        <w:t>มีความเสี่ยงจากการดำเนินธุรกิจตามปกติจากการเปลี่ยนแปลงอัตราดอกเบี้ยและอัตราแลกเปลี่ยนเงินตรา</w:t>
      </w:r>
      <w:r w:rsidR="00D87875" w:rsidRPr="00151704">
        <w:rPr>
          <w:rFonts w:ascii="Angsana New" w:hAnsi="Angsana New"/>
          <w:sz w:val="30"/>
          <w:szCs w:val="30"/>
          <w:cs/>
        </w:rPr>
        <w:t>ต่างประเทศ</w:t>
      </w:r>
      <w:r w:rsidR="00847976" w:rsidRPr="00151704">
        <w:rPr>
          <w:rFonts w:ascii="Angsana New" w:hAnsi="Angsana New"/>
          <w:sz w:val="30"/>
          <w:szCs w:val="30"/>
          <w:cs/>
        </w:rPr>
        <w:t xml:space="preserve">และจากการไม่ปฏิบัติตามข้อกำหนดตามสัญญาของคู่สัญญา </w:t>
      </w:r>
      <w:r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847976" w:rsidRPr="00151704">
        <w:rPr>
          <w:rFonts w:ascii="Angsana New" w:hAnsi="Angsana New"/>
          <w:sz w:val="30"/>
          <w:szCs w:val="30"/>
          <w:cs/>
        </w:rPr>
        <w:t>ไม่มีการถือหรือออกเครื่องมือทางการเงิน</w:t>
      </w:r>
      <w:r w:rsidR="00D87875" w:rsidRPr="00151704">
        <w:rPr>
          <w:rFonts w:ascii="Angsana New" w:hAnsi="Angsana New"/>
          <w:sz w:val="30"/>
          <w:szCs w:val="30"/>
          <w:cs/>
        </w:rPr>
        <w:t>ที่เป็นตราสารอนุพันธ์</w:t>
      </w:r>
      <w:r w:rsidR="00847976" w:rsidRPr="00151704">
        <w:rPr>
          <w:rFonts w:ascii="Angsana New" w:hAnsi="Angsana New"/>
          <w:sz w:val="30"/>
          <w:szCs w:val="30"/>
          <w:cs/>
        </w:rPr>
        <w:t>เพื่อการเก็งกำไรหรือการค้า</w:t>
      </w:r>
    </w:p>
    <w:p w14:paraId="42161AAA" w14:textId="77777777" w:rsidR="000E28F8" w:rsidRPr="00151704" w:rsidRDefault="00A31438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 w:hint="cs"/>
          <w:sz w:val="30"/>
          <w:szCs w:val="30"/>
          <w:u w:val="single"/>
          <w:cs/>
        </w:rPr>
        <w:t>การบริหารจัดการทุน</w:t>
      </w:r>
    </w:p>
    <w:p w14:paraId="6509C598" w14:textId="77777777" w:rsidR="00A31438" w:rsidRPr="00151704" w:rsidRDefault="00A31438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นโยบายของคณะกรรมการ</w:t>
      </w:r>
      <w:r w:rsidR="004C166D"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  <w:r w:rsidRPr="00151704">
        <w:rPr>
          <w:rFonts w:ascii="Angsana New" w:hAnsi="Angsana New" w:hint="cs"/>
          <w:sz w:val="30"/>
          <w:szCs w:val="30"/>
          <w:cs/>
        </w:rPr>
        <w:t xml:space="preserve"> คือการรักษาระดับเงินทุนให้มั่นคงเพื่อรักษานักลงทุน เจ้าหนี้และความเชื่อมั่นของตลาดและก่อให้เกิดการพัฒนาของธุรกิจในอนาคต คณะกรรมการได้มีการกำกับด</w:t>
      </w:r>
      <w:r w:rsidR="005F4B06" w:rsidRPr="00151704">
        <w:rPr>
          <w:rFonts w:ascii="Angsana New" w:hAnsi="Angsana New" w:hint="cs"/>
          <w:sz w:val="30"/>
          <w:szCs w:val="30"/>
          <w:cs/>
        </w:rPr>
        <w:t>ูแลผลตอบแทนจากการลงทุน ซึ่ง</w:t>
      </w:r>
      <w:r w:rsidRPr="00151704">
        <w:rPr>
          <w:rFonts w:ascii="Angsana New" w:hAnsi="Angsana New" w:hint="cs"/>
          <w:sz w:val="30"/>
          <w:szCs w:val="30"/>
          <w:cs/>
        </w:rPr>
        <w:t xml:space="preserve">บริษัทพิจารณาจากสัดส่วนของผลตอบแทนจากกิจกรรมดำเนินงานต่อส่วนของเจ้าของรวม อีกทั้งยังกำกับดูแลระดับการจ่ายเงินปันผลให้แก่ผู้ถือหุ้นสามัญ </w:t>
      </w:r>
    </w:p>
    <w:p w14:paraId="42EE5041" w14:textId="77777777" w:rsidR="00EF61BE" w:rsidRPr="00151704" w:rsidRDefault="00EF61BE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4B89A701" w14:textId="77777777" w:rsidR="00EF61BE" w:rsidRPr="00151704" w:rsidRDefault="00EF61BE" w:rsidP="005A304E">
      <w:pPr>
        <w:numPr>
          <w:ilvl w:val="0"/>
          <w:numId w:val="51"/>
        </w:numPr>
        <w:tabs>
          <w:tab w:val="left" w:pos="513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เครื่องมือทางการเงิน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7AD89F96" w14:textId="77777777" w:rsidR="00847976" w:rsidRPr="00151704" w:rsidRDefault="00847976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ความเสี่ยงด้านอัตราดอกเบี้ย</w:t>
      </w:r>
    </w:p>
    <w:p w14:paraId="636F2F9B" w14:textId="77777777" w:rsidR="00847976" w:rsidRPr="00151704" w:rsidRDefault="00847976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/>
          <w:sz w:val="30"/>
          <w:szCs w:val="30"/>
          <w:cs/>
        </w:rPr>
        <w:t>ความเสี่ยงด้านอัตราดอกเบี้ย หมายถึงความเสี่ยงที่เกิดจากการเปลี่ยนแปลงที่จะเกิดในอนาคตของอัตราดอกเบี้ยในตลาด ซึ่งส่งผลกระทบต่อการดำเนินงานและกระแสเงินสดของ</w:t>
      </w:r>
      <w:r w:rsidR="004C166D"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</w:p>
    <w:p w14:paraId="3B823FBA" w14:textId="00C4462A" w:rsidR="00940998" w:rsidRPr="00151704" w:rsidRDefault="001338DA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="003D2CF4" w:rsidRPr="00151704">
        <w:rPr>
          <w:rFonts w:ascii="Angsana New" w:hAnsi="Angsana New" w:hint="cs"/>
          <w:sz w:val="30"/>
          <w:szCs w:val="30"/>
          <w:cs/>
          <w:lang w:val="en-US"/>
        </w:rPr>
        <w:t>ธันวาคม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256</w:t>
      </w:r>
      <w:r w:rsidR="00BB2920" w:rsidRPr="00151704">
        <w:rPr>
          <w:rFonts w:ascii="Angsana New" w:hAnsi="Angsana New"/>
          <w:sz w:val="30"/>
          <w:szCs w:val="30"/>
          <w:lang w:val="en-US"/>
        </w:rPr>
        <w:t>1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Pr="00151704">
        <w:rPr>
          <w:rFonts w:ascii="Angsana New" w:hAnsi="Angsana New"/>
          <w:sz w:val="30"/>
          <w:szCs w:val="30"/>
          <w:lang w:val="en-US"/>
        </w:rPr>
        <w:t>25</w:t>
      </w:r>
      <w:r w:rsidR="00BB2920" w:rsidRPr="00151704">
        <w:rPr>
          <w:rFonts w:ascii="Angsana New" w:hAnsi="Angsana New"/>
          <w:sz w:val="30"/>
          <w:szCs w:val="30"/>
          <w:lang w:val="en-US"/>
        </w:rPr>
        <w:t>60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4C166D" w:rsidRPr="00151704">
        <w:rPr>
          <w:rFonts w:ascii="Angsana New" w:hAnsi="Angsana New" w:hint="cs"/>
          <w:sz w:val="30"/>
          <w:szCs w:val="30"/>
          <w:cs/>
        </w:rPr>
        <w:t>กลุ่มบริษัท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มี</w:t>
      </w:r>
      <w:r w:rsidR="00847976" w:rsidRPr="00151704">
        <w:rPr>
          <w:rFonts w:ascii="Angsana New" w:hAnsi="Angsana New"/>
          <w:sz w:val="30"/>
          <w:szCs w:val="30"/>
          <w:cs/>
        </w:rPr>
        <w:t xml:space="preserve">อัตราส่วนหนี้สินรวมต่อส่วนของผู้ถือหุ้นเท่ากับ </w:t>
      </w:r>
      <w:r w:rsidR="00B42AE9" w:rsidRPr="00151704">
        <w:rPr>
          <w:rFonts w:ascii="Angsana New" w:hAnsi="Angsana New"/>
          <w:sz w:val="30"/>
          <w:szCs w:val="30"/>
          <w:lang w:val="en-US"/>
        </w:rPr>
        <w:t>0</w:t>
      </w:r>
      <w:r w:rsidR="000009F6" w:rsidRPr="00151704">
        <w:rPr>
          <w:rFonts w:ascii="Angsana New" w:hAnsi="Angsana New"/>
          <w:sz w:val="30"/>
          <w:szCs w:val="30"/>
        </w:rPr>
        <w:t>.</w:t>
      </w:r>
      <w:r w:rsidR="00500304" w:rsidRPr="00151704">
        <w:rPr>
          <w:rFonts w:ascii="Angsana New" w:hAnsi="Angsana New"/>
          <w:sz w:val="30"/>
          <w:szCs w:val="30"/>
        </w:rPr>
        <w:t>2</w:t>
      </w:r>
      <w:r w:rsidR="00EF61BE" w:rsidRPr="00151704">
        <w:rPr>
          <w:rFonts w:ascii="Angsana New" w:hAnsi="Angsana New"/>
          <w:sz w:val="30"/>
          <w:szCs w:val="30"/>
        </w:rPr>
        <w:t>6</w:t>
      </w:r>
      <w:r w:rsidR="004C166D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4C166D" w:rsidRPr="00151704">
        <w:rPr>
          <w:rFonts w:ascii="Angsana New" w:hAnsi="Angsana New" w:hint="cs"/>
          <w:sz w:val="30"/>
          <w:szCs w:val="30"/>
          <w:cs/>
          <w:lang w:val="en-US"/>
        </w:rPr>
        <w:t>ต่อ</w:t>
      </w:r>
      <w:r w:rsidR="004C166D" w:rsidRPr="00151704">
        <w:rPr>
          <w:rFonts w:ascii="Angsana New" w:hAnsi="Angsana New"/>
          <w:sz w:val="30"/>
          <w:szCs w:val="30"/>
          <w:lang w:val="en-US"/>
        </w:rPr>
        <w:t xml:space="preserve"> 1</w:t>
      </w:r>
      <w:r w:rsidR="00B42AE9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79492D"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="00847976" w:rsidRPr="00151704">
        <w:rPr>
          <w:rFonts w:ascii="Angsana New" w:hAnsi="Angsana New"/>
          <w:sz w:val="30"/>
          <w:szCs w:val="30"/>
        </w:rPr>
        <w:t>0.</w:t>
      </w:r>
      <w:r w:rsidR="00EF61BE" w:rsidRPr="00151704">
        <w:rPr>
          <w:rFonts w:ascii="Angsana New" w:hAnsi="Angsana New"/>
          <w:sz w:val="30"/>
          <w:szCs w:val="30"/>
        </w:rPr>
        <w:t>2</w:t>
      </w:r>
      <w:r w:rsidR="00446AD3" w:rsidRPr="00151704">
        <w:rPr>
          <w:rFonts w:ascii="Angsana New" w:hAnsi="Angsana New"/>
          <w:sz w:val="30"/>
          <w:szCs w:val="30"/>
        </w:rPr>
        <w:t>8</w:t>
      </w:r>
      <w:r w:rsidR="00847976" w:rsidRPr="00151704">
        <w:rPr>
          <w:rFonts w:ascii="Angsana New" w:hAnsi="Angsana New"/>
          <w:sz w:val="30"/>
          <w:szCs w:val="30"/>
        </w:rPr>
        <w:t xml:space="preserve"> </w:t>
      </w:r>
      <w:r w:rsidR="004C166D" w:rsidRPr="00151704">
        <w:rPr>
          <w:rFonts w:ascii="Angsana New" w:hAnsi="Angsana New" w:hint="cs"/>
          <w:sz w:val="30"/>
          <w:szCs w:val="30"/>
          <w:cs/>
        </w:rPr>
        <w:t>ต่อ</w:t>
      </w:r>
      <w:r w:rsidR="004C166D" w:rsidRPr="00151704">
        <w:rPr>
          <w:rFonts w:ascii="Angsana New" w:hAnsi="Angsana New"/>
          <w:sz w:val="30"/>
          <w:szCs w:val="30"/>
          <w:lang w:val="en-US"/>
        </w:rPr>
        <w:t xml:space="preserve"> 1 </w:t>
      </w:r>
      <w:r w:rsidRPr="00151704">
        <w:rPr>
          <w:rFonts w:ascii="Angsana New" w:hAnsi="Angsana New" w:hint="cs"/>
          <w:sz w:val="30"/>
          <w:szCs w:val="30"/>
          <w:cs/>
        </w:rPr>
        <w:t>ตามลำดับ (เ</w:t>
      </w:r>
      <w:r w:rsidR="00854E0E" w:rsidRPr="00151704">
        <w:rPr>
          <w:rFonts w:ascii="Angsana New" w:hAnsi="Angsana New" w:hint="cs"/>
          <w:sz w:val="30"/>
          <w:szCs w:val="30"/>
          <w:cs/>
        </w:rPr>
        <w:t>ฉพาะบริษัทฯ</w:t>
      </w:r>
      <w:r w:rsidR="00EF61BE" w:rsidRPr="00151704">
        <w:rPr>
          <w:rFonts w:ascii="Angsana New" w:hAnsi="Angsana New"/>
          <w:sz w:val="30"/>
          <w:szCs w:val="30"/>
        </w:rPr>
        <w:t xml:space="preserve"> </w:t>
      </w:r>
      <w:r w:rsidR="00EF61BE" w:rsidRPr="00151704">
        <w:rPr>
          <w:rFonts w:ascii="Angsana New" w:hAnsi="Angsana New" w:hint="cs"/>
          <w:sz w:val="30"/>
          <w:szCs w:val="30"/>
          <w:cs/>
          <w:lang w:val="en-US"/>
        </w:rPr>
        <w:t>มี</w:t>
      </w:r>
      <w:r w:rsidR="00EF61BE" w:rsidRPr="00151704">
        <w:rPr>
          <w:rFonts w:ascii="Angsana New" w:hAnsi="Angsana New"/>
          <w:sz w:val="30"/>
          <w:szCs w:val="30"/>
          <w:cs/>
        </w:rPr>
        <w:t>อัตราส่วนหนี้สินรวมต่อส่วนของผู้ถือหุ้นเท่ากับ</w:t>
      </w:r>
      <w:r w:rsidR="00EF61BE" w:rsidRPr="00151704">
        <w:rPr>
          <w:rFonts w:ascii="Angsana New" w:hAnsi="Angsana New"/>
          <w:sz w:val="30"/>
          <w:szCs w:val="30"/>
        </w:rPr>
        <w:t xml:space="preserve"> </w:t>
      </w:r>
      <w:r w:rsidR="00854E0E" w:rsidRPr="00151704">
        <w:rPr>
          <w:rFonts w:ascii="Angsana New" w:hAnsi="Angsana New"/>
          <w:sz w:val="30"/>
          <w:szCs w:val="30"/>
          <w:lang w:val="en-US"/>
        </w:rPr>
        <w:t>0.</w:t>
      </w:r>
      <w:r w:rsidR="00EF61BE" w:rsidRPr="00151704">
        <w:rPr>
          <w:rFonts w:ascii="Angsana New" w:hAnsi="Angsana New"/>
          <w:sz w:val="30"/>
          <w:szCs w:val="30"/>
          <w:lang w:val="en-US"/>
        </w:rPr>
        <w:t>2</w:t>
      </w:r>
      <w:r w:rsidR="00446AD3" w:rsidRPr="00151704">
        <w:rPr>
          <w:rFonts w:ascii="Angsana New" w:hAnsi="Angsana New"/>
          <w:sz w:val="30"/>
          <w:szCs w:val="30"/>
          <w:lang w:val="en-US"/>
        </w:rPr>
        <w:t>6</w:t>
      </w:r>
      <w:r w:rsidR="00854E0E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69466E" w:rsidRPr="00151704">
        <w:rPr>
          <w:rFonts w:ascii="Angsana New" w:hAnsi="Angsana New" w:hint="cs"/>
          <w:sz w:val="30"/>
          <w:szCs w:val="30"/>
          <w:cs/>
          <w:lang w:val="en-US"/>
        </w:rPr>
        <w:t>ต่อ</w:t>
      </w:r>
      <w:r w:rsidR="0069466E" w:rsidRPr="00151704">
        <w:rPr>
          <w:rFonts w:ascii="Angsana New" w:hAnsi="Angsana New"/>
          <w:sz w:val="30"/>
          <w:szCs w:val="30"/>
          <w:lang w:val="en-US"/>
        </w:rPr>
        <w:t xml:space="preserve"> 1</w:t>
      </w:r>
      <w:r w:rsidR="0069466E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="00EF61BE" w:rsidRPr="00151704">
        <w:rPr>
          <w:rFonts w:ascii="Angsana New" w:hAnsi="Angsana New" w:hint="cs"/>
          <w:sz w:val="30"/>
          <w:szCs w:val="30"/>
          <w:cs/>
          <w:lang w:val="en-US"/>
        </w:rPr>
        <w:t>และ</w:t>
      </w:r>
      <w:r w:rsidR="00854E0E" w:rsidRPr="00151704">
        <w:rPr>
          <w:rFonts w:ascii="Angsana New" w:hAnsi="Angsana New"/>
          <w:sz w:val="30"/>
          <w:szCs w:val="30"/>
          <w:lang w:val="en-US"/>
        </w:rPr>
        <w:t xml:space="preserve"> 0.</w:t>
      </w:r>
      <w:r w:rsidR="00F92C1F" w:rsidRPr="00151704">
        <w:rPr>
          <w:rFonts w:ascii="Angsana New" w:hAnsi="Angsana New"/>
          <w:sz w:val="30"/>
          <w:szCs w:val="30"/>
          <w:lang w:val="en-US"/>
        </w:rPr>
        <w:t>27</w:t>
      </w:r>
      <w:r w:rsidR="00EF61BE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="0069466E" w:rsidRPr="00151704">
        <w:rPr>
          <w:rFonts w:ascii="Angsana New" w:hAnsi="Angsana New" w:hint="cs"/>
          <w:sz w:val="30"/>
          <w:szCs w:val="30"/>
          <w:cs/>
          <w:lang w:val="en-US"/>
        </w:rPr>
        <w:t>ต่อ</w:t>
      </w:r>
      <w:r w:rsidR="0069466E" w:rsidRPr="00151704">
        <w:rPr>
          <w:rFonts w:ascii="Angsana New" w:hAnsi="Angsana New"/>
          <w:sz w:val="30"/>
          <w:szCs w:val="30"/>
          <w:lang w:val="en-US"/>
        </w:rPr>
        <w:t xml:space="preserve"> 1</w:t>
      </w:r>
      <w:r w:rsidR="00EF61BE" w:rsidRPr="00151704">
        <w:rPr>
          <w:rFonts w:ascii="Angsana New" w:hAnsi="Angsana New" w:hint="cs"/>
          <w:sz w:val="30"/>
          <w:szCs w:val="30"/>
          <w:cs/>
          <w:lang w:val="en-US"/>
        </w:rPr>
        <w:t>ตามลำดับ</w:t>
      </w:r>
      <w:r w:rsidR="00854E0E" w:rsidRPr="00151704">
        <w:rPr>
          <w:rFonts w:ascii="Angsana New" w:hAnsi="Angsana New"/>
          <w:sz w:val="30"/>
          <w:szCs w:val="30"/>
          <w:lang w:val="en-US"/>
        </w:rPr>
        <w:t>)</w:t>
      </w:r>
      <w:r w:rsidR="00847976" w:rsidRPr="00151704">
        <w:rPr>
          <w:rFonts w:ascii="Angsana New" w:hAnsi="Angsana New"/>
          <w:sz w:val="30"/>
          <w:szCs w:val="30"/>
          <w:cs/>
        </w:rPr>
        <w:t xml:space="preserve"> แสดงว่า</w:t>
      </w:r>
      <w:r w:rsidR="0069466E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847976" w:rsidRPr="00151704">
        <w:rPr>
          <w:rFonts w:ascii="Angsana New" w:hAnsi="Angsana New"/>
          <w:sz w:val="30"/>
          <w:szCs w:val="30"/>
          <w:cs/>
        </w:rPr>
        <w:t>บริษัทมีการกู้ยืมเงินในอัตราที่ต่ำ จึงมีผลกระทบต่ออัตราดอกเบี้ยเพียงเล็กน้อย ซึ่งไม่เป็นสาระสำคัญ และใช้นโยบายการกู้ยืมส่วนใหญ่เป็นเงินระยะสั้นจากสถาบันการเงินและ</w:t>
      </w:r>
      <w:r w:rsidR="00821670" w:rsidRPr="00151704">
        <w:rPr>
          <w:rFonts w:ascii="Angsana New" w:hAnsi="Angsana New" w:hint="cs"/>
          <w:sz w:val="30"/>
          <w:szCs w:val="30"/>
          <w:cs/>
        </w:rPr>
        <w:t>บุคคล</w:t>
      </w:r>
      <w:r w:rsidR="00847976" w:rsidRPr="00151704">
        <w:rPr>
          <w:rFonts w:ascii="Angsana New" w:hAnsi="Angsana New"/>
          <w:sz w:val="30"/>
          <w:szCs w:val="30"/>
          <w:cs/>
        </w:rPr>
        <w:t>ที่เกี่ยวข้องกัน ซึ่งเป็น</w:t>
      </w:r>
      <w:r w:rsidR="0069466E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847976" w:rsidRPr="00151704">
        <w:rPr>
          <w:rFonts w:ascii="Angsana New" w:hAnsi="Angsana New"/>
          <w:sz w:val="30"/>
          <w:szCs w:val="30"/>
          <w:cs/>
        </w:rPr>
        <w:t>ผู้เสนออัตราดอกเบี้ยที่ดีที่สุด</w:t>
      </w:r>
    </w:p>
    <w:p w14:paraId="0ED38410" w14:textId="77777777" w:rsidR="00847976" w:rsidRPr="00151704" w:rsidRDefault="00847976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อัตราดอกเบี้ยที่แท้จริงของหนี้สินทางการเงินที่มีภาระดอกเบี้ย ณ วันที่ </w:t>
      </w:r>
      <w:r w:rsidRPr="00151704">
        <w:rPr>
          <w:rFonts w:ascii="Angsana New" w:hAnsi="Angsana New"/>
          <w:sz w:val="30"/>
          <w:szCs w:val="30"/>
        </w:rPr>
        <w:t xml:space="preserve">31 </w:t>
      </w:r>
      <w:r w:rsidR="00534EE1" w:rsidRPr="00151704">
        <w:rPr>
          <w:rFonts w:ascii="Angsana New" w:hAnsi="Angsana New" w:hint="cs"/>
          <w:sz w:val="30"/>
          <w:szCs w:val="30"/>
          <w:cs/>
        </w:rPr>
        <w:t>ธันวาคม</w:t>
      </w:r>
      <w:r w:rsidR="008437C6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5F4B01" w:rsidRPr="00151704">
        <w:rPr>
          <w:rFonts w:ascii="Angsana New" w:hAnsi="Angsana New"/>
          <w:sz w:val="30"/>
          <w:szCs w:val="30"/>
          <w:lang w:val="en-US"/>
        </w:rPr>
        <w:t>2561</w:t>
      </w:r>
      <w:r w:rsidR="008437C6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8437C6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5F4B01" w:rsidRPr="00151704">
        <w:rPr>
          <w:rFonts w:ascii="Angsana New" w:hAnsi="Angsana New"/>
          <w:sz w:val="30"/>
          <w:szCs w:val="30"/>
        </w:rPr>
        <w:t>2560</w:t>
      </w:r>
      <w:r w:rsidR="00534EE1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ระยะที่ครบกำหนดชำระหรือกำหนดอัตราใหม่มีดังนี้</w:t>
      </w:r>
    </w:p>
    <w:tbl>
      <w:tblPr>
        <w:tblW w:w="10530" w:type="dxa"/>
        <w:tblInd w:w="-180" w:type="dxa"/>
        <w:tblLook w:val="04A0" w:firstRow="1" w:lastRow="0" w:firstColumn="1" w:lastColumn="0" w:noHBand="0" w:noVBand="1"/>
      </w:tblPr>
      <w:tblGrid>
        <w:gridCol w:w="3240"/>
        <w:gridCol w:w="1260"/>
        <w:gridCol w:w="1350"/>
        <w:gridCol w:w="222"/>
        <w:gridCol w:w="1308"/>
        <w:gridCol w:w="222"/>
        <w:gridCol w:w="1308"/>
        <w:gridCol w:w="240"/>
        <w:gridCol w:w="1380"/>
      </w:tblGrid>
      <w:tr w:rsidR="002E49DC" w:rsidRPr="00151704" w14:paraId="7322DE35" w14:textId="77777777" w:rsidTr="002E49DC">
        <w:tc>
          <w:tcPr>
            <w:tcW w:w="3240" w:type="dxa"/>
            <w:shd w:val="clear" w:color="auto" w:fill="auto"/>
          </w:tcPr>
          <w:p w14:paraId="637E03D8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46671D9" w14:textId="77777777" w:rsidR="002E49DC" w:rsidRPr="00151704" w:rsidRDefault="002E49DC" w:rsidP="002E49DC">
            <w:pPr>
              <w:spacing w:line="400" w:lineRule="exact"/>
              <w:ind w:right="-45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1350" w:type="dxa"/>
          </w:tcPr>
          <w:p w14:paraId="192A7FC1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14:paraId="0E73D493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CAECD7E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14:paraId="290E1631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14:paraId="1C763137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14:paraId="7D4AD588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AEEB858" w14:textId="77777777" w:rsidR="002E49DC" w:rsidRPr="00151704" w:rsidRDefault="002E49DC" w:rsidP="002E49DC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</w:rPr>
              <w:t>(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หน่วย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: </w:t>
            </w:r>
            <w:r w:rsidRPr="00151704">
              <w:rPr>
                <w:rFonts w:ascii="Angsana New" w:hAnsi="Angsana New"/>
                <w:sz w:val="28"/>
                <w:szCs w:val="28"/>
                <w:cs/>
              </w:rPr>
              <w:t>บาท</w:t>
            </w:r>
            <w:r w:rsidRPr="00151704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2E49DC" w:rsidRPr="00151704" w14:paraId="7F9BECC8" w14:textId="77777777" w:rsidTr="002E49DC">
        <w:tc>
          <w:tcPr>
            <w:tcW w:w="3240" w:type="dxa"/>
            <w:shd w:val="clear" w:color="auto" w:fill="auto"/>
          </w:tcPr>
          <w:p w14:paraId="1BB39A15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42AD0CC" w14:textId="77777777" w:rsidR="002E49DC" w:rsidRPr="00151704" w:rsidRDefault="002E49DC" w:rsidP="002E49DC">
            <w:pPr>
              <w:spacing w:line="400" w:lineRule="exact"/>
              <w:ind w:right="-4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ที่แท้จริง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099912A8" w14:textId="77777777" w:rsidR="002E49DC" w:rsidRPr="00151704" w:rsidRDefault="002E49DC" w:rsidP="002E49DC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22" w:type="dxa"/>
          </w:tcPr>
          <w:p w14:paraId="506D63C3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991A8A" w14:textId="77777777" w:rsidR="002E49DC" w:rsidRPr="00151704" w:rsidRDefault="002E49DC" w:rsidP="002E49DC">
            <w:pPr>
              <w:spacing w:line="400" w:lineRule="exact"/>
              <w:ind w:right="3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2E49DC" w:rsidRPr="00151704" w14:paraId="6D7517AE" w14:textId="77777777" w:rsidTr="002E49DC">
        <w:tc>
          <w:tcPr>
            <w:tcW w:w="3240" w:type="dxa"/>
            <w:shd w:val="clear" w:color="auto" w:fill="auto"/>
          </w:tcPr>
          <w:p w14:paraId="1BD7ADE5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C36D9C5" w14:textId="77777777" w:rsidR="002E49DC" w:rsidRPr="00151704" w:rsidRDefault="002E49DC" w:rsidP="002E49DC">
            <w:pPr>
              <w:spacing w:line="400" w:lineRule="exact"/>
              <w:ind w:right="-45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(ร้อยละต่อปี)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D4185" w14:textId="77777777" w:rsidR="002E49DC" w:rsidRPr="00151704" w:rsidRDefault="002E49DC" w:rsidP="002E49D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  <w:r w:rsidRPr="00151704">
              <w:rPr>
                <w:sz w:val="28"/>
                <w:szCs w:val="28"/>
              </w:rPr>
              <w:t>25</w:t>
            </w:r>
            <w:r w:rsidRPr="00151704">
              <w:rPr>
                <w:sz w:val="28"/>
                <w:szCs w:val="28"/>
                <w:cs/>
              </w:rPr>
              <w:t>6</w:t>
            </w:r>
            <w:r w:rsidRPr="00151704">
              <w:rPr>
                <w:sz w:val="28"/>
                <w:szCs w:val="28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14:paraId="71D754D1" w14:textId="77777777" w:rsidR="002E49DC" w:rsidRPr="00151704" w:rsidRDefault="002E49DC" w:rsidP="002E49D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DDD65" w14:textId="77777777" w:rsidR="002E49DC" w:rsidRPr="00151704" w:rsidRDefault="002E49DC" w:rsidP="002E49D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  <w:r w:rsidRPr="00151704">
              <w:rPr>
                <w:sz w:val="28"/>
                <w:szCs w:val="28"/>
              </w:rPr>
              <w:t>2560</w:t>
            </w:r>
          </w:p>
        </w:tc>
        <w:tc>
          <w:tcPr>
            <w:tcW w:w="222" w:type="dxa"/>
          </w:tcPr>
          <w:p w14:paraId="1683551E" w14:textId="77777777" w:rsidR="002E49DC" w:rsidRPr="00151704" w:rsidRDefault="002E49DC" w:rsidP="002E49D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52941" w14:textId="77777777" w:rsidR="002E49DC" w:rsidRPr="00151704" w:rsidRDefault="002E49DC" w:rsidP="002E49D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  <w:r w:rsidRPr="00151704">
              <w:rPr>
                <w:sz w:val="28"/>
                <w:szCs w:val="28"/>
              </w:rPr>
              <w:t>25</w:t>
            </w:r>
            <w:r w:rsidRPr="00151704">
              <w:rPr>
                <w:sz w:val="28"/>
                <w:szCs w:val="28"/>
                <w:cs/>
              </w:rPr>
              <w:t>6</w:t>
            </w:r>
            <w:r w:rsidRPr="00151704">
              <w:rPr>
                <w:sz w:val="28"/>
                <w:szCs w:val="28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C75C9" w14:textId="77777777" w:rsidR="002E49DC" w:rsidRPr="00151704" w:rsidRDefault="002E49DC" w:rsidP="002E49DC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F6B53" w14:textId="77777777" w:rsidR="002E49DC" w:rsidRPr="00151704" w:rsidRDefault="002E49DC" w:rsidP="002E49DC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28"/>
                <w:szCs w:val="28"/>
              </w:rPr>
            </w:pPr>
            <w:r w:rsidRPr="00151704">
              <w:rPr>
                <w:sz w:val="28"/>
                <w:szCs w:val="28"/>
              </w:rPr>
              <w:t>2560</w:t>
            </w:r>
          </w:p>
        </w:tc>
      </w:tr>
      <w:tr w:rsidR="002E49DC" w:rsidRPr="00151704" w14:paraId="0DF5F8A6" w14:textId="77777777" w:rsidTr="002E49DC">
        <w:tc>
          <w:tcPr>
            <w:tcW w:w="3240" w:type="dxa"/>
            <w:shd w:val="clear" w:color="auto" w:fill="auto"/>
          </w:tcPr>
          <w:p w14:paraId="401A67D2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  <w:u w:val="single"/>
              </w:rPr>
            </w:pPr>
            <w:r w:rsidRPr="00151704">
              <w:rPr>
                <w:rFonts w:ascii="Angsana New" w:hAnsi="Angsana New"/>
                <w:sz w:val="28"/>
                <w:szCs w:val="28"/>
                <w:u w:val="single"/>
                <w:cs/>
              </w:rPr>
              <w:t>หนี้สินหมุนเวียน</w:t>
            </w:r>
          </w:p>
        </w:tc>
        <w:tc>
          <w:tcPr>
            <w:tcW w:w="1260" w:type="dxa"/>
          </w:tcPr>
          <w:p w14:paraId="500DB5A2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14:paraId="38FDF998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14:paraId="025D0BB9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</w:tcPr>
          <w:p w14:paraId="469760F8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14:paraId="386FDCBE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6743CEA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2451B952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14:paraId="6E3F503C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</w:tr>
      <w:tr w:rsidR="002E49DC" w:rsidRPr="00151704" w14:paraId="2353B29C" w14:textId="77777777" w:rsidTr="000A229D">
        <w:tc>
          <w:tcPr>
            <w:tcW w:w="3240" w:type="dxa"/>
            <w:shd w:val="clear" w:color="auto" w:fill="auto"/>
            <w:vAlign w:val="center"/>
          </w:tcPr>
          <w:p w14:paraId="3050ACAE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เงินกู้ยืมระยะสั้นจากบุคคลที่เกี่ยวข้องกัน</w:t>
            </w:r>
          </w:p>
        </w:tc>
        <w:tc>
          <w:tcPr>
            <w:tcW w:w="1260" w:type="dxa"/>
            <w:vAlign w:val="center"/>
          </w:tcPr>
          <w:p w14:paraId="21FD67C7" w14:textId="77777777" w:rsidR="002E49DC" w:rsidRPr="00151704" w:rsidRDefault="002E49DC" w:rsidP="002E49DC">
            <w:pPr>
              <w:spacing w:line="400" w:lineRule="exact"/>
              <w:ind w:right="18"/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6</w:t>
            </w:r>
            <w:r w:rsidRPr="00151704">
              <w:rPr>
                <w:rFonts w:ascii="Angsana New" w:hAnsi="Angsana New"/>
                <w:sz w:val="28"/>
                <w:szCs w:val="28"/>
              </w:rPr>
              <w:t>.000</w:t>
            </w:r>
          </w:p>
        </w:tc>
        <w:tc>
          <w:tcPr>
            <w:tcW w:w="1350" w:type="dxa"/>
          </w:tcPr>
          <w:p w14:paraId="11830B99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222" w:type="dxa"/>
          </w:tcPr>
          <w:p w14:paraId="6B6098F0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</w:tcPr>
          <w:p w14:paraId="73D81D67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30,057,500.00</w:t>
            </w:r>
          </w:p>
        </w:tc>
        <w:tc>
          <w:tcPr>
            <w:tcW w:w="222" w:type="dxa"/>
          </w:tcPr>
          <w:p w14:paraId="44ED001D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14:paraId="532A3093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 w:hint="cs"/>
                <w:color w:val="000000"/>
                <w:sz w:val="28"/>
                <w:szCs w:val="28"/>
                <w:cs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14:paraId="149661A7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14:paraId="682D0CDF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cs/>
              </w:rPr>
              <w:t>29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</w:rPr>
              <w:t>,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  <w:cs/>
              </w:rPr>
              <w:t>057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</w:rPr>
              <w:t>,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  <w:cs/>
              </w:rPr>
              <w:t>500.00</w:t>
            </w:r>
          </w:p>
        </w:tc>
      </w:tr>
      <w:tr w:rsidR="002E49DC" w:rsidRPr="00151704" w14:paraId="5D9898B4" w14:textId="77777777" w:rsidTr="002E49DC">
        <w:tc>
          <w:tcPr>
            <w:tcW w:w="3240" w:type="dxa"/>
            <w:shd w:val="clear" w:color="auto" w:fill="auto"/>
            <w:vAlign w:val="center"/>
          </w:tcPr>
          <w:p w14:paraId="5CF7DE37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u w:val="single"/>
                <w:cs/>
              </w:rPr>
              <w:t>หนี้สินไม่หมุนเวียน</w:t>
            </w:r>
          </w:p>
        </w:tc>
        <w:tc>
          <w:tcPr>
            <w:tcW w:w="1260" w:type="dxa"/>
            <w:vAlign w:val="center"/>
          </w:tcPr>
          <w:p w14:paraId="2C14D220" w14:textId="77777777" w:rsidR="002E49DC" w:rsidRPr="00151704" w:rsidRDefault="002E49DC" w:rsidP="002E49DC">
            <w:pPr>
              <w:spacing w:line="400" w:lineRule="exact"/>
              <w:ind w:right="18"/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14:paraId="35CDEFEA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14:paraId="3879B921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</w:tcPr>
          <w:p w14:paraId="30BFE7A7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14:paraId="4D26C224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14:paraId="62F2BC10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15259B9D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5ECF9BCB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</w:tr>
      <w:tr w:rsidR="002E49DC" w:rsidRPr="00151704" w14:paraId="6F6F7DDA" w14:textId="77777777" w:rsidTr="002E49DC">
        <w:tc>
          <w:tcPr>
            <w:tcW w:w="3240" w:type="dxa"/>
            <w:shd w:val="clear" w:color="auto" w:fill="auto"/>
            <w:vAlign w:val="center"/>
          </w:tcPr>
          <w:p w14:paraId="4227290D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sz w:val="28"/>
                <w:szCs w:val="28"/>
                <w:cs/>
              </w:rPr>
              <w:t>เงินกู้ยืมระยะยาวจากสถาบันการเงิน</w:t>
            </w:r>
          </w:p>
        </w:tc>
        <w:tc>
          <w:tcPr>
            <w:tcW w:w="1260" w:type="dxa"/>
            <w:vAlign w:val="center"/>
          </w:tcPr>
          <w:p w14:paraId="735EB4A2" w14:textId="77777777" w:rsidR="002E49DC" w:rsidRPr="00151704" w:rsidRDefault="002E49DC" w:rsidP="002E49DC">
            <w:pPr>
              <w:spacing w:line="400" w:lineRule="exact"/>
              <w:ind w:right="18"/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</w:rPr>
              <w:t>5.025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448DAF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  <w:tc>
          <w:tcPr>
            <w:tcW w:w="222" w:type="dxa"/>
          </w:tcPr>
          <w:p w14:paraId="47FC3C87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32AAEB99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222" w:type="dxa"/>
          </w:tcPr>
          <w:p w14:paraId="621D1D47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91EB0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  <w:tc>
          <w:tcPr>
            <w:tcW w:w="240" w:type="dxa"/>
            <w:shd w:val="clear" w:color="auto" w:fill="auto"/>
          </w:tcPr>
          <w:p w14:paraId="1D1AFD03" w14:textId="77777777" w:rsidR="002E49DC" w:rsidRPr="00151704" w:rsidRDefault="002E49DC" w:rsidP="002E49DC">
            <w:pPr>
              <w:tabs>
                <w:tab w:val="decimal" w:pos="1385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922F9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2E49DC" w:rsidRPr="00151704" w14:paraId="21D4E27C" w14:textId="77777777" w:rsidTr="000A229D">
        <w:tc>
          <w:tcPr>
            <w:tcW w:w="3240" w:type="dxa"/>
            <w:shd w:val="clear" w:color="auto" w:fill="auto"/>
            <w:vAlign w:val="center"/>
          </w:tcPr>
          <w:p w14:paraId="233BF468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151704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60" w:type="dxa"/>
          </w:tcPr>
          <w:p w14:paraId="4E1BF5F3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14:paraId="21B73FA6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  <w:tc>
          <w:tcPr>
            <w:tcW w:w="222" w:type="dxa"/>
          </w:tcPr>
          <w:p w14:paraId="0E118B04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double" w:sz="4" w:space="0" w:color="auto"/>
            </w:tcBorders>
          </w:tcPr>
          <w:p w14:paraId="520EC569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30,057,500.00</w:t>
            </w:r>
          </w:p>
        </w:tc>
        <w:tc>
          <w:tcPr>
            <w:tcW w:w="222" w:type="dxa"/>
          </w:tcPr>
          <w:p w14:paraId="1BB82663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2A56442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  <w:tc>
          <w:tcPr>
            <w:tcW w:w="240" w:type="dxa"/>
            <w:shd w:val="clear" w:color="auto" w:fill="auto"/>
          </w:tcPr>
          <w:p w14:paraId="1E03E59C" w14:textId="77777777" w:rsidR="002E49DC" w:rsidRPr="00151704" w:rsidRDefault="002E49DC" w:rsidP="002E49DC">
            <w:pPr>
              <w:tabs>
                <w:tab w:val="decimal" w:pos="1385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68C5CE8" w14:textId="77777777" w:rsidR="002E49DC" w:rsidRPr="00151704" w:rsidRDefault="002E49DC" w:rsidP="002E49DC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28"/>
                <w:szCs w:val="28"/>
                <w:cs/>
              </w:rPr>
              <w:t>29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</w:rPr>
              <w:t>,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  <w:cs/>
              </w:rPr>
              <w:t>057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</w:rPr>
              <w:t>,</w:t>
            </w:r>
            <w:r w:rsidRPr="00151704">
              <w:rPr>
                <w:rFonts w:ascii="Angsana New" w:hAnsi="Angsana New"/>
                <w:color w:val="000000"/>
                <w:sz w:val="28"/>
                <w:szCs w:val="28"/>
                <w:cs/>
              </w:rPr>
              <w:t>500.00</w:t>
            </w:r>
          </w:p>
        </w:tc>
      </w:tr>
    </w:tbl>
    <w:p w14:paraId="7F017D58" w14:textId="77777777" w:rsidR="00847976" w:rsidRPr="00151704" w:rsidRDefault="00847976" w:rsidP="002E49DC">
      <w:pPr>
        <w:spacing w:before="240" w:line="240" w:lineRule="atLeast"/>
        <w:ind w:left="518"/>
        <w:rPr>
          <w:rFonts w:ascii="Angsana New" w:hAnsi="Angsana New"/>
          <w:sz w:val="30"/>
          <w:szCs w:val="30"/>
          <w:u w:val="single"/>
          <w:cs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ความเสี่ยงจากเงินตราต่างประเทศ</w:t>
      </w:r>
    </w:p>
    <w:p w14:paraId="7732920D" w14:textId="77777777" w:rsidR="00847976" w:rsidRPr="00151704" w:rsidRDefault="0069466E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4C166D" w:rsidRPr="00151704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 ซึ่งเกิดจากการซื้อสินค้า การขายสินค้าที่เป็นเงินตราต่างประเทศ</w:t>
      </w:r>
    </w:p>
    <w:p w14:paraId="6A19EAF1" w14:textId="77777777" w:rsidR="002E49DC" w:rsidRPr="00151704" w:rsidRDefault="002E49DC" w:rsidP="00D44F84">
      <w:pPr>
        <w:spacing w:line="240" w:lineRule="atLeast"/>
        <w:ind w:left="518"/>
        <w:jc w:val="thaiDistribute"/>
        <w:rPr>
          <w:rFonts w:ascii="Angsana New" w:hAnsi="Angsana New"/>
          <w:sz w:val="18"/>
          <w:szCs w:val="18"/>
        </w:rPr>
      </w:pPr>
    </w:p>
    <w:p w14:paraId="7F5700E1" w14:textId="77777777" w:rsidR="00081446" w:rsidRPr="00151704" w:rsidRDefault="00847976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151704">
        <w:rPr>
          <w:rFonts w:ascii="Angsana New" w:hAnsi="Angsana New"/>
          <w:sz w:val="30"/>
          <w:szCs w:val="30"/>
        </w:rPr>
        <w:t>31</w:t>
      </w:r>
      <w:r w:rsidR="009A57DB" w:rsidRPr="00151704">
        <w:rPr>
          <w:rFonts w:ascii="Angsana New" w:hAnsi="Angsana New"/>
          <w:sz w:val="30"/>
          <w:szCs w:val="30"/>
          <w:cs/>
        </w:rPr>
        <w:t xml:space="preserve"> </w:t>
      </w:r>
      <w:r w:rsidR="003D2CF4" w:rsidRPr="00151704">
        <w:rPr>
          <w:rFonts w:ascii="Angsana New" w:hAnsi="Angsana New" w:hint="cs"/>
          <w:sz w:val="30"/>
          <w:szCs w:val="30"/>
          <w:cs/>
        </w:rPr>
        <w:t>ธันวาคม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="009A57DB" w:rsidRPr="00151704">
        <w:rPr>
          <w:rFonts w:ascii="Angsana New" w:hAnsi="Angsana New"/>
          <w:sz w:val="30"/>
          <w:szCs w:val="30"/>
        </w:rPr>
        <w:t>25</w:t>
      </w:r>
      <w:r w:rsidR="005F4B01" w:rsidRPr="00151704">
        <w:rPr>
          <w:rFonts w:ascii="Angsana New" w:hAnsi="Angsana New"/>
          <w:sz w:val="30"/>
          <w:szCs w:val="30"/>
          <w:lang w:val="en-US"/>
        </w:rPr>
        <w:t>61</w:t>
      </w:r>
      <w:r w:rsidR="00081446" w:rsidRPr="00151704">
        <w:rPr>
          <w:rFonts w:ascii="Angsana New" w:hAnsi="Angsana New"/>
          <w:sz w:val="30"/>
          <w:szCs w:val="30"/>
        </w:rPr>
        <w:t xml:space="preserve"> </w:t>
      </w:r>
      <w:r w:rsidR="00081446" w:rsidRPr="00151704">
        <w:rPr>
          <w:rFonts w:ascii="Angsana New" w:hAnsi="Angsana New" w:hint="cs"/>
          <w:sz w:val="30"/>
          <w:szCs w:val="30"/>
          <w:cs/>
        </w:rPr>
        <w:t xml:space="preserve">และ </w:t>
      </w:r>
      <w:r w:rsidR="005F4B01" w:rsidRPr="00151704">
        <w:rPr>
          <w:rFonts w:ascii="Angsana New" w:hAnsi="Angsana New"/>
          <w:sz w:val="30"/>
          <w:szCs w:val="30"/>
          <w:lang w:val="en-US"/>
        </w:rPr>
        <w:t>2560</w:t>
      </w:r>
      <w:r w:rsidR="00081446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F045B8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อันเป็นผลมาจากการมีสินทรัพย์และหนี้สินทางการเงินที่เป็นเงินตราต่างประเทศ</w:t>
      </w:r>
      <w:r w:rsidR="0069466E" w:rsidRPr="00151704">
        <w:rPr>
          <w:rFonts w:ascii="Angsana New" w:hAnsi="Angsana New" w:hint="cs"/>
          <w:sz w:val="30"/>
          <w:szCs w:val="30"/>
          <w:cs/>
        </w:rPr>
        <w:t>ที่ยังไม่ได้ทำสัญญาป้องกันความเสี่ยง</w:t>
      </w:r>
      <w:r w:rsidRPr="00151704">
        <w:rPr>
          <w:rFonts w:ascii="Angsana New" w:hAnsi="Angsana New"/>
          <w:sz w:val="30"/>
          <w:szCs w:val="30"/>
          <w:cs/>
        </w:rPr>
        <w:t xml:space="preserve"> มีดังนี้</w:t>
      </w:r>
    </w:p>
    <w:tbl>
      <w:tblPr>
        <w:tblW w:w="9515" w:type="dxa"/>
        <w:tblInd w:w="513" w:type="dxa"/>
        <w:tblLayout w:type="fixed"/>
        <w:tblLook w:val="0000" w:firstRow="0" w:lastRow="0" w:firstColumn="0" w:lastColumn="0" w:noHBand="0" w:noVBand="0"/>
      </w:tblPr>
      <w:tblGrid>
        <w:gridCol w:w="2430"/>
        <w:gridCol w:w="1418"/>
        <w:gridCol w:w="236"/>
        <w:gridCol w:w="1091"/>
        <w:gridCol w:w="610"/>
        <w:gridCol w:w="1728"/>
        <w:gridCol w:w="270"/>
        <w:gridCol w:w="1732"/>
      </w:tblGrid>
      <w:tr w:rsidR="009A57DB" w:rsidRPr="00151704" w14:paraId="1DF0B3E5" w14:textId="77777777" w:rsidTr="00D44F84">
        <w:trPr>
          <w:cantSplit/>
          <w:tblHeader/>
        </w:trPr>
        <w:tc>
          <w:tcPr>
            <w:tcW w:w="2430" w:type="dxa"/>
            <w:shd w:val="clear" w:color="auto" w:fill="auto"/>
          </w:tcPr>
          <w:p w14:paraId="47C9B611" w14:textId="77777777" w:rsidR="009A57DB" w:rsidRPr="00151704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205A8D9C" w14:textId="77777777" w:rsidR="009A57DB" w:rsidRPr="00151704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  <w:shd w:val="clear" w:color="auto" w:fill="auto"/>
          </w:tcPr>
          <w:p w14:paraId="4CF74E92" w14:textId="77777777" w:rsidR="009A57DB" w:rsidRPr="00151704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091" w:type="dxa"/>
            <w:shd w:val="clear" w:color="auto" w:fill="auto"/>
          </w:tcPr>
          <w:p w14:paraId="468E1A05" w14:textId="77777777" w:rsidR="009A57DB" w:rsidRPr="00151704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14:paraId="548909A2" w14:textId="77777777" w:rsidR="009A57DB" w:rsidRPr="00151704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28436132" w14:textId="77777777" w:rsidR="009A57DB" w:rsidRPr="00151704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14:paraId="3BF490BC" w14:textId="77777777" w:rsidR="009A57DB" w:rsidRPr="00151704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32" w:type="dxa"/>
            <w:shd w:val="clear" w:color="auto" w:fill="auto"/>
          </w:tcPr>
          <w:p w14:paraId="30614068" w14:textId="77777777" w:rsidR="009A57DB" w:rsidRPr="00151704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(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หน่วย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: 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บาท)</w:t>
            </w:r>
          </w:p>
        </w:tc>
      </w:tr>
      <w:tr w:rsidR="009A57DB" w:rsidRPr="00151704" w14:paraId="31FE34DF" w14:textId="77777777" w:rsidTr="00D44F84">
        <w:trPr>
          <w:cantSplit/>
          <w:tblHeader/>
        </w:trPr>
        <w:tc>
          <w:tcPr>
            <w:tcW w:w="2430" w:type="dxa"/>
            <w:shd w:val="clear" w:color="auto" w:fill="auto"/>
          </w:tcPr>
          <w:p w14:paraId="36321110" w14:textId="77777777" w:rsidR="009A57DB" w:rsidRPr="00151704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  <w:gridSpan w:val="3"/>
            <w:shd w:val="clear" w:color="auto" w:fill="auto"/>
          </w:tcPr>
          <w:p w14:paraId="39C5677B" w14:textId="77777777" w:rsidR="009A57DB" w:rsidRPr="00151704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14:paraId="651FBD43" w14:textId="77777777" w:rsidR="009A57DB" w:rsidRPr="00151704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AC9C8B" w14:textId="77777777" w:rsidR="009A57DB" w:rsidRPr="00151704" w:rsidRDefault="004D1B47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</w:t>
            </w:r>
            <w:r w:rsidR="009A57DB"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C068DC" w:rsidRPr="00151704" w14:paraId="7745D452" w14:textId="77777777" w:rsidTr="00D44F84">
        <w:trPr>
          <w:cantSplit/>
          <w:tblHeader/>
        </w:trPr>
        <w:tc>
          <w:tcPr>
            <w:tcW w:w="2430" w:type="dxa"/>
            <w:shd w:val="clear" w:color="auto" w:fill="auto"/>
          </w:tcPr>
          <w:p w14:paraId="003F2795" w14:textId="77777777" w:rsidR="00C068DC" w:rsidRPr="00151704" w:rsidRDefault="00C068DC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11DE2712" w14:textId="77777777" w:rsidR="00C068DC" w:rsidRPr="00151704" w:rsidRDefault="00C068DC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128D89E7" w14:textId="77777777" w:rsidR="00C068DC" w:rsidRPr="00151704" w:rsidRDefault="00C068DC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91" w:type="dxa"/>
            <w:shd w:val="clear" w:color="auto" w:fill="auto"/>
          </w:tcPr>
          <w:p w14:paraId="5AF012C7" w14:textId="77777777" w:rsidR="00C068DC" w:rsidRPr="00151704" w:rsidRDefault="00C068DC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470D409A" w14:textId="77777777" w:rsidR="00C068DC" w:rsidRPr="00151704" w:rsidRDefault="00C068DC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43DF8" w14:textId="77777777" w:rsidR="00C068DC" w:rsidRPr="00151704" w:rsidRDefault="00C53295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256</w:t>
            </w:r>
            <w:r w:rsidR="00E55CCC" w:rsidRPr="00151704">
              <w:rPr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07A2DC2" w14:textId="77777777" w:rsidR="00C068DC" w:rsidRPr="00151704" w:rsidRDefault="00C068DC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3D14" w14:textId="77777777" w:rsidR="00C068DC" w:rsidRPr="00151704" w:rsidRDefault="00C53295" w:rsidP="00D44F84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151704">
              <w:rPr>
                <w:rFonts w:hint="cs"/>
                <w:sz w:val="30"/>
                <w:szCs w:val="30"/>
                <w:cs/>
              </w:rPr>
              <w:t>25</w:t>
            </w:r>
            <w:r w:rsidR="00E55CCC" w:rsidRPr="00151704">
              <w:rPr>
                <w:sz w:val="30"/>
                <w:szCs w:val="30"/>
              </w:rPr>
              <w:t>60</w:t>
            </w:r>
          </w:p>
        </w:tc>
      </w:tr>
      <w:tr w:rsidR="009A57DB" w:rsidRPr="00151704" w14:paraId="670DE1AC" w14:textId="77777777" w:rsidTr="00D44F84">
        <w:trPr>
          <w:cantSplit/>
        </w:trPr>
        <w:tc>
          <w:tcPr>
            <w:tcW w:w="2430" w:type="dxa"/>
            <w:shd w:val="clear" w:color="auto" w:fill="auto"/>
          </w:tcPr>
          <w:p w14:paraId="4CEF4680" w14:textId="77777777" w:rsidR="009A57DB" w:rsidRPr="00151704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เงินเหรียญสหรัฐอเมริกา</w:t>
            </w:r>
          </w:p>
        </w:tc>
        <w:tc>
          <w:tcPr>
            <w:tcW w:w="1418" w:type="dxa"/>
            <w:shd w:val="clear" w:color="auto" w:fill="auto"/>
          </w:tcPr>
          <w:p w14:paraId="127067F5" w14:textId="77777777" w:rsidR="009A57DB" w:rsidRPr="00151704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  <w:shd w:val="clear" w:color="auto" w:fill="auto"/>
          </w:tcPr>
          <w:p w14:paraId="7D50D21B" w14:textId="77777777" w:rsidR="009A57DB" w:rsidRPr="00151704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091" w:type="dxa"/>
            <w:shd w:val="clear" w:color="auto" w:fill="auto"/>
          </w:tcPr>
          <w:p w14:paraId="2099472D" w14:textId="77777777" w:rsidR="009A57DB" w:rsidRPr="00151704" w:rsidRDefault="009A57DB" w:rsidP="00D44F8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14:paraId="334C5C72" w14:textId="77777777" w:rsidR="009A57DB" w:rsidRPr="00151704" w:rsidRDefault="009A57DB" w:rsidP="00D44F8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14:paraId="138345C0" w14:textId="77777777" w:rsidR="009A57DB" w:rsidRPr="00151704" w:rsidRDefault="009A57DB" w:rsidP="00D44F8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70" w:type="dxa"/>
            <w:shd w:val="clear" w:color="auto" w:fill="auto"/>
          </w:tcPr>
          <w:p w14:paraId="2E17A367" w14:textId="77777777" w:rsidR="009A57DB" w:rsidRPr="00151704" w:rsidRDefault="009A57DB" w:rsidP="00D44F8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</w:tcPr>
          <w:p w14:paraId="5BE4794A" w14:textId="77777777" w:rsidR="009A57DB" w:rsidRPr="00151704" w:rsidRDefault="009A57DB" w:rsidP="00D44F8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E49DC" w:rsidRPr="00151704" w14:paraId="0AA33657" w14:textId="77777777" w:rsidTr="00D44F84">
        <w:trPr>
          <w:cantSplit/>
        </w:trPr>
        <w:tc>
          <w:tcPr>
            <w:tcW w:w="2430" w:type="dxa"/>
            <w:shd w:val="clear" w:color="auto" w:fill="auto"/>
          </w:tcPr>
          <w:p w14:paraId="1A9782DD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ลูกหนี้การค้า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41842A08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064D5545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  <w:shd w:val="clear" w:color="auto" w:fill="auto"/>
          </w:tcPr>
          <w:p w14:paraId="5FCCDBCE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14:paraId="51196053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bottom"/>
          </w:tcPr>
          <w:p w14:paraId="55913EF8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11,114,523.18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029A2BC" w14:textId="77777777" w:rsidR="002E49DC" w:rsidRPr="00151704" w:rsidRDefault="002E49DC" w:rsidP="002E49DC">
            <w:pPr>
              <w:tabs>
                <w:tab w:val="decimal" w:pos="963"/>
              </w:tabs>
              <w:spacing w:line="400" w:lineRule="exact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1854DCB1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15,853,605.76</w:t>
            </w:r>
          </w:p>
        </w:tc>
      </w:tr>
      <w:tr w:rsidR="002E49DC" w:rsidRPr="00151704" w14:paraId="7A0EC41C" w14:textId="77777777" w:rsidTr="00D44F84">
        <w:trPr>
          <w:cantSplit/>
        </w:trPr>
        <w:tc>
          <w:tcPr>
            <w:tcW w:w="2430" w:type="dxa"/>
            <w:shd w:val="clear" w:color="auto" w:fill="auto"/>
          </w:tcPr>
          <w:p w14:paraId="32685863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เจ้าหนี้การค้า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8138AF4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50C6AD4C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  <w:shd w:val="clear" w:color="auto" w:fill="auto"/>
          </w:tcPr>
          <w:p w14:paraId="70F323B5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14:paraId="3AADD48F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C04AE4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(2,746,756.49)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105D79C" w14:textId="77777777" w:rsidR="002E49DC" w:rsidRPr="00151704" w:rsidRDefault="002E49DC" w:rsidP="002E49DC">
            <w:pPr>
              <w:tabs>
                <w:tab w:val="decimal" w:pos="963"/>
              </w:tabs>
              <w:spacing w:line="400" w:lineRule="exact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D39C9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(1,678,321.77)</w:t>
            </w:r>
          </w:p>
        </w:tc>
      </w:tr>
      <w:tr w:rsidR="002E49DC" w:rsidRPr="00151704" w14:paraId="72F9D5EC" w14:textId="77777777" w:rsidTr="00D44F84">
        <w:trPr>
          <w:cantSplit/>
        </w:trPr>
        <w:tc>
          <w:tcPr>
            <w:tcW w:w="4084" w:type="dxa"/>
            <w:gridSpan w:val="3"/>
            <w:shd w:val="clear" w:color="auto" w:fill="auto"/>
          </w:tcPr>
          <w:p w14:paraId="23865C30" w14:textId="77777777" w:rsidR="002E49DC" w:rsidRPr="00151704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ยอดบัญชีในงบ</w:t>
            </w:r>
            <w:r w:rsidRPr="001517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แสดงฐานะการเงิน</w:t>
            </w:r>
            <w:r w:rsidRPr="001517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ที่มีความเสี่ยง</w:t>
            </w:r>
          </w:p>
        </w:tc>
        <w:tc>
          <w:tcPr>
            <w:tcW w:w="1091" w:type="dxa"/>
            <w:shd w:val="clear" w:color="auto" w:fill="auto"/>
          </w:tcPr>
          <w:p w14:paraId="748B5435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14:paraId="202A6CFE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6A409F1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8,367,766.69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E1E28D6" w14:textId="77777777" w:rsidR="002E49DC" w:rsidRPr="00151704" w:rsidRDefault="002E49DC" w:rsidP="002E49DC">
            <w:pPr>
              <w:tabs>
                <w:tab w:val="decimal" w:pos="963"/>
              </w:tabs>
              <w:spacing w:line="400" w:lineRule="exact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6115BC1" w14:textId="77777777" w:rsidR="002E49DC" w:rsidRPr="00151704" w:rsidRDefault="002E49DC" w:rsidP="002E49DC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14,175,283.99</w:t>
            </w:r>
          </w:p>
        </w:tc>
      </w:tr>
    </w:tbl>
    <w:p w14:paraId="7590C4A1" w14:textId="77777777" w:rsidR="001D7431" w:rsidRPr="00151704" w:rsidRDefault="001D7431" w:rsidP="00D44F84">
      <w:pPr>
        <w:spacing w:line="240" w:lineRule="auto"/>
        <w:ind w:left="547"/>
        <w:jc w:val="thaiDistribute"/>
        <w:rPr>
          <w:rFonts w:ascii="Angsana New" w:hAnsi="Angsana New"/>
          <w:sz w:val="18"/>
          <w:szCs w:val="18"/>
        </w:rPr>
      </w:pPr>
    </w:p>
    <w:p w14:paraId="4DD4451B" w14:textId="77777777" w:rsidR="004C166D" w:rsidRPr="00151704" w:rsidRDefault="004C166D" w:rsidP="00050A6D">
      <w:pPr>
        <w:numPr>
          <w:ilvl w:val="0"/>
          <w:numId w:val="52"/>
        </w:numPr>
        <w:spacing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151704">
        <w:rPr>
          <w:rFonts w:ascii="Angsana New" w:hAnsi="Angsana New"/>
          <w:b/>
          <w:bCs/>
          <w:sz w:val="30"/>
          <w:szCs w:val="30"/>
          <w:cs/>
        </w:rPr>
        <w:t>เครื่องมือทางการเงิน</w:t>
      </w:r>
      <w:r w:rsidRPr="00151704">
        <w:rPr>
          <w:rFonts w:ascii="Angsana New" w:hAnsi="Angsana New"/>
          <w:b/>
          <w:bCs/>
          <w:sz w:val="30"/>
          <w:szCs w:val="30"/>
        </w:rPr>
        <w:t xml:space="preserve"> </w:t>
      </w:r>
      <w:r w:rsidRPr="00151704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636BF6F2" w14:textId="77777777" w:rsidR="007734AB" w:rsidRPr="00151704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ความเสี่ยงด้านสินเชื่อ</w:t>
      </w:r>
    </w:p>
    <w:p w14:paraId="3FED8F76" w14:textId="77777777" w:rsidR="00050A6D" w:rsidRPr="00151704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ความเสี่ยงทางด้านสินเชื่อ คือ ความเสี่ยงที่ลูกค้าหรือคู่สัญญาไม่สามารถชำระหนี้แก่</w:t>
      </w:r>
      <w:r w:rsidR="00F045B8"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F045B8" w:rsidRPr="00151704">
        <w:rPr>
          <w:rFonts w:ascii="Angsana New" w:hAnsi="Angsana New"/>
          <w:sz w:val="30"/>
          <w:szCs w:val="30"/>
          <w:cs/>
        </w:rPr>
        <w:t>บริษัท</w:t>
      </w:r>
      <w:r w:rsidRPr="00151704">
        <w:rPr>
          <w:rFonts w:ascii="Angsana New" w:hAnsi="Angsana New"/>
          <w:sz w:val="30"/>
          <w:szCs w:val="30"/>
          <w:cs/>
        </w:rPr>
        <w:t>ตามเงื่อนไขที่ตกลงไว้ เมื่อครบกำหนด</w:t>
      </w:r>
    </w:p>
    <w:p w14:paraId="17A56AC6" w14:textId="77777777" w:rsidR="00050A6D" w:rsidRPr="00151704" w:rsidRDefault="00050A6D" w:rsidP="00050A6D">
      <w:pPr>
        <w:spacing w:line="240" w:lineRule="atLeast"/>
        <w:ind w:left="567"/>
        <w:jc w:val="thaiDistribute"/>
        <w:rPr>
          <w:rFonts w:ascii="Angsana New" w:hAnsi="Angsana New"/>
          <w:sz w:val="10"/>
          <w:szCs w:val="10"/>
        </w:rPr>
      </w:pPr>
    </w:p>
    <w:p w14:paraId="3FFDFDA7" w14:textId="77777777" w:rsidR="003C7386" w:rsidRPr="00151704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ฝ่ายบริหารได้กำหนดนโยบายการให้สินเชื่อที่ระมัดระวังและขายสินค้าให้กับลูกค้าที่ได้มีการอนุมัติวงเงินสินเชื่อแล้วว่ามีฐานะการเงินดีแ</w:t>
      </w:r>
      <w:r w:rsidR="008F6283" w:rsidRPr="00151704">
        <w:rPr>
          <w:rFonts w:ascii="Angsana New" w:hAnsi="Angsana New"/>
          <w:sz w:val="30"/>
          <w:szCs w:val="30"/>
          <w:cs/>
        </w:rPr>
        <w:t xml:space="preserve">ละมีความสามารถในการชำระหนี้ได้ </w:t>
      </w:r>
      <w:r w:rsidRPr="00151704">
        <w:rPr>
          <w:rFonts w:ascii="Angsana New" w:hAnsi="Angsana New"/>
          <w:sz w:val="30"/>
          <w:szCs w:val="30"/>
          <w:cs/>
        </w:rPr>
        <w:t>ดังนั้น</w:t>
      </w:r>
      <w:r w:rsidR="006B4CB6"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จึงไม่คาดว่าจะได้รับความเสียหายจากการเรียกชำระหนี้จากลูกหนี้เหล่านั้นเกินกว่าจำนวนที่ได้ตั้งค่าเผื่อหนี้สงสัยจะสูญแล้ว</w:t>
      </w:r>
    </w:p>
    <w:p w14:paraId="0DF8D3B3" w14:textId="77777777" w:rsidR="00050A6D" w:rsidRPr="00151704" w:rsidRDefault="00050A6D" w:rsidP="00050A6D">
      <w:pPr>
        <w:spacing w:line="240" w:lineRule="atLeast"/>
        <w:ind w:left="567"/>
        <w:jc w:val="thaiDistribute"/>
        <w:rPr>
          <w:rFonts w:ascii="Angsana New" w:hAnsi="Angsana New"/>
          <w:sz w:val="10"/>
          <w:szCs w:val="10"/>
          <w:u w:val="single"/>
        </w:rPr>
      </w:pPr>
    </w:p>
    <w:p w14:paraId="1DDE4050" w14:textId="77777777" w:rsidR="007734AB" w:rsidRPr="00151704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ความเสี่ยงจากสภาพคล่อง</w:t>
      </w:r>
    </w:p>
    <w:p w14:paraId="7255FF12" w14:textId="77777777" w:rsidR="007734AB" w:rsidRPr="00151704" w:rsidRDefault="00F045B8" w:rsidP="00D44F84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="007734AB" w:rsidRPr="00151704">
        <w:rPr>
          <w:rFonts w:ascii="Angsana New" w:hAnsi="Angsana New"/>
          <w:sz w:val="30"/>
          <w:szCs w:val="30"/>
          <w:cs/>
        </w:rPr>
        <w:t>บริษัทมีการควบคุมความเสี่ยงจากการขาดสภาพคล่องโดยการรักษาระดับของเงินสดและรายการเทียบเท่าเงินสดให้เพียงพอต่อการดำเนินงานของ</w:t>
      </w:r>
      <w:r w:rsidRPr="00151704">
        <w:rPr>
          <w:rFonts w:ascii="Angsana New" w:hAnsi="Angsana New" w:hint="cs"/>
          <w:sz w:val="30"/>
          <w:szCs w:val="30"/>
          <w:cs/>
        </w:rPr>
        <w:t>กลุ่ม</w:t>
      </w:r>
      <w:r w:rsidRPr="00151704">
        <w:rPr>
          <w:rFonts w:ascii="Angsana New" w:hAnsi="Angsana New"/>
          <w:sz w:val="30"/>
          <w:szCs w:val="30"/>
          <w:cs/>
        </w:rPr>
        <w:t>บริษัท</w:t>
      </w:r>
      <w:r w:rsidR="007734AB" w:rsidRPr="00151704">
        <w:rPr>
          <w:rFonts w:ascii="Angsana New" w:hAnsi="Angsana New"/>
          <w:sz w:val="30"/>
          <w:szCs w:val="30"/>
          <w:cs/>
        </w:rPr>
        <w:t>และเพื่อทำให้ผลกระทบจากความผันผวนของกระแสเงินสดลดลง</w:t>
      </w:r>
    </w:p>
    <w:p w14:paraId="682756B7" w14:textId="77777777" w:rsidR="00050A6D" w:rsidRPr="00151704" w:rsidRDefault="00050A6D" w:rsidP="00050A6D">
      <w:pPr>
        <w:spacing w:line="240" w:lineRule="atLeast"/>
        <w:ind w:left="567"/>
        <w:jc w:val="thaiDistribute"/>
        <w:rPr>
          <w:rFonts w:ascii="Angsana New" w:hAnsi="Angsana New"/>
          <w:sz w:val="10"/>
          <w:szCs w:val="10"/>
          <w:u w:val="single"/>
        </w:rPr>
      </w:pPr>
    </w:p>
    <w:p w14:paraId="48368A04" w14:textId="77777777" w:rsidR="007734AB" w:rsidRPr="00151704" w:rsidRDefault="007734AB" w:rsidP="00D44F84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  <w:r w:rsidRPr="00151704">
        <w:rPr>
          <w:rFonts w:ascii="Angsana New" w:hAnsi="Angsana New"/>
          <w:sz w:val="30"/>
          <w:szCs w:val="30"/>
          <w:u w:val="single"/>
          <w:cs/>
        </w:rPr>
        <w:t>มูลค่ายุติธรรมของสินทรัพย์และหนี้สินทางการเงิน</w:t>
      </w:r>
    </w:p>
    <w:p w14:paraId="6F5985A1" w14:textId="77777777" w:rsidR="009E5FFC" w:rsidRPr="00151704" w:rsidRDefault="00847976" w:rsidP="00D44F84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เนื่องจากสินทรัพย์ทางการเงินและหนี้สินทางการเงินส่วนใหญ่จัดอยู่ในประเภทระยะสั้น และอัตราดอกเบี้ยเป็นไปตามอัตราตลาด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ฝ่ายบริหารเชื่อว่ามูลค่ายุติธรรมของสินทรัพย์ทางการเง</w:t>
      </w:r>
      <w:r w:rsidR="009F61C9" w:rsidRPr="00151704">
        <w:rPr>
          <w:rFonts w:ascii="Angsana New" w:hAnsi="Angsana New"/>
          <w:sz w:val="30"/>
          <w:szCs w:val="30"/>
          <w:cs/>
        </w:rPr>
        <w:t>ินและหนี้สินทางการเงิน ณ วันที่</w:t>
      </w:r>
      <w:r w:rsidR="009F61C9" w:rsidRPr="00151704">
        <w:rPr>
          <w:rFonts w:ascii="Angsana New" w:hAnsi="Angsana New"/>
          <w:sz w:val="30"/>
          <w:szCs w:val="30"/>
        </w:rPr>
        <w:br/>
      </w:r>
      <w:r w:rsidR="009C038B"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="00A30CDD" w:rsidRPr="00151704">
        <w:rPr>
          <w:rFonts w:ascii="Angsana New" w:hAnsi="Angsana New" w:hint="cs"/>
          <w:sz w:val="30"/>
          <w:szCs w:val="30"/>
          <w:cs/>
          <w:lang w:val="en-US"/>
        </w:rPr>
        <w:t>ธันวาคม</w:t>
      </w:r>
      <w:r w:rsidR="009C038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="009C038B" w:rsidRPr="00151704">
        <w:rPr>
          <w:rFonts w:ascii="Angsana New" w:hAnsi="Angsana New"/>
          <w:sz w:val="30"/>
          <w:szCs w:val="30"/>
          <w:lang w:val="en-US"/>
        </w:rPr>
        <w:t>256</w:t>
      </w:r>
      <w:r w:rsidR="00F045B8" w:rsidRPr="00151704">
        <w:rPr>
          <w:rFonts w:ascii="Angsana New" w:hAnsi="Angsana New"/>
          <w:sz w:val="30"/>
          <w:szCs w:val="30"/>
          <w:lang w:val="en-US"/>
        </w:rPr>
        <w:t>1</w:t>
      </w:r>
      <w:r w:rsidR="009C038B"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9C038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8F6283" w:rsidRPr="00151704">
        <w:rPr>
          <w:rFonts w:ascii="Angsana New" w:hAnsi="Angsana New"/>
          <w:sz w:val="30"/>
          <w:szCs w:val="30"/>
        </w:rPr>
        <w:t>25</w:t>
      </w:r>
      <w:r w:rsidR="00F045B8" w:rsidRPr="00151704">
        <w:rPr>
          <w:rFonts w:ascii="Angsana New" w:hAnsi="Angsana New"/>
          <w:sz w:val="30"/>
          <w:szCs w:val="30"/>
        </w:rPr>
        <w:t>60</w:t>
      </w:r>
      <w:r w:rsidR="009C038B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จะไม่แตกต่างอย่างเป็นสาระสำคัญกับมูลค่าตามบัญชี</w:t>
      </w:r>
    </w:p>
    <w:p w14:paraId="58686AF2" w14:textId="77777777" w:rsidR="00C8798F" w:rsidRPr="00151704" w:rsidRDefault="00C8798F" w:rsidP="00050A6D">
      <w:pPr>
        <w:numPr>
          <w:ilvl w:val="0"/>
          <w:numId w:val="52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eastAsia="Arial Unicode MS" w:hAnsi="Angsana New" w:hint="cs"/>
          <w:b/>
          <w:bCs/>
          <w:sz w:val="32"/>
          <w:szCs w:val="32"/>
          <w:cs/>
        </w:rPr>
        <w:t>การจ่ายโดยใช้หุ้นเป็นเกณฑ์</w:t>
      </w:r>
    </w:p>
    <w:p w14:paraId="38DBB0B0" w14:textId="77777777" w:rsidR="00C8798F" w:rsidRPr="00151704" w:rsidRDefault="00F14EFA" w:rsidP="00C8798F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บริษัทฯ ได้จัดโครงสร้างกลุ่มบริษัทใหม่ โดยการออกหุ้นสามัญของบริษัทฯ เพื่อแลกเปลี่ยนกับหุ้นสามัญของบริษัทย่อย </w:t>
      </w:r>
      <w:r w:rsidR="00C8798F" w:rsidRPr="00151704">
        <w:rPr>
          <w:rFonts w:ascii="Angsana New" w:hAnsi="Angsana New" w:hint="cs"/>
          <w:sz w:val="30"/>
          <w:szCs w:val="30"/>
          <w:cs/>
        </w:rPr>
        <w:t>ซึ่ง</w:t>
      </w:r>
      <w:r w:rsidRPr="00151704">
        <w:rPr>
          <w:rFonts w:ascii="Angsana New" w:hAnsi="Angsana New" w:hint="cs"/>
          <w:sz w:val="30"/>
          <w:szCs w:val="30"/>
          <w:cs/>
        </w:rPr>
        <w:t>มีผู้ถือหุ้นรายหนึ่งเป็นที่</w:t>
      </w:r>
      <w:r w:rsidR="00C8798F" w:rsidRPr="00151704">
        <w:rPr>
          <w:rFonts w:ascii="Angsana New" w:hAnsi="Angsana New" w:hint="cs"/>
          <w:sz w:val="30"/>
          <w:szCs w:val="30"/>
          <w:cs/>
        </w:rPr>
        <w:t>ปรึกษา</w:t>
      </w:r>
      <w:r w:rsidRPr="00151704">
        <w:rPr>
          <w:rFonts w:ascii="Angsana New" w:hAnsi="Angsana New" w:hint="cs"/>
          <w:sz w:val="30"/>
          <w:szCs w:val="30"/>
          <w:cs/>
        </w:rPr>
        <w:t>ของบริษัทฯ โดยการแลกเปลี่ยนหุ้นสามัญของ</w:t>
      </w:r>
      <w:r w:rsidR="00F92C1F" w:rsidRPr="00151704">
        <w:rPr>
          <w:rFonts w:ascii="Angsana New" w:hAnsi="Angsana New"/>
          <w:sz w:val="30"/>
          <w:szCs w:val="30"/>
        </w:rPr>
        <w:br/>
      </w:r>
      <w:r w:rsidRPr="00151704">
        <w:rPr>
          <w:rFonts w:ascii="Angsana New" w:hAnsi="Angsana New" w:hint="cs"/>
          <w:sz w:val="30"/>
          <w:szCs w:val="30"/>
          <w:cs/>
        </w:rPr>
        <w:t xml:space="preserve">บริษัท คัมเวล คอร์ปอเรชั่น จำกัด </w:t>
      </w:r>
      <w:r w:rsidR="00A8013B" w:rsidRPr="00151704">
        <w:rPr>
          <w:rFonts w:ascii="Angsana New" w:hAnsi="Angsana New" w:hint="cs"/>
          <w:sz w:val="30"/>
          <w:szCs w:val="30"/>
          <w:cs/>
        </w:rPr>
        <w:t xml:space="preserve">จำนวน </w:t>
      </w:r>
      <w:r w:rsidR="00A8013B" w:rsidRPr="00151704">
        <w:rPr>
          <w:rFonts w:ascii="Angsana New" w:hAnsi="Angsana New"/>
          <w:sz w:val="30"/>
          <w:szCs w:val="30"/>
        </w:rPr>
        <w:t xml:space="preserve">9,096 </w:t>
      </w:r>
      <w:r w:rsidR="00A8013B" w:rsidRPr="00151704">
        <w:rPr>
          <w:rFonts w:ascii="Angsana New" w:hAnsi="Angsana New" w:hint="cs"/>
          <w:sz w:val="30"/>
          <w:szCs w:val="30"/>
          <w:cs/>
        </w:rPr>
        <w:t xml:space="preserve">หุ้น กับหุ้นสามัญของบริษัท คัมเวล จำกัด (บริษัทย่อย) จำนวน </w:t>
      </w:r>
      <w:r w:rsidR="00A8013B" w:rsidRPr="00151704">
        <w:rPr>
          <w:rFonts w:ascii="Angsana New" w:hAnsi="Angsana New"/>
          <w:sz w:val="30"/>
          <w:szCs w:val="30"/>
          <w:lang w:val="en-US"/>
        </w:rPr>
        <w:t xml:space="preserve">9,096 </w:t>
      </w:r>
      <w:r w:rsidR="00A8013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หุ้น </w:t>
      </w:r>
      <w:r w:rsidRPr="00151704">
        <w:rPr>
          <w:rFonts w:ascii="Angsana New" w:hAnsi="Angsana New" w:hint="cs"/>
          <w:sz w:val="30"/>
          <w:szCs w:val="30"/>
          <w:cs/>
        </w:rPr>
        <w:t>ซึ่ง</w:t>
      </w:r>
      <w:r w:rsidR="00A8013B" w:rsidRPr="00151704">
        <w:rPr>
          <w:rFonts w:ascii="Angsana New" w:hAnsi="Angsana New" w:hint="cs"/>
          <w:sz w:val="30"/>
          <w:szCs w:val="30"/>
          <w:cs/>
        </w:rPr>
        <w:t>มูลค่ายุติธรรมของสิ่งตอบแทนที่ให้ไป กับมูลค่ายุติธรรมของสิ่งตอบแทนที่ได้รับไม่เท่ากัน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A8013B" w:rsidRPr="00151704">
        <w:rPr>
          <w:rFonts w:ascii="Angsana New" w:hAnsi="Angsana New" w:hint="cs"/>
          <w:sz w:val="30"/>
          <w:szCs w:val="30"/>
          <w:cs/>
        </w:rPr>
        <w:t>ดังนั้น</w:t>
      </w:r>
      <w:r w:rsidRPr="00151704">
        <w:rPr>
          <w:rFonts w:ascii="Angsana New" w:hAnsi="Angsana New" w:hint="cs"/>
          <w:sz w:val="30"/>
          <w:szCs w:val="30"/>
          <w:cs/>
        </w:rPr>
        <w:t>ผลแตกต่างดังกล่าวถือเป็นรายจ่ายโดยใช้หุ้นเป็นเกณฑ์</w:t>
      </w:r>
    </w:p>
    <w:p w14:paraId="5F16238E" w14:textId="77777777" w:rsidR="00C8798F" w:rsidRPr="00151704" w:rsidRDefault="00C8798F" w:rsidP="00F14EFA">
      <w:pPr>
        <w:spacing w:line="240" w:lineRule="atLeast"/>
        <w:ind w:left="567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การวัดมูลค่ายุติธรรม</w:t>
      </w:r>
    </w:p>
    <w:p w14:paraId="6F5EF3B2" w14:textId="77777777" w:rsidR="00F14EFA" w:rsidRPr="00151704" w:rsidRDefault="00C8798F" w:rsidP="00C8798F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บริษัทฯ วัดมูลค่าของรายจ่ายโดยใช้หุ้นเป็นเกณฑ์ด้วยการวัดมูลค่ายุติธรรมของบริการที่ปรึกษาภายนอกโดยอ้างอิงกับมูลค่ายุติธรรมโดยประมาณของตราสารทุนที่ออกให้ ณ วันที่ให้ตราสารทุน คำนวณโดยที่ปรึกษาทางการเงินตามวิธีมูลค่าปัจจุบันสุทธิของกระแสเงินสดจากการดำเนินงาน </w:t>
      </w:r>
      <w:r w:rsidRPr="00151704">
        <w:rPr>
          <w:rFonts w:ascii="Angsana New" w:hAnsi="Angsana New"/>
          <w:sz w:val="30"/>
          <w:szCs w:val="30"/>
        </w:rPr>
        <w:t xml:space="preserve">(Discounted Cash Flow Approach : DCF) </w:t>
      </w:r>
      <w:r w:rsidRPr="00151704">
        <w:rPr>
          <w:rFonts w:ascii="Angsana New" w:hAnsi="Angsana New" w:hint="cs"/>
          <w:sz w:val="30"/>
          <w:szCs w:val="30"/>
          <w:cs/>
        </w:rPr>
        <w:t>จะเท่ากับต้นทุนของเงินส่วนทุน หรืออัตราผลตอบแทนของผู้ถือหุ้น (</w:t>
      </w:r>
      <w:r w:rsidRPr="00151704">
        <w:rPr>
          <w:rFonts w:ascii="Angsana New" w:hAnsi="Angsana New"/>
          <w:sz w:val="30"/>
          <w:szCs w:val="30"/>
        </w:rPr>
        <w:t xml:space="preserve">Cost of Equity : Ke) </w:t>
      </w:r>
      <w:r w:rsidRPr="00151704">
        <w:rPr>
          <w:rFonts w:ascii="Angsana New" w:hAnsi="Angsana New" w:hint="cs"/>
          <w:sz w:val="30"/>
          <w:szCs w:val="30"/>
          <w:cs/>
        </w:rPr>
        <w:t xml:space="preserve">ซึ่งเป็นการคำนวณมูลค่าจากผลประกอบการและความสามารถในการทำกำไรของบริษัทในอนาคต คำนวณได้จากทฤษฎีแบบจำลองในการกำหนดราคาหลักทรัพย์ </w:t>
      </w:r>
      <w:r w:rsidRPr="00151704">
        <w:rPr>
          <w:rFonts w:ascii="Angsana New" w:hAnsi="Angsana New"/>
          <w:sz w:val="30"/>
          <w:szCs w:val="30"/>
        </w:rPr>
        <w:t xml:space="preserve">(CAPM) </w:t>
      </w:r>
      <w:r w:rsidRPr="00151704">
        <w:rPr>
          <w:rFonts w:ascii="Angsana New" w:hAnsi="Angsana New" w:hint="cs"/>
          <w:sz w:val="30"/>
          <w:szCs w:val="30"/>
          <w:cs/>
        </w:rPr>
        <w:t xml:space="preserve">ซึ่งมีข้อสมมติฐานที่สำคัญดังนี้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อัตราผลตอบแทนปลอดความเสี่ยงใช้อัตราผลตอบแทนของพันธบัตรรัฐบาลที่มีอายุ </w:t>
      </w:r>
      <w:r w:rsidR="00F14EFA" w:rsidRPr="00151704">
        <w:rPr>
          <w:rFonts w:ascii="Angsana New" w:hAnsi="Angsana New"/>
          <w:sz w:val="30"/>
          <w:szCs w:val="30"/>
        </w:rPr>
        <w:t xml:space="preserve">30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ปี ณ วันที่ </w:t>
      </w:r>
      <w:r w:rsidR="00F14EFA" w:rsidRPr="00151704">
        <w:rPr>
          <w:rFonts w:ascii="Angsana New" w:hAnsi="Angsana New"/>
          <w:sz w:val="30"/>
          <w:szCs w:val="30"/>
        </w:rPr>
        <w:t xml:space="preserve">30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มิถุนายน </w:t>
      </w:r>
      <w:r w:rsidR="00F14EFA" w:rsidRPr="00151704">
        <w:rPr>
          <w:rFonts w:ascii="Angsana New" w:hAnsi="Angsana New"/>
          <w:sz w:val="30"/>
          <w:szCs w:val="30"/>
        </w:rPr>
        <w:t xml:space="preserve">2561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เท่ากับร้อยละ </w:t>
      </w:r>
      <w:r w:rsidR="00F14EFA" w:rsidRPr="00151704">
        <w:rPr>
          <w:rFonts w:ascii="Angsana New" w:hAnsi="Angsana New"/>
          <w:sz w:val="30"/>
          <w:szCs w:val="30"/>
        </w:rPr>
        <w:t xml:space="preserve">3.60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ต่อปี และอัตราผลตอบแทนของตลาดเท่ากับร้อยละ </w:t>
      </w:r>
      <w:r w:rsidR="00F14EFA" w:rsidRPr="00151704">
        <w:rPr>
          <w:rFonts w:ascii="Angsana New" w:hAnsi="Angsana New"/>
          <w:sz w:val="30"/>
          <w:szCs w:val="30"/>
        </w:rPr>
        <w:t xml:space="preserve">13.45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ต่อปี ซึ่งอ้างอิงจากอัตราผลตอบแทนของตลาดหลักทรัพย์ฯ ย้อนหลังตั้งแต่เริ่มทำการวันแรก ค่าเบต้าเท่ากับ </w:t>
      </w:r>
      <w:r w:rsidR="00F14EFA" w:rsidRPr="00151704">
        <w:rPr>
          <w:rFonts w:ascii="Angsana New" w:hAnsi="Angsana New"/>
          <w:sz w:val="30"/>
          <w:szCs w:val="30"/>
        </w:rPr>
        <w:t xml:space="preserve">1.07 </w:t>
      </w:r>
      <w:r w:rsidR="00F14EFA" w:rsidRPr="00151704">
        <w:rPr>
          <w:rFonts w:ascii="Angsana New" w:hAnsi="Angsana New" w:hint="cs"/>
          <w:sz w:val="30"/>
          <w:szCs w:val="30"/>
          <w:cs/>
        </w:rPr>
        <w:t>ใช้ค่าเฉลี่ยเบต้าของบริษัทฯ</w:t>
      </w:r>
      <w:r w:rsidR="00F14EFA" w:rsidRPr="00151704">
        <w:rPr>
          <w:rFonts w:ascii="Angsana New" w:hAnsi="Angsana New"/>
          <w:sz w:val="30"/>
          <w:szCs w:val="30"/>
        </w:rPr>
        <w:t xml:space="preserve">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เปรียบเทียบกับข้อมูลในอุตสาหกรรมเดียวกัน ระหว่างวันที่ </w:t>
      </w:r>
      <w:r w:rsidR="00F14EFA" w:rsidRPr="00151704">
        <w:rPr>
          <w:rFonts w:ascii="Angsana New" w:hAnsi="Angsana New"/>
          <w:sz w:val="30"/>
          <w:szCs w:val="30"/>
        </w:rPr>
        <w:t xml:space="preserve">30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มิถุนายน </w:t>
      </w:r>
      <w:r w:rsidR="00F14EFA" w:rsidRPr="00151704">
        <w:rPr>
          <w:rFonts w:ascii="Angsana New" w:hAnsi="Angsana New"/>
          <w:sz w:val="30"/>
          <w:szCs w:val="30"/>
        </w:rPr>
        <w:t xml:space="preserve">2559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ถึงวันที่ </w:t>
      </w:r>
      <w:r w:rsidR="00F14EFA" w:rsidRPr="00151704">
        <w:rPr>
          <w:rFonts w:ascii="Angsana New" w:hAnsi="Angsana New"/>
          <w:sz w:val="30"/>
          <w:szCs w:val="30"/>
        </w:rPr>
        <w:t xml:space="preserve">30 </w:t>
      </w:r>
      <w:r w:rsidR="00F14EFA" w:rsidRPr="00151704">
        <w:rPr>
          <w:rFonts w:ascii="Angsana New" w:hAnsi="Angsana New" w:hint="cs"/>
          <w:sz w:val="30"/>
          <w:szCs w:val="30"/>
          <w:cs/>
        </w:rPr>
        <w:t xml:space="preserve">มิถุนายน </w:t>
      </w:r>
      <w:r w:rsidR="00F14EFA" w:rsidRPr="00151704">
        <w:rPr>
          <w:rFonts w:ascii="Angsana New" w:hAnsi="Angsana New"/>
          <w:sz w:val="30"/>
          <w:szCs w:val="30"/>
        </w:rPr>
        <w:t>25</w:t>
      </w:r>
      <w:r w:rsidR="00F14EFA" w:rsidRPr="00151704">
        <w:rPr>
          <w:rFonts w:ascii="Angsana New" w:hAnsi="Angsana New" w:hint="cs"/>
          <w:sz w:val="30"/>
          <w:szCs w:val="30"/>
          <w:cs/>
        </w:rPr>
        <w:t>61</w:t>
      </w:r>
    </w:p>
    <w:p w14:paraId="28B7F032" w14:textId="77777777" w:rsidR="00F14EFA" w:rsidRPr="00151704" w:rsidRDefault="00F14EFA" w:rsidP="00F14EFA">
      <w:pPr>
        <w:numPr>
          <w:ilvl w:val="0"/>
          <w:numId w:val="54"/>
        </w:numPr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eastAsia="Arial Unicode MS" w:hAnsi="Angsana New" w:hint="cs"/>
          <w:b/>
          <w:bCs/>
          <w:sz w:val="32"/>
          <w:szCs w:val="32"/>
          <w:cs/>
        </w:rPr>
        <w:t>การจ่ายโดยใช้หุ้นเป็นเกณฑ์ (ต่อ)</w:t>
      </w:r>
    </w:p>
    <w:p w14:paraId="338683CF" w14:textId="77777777" w:rsidR="00F14EFA" w:rsidRPr="00151704" w:rsidRDefault="00F14EFA" w:rsidP="00F14EFA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มูลค่ายุติธรรมของหุ้น</w:t>
      </w:r>
      <w:r w:rsidR="00A8013B" w:rsidRPr="00151704">
        <w:rPr>
          <w:rFonts w:ascii="Angsana New" w:hAnsi="Angsana New" w:hint="cs"/>
          <w:sz w:val="30"/>
          <w:szCs w:val="30"/>
          <w:cs/>
        </w:rPr>
        <w:t>ที่นำไปแลก</w:t>
      </w:r>
      <w:r w:rsidRPr="00151704">
        <w:rPr>
          <w:rFonts w:ascii="Angsana New" w:hAnsi="Angsana New" w:hint="cs"/>
          <w:sz w:val="30"/>
          <w:szCs w:val="30"/>
          <w:cs/>
        </w:rPr>
        <w:t>และ</w:t>
      </w:r>
      <w:r w:rsidR="00A8013B" w:rsidRPr="00151704">
        <w:rPr>
          <w:rFonts w:ascii="Angsana New" w:hAnsi="Angsana New" w:hint="cs"/>
          <w:sz w:val="30"/>
          <w:szCs w:val="30"/>
          <w:cs/>
        </w:rPr>
        <w:t>มูลค่ายุติธรรมของหุ้นที่ได้รับ</w:t>
      </w:r>
      <w:r w:rsidRPr="00151704">
        <w:rPr>
          <w:rFonts w:ascii="Angsana New" w:hAnsi="Angsana New" w:hint="cs"/>
          <w:sz w:val="30"/>
          <w:szCs w:val="30"/>
          <w:cs/>
        </w:rPr>
        <w:t xml:space="preserve"> ณ วันที่ให้สิทธิ</w:t>
      </w:r>
      <w:r w:rsidR="00A8013B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และจำนวนหุ้น</w:t>
      </w:r>
      <w:r w:rsidR="00A8013B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สรุปได้ดังนี้</w:t>
      </w:r>
    </w:p>
    <w:tbl>
      <w:tblPr>
        <w:tblW w:w="0" w:type="auto"/>
        <w:tblInd w:w="547" w:type="dxa"/>
        <w:tblLook w:val="04A0" w:firstRow="1" w:lastRow="0" w:firstColumn="1" w:lastColumn="0" w:noHBand="0" w:noVBand="1"/>
      </w:tblPr>
      <w:tblGrid>
        <w:gridCol w:w="2262"/>
        <w:gridCol w:w="2265"/>
        <w:gridCol w:w="2266"/>
        <w:gridCol w:w="2263"/>
      </w:tblGrid>
      <w:tr w:rsidR="00F14EFA" w:rsidRPr="00151704" w14:paraId="56099089" w14:textId="77777777" w:rsidTr="00922807">
        <w:tc>
          <w:tcPr>
            <w:tcW w:w="2310" w:type="dxa"/>
            <w:shd w:val="clear" w:color="auto" w:fill="auto"/>
            <w:vAlign w:val="bottom"/>
          </w:tcPr>
          <w:p w14:paraId="4A7B6747" w14:textId="77777777" w:rsidR="00F14EFA" w:rsidRPr="00151704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วันที่ให้สิทธิ</w:t>
            </w:r>
          </w:p>
        </w:tc>
        <w:tc>
          <w:tcPr>
            <w:tcW w:w="2310" w:type="dxa"/>
            <w:shd w:val="clear" w:color="auto" w:fill="auto"/>
            <w:vAlign w:val="bottom"/>
          </w:tcPr>
          <w:p w14:paraId="7B35E8C7" w14:textId="77777777" w:rsidR="00F14EFA" w:rsidRPr="00151704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มูลค่ายุติธรรม</w:t>
            </w:r>
            <w:r w:rsidR="00A8013B" w:rsidRPr="00151704">
              <w:rPr>
                <w:rFonts w:ascii="Angsana New" w:hAnsi="Angsana New" w:hint="cs"/>
                <w:sz w:val="28"/>
                <w:szCs w:val="28"/>
                <w:cs/>
              </w:rPr>
              <w:t>สิ่งตอบแทนที่นำไปแลก</w:t>
            </w:r>
          </w:p>
          <w:p w14:paraId="5E302043" w14:textId="77777777" w:rsidR="00F14EFA" w:rsidRPr="00151704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(บาทต่อหุ้น)</w:t>
            </w:r>
          </w:p>
        </w:tc>
        <w:tc>
          <w:tcPr>
            <w:tcW w:w="2311" w:type="dxa"/>
            <w:shd w:val="clear" w:color="auto" w:fill="auto"/>
            <w:vAlign w:val="bottom"/>
          </w:tcPr>
          <w:p w14:paraId="7752A1D9" w14:textId="77777777" w:rsidR="00F14EFA" w:rsidRPr="00151704" w:rsidRDefault="00A8013B" w:rsidP="00A8013B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มูลค่ายุติธรรมสิ่งตอบแทนที่ได้รับ</w:t>
            </w:r>
          </w:p>
          <w:p w14:paraId="3817F72C" w14:textId="77777777" w:rsidR="00F14EFA" w:rsidRPr="00151704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(บาทต่อหุ้น)</w:t>
            </w:r>
          </w:p>
        </w:tc>
        <w:tc>
          <w:tcPr>
            <w:tcW w:w="2311" w:type="dxa"/>
            <w:shd w:val="clear" w:color="auto" w:fill="auto"/>
            <w:vAlign w:val="bottom"/>
          </w:tcPr>
          <w:p w14:paraId="0A7217D9" w14:textId="77777777" w:rsidR="00F14EFA" w:rsidRPr="00151704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>จำนวนหุ้น</w:t>
            </w:r>
          </w:p>
        </w:tc>
      </w:tr>
      <w:tr w:rsidR="00F14EFA" w:rsidRPr="00151704" w14:paraId="44548D79" w14:textId="77777777" w:rsidTr="00922807">
        <w:tc>
          <w:tcPr>
            <w:tcW w:w="2310" w:type="dxa"/>
            <w:shd w:val="clear" w:color="auto" w:fill="auto"/>
            <w:vAlign w:val="bottom"/>
          </w:tcPr>
          <w:p w14:paraId="47FAB428" w14:textId="77777777" w:rsidR="00F14EFA" w:rsidRPr="00151704" w:rsidRDefault="00F14EFA" w:rsidP="00922807">
            <w:pPr>
              <w:jc w:val="center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151704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  <w:r w:rsidRPr="00151704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51704">
              <w:rPr>
                <w:rFonts w:ascii="Angsana New" w:hAnsi="Angsana New" w:hint="cs"/>
                <w:sz w:val="28"/>
                <w:szCs w:val="28"/>
                <w:cs/>
              </w:rPr>
              <w:t xml:space="preserve">ตุลาคม </w:t>
            </w:r>
            <w:r w:rsidRPr="00151704">
              <w:rPr>
                <w:rFonts w:ascii="Angsana New" w:hAnsi="Angsana New"/>
                <w:sz w:val="28"/>
                <w:szCs w:val="28"/>
                <w:lang w:val="en-US"/>
              </w:rPr>
              <w:t>2561</w:t>
            </w:r>
          </w:p>
        </w:tc>
        <w:tc>
          <w:tcPr>
            <w:tcW w:w="2310" w:type="dxa"/>
            <w:shd w:val="clear" w:color="auto" w:fill="auto"/>
            <w:vAlign w:val="bottom"/>
          </w:tcPr>
          <w:p w14:paraId="77DE3AF2" w14:textId="77777777" w:rsidR="00F14EFA" w:rsidRPr="00151704" w:rsidRDefault="00F14EFA" w:rsidP="00922807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</w:rPr>
              <w:t>2,043.05</w:t>
            </w:r>
          </w:p>
        </w:tc>
        <w:tc>
          <w:tcPr>
            <w:tcW w:w="2311" w:type="dxa"/>
            <w:shd w:val="clear" w:color="auto" w:fill="auto"/>
            <w:vAlign w:val="bottom"/>
          </w:tcPr>
          <w:p w14:paraId="23883CA5" w14:textId="77777777" w:rsidR="00F14EFA" w:rsidRPr="00151704" w:rsidRDefault="00F14EFA" w:rsidP="00922807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</w:rPr>
              <w:t>100.00</w:t>
            </w:r>
          </w:p>
        </w:tc>
        <w:tc>
          <w:tcPr>
            <w:tcW w:w="2311" w:type="dxa"/>
            <w:shd w:val="clear" w:color="auto" w:fill="auto"/>
            <w:vAlign w:val="bottom"/>
          </w:tcPr>
          <w:p w14:paraId="3C8B3A9E" w14:textId="77777777" w:rsidR="00F14EFA" w:rsidRPr="00151704" w:rsidRDefault="00F14EFA" w:rsidP="00922807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51704">
              <w:rPr>
                <w:rFonts w:ascii="Angsana New" w:hAnsi="Angsana New"/>
                <w:sz w:val="28"/>
                <w:szCs w:val="28"/>
              </w:rPr>
              <w:t>9,096</w:t>
            </w:r>
          </w:p>
        </w:tc>
      </w:tr>
    </w:tbl>
    <w:p w14:paraId="7AC43F22" w14:textId="77777777" w:rsidR="00F14EFA" w:rsidRPr="00151704" w:rsidRDefault="00F14EFA" w:rsidP="00F14EFA">
      <w:pPr>
        <w:spacing w:before="240" w:after="240" w:line="240" w:lineRule="atLeast"/>
        <w:ind w:left="567"/>
        <w:jc w:val="thaiDistribute"/>
        <w:rPr>
          <w:rFonts w:ascii="Angsana New" w:hAnsi="Angsana New"/>
          <w:sz w:val="30"/>
          <w:szCs w:val="30"/>
          <w:cs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บริษัทฯ ได้บันทึกรายจ่ายโดยใช้หุ้นเป็นเกณฑ์ จำนวน </w:t>
      </w:r>
      <w:r w:rsidRPr="00151704">
        <w:rPr>
          <w:rFonts w:ascii="Angsana New" w:hAnsi="Angsana New"/>
          <w:sz w:val="30"/>
          <w:szCs w:val="30"/>
        </w:rPr>
        <w:t xml:space="preserve">17.68 </w:t>
      </w:r>
      <w:r w:rsidRPr="00151704">
        <w:rPr>
          <w:rFonts w:ascii="Angsana New" w:hAnsi="Angsana New" w:hint="cs"/>
          <w:sz w:val="30"/>
          <w:szCs w:val="30"/>
          <w:cs/>
        </w:rPr>
        <w:t>ล้านบาท เป็น ส่วนเกินทุนจากการจ่ายโดยใช้หุ้นเป็นเกณฑ์ ในส่วนของผู้ถือหุ้น</w:t>
      </w:r>
    </w:p>
    <w:p w14:paraId="55B6F5EF" w14:textId="77777777" w:rsidR="009C2A19" w:rsidRPr="00151704" w:rsidRDefault="009C2A19" w:rsidP="00F14EFA">
      <w:pPr>
        <w:numPr>
          <w:ilvl w:val="0"/>
          <w:numId w:val="54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เหตุการณ์ภายหลัง</w:t>
      </w:r>
      <w:r w:rsidR="00F045B8" w:rsidRPr="00151704">
        <w:rPr>
          <w:rFonts w:ascii="Angsana New" w:hAnsi="Angsana New" w:hint="cs"/>
          <w:b/>
          <w:bCs/>
          <w:sz w:val="30"/>
          <w:szCs w:val="30"/>
          <w:cs/>
        </w:rPr>
        <w:t>รอบระยะเวลารายงาน</w:t>
      </w:r>
    </w:p>
    <w:p w14:paraId="6705B1F5" w14:textId="77777777" w:rsidR="006E7423" w:rsidRPr="00151704" w:rsidRDefault="009C2A19" w:rsidP="00050A6D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</w:rPr>
        <w:t>มติที่ประชุม</w:t>
      </w:r>
      <w:r w:rsidRPr="00151704">
        <w:rPr>
          <w:rFonts w:ascii="Angsana New" w:hAnsi="Angsana New" w:hint="cs"/>
          <w:sz w:val="30"/>
          <w:szCs w:val="30"/>
          <w:cs/>
        </w:rPr>
        <w:t>คณะกรรมการบริษัท</w:t>
      </w:r>
      <w:r w:rsidRPr="00151704">
        <w:rPr>
          <w:rFonts w:ascii="Angsana New" w:hAnsi="Angsana New"/>
          <w:sz w:val="30"/>
          <w:szCs w:val="30"/>
          <w:cs/>
        </w:rPr>
        <w:t xml:space="preserve">ครั้งที่ </w:t>
      </w:r>
      <w:r w:rsidRPr="00151704">
        <w:rPr>
          <w:rFonts w:ascii="Angsana New" w:hAnsi="Angsana New"/>
          <w:sz w:val="30"/>
          <w:szCs w:val="30"/>
        </w:rPr>
        <w:t xml:space="preserve">1/2562 </w:t>
      </w:r>
      <w:r w:rsidRPr="00151704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</w:rPr>
        <w:t xml:space="preserve">17 </w:t>
      </w:r>
      <w:r w:rsidRPr="00151704">
        <w:rPr>
          <w:rFonts w:ascii="Angsana New" w:hAnsi="Angsana New" w:hint="cs"/>
          <w:sz w:val="30"/>
          <w:szCs w:val="30"/>
          <w:cs/>
        </w:rPr>
        <w:t>มกราคม</w:t>
      </w:r>
      <w:r w:rsidRPr="00151704">
        <w:rPr>
          <w:rFonts w:ascii="Angsana New" w:hAnsi="Angsana New"/>
          <w:sz w:val="30"/>
          <w:szCs w:val="30"/>
          <w:cs/>
        </w:rPr>
        <w:t xml:space="preserve"> </w:t>
      </w:r>
      <w:r w:rsidRPr="00151704">
        <w:rPr>
          <w:rFonts w:ascii="Angsana New" w:hAnsi="Angsana New"/>
          <w:sz w:val="30"/>
          <w:szCs w:val="30"/>
        </w:rPr>
        <w:t xml:space="preserve">2562 </w:t>
      </w:r>
      <w:r w:rsidR="006B4CB6" w:rsidRPr="00151704">
        <w:rPr>
          <w:rFonts w:ascii="Angsana New" w:hAnsi="Angsana New" w:hint="cs"/>
          <w:sz w:val="30"/>
          <w:szCs w:val="30"/>
          <w:cs/>
        </w:rPr>
        <w:t>ได้</w:t>
      </w:r>
      <w:r w:rsidRPr="00151704">
        <w:rPr>
          <w:rFonts w:ascii="Angsana New" w:hAnsi="Angsana New"/>
          <w:sz w:val="30"/>
          <w:szCs w:val="30"/>
          <w:cs/>
        </w:rPr>
        <w:t xml:space="preserve">อนุมัติให้บริษัทฯ </w:t>
      </w:r>
      <w:r w:rsidRPr="00151704">
        <w:rPr>
          <w:rFonts w:ascii="Angsana New" w:hAnsi="Angsana New" w:hint="cs"/>
          <w:sz w:val="30"/>
          <w:szCs w:val="30"/>
          <w:cs/>
        </w:rPr>
        <w:t xml:space="preserve">จ่ายเงินปันผลระหว่างกาลให้แก่ผู้ถือหุ้น จากผลการดำเนินงานสะสม ในอัตราหุ้นละ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202.21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บาท จากจำนวนหุ้นที่ออกและชำระแล้ว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531,936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หุ้น รวมเป็นเงิน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107,562,778.56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บาท โดยบริษัทฯ จะจัดสรรกำไรสะสมเพิ่มเติมอีกจำนวน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2,319,360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บาท เป็นทุนสำรองตามก</w:t>
      </w:r>
      <w:r w:rsidR="006B4CB6" w:rsidRPr="00151704">
        <w:rPr>
          <w:rFonts w:ascii="Angsana New" w:hAnsi="Angsana New" w:hint="cs"/>
          <w:sz w:val="30"/>
          <w:szCs w:val="30"/>
          <w:cs/>
          <w:lang w:val="en-US"/>
        </w:rPr>
        <w:t>ฎ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หมาย เพื่อให้จำนวนทุนสำรองมีจำนวนถึงหนึ่งในสิบของทุนจดทะเบียนของบริษัท และกำหนดจ่ายเงินปันผลระหว่างกาลให้ผู้ถือหุ้นภายในวันที่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15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กุมภาพันธ์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โดยจะแบ่งชำระเป็น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งวด งวดแรกชำระร้อยละ </w:t>
      </w:r>
      <w:r w:rsidRPr="00151704">
        <w:rPr>
          <w:rFonts w:ascii="Angsana New" w:hAnsi="Angsana New"/>
          <w:sz w:val="30"/>
          <w:szCs w:val="30"/>
          <w:lang w:val="en-US"/>
        </w:rPr>
        <w:t>30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, งวดที่สองชำระร้อยละ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และงวดสุดท้ายชำระร้อยละ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40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ทั้งนี้</w:t>
      </w:r>
      <w:r w:rsidRPr="00151704">
        <w:rPr>
          <w:rFonts w:ascii="Angsana New" w:hAnsi="Angsana New"/>
          <w:sz w:val="30"/>
          <w:szCs w:val="30"/>
          <w:cs/>
        </w:rPr>
        <w:t>เงินปันผลดังกล่าวได้จ่ายให้แก่ผู้ถือหุ้น</w:t>
      </w:r>
      <w:r w:rsidRPr="00151704">
        <w:rPr>
          <w:rFonts w:ascii="Angsana New" w:hAnsi="Angsana New" w:hint="cs"/>
          <w:sz w:val="30"/>
          <w:szCs w:val="30"/>
          <w:cs/>
        </w:rPr>
        <w:t>ครบถ้วน</w:t>
      </w:r>
      <w:r w:rsidRPr="00151704">
        <w:rPr>
          <w:rFonts w:ascii="Angsana New" w:hAnsi="Angsana New"/>
          <w:sz w:val="30"/>
          <w:szCs w:val="30"/>
          <w:cs/>
        </w:rPr>
        <w:t>แล้วใน</w:t>
      </w:r>
      <w:r w:rsidRPr="00151704">
        <w:rPr>
          <w:rFonts w:ascii="Angsana New" w:hAnsi="Angsana New" w:hint="cs"/>
          <w:sz w:val="30"/>
          <w:szCs w:val="30"/>
          <w:cs/>
        </w:rPr>
        <w:t xml:space="preserve">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กุมภาพันธ์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</w:p>
    <w:p w14:paraId="6088DF91" w14:textId="77777777" w:rsidR="009C2A19" w:rsidRPr="00151704" w:rsidRDefault="006E7423" w:rsidP="00050A6D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มติที่ประชุมวิสามัญผู้ถือหุ้นครั้งที่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1/2562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5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กุมภาพันธ์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="006B4CB6" w:rsidRPr="00151704">
        <w:rPr>
          <w:rFonts w:ascii="Angsana New" w:hAnsi="Angsana New" w:hint="cs"/>
          <w:sz w:val="30"/>
          <w:szCs w:val="30"/>
          <w:cs/>
          <w:lang w:val="en-US"/>
        </w:rPr>
        <w:t>ได้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อนุมัติให้บริษัทฯ </w:t>
      </w:r>
      <w:r w:rsidR="009C2A19" w:rsidRPr="00151704">
        <w:rPr>
          <w:rFonts w:ascii="Angsana New" w:hAnsi="Angsana New"/>
          <w:sz w:val="30"/>
          <w:szCs w:val="30"/>
          <w:cs/>
        </w:rPr>
        <w:t>เพิ่มทุนจดทะเบียนเพื่อ</w:t>
      </w:r>
      <w:r w:rsidRPr="00151704">
        <w:rPr>
          <w:rFonts w:ascii="Angsana New" w:hAnsi="Angsana New" w:hint="cs"/>
          <w:sz w:val="30"/>
          <w:szCs w:val="30"/>
          <w:cs/>
        </w:rPr>
        <w:t>ปรับโครงสร้างเงินทุนของบริษัทฯ ให้มีขนาดเหมาะสม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 จากทุนจดทะเบียนเดิม</w:t>
      </w:r>
      <w:r w:rsidR="009C2A19" w:rsidRPr="00151704">
        <w:rPr>
          <w:rFonts w:ascii="Angsana New" w:hAnsi="Angsana New"/>
          <w:sz w:val="30"/>
          <w:szCs w:val="30"/>
        </w:rPr>
        <w:t xml:space="preserve"> 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จำนวน </w:t>
      </w:r>
      <w:r w:rsidRPr="00151704">
        <w:rPr>
          <w:rFonts w:ascii="Angsana New" w:hAnsi="Angsana New"/>
          <w:sz w:val="30"/>
          <w:szCs w:val="30"/>
        </w:rPr>
        <w:t>531,936</w:t>
      </w:r>
      <w:r w:rsidR="009C2A19" w:rsidRPr="00151704">
        <w:rPr>
          <w:rFonts w:ascii="Angsana New" w:hAnsi="Angsana New"/>
          <w:sz w:val="30"/>
          <w:szCs w:val="30"/>
        </w:rPr>
        <w:t xml:space="preserve"> 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หุ้น อัตราหุ้นละ </w:t>
      </w:r>
      <w:r w:rsidR="009C2A19" w:rsidRPr="00151704">
        <w:rPr>
          <w:rFonts w:ascii="Angsana New" w:hAnsi="Angsana New"/>
          <w:sz w:val="30"/>
          <w:szCs w:val="30"/>
        </w:rPr>
        <w:t xml:space="preserve">100 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บาท รวมเป็นเงิน </w:t>
      </w:r>
      <w:r w:rsidR="00F25DBD" w:rsidRPr="00151704">
        <w:rPr>
          <w:rFonts w:ascii="Angsana New" w:hAnsi="Angsana New"/>
          <w:sz w:val="30"/>
          <w:szCs w:val="30"/>
          <w:lang w:val="en-US"/>
        </w:rPr>
        <w:t>53</w:t>
      </w:r>
      <w:r w:rsidRPr="00151704">
        <w:rPr>
          <w:rFonts w:ascii="Angsana New" w:hAnsi="Angsana New"/>
          <w:sz w:val="30"/>
          <w:szCs w:val="30"/>
        </w:rPr>
        <w:t>,</w:t>
      </w:r>
      <w:r w:rsidR="00832DEB" w:rsidRPr="00151704">
        <w:rPr>
          <w:rFonts w:ascii="Angsana New" w:hAnsi="Angsana New" w:hint="cs"/>
          <w:sz w:val="30"/>
          <w:szCs w:val="30"/>
          <w:cs/>
        </w:rPr>
        <w:t>1</w:t>
      </w:r>
      <w:r w:rsidRPr="00151704">
        <w:rPr>
          <w:rFonts w:ascii="Angsana New" w:hAnsi="Angsana New"/>
          <w:sz w:val="30"/>
          <w:szCs w:val="30"/>
        </w:rPr>
        <w:t>93</w:t>
      </w:r>
      <w:r w:rsidR="00832DEB" w:rsidRPr="00151704">
        <w:rPr>
          <w:rFonts w:ascii="Angsana New" w:hAnsi="Angsana New" w:hint="cs"/>
          <w:sz w:val="30"/>
          <w:szCs w:val="30"/>
          <w:cs/>
        </w:rPr>
        <w:t>,</w:t>
      </w:r>
      <w:r w:rsidRPr="00151704">
        <w:rPr>
          <w:rFonts w:ascii="Angsana New" w:hAnsi="Angsana New"/>
          <w:sz w:val="30"/>
          <w:szCs w:val="30"/>
        </w:rPr>
        <w:t>6</w:t>
      </w:r>
      <w:r w:rsidR="009C2A19" w:rsidRPr="00151704">
        <w:rPr>
          <w:rFonts w:ascii="Angsana New" w:hAnsi="Angsana New"/>
          <w:sz w:val="30"/>
          <w:szCs w:val="30"/>
        </w:rPr>
        <w:t xml:space="preserve">00 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บาท โดยให้เพิ่มทุนจดทะเบียนของบริษัทอีกจำนวน </w:t>
      </w:r>
      <w:r w:rsidRPr="00151704">
        <w:rPr>
          <w:rFonts w:ascii="Angsana New" w:hAnsi="Angsana New"/>
          <w:sz w:val="30"/>
          <w:szCs w:val="30"/>
        </w:rPr>
        <w:t>968,064</w:t>
      </w:r>
      <w:r w:rsidR="009C2A19" w:rsidRPr="00151704">
        <w:rPr>
          <w:rFonts w:ascii="Angsana New" w:hAnsi="Angsana New"/>
          <w:sz w:val="30"/>
          <w:szCs w:val="30"/>
        </w:rPr>
        <w:t xml:space="preserve"> 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หุ้น อัตราหุ้นละ </w:t>
      </w:r>
      <w:r w:rsidR="009C2A19" w:rsidRPr="00151704">
        <w:rPr>
          <w:rFonts w:ascii="Angsana New" w:hAnsi="Angsana New"/>
          <w:sz w:val="30"/>
          <w:szCs w:val="30"/>
        </w:rPr>
        <w:t xml:space="preserve">100 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บาท รวมเป็นเงิน </w:t>
      </w:r>
      <w:r w:rsidRPr="00151704">
        <w:rPr>
          <w:rFonts w:ascii="Angsana New" w:hAnsi="Angsana New"/>
          <w:sz w:val="30"/>
          <w:szCs w:val="30"/>
        </w:rPr>
        <w:t>96,806,400</w:t>
      </w:r>
      <w:r w:rsidR="009C2A19" w:rsidRPr="00151704">
        <w:rPr>
          <w:rFonts w:ascii="Angsana New" w:hAnsi="Angsana New"/>
          <w:sz w:val="30"/>
          <w:szCs w:val="30"/>
        </w:rPr>
        <w:t xml:space="preserve"> </w:t>
      </w:r>
      <w:r w:rsidR="009C2A19" w:rsidRPr="00151704">
        <w:rPr>
          <w:rFonts w:ascii="Angsana New" w:hAnsi="Angsana New"/>
          <w:sz w:val="30"/>
          <w:szCs w:val="30"/>
          <w:cs/>
        </w:rPr>
        <w:t xml:space="preserve">บาท </w:t>
      </w:r>
      <w:r w:rsidRPr="00151704">
        <w:rPr>
          <w:rFonts w:ascii="Angsana New" w:hAnsi="Angsana New" w:hint="cs"/>
          <w:sz w:val="30"/>
          <w:szCs w:val="30"/>
          <w:cs/>
        </w:rPr>
        <w:t xml:space="preserve">รวมเป็นทุนจดทะเบียน 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1,500,000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หุ้น </w:t>
      </w:r>
      <w:r w:rsidRPr="00151704">
        <w:rPr>
          <w:rFonts w:ascii="Angsana New" w:hAnsi="Angsana New"/>
          <w:sz w:val="30"/>
          <w:szCs w:val="30"/>
          <w:cs/>
        </w:rPr>
        <w:t xml:space="preserve">อัตราหุ้นละ </w:t>
      </w:r>
      <w:r w:rsidRPr="00151704">
        <w:rPr>
          <w:rFonts w:ascii="Angsana New" w:hAnsi="Angsana New"/>
          <w:sz w:val="30"/>
          <w:szCs w:val="30"/>
        </w:rPr>
        <w:t xml:space="preserve">100 </w:t>
      </w:r>
      <w:r w:rsidRPr="00151704">
        <w:rPr>
          <w:rFonts w:ascii="Angsana New" w:hAnsi="Angsana New"/>
          <w:sz w:val="30"/>
          <w:szCs w:val="30"/>
          <w:cs/>
        </w:rPr>
        <w:t xml:space="preserve">บาท รวมเป็นเงิน </w:t>
      </w:r>
      <w:r w:rsidRPr="00151704">
        <w:rPr>
          <w:rFonts w:ascii="Angsana New" w:hAnsi="Angsana New"/>
          <w:sz w:val="30"/>
          <w:szCs w:val="30"/>
          <w:lang w:val="en-US"/>
        </w:rPr>
        <w:t>150</w:t>
      </w:r>
      <w:r w:rsidRPr="00151704">
        <w:rPr>
          <w:rFonts w:ascii="Angsana New" w:hAnsi="Angsana New"/>
          <w:sz w:val="30"/>
          <w:szCs w:val="30"/>
        </w:rPr>
        <w:t xml:space="preserve">,000,000 </w:t>
      </w:r>
      <w:r w:rsidRPr="00151704">
        <w:rPr>
          <w:rFonts w:ascii="Angsana New" w:hAnsi="Angsana New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โดยบริษัทจะเรียกชำระค่าหุ้นเพิ่มทุนจากผู้ถือหุ้นเดิมตามสัดส่วน และการ</w:t>
      </w:r>
      <w:r w:rsidR="006B4CB6" w:rsidRPr="00151704">
        <w:rPr>
          <w:rFonts w:ascii="Angsana New" w:hAnsi="Angsana New" w:hint="cs"/>
          <w:sz w:val="30"/>
          <w:szCs w:val="30"/>
          <w:cs/>
        </w:rPr>
        <w:t xml:space="preserve">ชำระทุน      </w:t>
      </w:r>
      <w:r w:rsidRPr="00151704">
        <w:rPr>
          <w:rFonts w:ascii="Angsana New" w:hAnsi="Angsana New" w:hint="cs"/>
          <w:sz w:val="30"/>
          <w:szCs w:val="30"/>
          <w:cs/>
        </w:rPr>
        <w:t xml:space="preserve">จดทะเบียนของบริษัทในครั้งนี้แบ่งเป็น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งวด งวดแรกชำระร้อยละ </w:t>
      </w:r>
      <w:r w:rsidRPr="00151704">
        <w:rPr>
          <w:rFonts w:ascii="Angsana New" w:hAnsi="Angsana New"/>
          <w:sz w:val="30"/>
          <w:szCs w:val="30"/>
          <w:lang w:val="en-US"/>
        </w:rPr>
        <w:t>30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ภายในวันที่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5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กุมภาพันธ์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, งวดที่สองชำระร้อยละ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ภายในวันที่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7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กุมภาพันธ์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และงวดสุดท้ายชำระร้อยละ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40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ภายในวันที่ </w:t>
      </w:r>
      <w:r w:rsidRPr="00151704">
        <w:rPr>
          <w:rFonts w:ascii="Angsana New" w:hAnsi="Angsana New"/>
          <w:sz w:val="30"/>
          <w:szCs w:val="30"/>
          <w:lang w:val="en-US"/>
        </w:rPr>
        <w:t>1</w:t>
      </w:r>
      <w:r w:rsidR="00F25DBD" w:rsidRPr="00151704">
        <w:rPr>
          <w:rFonts w:ascii="Angsana New" w:hAnsi="Angsana New" w:hint="cs"/>
          <w:sz w:val="30"/>
          <w:szCs w:val="30"/>
          <w:cs/>
          <w:lang w:val="en-US"/>
        </w:rPr>
        <w:t>5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กุมภาพันธ์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</w:p>
    <w:p w14:paraId="7DF5962A" w14:textId="77777777" w:rsidR="00CE0227" w:rsidRPr="00151704" w:rsidRDefault="00CE0227" w:rsidP="00CE0227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  <w:lang w:val="en-US"/>
        </w:rPr>
        <w:t>มติที่ประชุม</w:t>
      </w:r>
      <w:r w:rsidR="00302BEE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สามัญผู้ถือหุ้นประจำปี </w:t>
      </w:r>
      <w:r w:rsidR="00302BEE" w:rsidRPr="00151704">
        <w:rPr>
          <w:rFonts w:ascii="Angsana New" w:hAnsi="Angsana New"/>
          <w:sz w:val="30"/>
          <w:szCs w:val="30"/>
          <w:lang w:val="en-US"/>
        </w:rPr>
        <w:t>2562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เมื่อวันที่ </w:t>
      </w:r>
      <w:r w:rsidR="00302BEE" w:rsidRPr="00151704">
        <w:rPr>
          <w:rFonts w:ascii="Angsana New" w:hAnsi="Angsana New"/>
          <w:sz w:val="30"/>
          <w:szCs w:val="30"/>
          <w:lang w:val="en-US"/>
        </w:rPr>
        <w:t>13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302BEE" w:rsidRPr="00151704">
        <w:rPr>
          <w:rFonts w:ascii="Angsana New" w:hAnsi="Angsana New" w:hint="cs"/>
          <w:sz w:val="30"/>
          <w:szCs w:val="30"/>
          <w:cs/>
          <w:lang w:val="en-US"/>
        </w:rPr>
        <w:t>มีนาคม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ได้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อนุมัติให้บริษัทฯ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จ่ายเงินปันผล</w:t>
      </w:r>
      <w:r w:rsidR="00F25DBD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ระหว่างกาลประจำปี </w:t>
      </w:r>
      <w:r w:rsidR="00F25DBD" w:rsidRPr="00151704">
        <w:rPr>
          <w:rFonts w:ascii="Angsana New" w:hAnsi="Angsana New"/>
          <w:sz w:val="30"/>
          <w:szCs w:val="30"/>
          <w:lang w:val="en-US"/>
        </w:rPr>
        <w:t>2561</w:t>
      </w:r>
      <w:r w:rsidR="00F25DBD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ให้แก่ผู้ถือหุ้น จากผลการดำเนินงาน</w:t>
      </w:r>
      <w:r w:rsidR="00302BEE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ปี </w:t>
      </w:r>
      <w:r w:rsidR="00302BEE" w:rsidRPr="00151704">
        <w:rPr>
          <w:rFonts w:ascii="Angsana New" w:hAnsi="Angsana New"/>
          <w:sz w:val="30"/>
          <w:szCs w:val="30"/>
          <w:lang w:val="en-US"/>
        </w:rPr>
        <w:t>2561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ในอัตราหุ้นละ </w:t>
      </w:r>
      <w:r w:rsidR="00302BEE" w:rsidRPr="00151704">
        <w:rPr>
          <w:rFonts w:ascii="Angsana New" w:hAnsi="Angsana New"/>
          <w:sz w:val="30"/>
          <w:szCs w:val="30"/>
          <w:lang w:val="en-US"/>
        </w:rPr>
        <w:t>8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บาท จากจำนวนหุ้นที่ออกและชำระแล้ว </w:t>
      </w:r>
      <w:r w:rsidR="00302BEE" w:rsidRPr="00151704">
        <w:rPr>
          <w:rFonts w:ascii="Angsana New" w:hAnsi="Angsana New"/>
          <w:sz w:val="30"/>
          <w:szCs w:val="30"/>
          <w:lang w:val="en-US"/>
        </w:rPr>
        <w:t>1,500,000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หุ้น รวมเป็นเงิน </w:t>
      </w:r>
      <w:r w:rsidR="00302BEE" w:rsidRPr="00151704">
        <w:rPr>
          <w:rFonts w:ascii="Angsana New" w:hAnsi="Angsana New"/>
          <w:sz w:val="30"/>
          <w:szCs w:val="30"/>
          <w:lang w:val="en-US"/>
        </w:rPr>
        <w:t>12,000,000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บาท โดยบริษัทฯ จะจัดสรรกำไรสะสมเพิ่มเติมอีกจำนวน </w:t>
      </w:r>
      <w:r w:rsidR="00302BEE" w:rsidRPr="00151704">
        <w:rPr>
          <w:rFonts w:ascii="Angsana New" w:hAnsi="Angsana New"/>
          <w:sz w:val="30"/>
          <w:szCs w:val="30"/>
          <w:lang w:val="en-US"/>
        </w:rPr>
        <w:t>2,367,632.07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บาท เป็นทุนสำรองตามกฎหมาย และกำหนดจ่ายเงินปันผลให้ผู้ถือหุ้นภายในวันที่ </w:t>
      </w:r>
      <w:r w:rsidR="00302BEE" w:rsidRPr="00151704">
        <w:rPr>
          <w:rFonts w:ascii="Angsana New" w:hAnsi="Angsana New"/>
          <w:sz w:val="30"/>
          <w:szCs w:val="30"/>
          <w:lang w:val="en-US"/>
        </w:rPr>
        <w:t>20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</w:t>
      </w:r>
      <w:r w:rsidR="00302BEE" w:rsidRPr="00151704">
        <w:rPr>
          <w:rFonts w:ascii="Angsana New" w:hAnsi="Angsana New" w:hint="cs"/>
          <w:sz w:val="30"/>
          <w:szCs w:val="30"/>
          <w:cs/>
          <w:lang w:val="en-US"/>
        </w:rPr>
        <w:t>มีนาคม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ทั้งนี้</w:t>
      </w:r>
      <w:r w:rsidRPr="00151704">
        <w:rPr>
          <w:rFonts w:ascii="Angsana New" w:hAnsi="Angsana New"/>
          <w:sz w:val="30"/>
          <w:szCs w:val="30"/>
          <w:cs/>
          <w:lang w:val="en-US"/>
        </w:rPr>
        <w:t>เงินปันผลดังกล่าวได้จ่ายให้แก่ผู้ถือหุ้น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ครบถ้วน</w:t>
      </w:r>
      <w:r w:rsidRPr="00151704">
        <w:rPr>
          <w:rFonts w:ascii="Angsana New" w:hAnsi="Angsana New"/>
          <w:sz w:val="30"/>
          <w:szCs w:val="30"/>
          <w:cs/>
          <w:lang w:val="en-US"/>
        </w:rPr>
        <w:t>แล้วใน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วันที่ </w:t>
      </w:r>
      <w:r w:rsidR="00F25DBD" w:rsidRPr="00151704">
        <w:rPr>
          <w:rFonts w:ascii="Angsana New" w:hAnsi="Angsana New"/>
          <w:sz w:val="30"/>
          <w:szCs w:val="30"/>
          <w:lang w:val="en-US"/>
        </w:rPr>
        <w:t xml:space="preserve">20 </w:t>
      </w:r>
      <w:r w:rsidR="00F25DBD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มีนาคม </w:t>
      </w:r>
      <w:r w:rsidR="00F25DBD" w:rsidRPr="00151704">
        <w:rPr>
          <w:rFonts w:ascii="Angsana New" w:hAnsi="Angsana New"/>
          <w:sz w:val="30"/>
          <w:szCs w:val="30"/>
          <w:lang w:val="en-US"/>
        </w:rPr>
        <w:t>2562</w:t>
      </w:r>
    </w:p>
    <w:p w14:paraId="518EB6F4" w14:textId="77777777" w:rsidR="006C5484" w:rsidRPr="00151704" w:rsidRDefault="006C5484" w:rsidP="00CE0227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6B0D857B" w14:textId="77777777" w:rsidR="006C5484" w:rsidRPr="00151704" w:rsidRDefault="006C5484" w:rsidP="00CE0227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00C6AD88" w14:textId="77777777" w:rsidR="006C5484" w:rsidRPr="00151704" w:rsidRDefault="006C5484" w:rsidP="006C5484">
      <w:pPr>
        <w:numPr>
          <w:ilvl w:val="0"/>
          <w:numId w:val="55"/>
        </w:numPr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เหตุการณ์ภายหลังรอบระยะเวลารายงาน</w:t>
      </w:r>
      <w:r w:rsidR="003C6041" w:rsidRPr="00151704">
        <w:rPr>
          <w:rFonts w:ascii="Angsana New" w:hAnsi="Angsana New" w:hint="cs"/>
          <w:b/>
          <w:bCs/>
          <w:sz w:val="30"/>
          <w:szCs w:val="30"/>
          <w:cs/>
        </w:rPr>
        <w:t xml:space="preserve"> (</w:t>
      </w:r>
      <w:r w:rsidR="003C6041" w:rsidRPr="00151704">
        <w:rPr>
          <w:rFonts w:ascii="Angsana New" w:hAnsi="Angsana New" w:hint="cs"/>
          <w:b/>
          <w:bCs/>
          <w:sz w:val="30"/>
          <w:szCs w:val="30"/>
          <w:cs/>
          <w:lang w:val="en-US"/>
        </w:rPr>
        <w:t>ต่อ)</w:t>
      </w:r>
    </w:p>
    <w:p w14:paraId="60FBF8F8" w14:textId="77777777" w:rsidR="00302BEE" w:rsidRPr="00151704" w:rsidRDefault="00302BEE" w:rsidP="00302BEE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มติที่ประชุมสามัญผู้ถือหุ้นประจำปี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13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มีนาคม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ได้อนุมัติ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การ</w:t>
      </w:r>
      <w:r w:rsidRPr="00151704">
        <w:rPr>
          <w:rFonts w:ascii="Angsana New" w:hAnsi="Angsana New"/>
          <w:sz w:val="30"/>
          <w:szCs w:val="30"/>
          <w:cs/>
          <w:lang w:val="en-US"/>
        </w:rPr>
        <w:t>แปรสภาพจากบริษัทจ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ำ</w:t>
      </w:r>
      <w:r w:rsidRPr="00151704">
        <w:rPr>
          <w:rFonts w:ascii="Angsana New" w:hAnsi="Angsana New"/>
          <w:sz w:val="30"/>
          <w:szCs w:val="30"/>
          <w:cs/>
          <w:lang w:val="en-US"/>
        </w:rPr>
        <w:t>กัดเป็นบริษัทมหาชนจำกัด ตามกฎหมายว่าด้วยบริษัทมหาชนจำกัด โดยบริษัทจดทะเบียนการแปรสภาพบริษัทและได้เปลี่ยนชื่อจากเดิม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“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บริษัท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คัมเวล คอร์ปอเรชั่น </w:t>
      </w:r>
      <w:r w:rsidRPr="00151704">
        <w:rPr>
          <w:rFonts w:ascii="Angsana New" w:hAnsi="Angsana New"/>
          <w:sz w:val="30"/>
          <w:szCs w:val="30"/>
          <w:cs/>
          <w:lang w:val="en-US"/>
        </w:rPr>
        <w:t>จำกัด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” </w:t>
      </w:r>
      <w:r w:rsidRPr="00151704">
        <w:rPr>
          <w:rFonts w:ascii="Angsana New" w:hAnsi="Angsana New"/>
          <w:sz w:val="30"/>
          <w:szCs w:val="30"/>
          <w:cs/>
          <w:lang w:val="en-US"/>
        </w:rPr>
        <w:t>เป็น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“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บริษัท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คัมเวล คอร์ปอเรชั่น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จำกัด </w:t>
      </w:r>
      <w:r w:rsidRPr="00151704">
        <w:rPr>
          <w:rFonts w:ascii="Angsana New" w:hAnsi="Angsana New"/>
          <w:sz w:val="30"/>
          <w:szCs w:val="30"/>
          <w:lang w:val="en-US"/>
        </w:rPr>
        <w:t>(</w:t>
      </w:r>
      <w:r w:rsidRPr="00151704">
        <w:rPr>
          <w:rFonts w:ascii="Angsana New" w:hAnsi="Angsana New"/>
          <w:sz w:val="30"/>
          <w:szCs w:val="30"/>
          <w:cs/>
          <w:lang w:val="en-US"/>
        </w:rPr>
        <w:t>มหาชน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)”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กับกระทรวงพาณิชย์แล้วเมื่อวันที่ </w:t>
      </w:r>
      <w:r w:rsidR="00F25DBD" w:rsidRPr="00151704">
        <w:rPr>
          <w:rFonts w:ascii="Angsana New" w:hAnsi="Angsana New"/>
          <w:sz w:val="30"/>
          <w:szCs w:val="30"/>
          <w:lang w:val="en-US"/>
        </w:rPr>
        <w:t xml:space="preserve">14 </w:t>
      </w:r>
      <w:r w:rsidR="00F25DBD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มีนาคม </w:t>
      </w:r>
      <w:r w:rsidR="00F25DBD" w:rsidRPr="00151704">
        <w:rPr>
          <w:rFonts w:ascii="Angsana New" w:hAnsi="Angsana New"/>
          <w:sz w:val="30"/>
          <w:szCs w:val="30"/>
          <w:lang w:val="en-US"/>
        </w:rPr>
        <w:t>2562</w:t>
      </w:r>
    </w:p>
    <w:p w14:paraId="3D8B35A3" w14:textId="77777777" w:rsidR="00302BEE" w:rsidRPr="00151704" w:rsidRDefault="00302BEE" w:rsidP="00CE0227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มติที่ประชุมสามัญผู้ถือหุ้นประจำปี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13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มีนาคม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eastAsia="Calibri" w:hAnsi="Angsana New" w:hint="cs"/>
          <w:sz w:val="30"/>
          <w:szCs w:val="30"/>
          <w:cs/>
        </w:rPr>
        <w:t>ได้</w:t>
      </w:r>
      <w:r w:rsidRPr="00151704">
        <w:rPr>
          <w:rFonts w:ascii="Angsana New" w:hAnsi="Angsana New" w:hint="cs"/>
          <w:sz w:val="30"/>
          <w:szCs w:val="30"/>
          <w:cs/>
        </w:rPr>
        <w:t>อนุมัติการเปลี่ยนแปลงมูลค่าหุ้นสามัญที่ตราไว้ของบริษัทฯ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จากเดิมหุ้นละ</w:t>
      </w:r>
      <w:r w:rsidRPr="00151704">
        <w:rPr>
          <w:rFonts w:ascii="Angsana New" w:hAnsi="Angsana New"/>
          <w:sz w:val="30"/>
          <w:szCs w:val="30"/>
        </w:rPr>
        <w:t xml:space="preserve"> 100 </w:t>
      </w:r>
      <w:r w:rsidRPr="00151704">
        <w:rPr>
          <w:rFonts w:ascii="Angsana New" w:hAnsi="Angsana New" w:hint="cs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เป็นหุ้นละ</w:t>
      </w:r>
      <w:r w:rsidRPr="00151704">
        <w:rPr>
          <w:rFonts w:ascii="Angsana New" w:hAnsi="Angsana New"/>
          <w:sz w:val="30"/>
          <w:szCs w:val="30"/>
        </w:rPr>
        <w:t xml:space="preserve"> 0.50 </w:t>
      </w:r>
      <w:r w:rsidRPr="00151704">
        <w:rPr>
          <w:rFonts w:ascii="Angsana New" w:hAnsi="Angsana New" w:hint="cs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ทำให้จำนวนหุ้นจดทะเบียนและจำนวนหุ้นที่ออกและชำระแล้วของบริษัทฯ</w:t>
      </w:r>
      <w:r w:rsidRPr="00151704">
        <w:rPr>
          <w:rFonts w:ascii="Angsana New" w:hAnsi="Angsana New" w:cs="Times New Roman"/>
          <w:sz w:val="30"/>
          <w:szCs w:val="30"/>
          <w:cs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เพิ่มขึ้นจำนวน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298,500,000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หุ้น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โดยเพิ่มขึ้นจาก</w:t>
      </w:r>
      <w:r w:rsidRPr="00151704">
        <w:rPr>
          <w:rFonts w:ascii="Angsana New" w:hAnsi="Angsana New"/>
          <w:sz w:val="30"/>
          <w:szCs w:val="30"/>
        </w:rPr>
        <w:t xml:space="preserve"> 1,500,000 </w:t>
      </w:r>
      <w:r w:rsidRPr="00151704">
        <w:rPr>
          <w:rFonts w:ascii="Angsana New" w:hAnsi="Angsana New" w:hint="cs"/>
          <w:sz w:val="30"/>
          <w:szCs w:val="30"/>
          <w:cs/>
        </w:rPr>
        <w:t>หุ้น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เป็น</w:t>
      </w:r>
      <w:r w:rsidRPr="00151704">
        <w:rPr>
          <w:rFonts w:ascii="Angsana New" w:hAnsi="Angsana New"/>
          <w:sz w:val="30"/>
          <w:szCs w:val="30"/>
        </w:rPr>
        <w:t xml:space="preserve"> 300,000,000 </w:t>
      </w:r>
      <w:r w:rsidRPr="00151704">
        <w:rPr>
          <w:rFonts w:ascii="Angsana New" w:hAnsi="Angsana New" w:hint="cs"/>
          <w:sz w:val="30"/>
          <w:szCs w:val="30"/>
          <w:cs/>
        </w:rPr>
        <w:t>หุ้น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ทั้งนี้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จำนวนทุนจดทะเบียนและทุนที่ออกและเรียกชำระแล้วของบริษัทฯ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ยังคงเท่าเดิม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>บริษัทฯได้ดำเนินการจดทะเบียนการเปลี่ยนแปลงดังกล่าวกับกระทรวงพาณิชย์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แล้วเมื่อวันที่ </w:t>
      </w:r>
      <w:r w:rsidR="00F25DBD" w:rsidRPr="00151704">
        <w:rPr>
          <w:rFonts w:ascii="Angsana New" w:hAnsi="Angsana New"/>
          <w:sz w:val="30"/>
          <w:szCs w:val="30"/>
          <w:lang w:val="en-US"/>
        </w:rPr>
        <w:t xml:space="preserve">14 </w:t>
      </w:r>
      <w:r w:rsidR="00F25DBD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มีนาคม </w:t>
      </w:r>
      <w:r w:rsidR="00F25DBD" w:rsidRPr="00151704">
        <w:rPr>
          <w:rFonts w:ascii="Angsana New" w:hAnsi="Angsana New"/>
          <w:sz w:val="30"/>
          <w:szCs w:val="30"/>
          <w:lang w:val="en-US"/>
        </w:rPr>
        <w:t>2562</w:t>
      </w:r>
    </w:p>
    <w:p w14:paraId="2095709B" w14:textId="77777777" w:rsidR="00302BEE" w:rsidRPr="00151704" w:rsidRDefault="00302BEE" w:rsidP="00302BEE">
      <w:p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87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240"/>
        <w:ind w:left="567"/>
        <w:jc w:val="thaiDistribute"/>
        <w:rPr>
          <w:rFonts w:ascii="Angsana New" w:hAnsi="Angsana New" w:cstheme="minorBidi"/>
          <w:sz w:val="30"/>
          <w:szCs w:val="30"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มติที่ประชุมสามัญผู้ถือหุ้นประจำปี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เมื่อวันที่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13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มีนาคม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ได้อนุมัติให้บริษัทฯ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เพิ่มทุนจดทะเบียนเพื่อ</w:t>
      </w:r>
      <w:r w:rsidRPr="00151704">
        <w:rPr>
          <w:rFonts w:ascii="Angsana New" w:hAnsi="Angsana New" w:hint="cs"/>
          <w:sz w:val="30"/>
          <w:szCs w:val="30"/>
          <w:cs/>
        </w:rPr>
        <w:t>รองรับการเสนอขาย</w:t>
      </w:r>
      <w:r w:rsidR="006C5484" w:rsidRPr="00151704">
        <w:rPr>
          <w:rFonts w:ascii="Angsana New" w:hAnsi="Angsana New" w:hint="cs"/>
          <w:sz w:val="30"/>
          <w:szCs w:val="30"/>
          <w:cs/>
        </w:rPr>
        <w:t>หุ้นสามัญที่ออกใหม่</w:t>
      </w:r>
      <w:r w:rsidRPr="00151704">
        <w:rPr>
          <w:rFonts w:ascii="Angsana New" w:hAnsi="Angsana New" w:hint="cs"/>
          <w:sz w:val="30"/>
          <w:szCs w:val="30"/>
          <w:cs/>
        </w:rPr>
        <w:t>ต่อประชาชนเป็นครั้งแรก</w:t>
      </w:r>
      <w:r w:rsidR="006C5484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6C5484" w:rsidRPr="00151704">
        <w:rPr>
          <w:rFonts w:ascii="Angsana New" w:hAnsi="Angsana New"/>
          <w:sz w:val="30"/>
          <w:szCs w:val="30"/>
          <w:lang w:val="en-US"/>
        </w:rPr>
        <w:t>(Initial Public Offering)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จากทุนจดทะเบียนเดิม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จำนวน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300,000,000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หุ้น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อัตราหุ้นละ</w:t>
      </w:r>
      <w:r w:rsidRPr="00151704">
        <w:rPr>
          <w:rFonts w:ascii="Angsana New" w:hAnsi="Angsana New"/>
          <w:sz w:val="30"/>
          <w:szCs w:val="30"/>
        </w:rPr>
        <w:t xml:space="preserve"> 0.50 </w:t>
      </w:r>
      <w:r w:rsidRPr="00151704">
        <w:rPr>
          <w:rFonts w:ascii="Angsana New" w:hAnsi="Angsana New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รวมเป็นเงิน</w:t>
      </w:r>
      <w:r w:rsidRPr="00151704">
        <w:rPr>
          <w:rFonts w:ascii="Angsana New" w:hAnsi="Angsana New"/>
          <w:sz w:val="30"/>
          <w:szCs w:val="30"/>
        </w:rPr>
        <w:t xml:space="preserve"> 150,000,000 </w:t>
      </w:r>
      <w:r w:rsidRPr="00151704">
        <w:rPr>
          <w:rFonts w:ascii="Angsana New" w:hAnsi="Angsana New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>โดยให้เพิ่มทุนจดทะเบียนของบริษัทอีกจำนวน</w:t>
      </w:r>
      <w:r w:rsidRPr="00151704">
        <w:rPr>
          <w:rFonts w:ascii="Angsana New" w:hAnsi="Angsana New"/>
          <w:sz w:val="30"/>
          <w:szCs w:val="30"/>
        </w:rPr>
        <w:t xml:space="preserve"> 130,000,000 </w:t>
      </w:r>
      <w:r w:rsidRPr="00151704">
        <w:rPr>
          <w:rFonts w:ascii="Angsana New" w:hAnsi="Angsana New"/>
          <w:sz w:val="30"/>
          <w:szCs w:val="30"/>
          <w:cs/>
        </w:rPr>
        <w:t>หุ้น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cs/>
        </w:rPr>
        <w:t xml:space="preserve">อัตราหุ้นละ </w:t>
      </w:r>
      <w:r w:rsidRPr="00151704">
        <w:rPr>
          <w:rFonts w:ascii="Angsana New" w:hAnsi="Angsana New"/>
          <w:sz w:val="30"/>
          <w:szCs w:val="30"/>
        </w:rPr>
        <w:t xml:space="preserve">0.50 </w:t>
      </w:r>
      <w:r w:rsidRPr="00151704">
        <w:rPr>
          <w:rFonts w:ascii="Angsana New" w:hAnsi="Angsana New"/>
          <w:sz w:val="30"/>
          <w:szCs w:val="30"/>
          <w:cs/>
        </w:rPr>
        <w:t>บาท รวมเป็นเงิน</w:t>
      </w:r>
      <w:r w:rsidRPr="00151704">
        <w:rPr>
          <w:rFonts w:ascii="Angsana New" w:hAnsi="Angsana New"/>
          <w:sz w:val="30"/>
          <w:szCs w:val="30"/>
        </w:rPr>
        <w:t xml:space="preserve"> 65,000,000 </w:t>
      </w:r>
      <w:r w:rsidRPr="00151704">
        <w:rPr>
          <w:rFonts w:ascii="Angsana New" w:hAnsi="Angsana New"/>
          <w:sz w:val="30"/>
          <w:szCs w:val="30"/>
          <w:cs/>
        </w:rPr>
        <w:t>บาท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</w:rPr>
        <w:t xml:space="preserve">รวมเป็นทุนจดทะเบียน 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430,000,000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หุ้น </w:t>
      </w:r>
      <w:r w:rsidRPr="00151704">
        <w:rPr>
          <w:rFonts w:ascii="Angsana New" w:hAnsi="Angsana New"/>
          <w:sz w:val="30"/>
          <w:szCs w:val="30"/>
          <w:cs/>
        </w:rPr>
        <w:t>อัตราหุ้นละ</w:t>
      </w:r>
      <w:r w:rsidRPr="00151704">
        <w:rPr>
          <w:rFonts w:ascii="Angsana New" w:hAnsi="Angsana New"/>
          <w:sz w:val="30"/>
          <w:szCs w:val="30"/>
        </w:rPr>
        <w:t xml:space="preserve"> 0.50 </w:t>
      </w:r>
      <w:r w:rsidRPr="00151704">
        <w:rPr>
          <w:rFonts w:ascii="Angsana New" w:hAnsi="Angsana New"/>
          <w:sz w:val="30"/>
          <w:szCs w:val="30"/>
          <w:cs/>
        </w:rPr>
        <w:t>บาท รวมเป็นเงิน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215</w:t>
      </w:r>
      <w:r w:rsidRPr="00151704">
        <w:rPr>
          <w:rFonts w:ascii="Angsana New" w:hAnsi="Angsana New"/>
          <w:sz w:val="30"/>
          <w:szCs w:val="30"/>
        </w:rPr>
        <w:t xml:space="preserve">,000,000 </w:t>
      </w:r>
      <w:r w:rsidRPr="00151704">
        <w:rPr>
          <w:rFonts w:ascii="Angsana New" w:hAnsi="Angsana New"/>
          <w:sz w:val="30"/>
          <w:szCs w:val="30"/>
          <w:cs/>
        </w:rPr>
        <w:t>บาท</w:t>
      </w:r>
    </w:p>
    <w:p w14:paraId="45853E69" w14:textId="600B72FF" w:rsidR="00DA306B" w:rsidRPr="00151704" w:rsidRDefault="00DA306B" w:rsidP="006C5484">
      <w:pPr>
        <w:numPr>
          <w:ilvl w:val="0"/>
          <w:numId w:val="55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จัดประเภทใหม่</w:t>
      </w:r>
    </w:p>
    <w:p w14:paraId="39D7BABA" w14:textId="6F7D2689" w:rsidR="00B06AB4" w:rsidRPr="00151704" w:rsidRDefault="00B06AB4" w:rsidP="00B06AB4">
      <w:p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87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240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  <w:lang w:val="en-US"/>
        </w:rPr>
        <w:t>งบ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กำไรขาดทุนเบ็ดเสร็จ</w:t>
      </w:r>
      <w:r w:rsidR="00426533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(เฉพาะกิจการ)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สำหรับงวดปีสิ้นสุดวันที่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31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ธันวาคม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2560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ได้มีการจัดประเภทรายการใหม่ </w:t>
      </w:r>
      <w:r w:rsidR="00426533" w:rsidRPr="00151704">
        <w:rPr>
          <w:rFonts w:ascii="Angsana New" w:hAnsi="Angsana New" w:hint="cs"/>
          <w:sz w:val="30"/>
          <w:szCs w:val="30"/>
          <w:cs/>
          <w:lang w:val="en-US"/>
        </w:rPr>
        <w:t>เนื่องจากบริษัทฯ นำบัญชีขาดทุนจากการด้อยค่าของสินค้าคงเหลือ จัดประเภทเป็นค่าใช้จ่ายในการบริหาร ดังนั้น</w:t>
      </w:r>
      <w:r w:rsidRPr="00151704">
        <w:rPr>
          <w:rFonts w:ascii="Angsana New" w:hAnsi="Angsana New"/>
          <w:sz w:val="30"/>
          <w:szCs w:val="30"/>
          <w:cs/>
          <w:lang w:val="en-US"/>
        </w:rPr>
        <w:t>เพื่อให้สอดคล้องกับการแสดงรายการในงบการเงิน สำหรับ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งวดปี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สิ้นสุดวันที่ </w:t>
      </w:r>
      <w:r w:rsidRPr="00151704">
        <w:rPr>
          <w:rFonts w:ascii="Angsana New" w:hAnsi="Angsana New"/>
          <w:sz w:val="30"/>
          <w:szCs w:val="30"/>
          <w:lang w:val="en-US"/>
        </w:rPr>
        <w:t>31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ธันวาคม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/>
          <w:sz w:val="30"/>
          <w:szCs w:val="30"/>
          <w:lang w:val="en-US"/>
        </w:rPr>
        <w:t>2561</w:t>
      </w:r>
      <w:r w:rsidRPr="00151704">
        <w:rPr>
          <w:rFonts w:ascii="Angsana New" w:hAnsi="Angsana New"/>
          <w:sz w:val="30"/>
          <w:szCs w:val="30"/>
          <w:cs/>
          <w:lang w:val="en-US"/>
        </w:rPr>
        <w:t xml:space="preserve"> </w:t>
      </w:r>
      <w:r w:rsidR="00426533" w:rsidRPr="00151704">
        <w:rPr>
          <w:rFonts w:ascii="Angsana New" w:hAnsi="Angsana New" w:hint="cs"/>
          <w:sz w:val="30"/>
          <w:szCs w:val="30"/>
          <w:cs/>
          <w:lang w:val="en-US"/>
        </w:rPr>
        <w:t>จึงทำการจัดประเภทบัญชีใหม่จากเดิมเป็น ค่าใช้จ่ายในการบริหาร เป็นต้นทุนขายและการให้บริหาร โดยมีรายละเอี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>ย</w:t>
      </w:r>
      <w:r w:rsidR="00426533" w:rsidRPr="00151704">
        <w:rPr>
          <w:rFonts w:ascii="Angsana New" w:hAnsi="Angsana New" w:hint="cs"/>
          <w:sz w:val="30"/>
          <w:szCs w:val="30"/>
          <w:cs/>
          <w:lang w:val="en-US"/>
        </w:rPr>
        <w:t>ด</w:t>
      </w:r>
      <w:r w:rsidRPr="00151704">
        <w:rPr>
          <w:rFonts w:ascii="Angsana New" w:hAnsi="Angsana New"/>
          <w:sz w:val="30"/>
          <w:szCs w:val="30"/>
          <w:cs/>
          <w:lang w:val="en-US"/>
        </w:rPr>
        <w:t>ดังนี้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36"/>
        <w:gridCol w:w="1728"/>
        <w:gridCol w:w="236"/>
        <w:gridCol w:w="1728"/>
        <w:gridCol w:w="236"/>
        <w:gridCol w:w="1728"/>
      </w:tblGrid>
      <w:tr w:rsidR="00B06AB4" w:rsidRPr="00151704" w14:paraId="6FBE9EAD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7561F73B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4A569B2D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778BFA37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500B0D43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530891CA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ACDD30B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5260C9D" w14:textId="77777777" w:rsidR="00B06AB4" w:rsidRPr="00151704" w:rsidRDefault="00B06AB4" w:rsidP="0090225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B06AB4" w:rsidRPr="00151704" w14:paraId="5779CFE9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7EDA4329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164F86E4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3F68A36" w14:textId="77777777" w:rsidR="00B06AB4" w:rsidRPr="00151704" w:rsidRDefault="00B06AB4" w:rsidP="0090225B">
            <w:pPr>
              <w:jc w:val="center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ก่อนจัดประเภท</w:t>
            </w:r>
          </w:p>
        </w:tc>
        <w:tc>
          <w:tcPr>
            <w:tcW w:w="236" w:type="dxa"/>
            <w:shd w:val="clear" w:color="auto" w:fill="auto"/>
          </w:tcPr>
          <w:p w14:paraId="2420E1A2" w14:textId="77777777" w:rsidR="00B06AB4" w:rsidRPr="00151704" w:rsidRDefault="00B06AB4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1C7CB72E" w14:textId="77777777" w:rsidR="00B06AB4" w:rsidRPr="00151704" w:rsidRDefault="00B06AB4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เพิ่มขึ้น (ลดลง)</w:t>
            </w:r>
          </w:p>
        </w:tc>
        <w:tc>
          <w:tcPr>
            <w:tcW w:w="236" w:type="dxa"/>
            <w:shd w:val="clear" w:color="auto" w:fill="auto"/>
          </w:tcPr>
          <w:p w14:paraId="778C2371" w14:textId="77777777" w:rsidR="00B06AB4" w:rsidRPr="00151704" w:rsidRDefault="00B06AB4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5638AE0B" w14:textId="77777777" w:rsidR="00B06AB4" w:rsidRPr="00151704" w:rsidRDefault="00B06AB4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หลังจัดประเภท</w:t>
            </w:r>
          </w:p>
        </w:tc>
      </w:tr>
      <w:tr w:rsidR="00B06AB4" w:rsidRPr="00151704" w14:paraId="2B17602D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7729F768" w14:textId="77777777" w:rsidR="00B06AB4" w:rsidRPr="00151704" w:rsidRDefault="00B06AB4" w:rsidP="0090225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  <w:lang w:val="en-US"/>
              </w:rPr>
              <w:t>งบกำไรขาดทุนเบ็ดเสร็จ</w:t>
            </w:r>
          </w:p>
        </w:tc>
        <w:tc>
          <w:tcPr>
            <w:tcW w:w="236" w:type="dxa"/>
            <w:shd w:val="clear" w:color="auto" w:fill="auto"/>
          </w:tcPr>
          <w:p w14:paraId="200541DA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4BBFF6C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3B4280B1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14FD175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E233018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56F90A92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</w:tr>
      <w:tr w:rsidR="003F546C" w:rsidRPr="00151704" w14:paraId="53D758D0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3AD16FB8" w14:textId="77777777" w:rsidR="003F546C" w:rsidRPr="00151704" w:rsidRDefault="003F546C" w:rsidP="003F546C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ต้นทุนขายและการให้บริการ</w:t>
            </w:r>
          </w:p>
        </w:tc>
        <w:tc>
          <w:tcPr>
            <w:tcW w:w="236" w:type="dxa"/>
            <w:shd w:val="clear" w:color="auto" w:fill="auto"/>
          </w:tcPr>
          <w:p w14:paraId="0FB7C9BA" w14:textId="77777777" w:rsidR="003F546C" w:rsidRPr="00151704" w:rsidRDefault="003F546C" w:rsidP="003F546C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18C29CEB" w14:textId="3DC4DF9E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248,373,111.42</w:t>
            </w:r>
          </w:p>
        </w:tc>
        <w:tc>
          <w:tcPr>
            <w:tcW w:w="236" w:type="dxa"/>
            <w:shd w:val="clear" w:color="auto" w:fill="auto"/>
          </w:tcPr>
          <w:p w14:paraId="7D0AAD9F" w14:textId="77777777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DB3AD31" w14:textId="1AFB311A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(1,813,575.57)</w:t>
            </w:r>
          </w:p>
        </w:tc>
        <w:tc>
          <w:tcPr>
            <w:tcW w:w="236" w:type="dxa"/>
            <w:shd w:val="clear" w:color="auto" w:fill="auto"/>
          </w:tcPr>
          <w:p w14:paraId="1107F12B" w14:textId="77777777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78BBB338" w14:textId="4BBB938F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246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559</w:t>
            </w: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535.85</w:t>
            </w:r>
          </w:p>
        </w:tc>
      </w:tr>
      <w:tr w:rsidR="003F546C" w:rsidRPr="00151704" w14:paraId="49E7A24E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07770BF1" w14:textId="77777777" w:rsidR="003F546C" w:rsidRPr="00151704" w:rsidRDefault="003F546C" w:rsidP="003F546C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cs/>
                <w:lang w:val="en-US"/>
              </w:rPr>
              <w:t>ค่าใช้จ่ายในการบริหาร</w:t>
            </w:r>
          </w:p>
        </w:tc>
        <w:tc>
          <w:tcPr>
            <w:tcW w:w="236" w:type="dxa"/>
            <w:shd w:val="clear" w:color="auto" w:fill="auto"/>
          </w:tcPr>
          <w:p w14:paraId="7D11D0FF" w14:textId="77777777" w:rsidR="003F546C" w:rsidRPr="00151704" w:rsidRDefault="003F546C" w:rsidP="003F546C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2F8BCC89" w14:textId="1E4BE508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67,766,905.64</w:t>
            </w:r>
          </w:p>
        </w:tc>
        <w:tc>
          <w:tcPr>
            <w:tcW w:w="236" w:type="dxa"/>
            <w:shd w:val="clear" w:color="auto" w:fill="auto"/>
          </w:tcPr>
          <w:p w14:paraId="21326E07" w14:textId="77777777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6B3B63F" w14:textId="6EDA12BC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1,813,575.57</w:t>
            </w:r>
          </w:p>
        </w:tc>
        <w:tc>
          <w:tcPr>
            <w:tcW w:w="236" w:type="dxa"/>
            <w:shd w:val="clear" w:color="auto" w:fill="auto"/>
          </w:tcPr>
          <w:p w14:paraId="57634F19" w14:textId="77777777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17DE6579" w14:textId="542AEE9C" w:rsidR="003F546C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69,580,481.21</w:t>
            </w:r>
          </w:p>
        </w:tc>
      </w:tr>
      <w:tr w:rsidR="00B06AB4" w:rsidRPr="00151704" w14:paraId="55DD7474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564A71E3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0FFEC5B" w14:textId="77777777" w:rsidR="00B06AB4" w:rsidRPr="00151704" w:rsidRDefault="00B06AB4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1B1F32" w14:textId="7615B844" w:rsidR="00B06AB4" w:rsidRPr="00151704" w:rsidRDefault="003F546C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316,140,017.06</w:t>
            </w:r>
          </w:p>
        </w:tc>
        <w:tc>
          <w:tcPr>
            <w:tcW w:w="236" w:type="dxa"/>
            <w:shd w:val="clear" w:color="auto" w:fill="auto"/>
          </w:tcPr>
          <w:p w14:paraId="2C88AD97" w14:textId="77777777" w:rsidR="00B06AB4" w:rsidRPr="00151704" w:rsidRDefault="00B06AB4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12783294" w14:textId="77777777" w:rsidR="00B06AB4" w:rsidRPr="00151704" w:rsidRDefault="00B06AB4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8391E80" w14:textId="77777777" w:rsidR="00B06AB4" w:rsidRPr="00151704" w:rsidRDefault="00B06AB4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53D9F6" w14:textId="71F0CED2" w:rsidR="00B06AB4" w:rsidRPr="00151704" w:rsidRDefault="003F546C" w:rsidP="003F546C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316,140,017.06</w:t>
            </w:r>
          </w:p>
        </w:tc>
      </w:tr>
    </w:tbl>
    <w:p w14:paraId="6512D811" w14:textId="7B9AD2EA" w:rsidR="0090225B" w:rsidRPr="00151704" w:rsidRDefault="009676C3" w:rsidP="00B06AB4">
      <w:pPr>
        <w:spacing w:line="240" w:lineRule="atLeast"/>
        <w:ind w:left="567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sz w:val="30"/>
          <w:szCs w:val="30"/>
          <w:cs/>
        </w:rPr>
        <w:t>โดยภายหลังจากที่มีการ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จัดประเภทรายการใหม่ของ งบกำไรขาดทุนเบ็ดเสร็จ สำหรับงวดปีสิ้นสุดวันที่ </w:t>
      </w:r>
      <w:r w:rsidR="0090225B"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="0090225B" w:rsidRPr="00151704">
        <w:rPr>
          <w:rFonts w:ascii="Angsana New" w:hAnsi="Angsana New"/>
          <w:sz w:val="30"/>
          <w:szCs w:val="30"/>
          <w:lang w:val="en-US"/>
        </w:rPr>
        <w:t>2561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แล้ว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ทำให้มี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ผลกระทบต่องบการเงิน ณ วันที่ </w:t>
      </w:r>
      <w:r w:rsidR="0090225B"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="0090225B"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>ที่กรรมการผู้มีอำนาจของบริษัทได้อนุมัติให้เผยแพร่ในวันที่</w:t>
      </w:r>
      <w:r w:rsidR="0090225B" w:rsidRPr="00151704">
        <w:rPr>
          <w:rFonts w:ascii="Angsana New" w:hAnsi="Angsana New"/>
          <w:sz w:val="30"/>
          <w:szCs w:val="30"/>
          <w:lang w:val="en-US"/>
        </w:rPr>
        <w:t xml:space="preserve"> 28 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มีนาคม </w:t>
      </w:r>
      <w:r w:rsidR="0090225B" w:rsidRPr="00151704">
        <w:rPr>
          <w:rFonts w:ascii="Angsana New" w:hAnsi="Angsana New"/>
          <w:sz w:val="30"/>
          <w:szCs w:val="30"/>
          <w:lang w:val="en-US"/>
        </w:rPr>
        <w:t>2562</w:t>
      </w:r>
      <w:r w:rsidR="0090225B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ต่อตัวเลขที่เกี่ยวเนื่องกับหมายเหตุข้อ </w:t>
      </w:r>
      <w:r w:rsidRPr="00151704">
        <w:rPr>
          <w:rFonts w:ascii="Angsana New" w:hAnsi="Angsana New"/>
          <w:sz w:val="30"/>
          <w:szCs w:val="30"/>
          <w:lang w:val="en-US"/>
        </w:rPr>
        <w:t>19</w:t>
      </w:r>
      <w:r w:rsidR="00144F84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</w:p>
    <w:p w14:paraId="61D20690" w14:textId="51529FBF" w:rsidR="00B06AB4" w:rsidRPr="00151704" w:rsidRDefault="00B06AB4" w:rsidP="00B06AB4">
      <w:pPr>
        <w:spacing w:line="240" w:lineRule="atLeast"/>
        <w:ind w:left="567"/>
        <w:jc w:val="both"/>
        <w:rPr>
          <w:rFonts w:ascii="Angsana New" w:hAnsi="Angsana New"/>
          <w:b/>
          <w:bCs/>
          <w:sz w:val="30"/>
          <w:szCs w:val="30"/>
          <w:lang w:val="en-US"/>
        </w:rPr>
      </w:pPr>
    </w:p>
    <w:p w14:paraId="69C74FA1" w14:textId="1E46CD40" w:rsidR="00B06AB4" w:rsidRPr="00151704" w:rsidRDefault="00B06AB4" w:rsidP="00B06AB4">
      <w:pPr>
        <w:spacing w:line="240" w:lineRule="atLeast"/>
        <w:ind w:left="567"/>
        <w:jc w:val="both"/>
        <w:rPr>
          <w:rFonts w:ascii="Angsana New" w:hAnsi="Angsana New"/>
          <w:b/>
          <w:bCs/>
          <w:sz w:val="30"/>
          <w:szCs w:val="30"/>
        </w:rPr>
      </w:pPr>
    </w:p>
    <w:p w14:paraId="1D3CCA19" w14:textId="4021DD40" w:rsidR="00B06AB4" w:rsidRPr="00151704" w:rsidRDefault="00B06AB4" w:rsidP="00B06AB4">
      <w:pPr>
        <w:spacing w:line="240" w:lineRule="atLeast"/>
        <w:ind w:left="567"/>
        <w:jc w:val="both"/>
        <w:rPr>
          <w:rFonts w:ascii="Angsana New" w:hAnsi="Angsana New"/>
          <w:b/>
          <w:bCs/>
          <w:sz w:val="30"/>
          <w:szCs w:val="30"/>
        </w:rPr>
      </w:pPr>
    </w:p>
    <w:p w14:paraId="77CB270D" w14:textId="09F805C6" w:rsidR="00DA306B" w:rsidRPr="00151704" w:rsidRDefault="00DA306B" w:rsidP="006C5484">
      <w:pPr>
        <w:numPr>
          <w:ilvl w:val="0"/>
          <w:numId w:val="55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การแก้ไขข้อผิดพลาด</w:t>
      </w:r>
    </w:p>
    <w:p w14:paraId="579CD5DA" w14:textId="3E33A817" w:rsidR="008C5A90" w:rsidRPr="00151704" w:rsidRDefault="008C5A90" w:rsidP="008C5A90">
      <w:p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87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240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/>
          <w:sz w:val="30"/>
          <w:szCs w:val="30"/>
          <w:cs/>
          <w:lang w:val="en-US"/>
        </w:rPr>
        <w:t>บริษัทมีการ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แก้ไขข้อผิดพลาดของงบแสดงฐานะการเงิน ณ 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ของงบการเงินเฉพาะกิจการ เนื่องจากในเดือนตุลาคม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บริษัทฯได้มีการ</w:t>
      </w:r>
      <w:r w:rsidRPr="00151704">
        <w:rPr>
          <w:rFonts w:ascii="Angsana New" w:hAnsi="Angsana New" w:hint="cs"/>
          <w:sz w:val="30"/>
          <w:szCs w:val="30"/>
          <w:cs/>
        </w:rPr>
        <w:t xml:space="preserve">จัดโครงสร้างกลุ่มบริษัทใหม่ ตามที่กล่าวไว้ในหมายเหตุข้อ </w:t>
      </w:r>
      <w:r w:rsidRPr="00151704">
        <w:rPr>
          <w:rFonts w:ascii="Angsana New" w:hAnsi="Angsana New"/>
          <w:sz w:val="30"/>
          <w:szCs w:val="30"/>
          <w:lang w:val="en-US"/>
        </w:rPr>
        <w:t>2.2</w:t>
      </w:r>
      <w:r w:rsidRPr="00151704">
        <w:rPr>
          <w:rFonts w:ascii="Angsana New" w:hAnsi="Angsana New" w:hint="cs"/>
          <w:sz w:val="30"/>
          <w:szCs w:val="30"/>
          <w:cs/>
        </w:rPr>
        <w:t xml:space="preserve"> โดยบริษัทได้มีการบันทึกบัญชีการจ่ายโดยใช้หุ้นเป็นเกณฑ์จำนวน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17.67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ล้านบาทในงบกำไรขาดทุน</w:t>
      </w:r>
      <w:r w:rsidRPr="00151704">
        <w:rPr>
          <w:rFonts w:ascii="Angsana New" w:hAnsi="Angsana New" w:hint="cs"/>
          <w:sz w:val="30"/>
          <w:szCs w:val="30"/>
          <w:cs/>
        </w:rPr>
        <w:t xml:space="preserve"> แต่ในขณะเดียวกันได้มีการนำรายการดังกล่าวไปรวมเป็นต้นทุนของเงินลงทุนในบริษัทย่อย</w:t>
      </w:r>
      <w:r w:rsidR="00E00334" w:rsidRPr="00151704">
        <w:rPr>
          <w:rFonts w:ascii="Angsana New" w:hAnsi="Angsana New" w:hint="cs"/>
          <w:sz w:val="30"/>
          <w:szCs w:val="30"/>
          <w:cs/>
        </w:rPr>
        <w:t>ที่ได้มาจากการจัดโครงสร้าง</w:t>
      </w:r>
      <w:r w:rsidRPr="00151704">
        <w:rPr>
          <w:rFonts w:ascii="Angsana New" w:hAnsi="Angsana New" w:hint="cs"/>
          <w:sz w:val="30"/>
          <w:szCs w:val="30"/>
          <w:cs/>
        </w:rPr>
        <w:t xml:space="preserve">และผลต่างจากการปรับโครงสร้างด้วยจำนวนเดียวกันในงบแสดงฐานะการเงิน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ซึ่งบริษัทได้ปรับปรุงแก้ไขรายการดังกล่าวแล้ว โดยมีผลกระทบต่องบการเงิน ณ 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ที่กรรมการผู้มีอำนาจของบริษัทได้อนุมัติให้เผยแพร่ในวันที่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28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มีนาคม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โดยมีรายละเอียดดังนี้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36"/>
        <w:gridCol w:w="1728"/>
        <w:gridCol w:w="236"/>
        <w:gridCol w:w="1728"/>
        <w:gridCol w:w="236"/>
        <w:gridCol w:w="1728"/>
      </w:tblGrid>
      <w:tr w:rsidR="008C5A90" w:rsidRPr="00151704" w14:paraId="25F19D60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4BA44D54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793761A2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5CA9870D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EAED9A8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44E0FD5D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664B207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00E76D4" w14:textId="77777777" w:rsidR="008C5A90" w:rsidRPr="00151704" w:rsidRDefault="008C5A90" w:rsidP="0090225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51704">
              <w:rPr>
                <w:rFonts w:ascii="Angsana New" w:hAnsi="Angsana New"/>
                <w:sz w:val="30"/>
                <w:szCs w:val="30"/>
              </w:rPr>
              <w:t>(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151704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151704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151704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8C5A90" w:rsidRPr="00151704" w14:paraId="661C24A1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412F371A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4B61C85F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150BBE2" w14:textId="28B0B5BC" w:rsidR="008C5A90" w:rsidRPr="00151704" w:rsidRDefault="008C5A90" w:rsidP="0090225B">
            <w:pPr>
              <w:jc w:val="center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ก่อนปรับปรุง</w:t>
            </w:r>
          </w:p>
        </w:tc>
        <w:tc>
          <w:tcPr>
            <w:tcW w:w="236" w:type="dxa"/>
            <w:shd w:val="clear" w:color="auto" w:fill="auto"/>
          </w:tcPr>
          <w:p w14:paraId="114478A3" w14:textId="77777777" w:rsidR="008C5A90" w:rsidRPr="00151704" w:rsidRDefault="008C5A90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AD4CD27" w14:textId="77777777" w:rsidR="008C5A90" w:rsidRPr="00151704" w:rsidRDefault="008C5A90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เพิ่มขึ้น (ลดลง)</w:t>
            </w:r>
          </w:p>
        </w:tc>
        <w:tc>
          <w:tcPr>
            <w:tcW w:w="236" w:type="dxa"/>
            <w:shd w:val="clear" w:color="auto" w:fill="auto"/>
          </w:tcPr>
          <w:p w14:paraId="20CEF82C" w14:textId="77777777" w:rsidR="008C5A90" w:rsidRPr="00151704" w:rsidRDefault="008C5A90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3F136525" w14:textId="74C5B89D" w:rsidR="008C5A90" w:rsidRPr="00151704" w:rsidRDefault="008C5A90" w:rsidP="0090225B">
            <w:pPr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หลังปรับปรุง</w:t>
            </w:r>
          </w:p>
        </w:tc>
      </w:tr>
      <w:tr w:rsidR="008C5A90" w:rsidRPr="00151704" w14:paraId="71DB94A7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60B61119" w14:textId="54103554" w:rsidR="008C5A90" w:rsidRPr="00151704" w:rsidRDefault="008C5A90" w:rsidP="0090225B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cs/>
                <w:lang w:val="en-US"/>
              </w:rPr>
              <w:t>งบแสดงฐานะการเงิน</w:t>
            </w:r>
          </w:p>
        </w:tc>
        <w:tc>
          <w:tcPr>
            <w:tcW w:w="236" w:type="dxa"/>
            <w:shd w:val="clear" w:color="auto" w:fill="auto"/>
          </w:tcPr>
          <w:p w14:paraId="43BAD967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72331EC7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E30BABF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1E78EE02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04F742E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2328DE0E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</w:tr>
      <w:tr w:rsidR="00F54855" w:rsidRPr="00151704" w14:paraId="50C84916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62FC410C" w14:textId="04CA22E7" w:rsidR="00F54855" w:rsidRPr="00151704" w:rsidRDefault="00F54855" w:rsidP="00F54855">
            <w:pPr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  <w:lang w:val="en-US"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u w:val="single"/>
                <w:cs/>
                <w:lang w:val="en-US"/>
              </w:rPr>
              <w:t>สินทรัพย์ไม่หมุนเวียน</w:t>
            </w:r>
          </w:p>
        </w:tc>
        <w:tc>
          <w:tcPr>
            <w:tcW w:w="236" w:type="dxa"/>
            <w:shd w:val="clear" w:color="auto" w:fill="auto"/>
          </w:tcPr>
          <w:p w14:paraId="02584C32" w14:textId="77777777" w:rsidR="00F54855" w:rsidRPr="00151704" w:rsidRDefault="00F54855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106FBDAF" w14:textId="77777777" w:rsidR="00F54855" w:rsidRPr="00151704" w:rsidRDefault="00F54855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9CC99CD" w14:textId="77777777" w:rsidR="00F54855" w:rsidRPr="00151704" w:rsidRDefault="00F54855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293512EF" w14:textId="77777777" w:rsidR="00F54855" w:rsidRPr="00151704" w:rsidRDefault="00F54855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74241CE8" w14:textId="77777777" w:rsidR="00F54855" w:rsidRPr="00151704" w:rsidRDefault="00F54855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2875F86D" w14:textId="77777777" w:rsidR="00F54855" w:rsidRPr="00151704" w:rsidRDefault="00F54855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</w:tr>
      <w:tr w:rsidR="008C5A90" w:rsidRPr="00151704" w14:paraId="3DF87F27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0FE2B525" w14:textId="166F6D69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เงินลงทุนในบริษัทย่อย</w:t>
            </w:r>
          </w:p>
        </w:tc>
        <w:tc>
          <w:tcPr>
            <w:tcW w:w="236" w:type="dxa"/>
            <w:shd w:val="clear" w:color="auto" w:fill="auto"/>
          </w:tcPr>
          <w:p w14:paraId="074C0444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A4C648C" w14:textId="15BF2563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35,867,782.80</w:t>
            </w:r>
          </w:p>
        </w:tc>
        <w:tc>
          <w:tcPr>
            <w:tcW w:w="236" w:type="dxa"/>
            <w:shd w:val="clear" w:color="auto" w:fill="auto"/>
          </w:tcPr>
          <w:p w14:paraId="2FB9F90C" w14:textId="77777777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C93FEF4" w14:textId="42C5D9EC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(17,673,982.80)</w:t>
            </w:r>
          </w:p>
        </w:tc>
        <w:tc>
          <w:tcPr>
            <w:tcW w:w="236" w:type="dxa"/>
            <w:shd w:val="clear" w:color="auto" w:fill="auto"/>
          </w:tcPr>
          <w:p w14:paraId="24A895F5" w14:textId="77777777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728D9E22" w14:textId="42680DB4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18,193,800.00</w:t>
            </w:r>
          </w:p>
        </w:tc>
      </w:tr>
      <w:tr w:rsidR="00F54855" w:rsidRPr="00151704" w14:paraId="03707B4B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7889A02E" w14:textId="1C316E6B" w:rsidR="00F54855" w:rsidRPr="00151704" w:rsidRDefault="00F54855" w:rsidP="0090225B">
            <w:pPr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  <w:lang w:val="en-US"/>
              </w:rPr>
            </w:pPr>
            <w:r w:rsidRPr="00151704">
              <w:rPr>
                <w:rFonts w:ascii="Angsana New" w:hAnsi="Angsana New" w:hint="cs"/>
                <w:b/>
                <w:bCs/>
                <w:sz w:val="30"/>
                <w:szCs w:val="30"/>
                <w:u w:val="single"/>
                <w:cs/>
                <w:lang w:val="en-US"/>
              </w:rPr>
              <w:t>ส่วนของผู้ถือหุ้น</w:t>
            </w:r>
          </w:p>
        </w:tc>
        <w:tc>
          <w:tcPr>
            <w:tcW w:w="236" w:type="dxa"/>
            <w:shd w:val="clear" w:color="auto" w:fill="auto"/>
          </w:tcPr>
          <w:p w14:paraId="52D30DD4" w14:textId="77777777" w:rsidR="00F54855" w:rsidRPr="00151704" w:rsidRDefault="00F54855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5C66772" w14:textId="77777777" w:rsidR="00F54855" w:rsidRPr="00151704" w:rsidRDefault="00F54855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77B2355" w14:textId="77777777" w:rsidR="00F54855" w:rsidRPr="00151704" w:rsidRDefault="00F54855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A074015" w14:textId="77777777" w:rsidR="00F54855" w:rsidRPr="00151704" w:rsidRDefault="00F54855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4332350E" w14:textId="77777777" w:rsidR="00F54855" w:rsidRPr="00151704" w:rsidRDefault="00F54855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782A223D" w14:textId="77777777" w:rsidR="00F54855" w:rsidRPr="00151704" w:rsidRDefault="00F54855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</w:tr>
      <w:tr w:rsidR="008C5A90" w:rsidRPr="00151704" w14:paraId="02035F20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0132DE4D" w14:textId="5CE1D635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ผลต่างจากการปรับโครงสร้าง</w:t>
            </w:r>
          </w:p>
        </w:tc>
        <w:tc>
          <w:tcPr>
            <w:tcW w:w="236" w:type="dxa"/>
            <w:shd w:val="clear" w:color="auto" w:fill="auto"/>
          </w:tcPr>
          <w:p w14:paraId="1786EF5D" w14:textId="77777777" w:rsidR="008C5A90" w:rsidRPr="00151704" w:rsidRDefault="008C5A90" w:rsidP="0090225B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2E998FE4" w14:textId="28283EE1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(437,989,062.00)</w:t>
            </w:r>
          </w:p>
        </w:tc>
        <w:tc>
          <w:tcPr>
            <w:tcW w:w="236" w:type="dxa"/>
            <w:shd w:val="clear" w:color="auto" w:fill="auto"/>
          </w:tcPr>
          <w:p w14:paraId="5431D948" w14:textId="77777777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769913D" w14:textId="0A2C2BC4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(17,673,982.80)</w:t>
            </w:r>
          </w:p>
        </w:tc>
        <w:tc>
          <w:tcPr>
            <w:tcW w:w="236" w:type="dxa"/>
            <w:shd w:val="clear" w:color="auto" w:fill="auto"/>
          </w:tcPr>
          <w:p w14:paraId="47F58682" w14:textId="77777777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31360FA8" w14:textId="2FC87BAA" w:rsidR="008C5A90" w:rsidRPr="00151704" w:rsidRDefault="008C5A90" w:rsidP="0090225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(455,663,044.80)</w:t>
            </w:r>
          </w:p>
        </w:tc>
      </w:tr>
      <w:tr w:rsidR="008C5A90" w:rsidRPr="00151704" w14:paraId="66ED06DC" w14:textId="77777777" w:rsidTr="0090225B">
        <w:trPr>
          <w:jc w:val="center"/>
        </w:trPr>
        <w:tc>
          <w:tcPr>
            <w:tcW w:w="2880" w:type="dxa"/>
            <w:shd w:val="clear" w:color="auto" w:fill="auto"/>
          </w:tcPr>
          <w:p w14:paraId="5664FFDA" w14:textId="77777777" w:rsidR="008C5A90" w:rsidRPr="00151704" w:rsidRDefault="008C5A90" w:rsidP="008C5A90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7BB834FF" w14:textId="77777777" w:rsidR="008C5A90" w:rsidRPr="00151704" w:rsidRDefault="008C5A90" w:rsidP="008C5A90">
            <w:pPr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4D61392" w14:textId="6A6B1358" w:rsidR="008C5A90" w:rsidRPr="00151704" w:rsidRDefault="008C5A90" w:rsidP="008C5A90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(402,121,279.20)</w:t>
            </w:r>
          </w:p>
        </w:tc>
        <w:tc>
          <w:tcPr>
            <w:tcW w:w="236" w:type="dxa"/>
            <w:shd w:val="clear" w:color="auto" w:fill="auto"/>
          </w:tcPr>
          <w:p w14:paraId="03B9A87A" w14:textId="77777777" w:rsidR="008C5A90" w:rsidRPr="00151704" w:rsidRDefault="008C5A90" w:rsidP="008C5A90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14:paraId="0480FB09" w14:textId="77777777" w:rsidR="008C5A90" w:rsidRPr="00151704" w:rsidRDefault="008C5A90" w:rsidP="008C5A90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32B29E9" w14:textId="77777777" w:rsidR="008C5A90" w:rsidRPr="00151704" w:rsidRDefault="008C5A90" w:rsidP="008C5A90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F3BED7" w14:textId="1D388023" w:rsidR="008C5A90" w:rsidRPr="00151704" w:rsidRDefault="008C5A90" w:rsidP="008C5A90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51704">
              <w:rPr>
                <w:rFonts w:ascii="Angsana New" w:hAnsi="Angsana New"/>
                <w:sz w:val="30"/>
                <w:szCs w:val="30"/>
                <w:lang w:val="en-US"/>
              </w:rPr>
              <w:t>(402,121,279.20)</w:t>
            </w:r>
          </w:p>
        </w:tc>
      </w:tr>
    </w:tbl>
    <w:p w14:paraId="469FCD0C" w14:textId="232ECE2D" w:rsidR="009676C3" w:rsidRPr="00151704" w:rsidRDefault="009676C3" w:rsidP="009676C3">
      <w:pPr>
        <w:spacing w:line="240" w:lineRule="atLeast"/>
        <w:ind w:left="567"/>
        <w:jc w:val="both"/>
        <w:rPr>
          <w:rFonts w:ascii="Angsana New" w:hAnsi="Angsana New"/>
          <w:sz w:val="30"/>
          <w:szCs w:val="30"/>
          <w:lang w:val="en-US"/>
        </w:rPr>
      </w:pPr>
      <w:r w:rsidRPr="00151704">
        <w:rPr>
          <w:rFonts w:ascii="Angsana New" w:hAnsi="Angsana New" w:hint="cs"/>
          <w:sz w:val="30"/>
          <w:szCs w:val="30"/>
          <w:cs/>
        </w:rPr>
        <w:t xml:space="preserve">โดยภายหลังจากที่แก้ไขข้อผิดพลาดของ งบแสดงฐานะการเงิน ณ 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แล้ว ทำให้มีผลกระทบต่องบการเงิน ณ วันที่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31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2561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>ที่กรรมการผู้มีอำนาจของบริษัทได้อนุมัติให้เผยแพร่ในวันที่</w:t>
      </w:r>
      <w:r w:rsidRPr="00151704">
        <w:rPr>
          <w:rFonts w:ascii="Angsana New" w:hAnsi="Angsana New"/>
          <w:sz w:val="30"/>
          <w:szCs w:val="30"/>
          <w:lang w:val="en-US"/>
        </w:rPr>
        <w:t xml:space="preserve"> 28 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มีนาคม </w:t>
      </w:r>
      <w:r w:rsidRPr="00151704">
        <w:rPr>
          <w:rFonts w:ascii="Angsana New" w:hAnsi="Angsana New"/>
          <w:sz w:val="30"/>
          <w:szCs w:val="30"/>
          <w:lang w:val="en-US"/>
        </w:rPr>
        <w:t>2562</w:t>
      </w:r>
      <w:r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 ต่อตัวเลขที่เกี่ยวเนื่องกับหมายเหตุข้อ </w:t>
      </w:r>
      <w:r w:rsidR="00EF3BF8" w:rsidRPr="00151704">
        <w:rPr>
          <w:rFonts w:ascii="Angsana New" w:hAnsi="Angsana New"/>
          <w:sz w:val="30"/>
          <w:szCs w:val="30"/>
          <w:lang w:val="en-US"/>
        </w:rPr>
        <w:t xml:space="preserve">2.2, 8 </w:t>
      </w:r>
      <w:r w:rsidR="00EF3BF8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EF3BF8" w:rsidRPr="00151704">
        <w:rPr>
          <w:rFonts w:ascii="Angsana New" w:hAnsi="Angsana New"/>
          <w:sz w:val="30"/>
          <w:szCs w:val="30"/>
          <w:lang w:val="en-US"/>
        </w:rPr>
        <w:t>26</w:t>
      </w:r>
    </w:p>
    <w:p w14:paraId="200D9B3D" w14:textId="0BE17C0D" w:rsidR="001E11E6" w:rsidRPr="00151704" w:rsidRDefault="001E11E6" w:rsidP="006C5484">
      <w:pPr>
        <w:numPr>
          <w:ilvl w:val="0"/>
          <w:numId w:val="55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151704">
        <w:rPr>
          <w:rFonts w:ascii="Angsana New" w:hAnsi="Angsana New" w:hint="cs"/>
          <w:b/>
          <w:bCs/>
          <w:sz w:val="30"/>
          <w:szCs w:val="30"/>
          <w:cs/>
        </w:rPr>
        <w:t>การอนุมัติงบการเงิน</w:t>
      </w:r>
    </w:p>
    <w:p w14:paraId="45093E17" w14:textId="6473248A" w:rsidR="00296204" w:rsidRPr="00D2355D" w:rsidRDefault="001E11E6" w:rsidP="00050A6D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151704">
        <w:rPr>
          <w:rFonts w:ascii="Angsana New" w:hAnsi="Angsana New"/>
          <w:sz w:val="30"/>
          <w:szCs w:val="30"/>
          <w:cs/>
        </w:rPr>
        <w:t>กรรมการผู้มีอำนาจของบริษัทได้อนุมัติให้ออกงบการเงินนี้แล้วเมื่อวันที่</w:t>
      </w:r>
      <w:r w:rsidRPr="00151704">
        <w:rPr>
          <w:rFonts w:ascii="Angsana New" w:hAnsi="Angsana New"/>
          <w:sz w:val="30"/>
          <w:szCs w:val="30"/>
        </w:rPr>
        <w:t xml:space="preserve"> </w:t>
      </w:r>
      <w:r w:rsidR="00F41259" w:rsidRPr="00151704">
        <w:rPr>
          <w:rFonts w:ascii="Angsana New" w:hAnsi="Angsana New"/>
          <w:sz w:val="30"/>
          <w:szCs w:val="30"/>
        </w:rPr>
        <w:t>2</w:t>
      </w:r>
      <w:r w:rsidR="008D2044" w:rsidRPr="00151704">
        <w:rPr>
          <w:rFonts w:ascii="Angsana New" w:hAnsi="Angsana New" w:hint="cs"/>
          <w:sz w:val="30"/>
          <w:szCs w:val="30"/>
          <w:cs/>
        </w:rPr>
        <w:t>8</w:t>
      </w:r>
      <w:r w:rsidR="00F41259" w:rsidRPr="00151704">
        <w:rPr>
          <w:rFonts w:ascii="Angsana New" w:hAnsi="Angsana New"/>
          <w:sz w:val="30"/>
          <w:szCs w:val="30"/>
        </w:rPr>
        <w:t xml:space="preserve"> </w:t>
      </w:r>
      <w:r w:rsidR="008D2044" w:rsidRPr="00151704">
        <w:rPr>
          <w:rFonts w:ascii="Angsana New" w:hAnsi="Angsana New" w:hint="cs"/>
          <w:sz w:val="30"/>
          <w:szCs w:val="30"/>
          <w:cs/>
        </w:rPr>
        <w:t>มีนาคม</w:t>
      </w:r>
      <w:r w:rsidR="00F41259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F41259" w:rsidRPr="00151704">
        <w:rPr>
          <w:rFonts w:ascii="Angsana New" w:hAnsi="Angsana New"/>
          <w:sz w:val="30"/>
          <w:szCs w:val="30"/>
        </w:rPr>
        <w:t>2562</w:t>
      </w:r>
      <w:r w:rsidR="00DA306B" w:rsidRPr="00151704">
        <w:rPr>
          <w:rFonts w:ascii="Angsana New" w:hAnsi="Angsana New" w:hint="cs"/>
          <w:sz w:val="30"/>
          <w:szCs w:val="30"/>
          <w:cs/>
        </w:rPr>
        <w:t xml:space="preserve"> </w:t>
      </w:r>
      <w:r w:rsidR="00864ABE" w:rsidRPr="00151704">
        <w:rPr>
          <w:rFonts w:ascii="Angsana New" w:hAnsi="Angsana New"/>
          <w:sz w:val="30"/>
          <w:szCs w:val="30"/>
        </w:rPr>
        <w:t>(</w:t>
      </w:r>
      <w:r w:rsidR="00864ABE" w:rsidRPr="00151704">
        <w:rPr>
          <w:rFonts w:ascii="Angsana New" w:hAnsi="Angsana New" w:hint="cs"/>
          <w:sz w:val="30"/>
          <w:szCs w:val="30"/>
          <w:cs/>
        </w:rPr>
        <w:t>ยกเว้นรายการที่เกี่ยวข้องกับหมายเหตุประกอบงบการเงินข้อ</w:t>
      </w:r>
      <w:r w:rsidR="00864ABE" w:rsidRPr="00151704">
        <w:rPr>
          <w:rFonts w:ascii="Angsana New" w:hAnsi="Angsana New"/>
          <w:sz w:val="30"/>
          <w:szCs w:val="30"/>
        </w:rPr>
        <w:t xml:space="preserve"> 29 </w:t>
      </w:r>
      <w:r w:rsidR="00864ABE" w:rsidRPr="00151704">
        <w:rPr>
          <w:rFonts w:ascii="Angsana New" w:hAnsi="Angsana New" w:hint="cs"/>
          <w:sz w:val="30"/>
          <w:szCs w:val="30"/>
          <w:cs/>
        </w:rPr>
        <w:t xml:space="preserve">และข้อ </w:t>
      </w:r>
      <w:r w:rsidR="00864ABE" w:rsidRPr="00151704">
        <w:rPr>
          <w:rFonts w:ascii="Angsana New" w:hAnsi="Angsana New"/>
          <w:sz w:val="30"/>
          <w:szCs w:val="30"/>
        </w:rPr>
        <w:t>30</w:t>
      </w:r>
      <w:r w:rsidR="00AE6CE3" w:rsidRPr="00151704">
        <w:rPr>
          <w:rFonts w:ascii="Angsana New" w:hAnsi="Angsana New" w:hint="cs"/>
          <w:sz w:val="30"/>
          <w:szCs w:val="30"/>
          <w:cs/>
        </w:rPr>
        <w:t xml:space="preserve"> เป็นวันที่ </w:t>
      </w:r>
      <w:r w:rsidR="00AE6CE3" w:rsidRPr="00151704">
        <w:rPr>
          <w:rFonts w:ascii="Angsana New" w:hAnsi="Angsana New"/>
          <w:sz w:val="30"/>
          <w:szCs w:val="30"/>
          <w:lang w:val="en-US"/>
        </w:rPr>
        <w:t xml:space="preserve">13 </w:t>
      </w:r>
      <w:r w:rsidR="00AE6CE3" w:rsidRPr="00151704">
        <w:rPr>
          <w:rFonts w:ascii="Angsana New" w:hAnsi="Angsana New" w:hint="cs"/>
          <w:sz w:val="30"/>
          <w:szCs w:val="30"/>
          <w:cs/>
          <w:lang w:val="en-US"/>
        </w:rPr>
        <w:t xml:space="preserve">พฤษภาคม </w:t>
      </w:r>
      <w:r w:rsidR="00AE6CE3" w:rsidRPr="00151704">
        <w:rPr>
          <w:rFonts w:ascii="Angsana New" w:hAnsi="Angsana New"/>
          <w:sz w:val="30"/>
          <w:szCs w:val="30"/>
          <w:lang w:val="en-US"/>
        </w:rPr>
        <w:t>2562</w:t>
      </w:r>
      <w:r w:rsidR="00AE6CE3" w:rsidRPr="00151704">
        <w:rPr>
          <w:rFonts w:ascii="Angsana New" w:hAnsi="Angsana New" w:hint="cs"/>
          <w:sz w:val="30"/>
          <w:szCs w:val="30"/>
          <w:cs/>
          <w:lang w:val="en-US"/>
        </w:rPr>
        <w:t>)</w:t>
      </w:r>
    </w:p>
    <w:sectPr w:rsidR="00296204" w:rsidRPr="00D2355D" w:rsidSect="00CA585C">
      <w:footerReference w:type="default" r:id="rId17"/>
      <w:pgSz w:w="11907" w:h="16840" w:code="9"/>
      <w:pgMar w:top="567" w:right="1152" w:bottom="284" w:left="1152" w:header="720" w:footer="720" w:gutter="0"/>
      <w:paperSrc w:first="15" w:other="15"/>
      <w:pgNumType w:fmt="numberInDash"/>
      <w:cols w:space="73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E08B" w14:textId="77777777" w:rsidR="009E6885" w:rsidRDefault="009E6885">
      <w:r>
        <w:separator/>
      </w:r>
    </w:p>
  </w:endnote>
  <w:endnote w:type="continuationSeparator" w:id="0">
    <w:p w14:paraId="31E87F55" w14:textId="77777777" w:rsidR="009E6885" w:rsidRDefault="009E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55">
    <w:charset w:val="00"/>
    <w:family w:val="auto"/>
    <w:pitch w:val="variable"/>
    <w:sig w:usb0="8000002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TextMono">
    <w:altName w:val="Angsana New"/>
    <w:panose1 w:val="00000000000000000000"/>
    <w:charset w:val="DE"/>
    <w:family w:val="modern"/>
    <w:notTrueType/>
    <w:pitch w:val="fixed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3AF5" w14:textId="77777777" w:rsidR="0090225B" w:rsidRDefault="00902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4C78" w14:textId="77777777" w:rsidR="0090225B" w:rsidRDefault="0090225B" w:rsidP="00095399">
    <w:pPr>
      <w:pStyle w:val="Footer"/>
      <w:tabs>
        <w:tab w:val="left" w:pos="4500"/>
      </w:tabs>
      <w:jc w:val="center"/>
      <w:rPr>
        <w:rFonts w:ascii="Angsana New" w:hAnsi="Angsana New" w:cs="Angsana New"/>
        <w:sz w:val="30"/>
        <w:szCs w:val="30"/>
      </w:rPr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71D56E6F" w14:textId="77777777" w:rsidR="0090225B" w:rsidRPr="00095399" w:rsidRDefault="0090225B" w:rsidP="00095399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(   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นายวราวุธ   อรุโณทัย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C058" w14:textId="77777777" w:rsidR="0090225B" w:rsidRDefault="009022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D483" w14:textId="77777777" w:rsidR="0090225B" w:rsidRDefault="0090225B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5193A74A" w14:textId="77777777" w:rsidR="0090225B" w:rsidRPr="008C31D3" w:rsidRDefault="0090225B" w:rsidP="00095399">
    <w:pPr>
      <w:pStyle w:val="Footer"/>
      <w:tabs>
        <w:tab w:val="clear" w:pos="8505"/>
        <w:tab w:val="right" w:pos="9270"/>
      </w:tabs>
      <w:ind w:right="360"/>
      <w:rPr>
        <w:rFonts w:ascii="Angsana New" w:hAnsi="Angsana New" w:cs="Angsana New"/>
        <w:sz w:val="30"/>
        <w:szCs w:val="30"/>
        <w:lang w:val="en-US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                                             </w:t>
    </w:r>
    <w:r w:rsidRPr="00095399">
      <w:rPr>
        <w:rFonts w:ascii="Angsana New" w:hAnsi="Angsana New" w:cs="Angsana New"/>
        <w:sz w:val="30"/>
        <w:szCs w:val="30"/>
        <w:cs/>
        <w:lang w:val="en-US"/>
      </w:rPr>
      <w:t xml:space="preserve">                       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</w:t>
    </w:r>
    <w:r w:rsidRPr="00095399">
      <w:rPr>
        <w:rFonts w:ascii="Angsana New" w:hAnsi="Angsana New" w:cs="Angsana New"/>
        <w:sz w:val="30"/>
        <w:szCs w:val="30"/>
        <w:cs/>
        <w:lang w:val="en-US"/>
      </w:rPr>
      <w:t xml:space="preserve"> (        นายบุญศักดิ์   เกียรติจรูญเลิศ    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นายวราวุธ   อรุโณทัย</w:t>
    </w:r>
    <w:r w:rsidRPr="00095399">
      <w:rPr>
        <w:rFonts w:ascii="Angsana New" w:hAnsi="Angsana New" w:cs="Angsana New"/>
        <w:sz w:val="30"/>
        <w:szCs w:val="30"/>
        <w:cs/>
        <w:lang w:val="en-US"/>
      </w:rPr>
      <w:t xml:space="preserve">          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DE13" w14:textId="77777777" w:rsidR="0090225B" w:rsidRDefault="0090225B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33DD549F" w14:textId="77777777" w:rsidR="0090225B" w:rsidRPr="00115FE2" w:rsidRDefault="0090225B" w:rsidP="00115FE2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(   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นายวราวุธ   อรุโณทัย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C011" w14:textId="77777777" w:rsidR="0090225B" w:rsidRDefault="0090225B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1E092C29" w14:textId="77777777" w:rsidR="0090225B" w:rsidRPr="00115FE2" w:rsidRDefault="0090225B" w:rsidP="00115FE2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                                                   </w:t>
    </w:r>
    <w:r>
      <w:rPr>
        <w:rFonts w:ascii="Angsana New" w:hAnsi="Angsana New" w:cs="Angsana New"/>
        <w:sz w:val="30"/>
        <w:szCs w:val="30"/>
        <w:lang w:val="en-US"/>
      </w:rPr>
      <w:t xml:space="preserve">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(   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นายวราวุธ   อรุโณทัย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450C" w14:textId="77777777" w:rsidR="0090225B" w:rsidRDefault="0090225B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25CBCA4F" w14:textId="77777777" w:rsidR="0090225B" w:rsidRPr="00115FE2" w:rsidRDefault="0090225B" w:rsidP="00115FE2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</w:t>
    </w:r>
    <w:r>
      <w:rPr>
        <w:rFonts w:ascii="Angsana New" w:hAnsi="Angsana New" w:cs="Angsana New"/>
        <w:sz w:val="30"/>
        <w:szCs w:val="30"/>
        <w:lang w:val="en-US"/>
      </w:rPr>
      <w:t xml:space="preserve">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(   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นายวราวุธ   อรุโณทัย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FC240" w14:textId="77777777" w:rsidR="009E6885" w:rsidRDefault="009E6885">
      <w:r>
        <w:separator/>
      </w:r>
    </w:p>
  </w:footnote>
  <w:footnote w:type="continuationSeparator" w:id="0">
    <w:p w14:paraId="2ACD0F0F" w14:textId="77777777" w:rsidR="009E6885" w:rsidRDefault="009E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FB12" w14:textId="77777777" w:rsidR="0090225B" w:rsidRDefault="00902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FE36" w14:textId="77777777" w:rsidR="0090225B" w:rsidRDefault="0090225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- 35 -</w:t>
    </w:r>
    <w:r>
      <w:rPr>
        <w:noProof/>
      </w:rPr>
      <w:fldChar w:fldCharType="end"/>
    </w:r>
  </w:p>
  <w:p w14:paraId="4F8E5833" w14:textId="77777777" w:rsidR="0090225B" w:rsidRDefault="0090225B" w:rsidP="00117B13">
    <w:pPr>
      <w:pStyle w:val="Header"/>
      <w:jc w:val="center"/>
      <w:rPr>
        <w:rFonts w:ascii="Angsana New" w:hAnsi="Angsana New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048C" w14:textId="77777777" w:rsidR="0090225B" w:rsidRDefault="00902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C91"/>
    <w:multiLevelType w:val="hybridMultilevel"/>
    <w:tmpl w:val="11EAB74C"/>
    <w:lvl w:ilvl="0" w:tplc="33A2488E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182"/>
    <w:multiLevelType w:val="hybridMultilevel"/>
    <w:tmpl w:val="D4266FF8"/>
    <w:lvl w:ilvl="0" w:tplc="42D2F5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F393F"/>
    <w:multiLevelType w:val="hybridMultilevel"/>
    <w:tmpl w:val="24229D56"/>
    <w:lvl w:ilvl="0" w:tplc="B5DC41F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066F"/>
    <w:multiLevelType w:val="multilevel"/>
    <w:tmpl w:val="5844AD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4" w15:restartNumberingAfterBreak="0">
    <w:nsid w:val="07C12257"/>
    <w:multiLevelType w:val="hybridMultilevel"/>
    <w:tmpl w:val="1234DB40"/>
    <w:lvl w:ilvl="0" w:tplc="56F0B03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0B6D"/>
    <w:multiLevelType w:val="hybridMultilevel"/>
    <w:tmpl w:val="0D8051D0"/>
    <w:lvl w:ilvl="0" w:tplc="B724737E">
      <w:start w:val="1"/>
      <w:numFmt w:val="decimal"/>
      <w:lvlText w:val="3.%1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97C"/>
    <w:multiLevelType w:val="hybridMultilevel"/>
    <w:tmpl w:val="00E246BA"/>
    <w:lvl w:ilvl="0" w:tplc="79460EE4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431E"/>
    <w:multiLevelType w:val="hybridMultilevel"/>
    <w:tmpl w:val="32E8390E"/>
    <w:lvl w:ilvl="0" w:tplc="C900A3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3CB8"/>
    <w:multiLevelType w:val="hybridMultilevel"/>
    <w:tmpl w:val="40C2AE1E"/>
    <w:lvl w:ilvl="0" w:tplc="4D9A8B6C">
      <w:start w:val="18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41A0"/>
    <w:multiLevelType w:val="singleLevel"/>
    <w:tmpl w:val="FFFFFFFF"/>
    <w:lvl w:ilvl="0">
      <w:numFmt w:val="decimal"/>
      <w:pStyle w:val="Heading1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10" w15:restartNumberingAfterBreak="0">
    <w:nsid w:val="15BE4CE9"/>
    <w:multiLevelType w:val="hybridMultilevel"/>
    <w:tmpl w:val="805CDCF2"/>
    <w:lvl w:ilvl="0" w:tplc="7B7A9AD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E6C"/>
    <w:multiLevelType w:val="hybridMultilevel"/>
    <w:tmpl w:val="77E63C1A"/>
    <w:lvl w:ilvl="0" w:tplc="759C3EE8">
      <w:start w:val="10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02F76"/>
    <w:multiLevelType w:val="hybridMultilevel"/>
    <w:tmpl w:val="FE524554"/>
    <w:lvl w:ilvl="0" w:tplc="2D8CDBB4">
      <w:start w:val="2"/>
      <w:numFmt w:val="decimal"/>
      <w:lvlText w:val="3.%1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0FA1"/>
    <w:multiLevelType w:val="multilevel"/>
    <w:tmpl w:val="F6280F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14" w15:restartNumberingAfterBreak="0">
    <w:nsid w:val="2314010B"/>
    <w:multiLevelType w:val="multilevel"/>
    <w:tmpl w:val="02AE2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15" w15:restartNumberingAfterBreak="0">
    <w:nsid w:val="26356BDC"/>
    <w:multiLevelType w:val="multilevel"/>
    <w:tmpl w:val="56F4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16" w15:restartNumberingAfterBreak="0">
    <w:nsid w:val="3213323D"/>
    <w:multiLevelType w:val="hybridMultilevel"/>
    <w:tmpl w:val="F40E4A74"/>
    <w:lvl w:ilvl="0" w:tplc="D0B40C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E39AE"/>
    <w:multiLevelType w:val="hybridMultilevel"/>
    <w:tmpl w:val="F4284876"/>
    <w:lvl w:ilvl="0" w:tplc="14348BB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B74F4"/>
    <w:multiLevelType w:val="hybridMultilevel"/>
    <w:tmpl w:val="24229D56"/>
    <w:lvl w:ilvl="0" w:tplc="B5DC41F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31263"/>
    <w:multiLevelType w:val="hybridMultilevel"/>
    <w:tmpl w:val="1924DC72"/>
    <w:lvl w:ilvl="0" w:tplc="1E10D066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1211"/>
    <w:multiLevelType w:val="hybridMultilevel"/>
    <w:tmpl w:val="8E1C5CD4"/>
    <w:lvl w:ilvl="0" w:tplc="C284D4FC">
      <w:start w:val="4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C6DB5"/>
    <w:multiLevelType w:val="hybridMultilevel"/>
    <w:tmpl w:val="ED80D194"/>
    <w:lvl w:ilvl="0" w:tplc="F18C165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15B45"/>
    <w:multiLevelType w:val="hybridMultilevel"/>
    <w:tmpl w:val="02389424"/>
    <w:lvl w:ilvl="0" w:tplc="32FA0312">
      <w:start w:val="1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3" w15:restartNumberingAfterBreak="0">
    <w:nsid w:val="42255541"/>
    <w:multiLevelType w:val="hybridMultilevel"/>
    <w:tmpl w:val="DFB0181E"/>
    <w:lvl w:ilvl="0" w:tplc="53100AD8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C2BB6"/>
    <w:multiLevelType w:val="hybridMultilevel"/>
    <w:tmpl w:val="5D305F1C"/>
    <w:lvl w:ilvl="0" w:tplc="D1DC5C96">
      <w:start w:val="1"/>
      <w:numFmt w:val="decimal"/>
      <w:lvlText w:val="4.13.2.%1)"/>
      <w:lvlJc w:val="left"/>
      <w:pPr>
        <w:ind w:left="1512" w:hanging="360"/>
      </w:pPr>
      <w:rPr>
        <w:rFonts w:hint="default"/>
      </w:rPr>
    </w:lvl>
    <w:lvl w:ilvl="1" w:tplc="29E8EF22">
      <w:start w:val="15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44D859A3"/>
    <w:multiLevelType w:val="hybridMultilevel"/>
    <w:tmpl w:val="062057B6"/>
    <w:lvl w:ilvl="0" w:tplc="D918E7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6F7D"/>
    <w:multiLevelType w:val="multilevel"/>
    <w:tmpl w:val="F6280F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27" w15:restartNumberingAfterBreak="0">
    <w:nsid w:val="4D7D6B31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28" w15:restartNumberingAfterBreak="0">
    <w:nsid w:val="51F97D4A"/>
    <w:multiLevelType w:val="hybridMultilevel"/>
    <w:tmpl w:val="A6FEE876"/>
    <w:lvl w:ilvl="0" w:tplc="D73EEEE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B610D"/>
    <w:multiLevelType w:val="hybridMultilevel"/>
    <w:tmpl w:val="EE1EAB5E"/>
    <w:lvl w:ilvl="0" w:tplc="574A13DA">
      <w:start w:val="1"/>
      <w:numFmt w:val="decimal"/>
      <w:lvlText w:val="2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E55869"/>
    <w:multiLevelType w:val="hybridMultilevel"/>
    <w:tmpl w:val="FAAAF564"/>
    <w:lvl w:ilvl="0" w:tplc="1F103294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466B"/>
    <w:multiLevelType w:val="hybridMultilevel"/>
    <w:tmpl w:val="24229D56"/>
    <w:lvl w:ilvl="0" w:tplc="B5DC41F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33128"/>
    <w:multiLevelType w:val="hybridMultilevel"/>
    <w:tmpl w:val="F7DC515E"/>
    <w:lvl w:ilvl="0" w:tplc="334896B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56CB2"/>
    <w:multiLevelType w:val="hybridMultilevel"/>
    <w:tmpl w:val="6950BC60"/>
    <w:lvl w:ilvl="0" w:tplc="F684A9A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0381A"/>
    <w:multiLevelType w:val="hybridMultilevel"/>
    <w:tmpl w:val="F572A744"/>
    <w:lvl w:ilvl="0" w:tplc="5BA2E4C4">
      <w:start w:val="8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26C21"/>
    <w:multiLevelType w:val="hybridMultilevel"/>
    <w:tmpl w:val="ED80D194"/>
    <w:lvl w:ilvl="0" w:tplc="F18C165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F1CEF"/>
    <w:multiLevelType w:val="multilevel"/>
    <w:tmpl w:val="F6280F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37" w15:restartNumberingAfterBreak="0">
    <w:nsid w:val="5F4C295B"/>
    <w:multiLevelType w:val="hybridMultilevel"/>
    <w:tmpl w:val="8134321C"/>
    <w:lvl w:ilvl="0" w:tplc="BDBA17F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53C46"/>
    <w:multiLevelType w:val="hybridMultilevel"/>
    <w:tmpl w:val="A6FEE876"/>
    <w:lvl w:ilvl="0" w:tplc="D73EEEE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7172D"/>
    <w:multiLevelType w:val="hybridMultilevel"/>
    <w:tmpl w:val="77E63C1A"/>
    <w:lvl w:ilvl="0" w:tplc="759C3EE8">
      <w:start w:val="10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A2A31"/>
    <w:multiLevelType w:val="hybridMultilevel"/>
    <w:tmpl w:val="CB4CA57C"/>
    <w:lvl w:ilvl="0" w:tplc="847058B0">
      <w:start w:val="19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20FF1"/>
    <w:multiLevelType w:val="hybridMultilevel"/>
    <w:tmpl w:val="84F2C3C8"/>
    <w:lvl w:ilvl="0" w:tplc="86B44740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00FC8"/>
    <w:multiLevelType w:val="hybridMultilevel"/>
    <w:tmpl w:val="2044460A"/>
    <w:lvl w:ilvl="0" w:tplc="B450D96E">
      <w:start w:val="7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33220"/>
    <w:multiLevelType w:val="hybridMultilevel"/>
    <w:tmpl w:val="69929A40"/>
    <w:lvl w:ilvl="0" w:tplc="F474C6C4">
      <w:start w:val="11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63E6A"/>
    <w:multiLevelType w:val="hybridMultilevel"/>
    <w:tmpl w:val="3B7E9DB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 w15:restartNumberingAfterBreak="0">
    <w:nsid w:val="6EFA423B"/>
    <w:multiLevelType w:val="hybridMultilevel"/>
    <w:tmpl w:val="33FE02BA"/>
    <w:lvl w:ilvl="0" w:tplc="990CD4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20620"/>
    <w:multiLevelType w:val="multilevel"/>
    <w:tmpl w:val="02AE2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47" w15:restartNumberingAfterBreak="0">
    <w:nsid w:val="71093C1C"/>
    <w:multiLevelType w:val="hybridMultilevel"/>
    <w:tmpl w:val="7A44FD54"/>
    <w:lvl w:ilvl="0" w:tplc="76A2BE2A">
      <w:start w:val="3"/>
      <w:numFmt w:val="decimal"/>
      <w:lvlText w:val="2.%1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61681"/>
    <w:multiLevelType w:val="hybridMultilevel"/>
    <w:tmpl w:val="22B6EA98"/>
    <w:lvl w:ilvl="0" w:tplc="FCCE2E8A">
      <w:start w:val="2"/>
      <w:numFmt w:val="decimal"/>
      <w:lvlText w:val="2.%1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8096B"/>
    <w:multiLevelType w:val="hybridMultilevel"/>
    <w:tmpl w:val="28DCD9A6"/>
    <w:lvl w:ilvl="0" w:tplc="59103CF4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bCs w:val="0"/>
      </w:rPr>
    </w:lvl>
    <w:lvl w:ilvl="1" w:tplc="6B507792">
      <w:start w:val="1"/>
      <w:numFmt w:val="thaiLett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D3502"/>
    <w:multiLevelType w:val="hybridMultilevel"/>
    <w:tmpl w:val="37345710"/>
    <w:lvl w:ilvl="0" w:tplc="FE82666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82EAC"/>
    <w:multiLevelType w:val="hybridMultilevel"/>
    <w:tmpl w:val="61E64998"/>
    <w:lvl w:ilvl="0" w:tplc="B03203B4">
      <w:start w:val="1"/>
      <w:numFmt w:val="decimal"/>
      <w:lvlText w:val="4.13.%1"/>
      <w:lvlJc w:val="left"/>
      <w:pPr>
        <w:ind w:left="1420" w:hanging="360"/>
      </w:pPr>
      <w:rPr>
        <w:rFonts w:hint="default"/>
      </w:rPr>
    </w:lvl>
    <w:lvl w:ilvl="1" w:tplc="59D4AA24">
      <w:start w:val="15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2" w15:restartNumberingAfterBreak="0">
    <w:nsid w:val="7335033A"/>
    <w:multiLevelType w:val="hybridMultilevel"/>
    <w:tmpl w:val="D71264CE"/>
    <w:lvl w:ilvl="0" w:tplc="022EF3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80EC5A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43C74"/>
    <w:multiLevelType w:val="multilevel"/>
    <w:tmpl w:val="3A08C3C0"/>
    <w:lvl w:ilvl="0">
      <w:start w:val="27"/>
      <w:numFmt w:val="none"/>
      <w:lvlText w:val="28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75C72028"/>
    <w:multiLevelType w:val="hybridMultilevel"/>
    <w:tmpl w:val="A9C0AD04"/>
    <w:lvl w:ilvl="0" w:tplc="27E6EAF2">
      <w:start w:val="3"/>
      <w:numFmt w:val="decimal"/>
      <w:lvlText w:val="3.%1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F5829"/>
    <w:multiLevelType w:val="hybridMultilevel"/>
    <w:tmpl w:val="FAAAF564"/>
    <w:lvl w:ilvl="0" w:tplc="1F103294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141CF"/>
    <w:multiLevelType w:val="hybridMultilevel"/>
    <w:tmpl w:val="24229D56"/>
    <w:lvl w:ilvl="0" w:tplc="B5DC41F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0378A3"/>
    <w:multiLevelType w:val="hybridMultilevel"/>
    <w:tmpl w:val="A490BCA2"/>
    <w:lvl w:ilvl="0" w:tplc="AC5CE3B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D6B5B"/>
    <w:multiLevelType w:val="hybridMultilevel"/>
    <w:tmpl w:val="BD2602A8"/>
    <w:lvl w:ilvl="0" w:tplc="4E08191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B17DB7"/>
    <w:multiLevelType w:val="hybridMultilevel"/>
    <w:tmpl w:val="41246EB0"/>
    <w:lvl w:ilvl="0" w:tplc="9794B1C2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5"/>
  </w:num>
  <w:num w:numId="4">
    <w:abstractNumId w:val="29"/>
  </w:num>
  <w:num w:numId="5">
    <w:abstractNumId w:val="49"/>
  </w:num>
  <w:num w:numId="6">
    <w:abstractNumId w:val="5"/>
  </w:num>
  <w:num w:numId="7">
    <w:abstractNumId w:val="52"/>
  </w:num>
  <w:num w:numId="8">
    <w:abstractNumId w:val="13"/>
  </w:num>
  <w:num w:numId="9">
    <w:abstractNumId w:val="22"/>
  </w:num>
  <w:num w:numId="10">
    <w:abstractNumId w:val="51"/>
  </w:num>
  <w:num w:numId="11">
    <w:abstractNumId w:val="24"/>
  </w:num>
  <w:num w:numId="12">
    <w:abstractNumId w:val="44"/>
  </w:num>
  <w:num w:numId="13">
    <w:abstractNumId w:val="3"/>
  </w:num>
  <w:num w:numId="14">
    <w:abstractNumId w:val="14"/>
  </w:num>
  <w:num w:numId="15">
    <w:abstractNumId w:val="59"/>
  </w:num>
  <w:num w:numId="16">
    <w:abstractNumId w:val="19"/>
  </w:num>
  <w:num w:numId="17">
    <w:abstractNumId w:val="30"/>
  </w:num>
  <w:num w:numId="18">
    <w:abstractNumId w:val="23"/>
  </w:num>
  <w:num w:numId="19">
    <w:abstractNumId w:val="20"/>
  </w:num>
  <w:num w:numId="20">
    <w:abstractNumId w:val="41"/>
  </w:num>
  <w:num w:numId="21">
    <w:abstractNumId w:val="28"/>
  </w:num>
  <w:num w:numId="22">
    <w:abstractNumId w:val="6"/>
  </w:num>
  <w:num w:numId="23">
    <w:abstractNumId w:val="48"/>
  </w:num>
  <w:num w:numId="24">
    <w:abstractNumId w:val="46"/>
  </w:num>
  <w:num w:numId="25">
    <w:abstractNumId w:val="47"/>
  </w:num>
  <w:num w:numId="26">
    <w:abstractNumId w:val="36"/>
  </w:num>
  <w:num w:numId="27">
    <w:abstractNumId w:val="12"/>
  </w:num>
  <w:num w:numId="28">
    <w:abstractNumId w:val="55"/>
  </w:num>
  <w:num w:numId="29">
    <w:abstractNumId w:val="42"/>
  </w:num>
  <w:num w:numId="30">
    <w:abstractNumId w:val="34"/>
  </w:num>
  <w:num w:numId="31">
    <w:abstractNumId w:val="39"/>
  </w:num>
  <w:num w:numId="32">
    <w:abstractNumId w:val="43"/>
  </w:num>
  <w:num w:numId="33">
    <w:abstractNumId w:val="8"/>
  </w:num>
  <w:num w:numId="34">
    <w:abstractNumId w:val="40"/>
  </w:num>
  <w:num w:numId="35">
    <w:abstractNumId w:val="16"/>
  </w:num>
  <w:num w:numId="36">
    <w:abstractNumId w:val="7"/>
  </w:num>
  <w:num w:numId="37">
    <w:abstractNumId w:val="1"/>
  </w:num>
  <w:num w:numId="38">
    <w:abstractNumId w:val="25"/>
  </w:num>
  <w:num w:numId="39">
    <w:abstractNumId w:val="57"/>
  </w:num>
  <w:num w:numId="40">
    <w:abstractNumId w:val="4"/>
  </w:num>
  <w:num w:numId="41">
    <w:abstractNumId w:val="10"/>
  </w:num>
  <w:num w:numId="42">
    <w:abstractNumId w:val="45"/>
  </w:num>
  <w:num w:numId="43">
    <w:abstractNumId w:val="58"/>
  </w:num>
  <w:num w:numId="44">
    <w:abstractNumId w:val="17"/>
  </w:num>
  <w:num w:numId="45">
    <w:abstractNumId w:val="37"/>
  </w:num>
  <w:num w:numId="46">
    <w:abstractNumId w:val="18"/>
  </w:num>
  <w:num w:numId="47">
    <w:abstractNumId w:val="31"/>
  </w:num>
  <w:num w:numId="48">
    <w:abstractNumId w:val="2"/>
  </w:num>
  <w:num w:numId="49">
    <w:abstractNumId w:val="56"/>
  </w:num>
  <w:num w:numId="50">
    <w:abstractNumId w:val="50"/>
  </w:num>
  <w:num w:numId="51">
    <w:abstractNumId w:val="21"/>
  </w:num>
  <w:num w:numId="52">
    <w:abstractNumId w:val="35"/>
  </w:num>
  <w:num w:numId="53">
    <w:abstractNumId w:val="53"/>
  </w:num>
  <w:num w:numId="54">
    <w:abstractNumId w:val="32"/>
  </w:num>
  <w:num w:numId="55">
    <w:abstractNumId w:val="0"/>
  </w:num>
  <w:num w:numId="56">
    <w:abstractNumId w:val="26"/>
  </w:num>
  <w:num w:numId="57">
    <w:abstractNumId w:val="54"/>
  </w:num>
  <w:num w:numId="58">
    <w:abstractNumId w:val="11"/>
  </w:num>
  <w:num w:numId="59">
    <w:abstractNumId w:val="38"/>
  </w:num>
  <w:num w:numId="60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1"/>
    <w:rsid w:val="000006FD"/>
    <w:rsid w:val="00000973"/>
    <w:rsid w:val="000009F6"/>
    <w:rsid w:val="0000175F"/>
    <w:rsid w:val="000027B7"/>
    <w:rsid w:val="00002BEF"/>
    <w:rsid w:val="00003B9C"/>
    <w:rsid w:val="00003BA3"/>
    <w:rsid w:val="00004D06"/>
    <w:rsid w:val="000055D8"/>
    <w:rsid w:val="00005FF6"/>
    <w:rsid w:val="00006366"/>
    <w:rsid w:val="00006754"/>
    <w:rsid w:val="00006D44"/>
    <w:rsid w:val="000070CB"/>
    <w:rsid w:val="000076FB"/>
    <w:rsid w:val="00007BA0"/>
    <w:rsid w:val="00007CBE"/>
    <w:rsid w:val="00010209"/>
    <w:rsid w:val="000106F7"/>
    <w:rsid w:val="000107B8"/>
    <w:rsid w:val="00010E97"/>
    <w:rsid w:val="00012647"/>
    <w:rsid w:val="00012CC3"/>
    <w:rsid w:val="0001321E"/>
    <w:rsid w:val="00013450"/>
    <w:rsid w:val="0001391D"/>
    <w:rsid w:val="00013C3C"/>
    <w:rsid w:val="000142FE"/>
    <w:rsid w:val="0001477B"/>
    <w:rsid w:val="00014E77"/>
    <w:rsid w:val="00015E3B"/>
    <w:rsid w:val="000160E4"/>
    <w:rsid w:val="00016248"/>
    <w:rsid w:val="00016F20"/>
    <w:rsid w:val="00020364"/>
    <w:rsid w:val="00020651"/>
    <w:rsid w:val="00020D9A"/>
    <w:rsid w:val="00020FCA"/>
    <w:rsid w:val="0002263A"/>
    <w:rsid w:val="00022E54"/>
    <w:rsid w:val="00023CBB"/>
    <w:rsid w:val="00024109"/>
    <w:rsid w:val="00024130"/>
    <w:rsid w:val="00024143"/>
    <w:rsid w:val="000246D4"/>
    <w:rsid w:val="0002510F"/>
    <w:rsid w:val="000256AD"/>
    <w:rsid w:val="000258DC"/>
    <w:rsid w:val="00026B9B"/>
    <w:rsid w:val="00026F5D"/>
    <w:rsid w:val="0002729C"/>
    <w:rsid w:val="000272BF"/>
    <w:rsid w:val="0002769D"/>
    <w:rsid w:val="000276E2"/>
    <w:rsid w:val="00030F23"/>
    <w:rsid w:val="0003106B"/>
    <w:rsid w:val="00031DB8"/>
    <w:rsid w:val="0003234F"/>
    <w:rsid w:val="00033176"/>
    <w:rsid w:val="000332FC"/>
    <w:rsid w:val="0003429C"/>
    <w:rsid w:val="000349C4"/>
    <w:rsid w:val="0003545E"/>
    <w:rsid w:val="000355B3"/>
    <w:rsid w:val="000357E3"/>
    <w:rsid w:val="000359D6"/>
    <w:rsid w:val="00037859"/>
    <w:rsid w:val="00037DED"/>
    <w:rsid w:val="00040BA9"/>
    <w:rsid w:val="00040CAD"/>
    <w:rsid w:val="00041027"/>
    <w:rsid w:val="00041A52"/>
    <w:rsid w:val="000440C5"/>
    <w:rsid w:val="00044BA0"/>
    <w:rsid w:val="00045512"/>
    <w:rsid w:val="0004571A"/>
    <w:rsid w:val="00045F90"/>
    <w:rsid w:val="000464A7"/>
    <w:rsid w:val="00046C7F"/>
    <w:rsid w:val="000475D6"/>
    <w:rsid w:val="000500AD"/>
    <w:rsid w:val="00050364"/>
    <w:rsid w:val="0005054A"/>
    <w:rsid w:val="000507E1"/>
    <w:rsid w:val="00050A6D"/>
    <w:rsid w:val="00050B11"/>
    <w:rsid w:val="00050DB3"/>
    <w:rsid w:val="00050DBA"/>
    <w:rsid w:val="0005143D"/>
    <w:rsid w:val="00051527"/>
    <w:rsid w:val="0005158B"/>
    <w:rsid w:val="00051EDC"/>
    <w:rsid w:val="0005276E"/>
    <w:rsid w:val="00052D9E"/>
    <w:rsid w:val="00052F97"/>
    <w:rsid w:val="00053EB6"/>
    <w:rsid w:val="00054359"/>
    <w:rsid w:val="000544F2"/>
    <w:rsid w:val="00054528"/>
    <w:rsid w:val="00054716"/>
    <w:rsid w:val="0005539B"/>
    <w:rsid w:val="00055ED7"/>
    <w:rsid w:val="00056CE1"/>
    <w:rsid w:val="00056E08"/>
    <w:rsid w:val="00057163"/>
    <w:rsid w:val="0005726C"/>
    <w:rsid w:val="000572D0"/>
    <w:rsid w:val="00057447"/>
    <w:rsid w:val="00060C27"/>
    <w:rsid w:val="000612EC"/>
    <w:rsid w:val="000616CB"/>
    <w:rsid w:val="00061BB8"/>
    <w:rsid w:val="00062E6B"/>
    <w:rsid w:val="0006394B"/>
    <w:rsid w:val="00064A60"/>
    <w:rsid w:val="00064BF3"/>
    <w:rsid w:val="00065412"/>
    <w:rsid w:val="000659EC"/>
    <w:rsid w:val="00065BE6"/>
    <w:rsid w:val="00065EE6"/>
    <w:rsid w:val="0006698D"/>
    <w:rsid w:val="000669EB"/>
    <w:rsid w:val="00066B80"/>
    <w:rsid w:val="00066F85"/>
    <w:rsid w:val="000715D6"/>
    <w:rsid w:val="0007242D"/>
    <w:rsid w:val="00072814"/>
    <w:rsid w:val="00072948"/>
    <w:rsid w:val="00072F22"/>
    <w:rsid w:val="00072FA4"/>
    <w:rsid w:val="00072FD7"/>
    <w:rsid w:val="00073409"/>
    <w:rsid w:val="0007435C"/>
    <w:rsid w:val="00074B7D"/>
    <w:rsid w:val="0007647B"/>
    <w:rsid w:val="00076930"/>
    <w:rsid w:val="0007728E"/>
    <w:rsid w:val="00077BB2"/>
    <w:rsid w:val="0008026E"/>
    <w:rsid w:val="000802CF"/>
    <w:rsid w:val="000809A3"/>
    <w:rsid w:val="00080C3A"/>
    <w:rsid w:val="00080F3B"/>
    <w:rsid w:val="00081153"/>
    <w:rsid w:val="000812E8"/>
    <w:rsid w:val="00081446"/>
    <w:rsid w:val="00081695"/>
    <w:rsid w:val="00081C1F"/>
    <w:rsid w:val="00081ECE"/>
    <w:rsid w:val="00082D74"/>
    <w:rsid w:val="000837E5"/>
    <w:rsid w:val="00083F73"/>
    <w:rsid w:val="00084345"/>
    <w:rsid w:val="00084F8C"/>
    <w:rsid w:val="0008512B"/>
    <w:rsid w:val="00085750"/>
    <w:rsid w:val="00085DC8"/>
    <w:rsid w:val="00085DEC"/>
    <w:rsid w:val="0008687E"/>
    <w:rsid w:val="000876A9"/>
    <w:rsid w:val="00087E62"/>
    <w:rsid w:val="000900B5"/>
    <w:rsid w:val="00090920"/>
    <w:rsid w:val="00090932"/>
    <w:rsid w:val="00091199"/>
    <w:rsid w:val="0009131A"/>
    <w:rsid w:val="00091361"/>
    <w:rsid w:val="00091BD5"/>
    <w:rsid w:val="00091CD2"/>
    <w:rsid w:val="00091F28"/>
    <w:rsid w:val="00093A01"/>
    <w:rsid w:val="00094152"/>
    <w:rsid w:val="0009448E"/>
    <w:rsid w:val="00094CBE"/>
    <w:rsid w:val="00094E39"/>
    <w:rsid w:val="00094E64"/>
    <w:rsid w:val="000950F2"/>
    <w:rsid w:val="00095399"/>
    <w:rsid w:val="0009636A"/>
    <w:rsid w:val="00096468"/>
    <w:rsid w:val="00096544"/>
    <w:rsid w:val="00096AE7"/>
    <w:rsid w:val="00097B7C"/>
    <w:rsid w:val="00097DC1"/>
    <w:rsid w:val="000A079C"/>
    <w:rsid w:val="000A1AB7"/>
    <w:rsid w:val="000A1C7D"/>
    <w:rsid w:val="000A1E0A"/>
    <w:rsid w:val="000A229D"/>
    <w:rsid w:val="000A2459"/>
    <w:rsid w:val="000A2628"/>
    <w:rsid w:val="000A26A2"/>
    <w:rsid w:val="000A341C"/>
    <w:rsid w:val="000A3795"/>
    <w:rsid w:val="000A37D7"/>
    <w:rsid w:val="000A399E"/>
    <w:rsid w:val="000A3AD8"/>
    <w:rsid w:val="000A411A"/>
    <w:rsid w:val="000A43D7"/>
    <w:rsid w:val="000A4DEB"/>
    <w:rsid w:val="000A636E"/>
    <w:rsid w:val="000A65A7"/>
    <w:rsid w:val="000A7459"/>
    <w:rsid w:val="000A7A9C"/>
    <w:rsid w:val="000B09CD"/>
    <w:rsid w:val="000B0A4A"/>
    <w:rsid w:val="000B0F64"/>
    <w:rsid w:val="000B1342"/>
    <w:rsid w:val="000B20C3"/>
    <w:rsid w:val="000B21E8"/>
    <w:rsid w:val="000B281D"/>
    <w:rsid w:val="000B2872"/>
    <w:rsid w:val="000B369D"/>
    <w:rsid w:val="000B3B58"/>
    <w:rsid w:val="000B541E"/>
    <w:rsid w:val="000B72DA"/>
    <w:rsid w:val="000C05D4"/>
    <w:rsid w:val="000C13EB"/>
    <w:rsid w:val="000C189F"/>
    <w:rsid w:val="000C21AA"/>
    <w:rsid w:val="000C2BD4"/>
    <w:rsid w:val="000C3966"/>
    <w:rsid w:val="000C3984"/>
    <w:rsid w:val="000C4447"/>
    <w:rsid w:val="000C5B1B"/>
    <w:rsid w:val="000C5C6A"/>
    <w:rsid w:val="000C6DA9"/>
    <w:rsid w:val="000C72A6"/>
    <w:rsid w:val="000C74A1"/>
    <w:rsid w:val="000C7FEF"/>
    <w:rsid w:val="000D103E"/>
    <w:rsid w:val="000D146D"/>
    <w:rsid w:val="000D1E5C"/>
    <w:rsid w:val="000D1E6C"/>
    <w:rsid w:val="000D329B"/>
    <w:rsid w:val="000D40E5"/>
    <w:rsid w:val="000D42E7"/>
    <w:rsid w:val="000D5950"/>
    <w:rsid w:val="000D5964"/>
    <w:rsid w:val="000D6098"/>
    <w:rsid w:val="000D649C"/>
    <w:rsid w:val="000D64D0"/>
    <w:rsid w:val="000D6961"/>
    <w:rsid w:val="000D71C6"/>
    <w:rsid w:val="000D7431"/>
    <w:rsid w:val="000D783F"/>
    <w:rsid w:val="000D7BDC"/>
    <w:rsid w:val="000D7CC1"/>
    <w:rsid w:val="000D7EEF"/>
    <w:rsid w:val="000E0CDE"/>
    <w:rsid w:val="000E11EA"/>
    <w:rsid w:val="000E12DE"/>
    <w:rsid w:val="000E14BF"/>
    <w:rsid w:val="000E1546"/>
    <w:rsid w:val="000E1F62"/>
    <w:rsid w:val="000E2494"/>
    <w:rsid w:val="000E276E"/>
    <w:rsid w:val="000E28EE"/>
    <w:rsid w:val="000E28F8"/>
    <w:rsid w:val="000E298F"/>
    <w:rsid w:val="000E3462"/>
    <w:rsid w:val="000E34C3"/>
    <w:rsid w:val="000E34FE"/>
    <w:rsid w:val="000E483A"/>
    <w:rsid w:val="000E49F1"/>
    <w:rsid w:val="000E4A04"/>
    <w:rsid w:val="000E5D5C"/>
    <w:rsid w:val="000E6294"/>
    <w:rsid w:val="000E690E"/>
    <w:rsid w:val="000E6951"/>
    <w:rsid w:val="000E6A63"/>
    <w:rsid w:val="000E6E70"/>
    <w:rsid w:val="000E6F6C"/>
    <w:rsid w:val="000F011C"/>
    <w:rsid w:val="000F047C"/>
    <w:rsid w:val="000F05CA"/>
    <w:rsid w:val="000F2D3A"/>
    <w:rsid w:val="000F3433"/>
    <w:rsid w:val="000F4DF6"/>
    <w:rsid w:val="000F50E2"/>
    <w:rsid w:val="000F5990"/>
    <w:rsid w:val="000F5BE4"/>
    <w:rsid w:val="000F6568"/>
    <w:rsid w:val="000F67E3"/>
    <w:rsid w:val="000F737E"/>
    <w:rsid w:val="000F796E"/>
    <w:rsid w:val="000F7B51"/>
    <w:rsid w:val="000F7B90"/>
    <w:rsid w:val="000F7BB5"/>
    <w:rsid w:val="000F7DEF"/>
    <w:rsid w:val="000F7E01"/>
    <w:rsid w:val="00100EC3"/>
    <w:rsid w:val="00101BC9"/>
    <w:rsid w:val="0010246E"/>
    <w:rsid w:val="00103023"/>
    <w:rsid w:val="0010339A"/>
    <w:rsid w:val="00103ED3"/>
    <w:rsid w:val="00104AED"/>
    <w:rsid w:val="0010660F"/>
    <w:rsid w:val="00107902"/>
    <w:rsid w:val="00110629"/>
    <w:rsid w:val="00110DB8"/>
    <w:rsid w:val="00112EA4"/>
    <w:rsid w:val="00113072"/>
    <w:rsid w:val="001134A6"/>
    <w:rsid w:val="00114518"/>
    <w:rsid w:val="0011493A"/>
    <w:rsid w:val="00115CE5"/>
    <w:rsid w:val="00115FE2"/>
    <w:rsid w:val="0011690B"/>
    <w:rsid w:val="00117260"/>
    <w:rsid w:val="00117B13"/>
    <w:rsid w:val="00117C71"/>
    <w:rsid w:val="00117F1F"/>
    <w:rsid w:val="00120267"/>
    <w:rsid w:val="001202C7"/>
    <w:rsid w:val="0012070F"/>
    <w:rsid w:val="00120A92"/>
    <w:rsid w:val="001216E8"/>
    <w:rsid w:val="00121DD0"/>
    <w:rsid w:val="001232EF"/>
    <w:rsid w:val="00123657"/>
    <w:rsid w:val="001237B0"/>
    <w:rsid w:val="00123BE0"/>
    <w:rsid w:val="00123CD0"/>
    <w:rsid w:val="00123FA5"/>
    <w:rsid w:val="00124312"/>
    <w:rsid w:val="00124C02"/>
    <w:rsid w:val="0012506A"/>
    <w:rsid w:val="001250F6"/>
    <w:rsid w:val="00125688"/>
    <w:rsid w:val="00125A33"/>
    <w:rsid w:val="00125B22"/>
    <w:rsid w:val="0012646A"/>
    <w:rsid w:val="001267F4"/>
    <w:rsid w:val="00126ACF"/>
    <w:rsid w:val="00126FAD"/>
    <w:rsid w:val="0013022E"/>
    <w:rsid w:val="00130F4A"/>
    <w:rsid w:val="00131132"/>
    <w:rsid w:val="001318D4"/>
    <w:rsid w:val="00131AFD"/>
    <w:rsid w:val="00132593"/>
    <w:rsid w:val="00132C49"/>
    <w:rsid w:val="0013307F"/>
    <w:rsid w:val="001331E2"/>
    <w:rsid w:val="001338DA"/>
    <w:rsid w:val="001338EF"/>
    <w:rsid w:val="00134A8C"/>
    <w:rsid w:val="00134EA4"/>
    <w:rsid w:val="00135712"/>
    <w:rsid w:val="0013632B"/>
    <w:rsid w:val="00136474"/>
    <w:rsid w:val="00137EA6"/>
    <w:rsid w:val="00137F77"/>
    <w:rsid w:val="00137F97"/>
    <w:rsid w:val="00140646"/>
    <w:rsid w:val="001406A1"/>
    <w:rsid w:val="00140B5B"/>
    <w:rsid w:val="001415EC"/>
    <w:rsid w:val="00142C4C"/>
    <w:rsid w:val="00143B5D"/>
    <w:rsid w:val="00143C29"/>
    <w:rsid w:val="00144908"/>
    <w:rsid w:val="00144F84"/>
    <w:rsid w:val="00145761"/>
    <w:rsid w:val="00145FE8"/>
    <w:rsid w:val="00146BA0"/>
    <w:rsid w:val="00146DB1"/>
    <w:rsid w:val="00147250"/>
    <w:rsid w:val="0014768B"/>
    <w:rsid w:val="0014783A"/>
    <w:rsid w:val="00147CFD"/>
    <w:rsid w:val="00147FF1"/>
    <w:rsid w:val="0015025B"/>
    <w:rsid w:val="00150E96"/>
    <w:rsid w:val="001510E5"/>
    <w:rsid w:val="00151704"/>
    <w:rsid w:val="00151864"/>
    <w:rsid w:val="00152DF4"/>
    <w:rsid w:val="0015325C"/>
    <w:rsid w:val="00153A1C"/>
    <w:rsid w:val="00153DB4"/>
    <w:rsid w:val="001540DC"/>
    <w:rsid w:val="001548CE"/>
    <w:rsid w:val="00156AF2"/>
    <w:rsid w:val="00156E8F"/>
    <w:rsid w:val="001604CB"/>
    <w:rsid w:val="001606EF"/>
    <w:rsid w:val="001616C1"/>
    <w:rsid w:val="00162BE3"/>
    <w:rsid w:val="00163657"/>
    <w:rsid w:val="00164A19"/>
    <w:rsid w:val="00165123"/>
    <w:rsid w:val="001657B5"/>
    <w:rsid w:val="00165C42"/>
    <w:rsid w:val="00165CD4"/>
    <w:rsid w:val="00167443"/>
    <w:rsid w:val="00167B63"/>
    <w:rsid w:val="00170D33"/>
    <w:rsid w:val="00170EBF"/>
    <w:rsid w:val="0017146D"/>
    <w:rsid w:val="001716EF"/>
    <w:rsid w:val="00171C77"/>
    <w:rsid w:val="00171E5C"/>
    <w:rsid w:val="00171F6E"/>
    <w:rsid w:val="00172B2A"/>
    <w:rsid w:val="001733E6"/>
    <w:rsid w:val="0017381A"/>
    <w:rsid w:val="0017453D"/>
    <w:rsid w:val="001747EE"/>
    <w:rsid w:val="00174BA1"/>
    <w:rsid w:val="00174E44"/>
    <w:rsid w:val="00174EB6"/>
    <w:rsid w:val="0017584F"/>
    <w:rsid w:val="00175C24"/>
    <w:rsid w:val="0017624B"/>
    <w:rsid w:val="001766EB"/>
    <w:rsid w:val="001776EE"/>
    <w:rsid w:val="001806E1"/>
    <w:rsid w:val="001807D5"/>
    <w:rsid w:val="001810A1"/>
    <w:rsid w:val="00181683"/>
    <w:rsid w:val="00183455"/>
    <w:rsid w:val="00183671"/>
    <w:rsid w:val="001838D5"/>
    <w:rsid w:val="001840A9"/>
    <w:rsid w:val="001842BA"/>
    <w:rsid w:val="001858D6"/>
    <w:rsid w:val="00185C6D"/>
    <w:rsid w:val="0018601C"/>
    <w:rsid w:val="00187570"/>
    <w:rsid w:val="00190301"/>
    <w:rsid w:val="0019090D"/>
    <w:rsid w:val="00191010"/>
    <w:rsid w:val="00191089"/>
    <w:rsid w:val="001911E2"/>
    <w:rsid w:val="001924A0"/>
    <w:rsid w:val="001927B9"/>
    <w:rsid w:val="00192EFF"/>
    <w:rsid w:val="00193BD9"/>
    <w:rsid w:val="00193DC6"/>
    <w:rsid w:val="00193FDB"/>
    <w:rsid w:val="0019464A"/>
    <w:rsid w:val="00194F1E"/>
    <w:rsid w:val="00195B74"/>
    <w:rsid w:val="001966DB"/>
    <w:rsid w:val="00196794"/>
    <w:rsid w:val="001969E0"/>
    <w:rsid w:val="001975E7"/>
    <w:rsid w:val="001A1494"/>
    <w:rsid w:val="001A22AB"/>
    <w:rsid w:val="001A333B"/>
    <w:rsid w:val="001A4014"/>
    <w:rsid w:val="001A4E1E"/>
    <w:rsid w:val="001A505B"/>
    <w:rsid w:val="001A529B"/>
    <w:rsid w:val="001A53C8"/>
    <w:rsid w:val="001A565C"/>
    <w:rsid w:val="001A5B43"/>
    <w:rsid w:val="001A6C36"/>
    <w:rsid w:val="001A718A"/>
    <w:rsid w:val="001A7BAF"/>
    <w:rsid w:val="001B0412"/>
    <w:rsid w:val="001B0DC9"/>
    <w:rsid w:val="001B0DFC"/>
    <w:rsid w:val="001B15D6"/>
    <w:rsid w:val="001B19C3"/>
    <w:rsid w:val="001B225A"/>
    <w:rsid w:val="001B2559"/>
    <w:rsid w:val="001B3439"/>
    <w:rsid w:val="001B3C31"/>
    <w:rsid w:val="001B3FAE"/>
    <w:rsid w:val="001B41DB"/>
    <w:rsid w:val="001B4C4D"/>
    <w:rsid w:val="001B5992"/>
    <w:rsid w:val="001B5E90"/>
    <w:rsid w:val="001B5FDB"/>
    <w:rsid w:val="001B6838"/>
    <w:rsid w:val="001B6EA1"/>
    <w:rsid w:val="001B74A3"/>
    <w:rsid w:val="001B7829"/>
    <w:rsid w:val="001B7C48"/>
    <w:rsid w:val="001B7CF3"/>
    <w:rsid w:val="001B7DF5"/>
    <w:rsid w:val="001C0395"/>
    <w:rsid w:val="001C1D70"/>
    <w:rsid w:val="001C2650"/>
    <w:rsid w:val="001C288C"/>
    <w:rsid w:val="001C2892"/>
    <w:rsid w:val="001C2E30"/>
    <w:rsid w:val="001C3216"/>
    <w:rsid w:val="001C3FB5"/>
    <w:rsid w:val="001C46AF"/>
    <w:rsid w:val="001C4A22"/>
    <w:rsid w:val="001C551B"/>
    <w:rsid w:val="001C5A2F"/>
    <w:rsid w:val="001C5A94"/>
    <w:rsid w:val="001C6448"/>
    <w:rsid w:val="001C669B"/>
    <w:rsid w:val="001C67FF"/>
    <w:rsid w:val="001C71DD"/>
    <w:rsid w:val="001C7227"/>
    <w:rsid w:val="001D011F"/>
    <w:rsid w:val="001D01E8"/>
    <w:rsid w:val="001D05AD"/>
    <w:rsid w:val="001D1366"/>
    <w:rsid w:val="001D1E25"/>
    <w:rsid w:val="001D2B2C"/>
    <w:rsid w:val="001D3470"/>
    <w:rsid w:val="001D35EF"/>
    <w:rsid w:val="001D3C67"/>
    <w:rsid w:val="001D45CC"/>
    <w:rsid w:val="001D547F"/>
    <w:rsid w:val="001D68E0"/>
    <w:rsid w:val="001D6902"/>
    <w:rsid w:val="001D6AC3"/>
    <w:rsid w:val="001D6E58"/>
    <w:rsid w:val="001D7431"/>
    <w:rsid w:val="001D7AC6"/>
    <w:rsid w:val="001D7E8E"/>
    <w:rsid w:val="001E08BB"/>
    <w:rsid w:val="001E0941"/>
    <w:rsid w:val="001E0C1B"/>
    <w:rsid w:val="001E1060"/>
    <w:rsid w:val="001E109E"/>
    <w:rsid w:val="001E11E6"/>
    <w:rsid w:val="001E125D"/>
    <w:rsid w:val="001E190D"/>
    <w:rsid w:val="001E1CD6"/>
    <w:rsid w:val="001E21AF"/>
    <w:rsid w:val="001E297D"/>
    <w:rsid w:val="001E337E"/>
    <w:rsid w:val="001E3527"/>
    <w:rsid w:val="001E5A89"/>
    <w:rsid w:val="001E6CE6"/>
    <w:rsid w:val="001E7459"/>
    <w:rsid w:val="001E7665"/>
    <w:rsid w:val="001E7AB4"/>
    <w:rsid w:val="001F153E"/>
    <w:rsid w:val="001F1682"/>
    <w:rsid w:val="001F2818"/>
    <w:rsid w:val="001F2C37"/>
    <w:rsid w:val="001F3FE8"/>
    <w:rsid w:val="001F42AC"/>
    <w:rsid w:val="001F438F"/>
    <w:rsid w:val="001F5AA8"/>
    <w:rsid w:val="001F5B9A"/>
    <w:rsid w:val="001F6CF3"/>
    <w:rsid w:val="001F6FB6"/>
    <w:rsid w:val="001F7CF5"/>
    <w:rsid w:val="00200FB7"/>
    <w:rsid w:val="00201347"/>
    <w:rsid w:val="00201758"/>
    <w:rsid w:val="00201ABB"/>
    <w:rsid w:val="00201F04"/>
    <w:rsid w:val="00202912"/>
    <w:rsid w:val="00202B1E"/>
    <w:rsid w:val="00202B72"/>
    <w:rsid w:val="00203DC7"/>
    <w:rsid w:val="0020448C"/>
    <w:rsid w:val="0020500A"/>
    <w:rsid w:val="002051C4"/>
    <w:rsid w:val="002056EB"/>
    <w:rsid w:val="00206768"/>
    <w:rsid w:val="00206EB5"/>
    <w:rsid w:val="002072C8"/>
    <w:rsid w:val="0020730B"/>
    <w:rsid w:val="002076EE"/>
    <w:rsid w:val="00210359"/>
    <w:rsid w:val="002103AE"/>
    <w:rsid w:val="0021051B"/>
    <w:rsid w:val="00210BE6"/>
    <w:rsid w:val="00210D2C"/>
    <w:rsid w:val="00210F69"/>
    <w:rsid w:val="0021106F"/>
    <w:rsid w:val="002111A3"/>
    <w:rsid w:val="00211949"/>
    <w:rsid w:val="00211BA6"/>
    <w:rsid w:val="00211EA2"/>
    <w:rsid w:val="002124F5"/>
    <w:rsid w:val="00212519"/>
    <w:rsid w:val="00213081"/>
    <w:rsid w:val="002137C9"/>
    <w:rsid w:val="00213C50"/>
    <w:rsid w:val="00213CA4"/>
    <w:rsid w:val="00214377"/>
    <w:rsid w:val="002145EE"/>
    <w:rsid w:val="00214E1C"/>
    <w:rsid w:val="002155C7"/>
    <w:rsid w:val="00215A60"/>
    <w:rsid w:val="002162E7"/>
    <w:rsid w:val="00216682"/>
    <w:rsid w:val="00216C5F"/>
    <w:rsid w:val="00217A0C"/>
    <w:rsid w:val="00217ADF"/>
    <w:rsid w:val="00221560"/>
    <w:rsid w:val="00221DE0"/>
    <w:rsid w:val="0022209E"/>
    <w:rsid w:val="00222207"/>
    <w:rsid w:val="00222AFA"/>
    <w:rsid w:val="00223097"/>
    <w:rsid w:val="0022425F"/>
    <w:rsid w:val="00225581"/>
    <w:rsid w:val="00225DC8"/>
    <w:rsid w:val="00226D26"/>
    <w:rsid w:val="002270E1"/>
    <w:rsid w:val="00230D90"/>
    <w:rsid w:val="00230DB1"/>
    <w:rsid w:val="00231267"/>
    <w:rsid w:val="00231940"/>
    <w:rsid w:val="00231EE4"/>
    <w:rsid w:val="00231FD8"/>
    <w:rsid w:val="002326B3"/>
    <w:rsid w:val="00232854"/>
    <w:rsid w:val="00232F9C"/>
    <w:rsid w:val="0023357F"/>
    <w:rsid w:val="0023467E"/>
    <w:rsid w:val="002348F1"/>
    <w:rsid w:val="002354AF"/>
    <w:rsid w:val="002364B5"/>
    <w:rsid w:val="00236C92"/>
    <w:rsid w:val="0023703D"/>
    <w:rsid w:val="00237B82"/>
    <w:rsid w:val="0024054D"/>
    <w:rsid w:val="00240D10"/>
    <w:rsid w:val="00241553"/>
    <w:rsid w:val="002415E9"/>
    <w:rsid w:val="002417BD"/>
    <w:rsid w:val="00241908"/>
    <w:rsid w:val="00241FBD"/>
    <w:rsid w:val="00242B1F"/>
    <w:rsid w:val="00243E81"/>
    <w:rsid w:val="00244870"/>
    <w:rsid w:val="00244C74"/>
    <w:rsid w:val="00245ED5"/>
    <w:rsid w:val="00245F2F"/>
    <w:rsid w:val="00246197"/>
    <w:rsid w:val="0024657E"/>
    <w:rsid w:val="00246912"/>
    <w:rsid w:val="00246AAE"/>
    <w:rsid w:val="0024770B"/>
    <w:rsid w:val="00247C69"/>
    <w:rsid w:val="002504D5"/>
    <w:rsid w:val="00250624"/>
    <w:rsid w:val="002506F7"/>
    <w:rsid w:val="00250D35"/>
    <w:rsid w:val="00250FDF"/>
    <w:rsid w:val="002515B3"/>
    <w:rsid w:val="00251CCC"/>
    <w:rsid w:val="0025206A"/>
    <w:rsid w:val="00252ADB"/>
    <w:rsid w:val="002532EF"/>
    <w:rsid w:val="0025590F"/>
    <w:rsid w:val="00255B20"/>
    <w:rsid w:val="0025723D"/>
    <w:rsid w:val="0025756D"/>
    <w:rsid w:val="00260556"/>
    <w:rsid w:val="002610BB"/>
    <w:rsid w:val="00261EDC"/>
    <w:rsid w:val="0026224A"/>
    <w:rsid w:val="0026271C"/>
    <w:rsid w:val="00262B5A"/>
    <w:rsid w:val="002636A3"/>
    <w:rsid w:val="0026386F"/>
    <w:rsid w:val="00263A2F"/>
    <w:rsid w:val="0026414F"/>
    <w:rsid w:val="00264423"/>
    <w:rsid w:val="002646AD"/>
    <w:rsid w:val="00264746"/>
    <w:rsid w:val="00265338"/>
    <w:rsid w:val="002659AA"/>
    <w:rsid w:val="00265FFF"/>
    <w:rsid w:val="0026669C"/>
    <w:rsid w:val="00266C24"/>
    <w:rsid w:val="002675DB"/>
    <w:rsid w:val="002705DA"/>
    <w:rsid w:val="0027064F"/>
    <w:rsid w:val="00271304"/>
    <w:rsid w:val="0027160A"/>
    <w:rsid w:val="00271635"/>
    <w:rsid w:val="00271912"/>
    <w:rsid w:val="0027198C"/>
    <w:rsid w:val="00271B83"/>
    <w:rsid w:val="00271DCE"/>
    <w:rsid w:val="00272741"/>
    <w:rsid w:val="00273969"/>
    <w:rsid w:val="0027423D"/>
    <w:rsid w:val="00275A33"/>
    <w:rsid w:val="00276D39"/>
    <w:rsid w:val="0027759A"/>
    <w:rsid w:val="00277F46"/>
    <w:rsid w:val="002803BD"/>
    <w:rsid w:val="002805B3"/>
    <w:rsid w:val="00280A19"/>
    <w:rsid w:val="00280C17"/>
    <w:rsid w:val="00280EC0"/>
    <w:rsid w:val="0028102A"/>
    <w:rsid w:val="00281107"/>
    <w:rsid w:val="00282EB1"/>
    <w:rsid w:val="00285340"/>
    <w:rsid w:val="0028568E"/>
    <w:rsid w:val="00285927"/>
    <w:rsid w:val="00287346"/>
    <w:rsid w:val="00287350"/>
    <w:rsid w:val="002875DC"/>
    <w:rsid w:val="00287699"/>
    <w:rsid w:val="00287CE6"/>
    <w:rsid w:val="00287FA7"/>
    <w:rsid w:val="00290A54"/>
    <w:rsid w:val="00291E42"/>
    <w:rsid w:val="0029249B"/>
    <w:rsid w:val="002924CC"/>
    <w:rsid w:val="0029270D"/>
    <w:rsid w:val="002928D8"/>
    <w:rsid w:val="002928FC"/>
    <w:rsid w:val="002929A9"/>
    <w:rsid w:val="00292BBC"/>
    <w:rsid w:val="00292F81"/>
    <w:rsid w:val="00293895"/>
    <w:rsid w:val="00293C44"/>
    <w:rsid w:val="002940EB"/>
    <w:rsid w:val="0029439D"/>
    <w:rsid w:val="002952C4"/>
    <w:rsid w:val="0029555F"/>
    <w:rsid w:val="00295773"/>
    <w:rsid w:val="00296204"/>
    <w:rsid w:val="002969D7"/>
    <w:rsid w:val="00296E2A"/>
    <w:rsid w:val="0029736F"/>
    <w:rsid w:val="00297CD8"/>
    <w:rsid w:val="002A014E"/>
    <w:rsid w:val="002A0261"/>
    <w:rsid w:val="002A05F9"/>
    <w:rsid w:val="002A0779"/>
    <w:rsid w:val="002A0E63"/>
    <w:rsid w:val="002A236A"/>
    <w:rsid w:val="002A256C"/>
    <w:rsid w:val="002A2BE2"/>
    <w:rsid w:val="002A2F6A"/>
    <w:rsid w:val="002A329B"/>
    <w:rsid w:val="002A32EB"/>
    <w:rsid w:val="002A332D"/>
    <w:rsid w:val="002A37B2"/>
    <w:rsid w:val="002A397F"/>
    <w:rsid w:val="002A489E"/>
    <w:rsid w:val="002A5715"/>
    <w:rsid w:val="002A6135"/>
    <w:rsid w:val="002A62B8"/>
    <w:rsid w:val="002A6673"/>
    <w:rsid w:val="002A6970"/>
    <w:rsid w:val="002A77C0"/>
    <w:rsid w:val="002A7808"/>
    <w:rsid w:val="002A7AA8"/>
    <w:rsid w:val="002A7D3B"/>
    <w:rsid w:val="002B0224"/>
    <w:rsid w:val="002B05DD"/>
    <w:rsid w:val="002B0649"/>
    <w:rsid w:val="002B0B55"/>
    <w:rsid w:val="002B1C95"/>
    <w:rsid w:val="002B244F"/>
    <w:rsid w:val="002B2B3C"/>
    <w:rsid w:val="002B2DAC"/>
    <w:rsid w:val="002B4143"/>
    <w:rsid w:val="002B4962"/>
    <w:rsid w:val="002B4BA5"/>
    <w:rsid w:val="002B4BBC"/>
    <w:rsid w:val="002B5508"/>
    <w:rsid w:val="002B5DB9"/>
    <w:rsid w:val="002B6075"/>
    <w:rsid w:val="002B682C"/>
    <w:rsid w:val="002B6B97"/>
    <w:rsid w:val="002B6D34"/>
    <w:rsid w:val="002B71BB"/>
    <w:rsid w:val="002B7460"/>
    <w:rsid w:val="002B7526"/>
    <w:rsid w:val="002B78C2"/>
    <w:rsid w:val="002C03BB"/>
    <w:rsid w:val="002C0AA4"/>
    <w:rsid w:val="002C0D56"/>
    <w:rsid w:val="002C11FA"/>
    <w:rsid w:val="002C12A0"/>
    <w:rsid w:val="002C1CC0"/>
    <w:rsid w:val="002C2787"/>
    <w:rsid w:val="002C3168"/>
    <w:rsid w:val="002C357F"/>
    <w:rsid w:val="002C3699"/>
    <w:rsid w:val="002C40D3"/>
    <w:rsid w:val="002C48CA"/>
    <w:rsid w:val="002C4E93"/>
    <w:rsid w:val="002C4F38"/>
    <w:rsid w:val="002C6585"/>
    <w:rsid w:val="002C741F"/>
    <w:rsid w:val="002C7BB4"/>
    <w:rsid w:val="002D0D73"/>
    <w:rsid w:val="002D1272"/>
    <w:rsid w:val="002D1511"/>
    <w:rsid w:val="002D175B"/>
    <w:rsid w:val="002D2250"/>
    <w:rsid w:val="002D2252"/>
    <w:rsid w:val="002D2E65"/>
    <w:rsid w:val="002D30D6"/>
    <w:rsid w:val="002D3451"/>
    <w:rsid w:val="002D4416"/>
    <w:rsid w:val="002D4772"/>
    <w:rsid w:val="002D6008"/>
    <w:rsid w:val="002D607E"/>
    <w:rsid w:val="002D63D5"/>
    <w:rsid w:val="002D6AB0"/>
    <w:rsid w:val="002D716D"/>
    <w:rsid w:val="002D7316"/>
    <w:rsid w:val="002D7C75"/>
    <w:rsid w:val="002D7E04"/>
    <w:rsid w:val="002E0080"/>
    <w:rsid w:val="002E043E"/>
    <w:rsid w:val="002E05C3"/>
    <w:rsid w:val="002E0848"/>
    <w:rsid w:val="002E0AA5"/>
    <w:rsid w:val="002E0DA9"/>
    <w:rsid w:val="002E1314"/>
    <w:rsid w:val="002E1657"/>
    <w:rsid w:val="002E1AA5"/>
    <w:rsid w:val="002E1D62"/>
    <w:rsid w:val="002E1DC4"/>
    <w:rsid w:val="002E2099"/>
    <w:rsid w:val="002E2CE8"/>
    <w:rsid w:val="002E3CF6"/>
    <w:rsid w:val="002E49DC"/>
    <w:rsid w:val="002E4DFB"/>
    <w:rsid w:val="002E54A7"/>
    <w:rsid w:val="002E54D0"/>
    <w:rsid w:val="002E67CF"/>
    <w:rsid w:val="002E6822"/>
    <w:rsid w:val="002E6AD4"/>
    <w:rsid w:val="002F033B"/>
    <w:rsid w:val="002F051D"/>
    <w:rsid w:val="002F067B"/>
    <w:rsid w:val="002F0E2A"/>
    <w:rsid w:val="002F205C"/>
    <w:rsid w:val="002F277E"/>
    <w:rsid w:val="002F2973"/>
    <w:rsid w:val="002F3159"/>
    <w:rsid w:val="002F31B3"/>
    <w:rsid w:val="002F33E0"/>
    <w:rsid w:val="002F34BE"/>
    <w:rsid w:val="002F36E9"/>
    <w:rsid w:val="002F39AB"/>
    <w:rsid w:val="002F3D01"/>
    <w:rsid w:val="002F4438"/>
    <w:rsid w:val="002F4EA1"/>
    <w:rsid w:val="002F5182"/>
    <w:rsid w:val="002F57AB"/>
    <w:rsid w:val="002F6130"/>
    <w:rsid w:val="002F6329"/>
    <w:rsid w:val="002F64C0"/>
    <w:rsid w:val="002F662B"/>
    <w:rsid w:val="002F71AD"/>
    <w:rsid w:val="003010CA"/>
    <w:rsid w:val="00301EF0"/>
    <w:rsid w:val="00301F78"/>
    <w:rsid w:val="00302046"/>
    <w:rsid w:val="00302721"/>
    <w:rsid w:val="00302BEE"/>
    <w:rsid w:val="00302EA0"/>
    <w:rsid w:val="0030397A"/>
    <w:rsid w:val="00303B37"/>
    <w:rsid w:val="00304585"/>
    <w:rsid w:val="00306002"/>
    <w:rsid w:val="0030612D"/>
    <w:rsid w:val="003062F3"/>
    <w:rsid w:val="00306AD9"/>
    <w:rsid w:val="0030713A"/>
    <w:rsid w:val="003078ED"/>
    <w:rsid w:val="00307F21"/>
    <w:rsid w:val="00307F6D"/>
    <w:rsid w:val="00311644"/>
    <w:rsid w:val="00311ECB"/>
    <w:rsid w:val="0031215B"/>
    <w:rsid w:val="00312614"/>
    <w:rsid w:val="0031285B"/>
    <w:rsid w:val="00312A2E"/>
    <w:rsid w:val="003132B9"/>
    <w:rsid w:val="00313934"/>
    <w:rsid w:val="00313AB2"/>
    <w:rsid w:val="00313CCF"/>
    <w:rsid w:val="00313E3B"/>
    <w:rsid w:val="00314038"/>
    <w:rsid w:val="00314BE9"/>
    <w:rsid w:val="00315541"/>
    <w:rsid w:val="00315878"/>
    <w:rsid w:val="00316EF8"/>
    <w:rsid w:val="00317529"/>
    <w:rsid w:val="0031756F"/>
    <w:rsid w:val="003207D3"/>
    <w:rsid w:val="00320D39"/>
    <w:rsid w:val="00320F4E"/>
    <w:rsid w:val="0032115D"/>
    <w:rsid w:val="00321848"/>
    <w:rsid w:val="00321AB0"/>
    <w:rsid w:val="0032208E"/>
    <w:rsid w:val="003220C1"/>
    <w:rsid w:val="0032226A"/>
    <w:rsid w:val="00323A51"/>
    <w:rsid w:val="00323B72"/>
    <w:rsid w:val="00323DC8"/>
    <w:rsid w:val="00324373"/>
    <w:rsid w:val="0032463A"/>
    <w:rsid w:val="00324B76"/>
    <w:rsid w:val="00324CCB"/>
    <w:rsid w:val="003253FF"/>
    <w:rsid w:val="00326C50"/>
    <w:rsid w:val="00326D29"/>
    <w:rsid w:val="00327975"/>
    <w:rsid w:val="0033116E"/>
    <w:rsid w:val="00331306"/>
    <w:rsid w:val="00331879"/>
    <w:rsid w:val="003319F9"/>
    <w:rsid w:val="00332B35"/>
    <w:rsid w:val="00332B88"/>
    <w:rsid w:val="00332DF6"/>
    <w:rsid w:val="00333676"/>
    <w:rsid w:val="00333741"/>
    <w:rsid w:val="00333C76"/>
    <w:rsid w:val="00334145"/>
    <w:rsid w:val="003344D3"/>
    <w:rsid w:val="00336859"/>
    <w:rsid w:val="00336B6C"/>
    <w:rsid w:val="0033796B"/>
    <w:rsid w:val="00337D15"/>
    <w:rsid w:val="00337EBD"/>
    <w:rsid w:val="00340206"/>
    <w:rsid w:val="00340242"/>
    <w:rsid w:val="00340331"/>
    <w:rsid w:val="00340FAB"/>
    <w:rsid w:val="0034100A"/>
    <w:rsid w:val="0034204B"/>
    <w:rsid w:val="003430BE"/>
    <w:rsid w:val="00343170"/>
    <w:rsid w:val="00343448"/>
    <w:rsid w:val="0034450A"/>
    <w:rsid w:val="00344B8C"/>
    <w:rsid w:val="003453AE"/>
    <w:rsid w:val="00345897"/>
    <w:rsid w:val="00345E4B"/>
    <w:rsid w:val="003460BC"/>
    <w:rsid w:val="0034615B"/>
    <w:rsid w:val="003462C9"/>
    <w:rsid w:val="003466BB"/>
    <w:rsid w:val="00346C85"/>
    <w:rsid w:val="00347476"/>
    <w:rsid w:val="00347FB4"/>
    <w:rsid w:val="00350FC1"/>
    <w:rsid w:val="00351580"/>
    <w:rsid w:val="00351843"/>
    <w:rsid w:val="00351963"/>
    <w:rsid w:val="00352B8B"/>
    <w:rsid w:val="00353B4F"/>
    <w:rsid w:val="00353C96"/>
    <w:rsid w:val="00353E1E"/>
    <w:rsid w:val="00354A71"/>
    <w:rsid w:val="003552D4"/>
    <w:rsid w:val="003554DE"/>
    <w:rsid w:val="00355BC7"/>
    <w:rsid w:val="00356220"/>
    <w:rsid w:val="003574D4"/>
    <w:rsid w:val="0035756E"/>
    <w:rsid w:val="00357CA2"/>
    <w:rsid w:val="00357F45"/>
    <w:rsid w:val="00360127"/>
    <w:rsid w:val="00360557"/>
    <w:rsid w:val="00361128"/>
    <w:rsid w:val="003622A5"/>
    <w:rsid w:val="0036293C"/>
    <w:rsid w:val="00362B7A"/>
    <w:rsid w:val="0036324A"/>
    <w:rsid w:val="003639C4"/>
    <w:rsid w:val="00363B87"/>
    <w:rsid w:val="00363D02"/>
    <w:rsid w:val="00365422"/>
    <w:rsid w:val="0036574C"/>
    <w:rsid w:val="00365AE1"/>
    <w:rsid w:val="0036663E"/>
    <w:rsid w:val="00367C08"/>
    <w:rsid w:val="00367C68"/>
    <w:rsid w:val="00370A40"/>
    <w:rsid w:val="00371400"/>
    <w:rsid w:val="00371BBF"/>
    <w:rsid w:val="00371E56"/>
    <w:rsid w:val="00372772"/>
    <w:rsid w:val="00373B2E"/>
    <w:rsid w:val="00373C3A"/>
    <w:rsid w:val="00375769"/>
    <w:rsid w:val="0037583F"/>
    <w:rsid w:val="00376056"/>
    <w:rsid w:val="003769C5"/>
    <w:rsid w:val="00376F49"/>
    <w:rsid w:val="003770D7"/>
    <w:rsid w:val="00377703"/>
    <w:rsid w:val="003812F8"/>
    <w:rsid w:val="00381642"/>
    <w:rsid w:val="00382167"/>
    <w:rsid w:val="0038246F"/>
    <w:rsid w:val="00382571"/>
    <w:rsid w:val="00383E13"/>
    <w:rsid w:val="0038465C"/>
    <w:rsid w:val="00384B5A"/>
    <w:rsid w:val="0038504F"/>
    <w:rsid w:val="00386DC8"/>
    <w:rsid w:val="0038702A"/>
    <w:rsid w:val="00390130"/>
    <w:rsid w:val="003909FC"/>
    <w:rsid w:val="00392073"/>
    <w:rsid w:val="00392187"/>
    <w:rsid w:val="00392414"/>
    <w:rsid w:val="00393CB4"/>
    <w:rsid w:val="00393D6A"/>
    <w:rsid w:val="003948A1"/>
    <w:rsid w:val="00394BDF"/>
    <w:rsid w:val="00394FCE"/>
    <w:rsid w:val="003957A4"/>
    <w:rsid w:val="00395975"/>
    <w:rsid w:val="00397999"/>
    <w:rsid w:val="003A18A9"/>
    <w:rsid w:val="003A1CB9"/>
    <w:rsid w:val="003A274F"/>
    <w:rsid w:val="003A3515"/>
    <w:rsid w:val="003A394B"/>
    <w:rsid w:val="003A3DE6"/>
    <w:rsid w:val="003A3E1D"/>
    <w:rsid w:val="003A4343"/>
    <w:rsid w:val="003A46A2"/>
    <w:rsid w:val="003A4AC8"/>
    <w:rsid w:val="003A5015"/>
    <w:rsid w:val="003A5652"/>
    <w:rsid w:val="003A6214"/>
    <w:rsid w:val="003A6BDF"/>
    <w:rsid w:val="003A6BF2"/>
    <w:rsid w:val="003A731F"/>
    <w:rsid w:val="003A7373"/>
    <w:rsid w:val="003A7488"/>
    <w:rsid w:val="003A78E9"/>
    <w:rsid w:val="003A795C"/>
    <w:rsid w:val="003B0965"/>
    <w:rsid w:val="003B1A45"/>
    <w:rsid w:val="003B1E35"/>
    <w:rsid w:val="003B2D10"/>
    <w:rsid w:val="003B35A6"/>
    <w:rsid w:val="003B3ED9"/>
    <w:rsid w:val="003B4CB2"/>
    <w:rsid w:val="003B535D"/>
    <w:rsid w:val="003B5989"/>
    <w:rsid w:val="003B6753"/>
    <w:rsid w:val="003B7150"/>
    <w:rsid w:val="003B71B9"/>
    <w:rsid w:val="003B72A2"/>
    <w:rsid w:val="003B7E8A"/>
    <w:rsid w:val="003C0992"/>
    <w:rsid w:val="003C0A61"/>
    <w:rsid w:val="003C0DA1"/>
    <w:rsid w:val="003C0F27"/>
    <w:rsid w:val="003C10BA"/>
    <w:rsid w:val="003C15BC"/>
    <w:rsid w:val="003C1815"/>
    <w:rsid w:val="003C1870"/>
    <w:rsid w:val="003C4151"/>
    <w:rsid w:val="003C482C"/>
    <w:rsid w:val="003C4DA3"/>
    <w:rsid w:val="003C4EE8"/>
    <w:rsid w:val="003C6041"/>
    <w:rsid w:val="003C65C7"/>
    <w:rsid w:val="003C71B5"/>
    <w:rsid w:val="003C7386"/>
    <w:rsid w:val="003D007C"/>
    <w:rsid w:val="003D020C"/>
    <w:rsid w:val="003D03DB"/>
    <w:rsid w:val="003D10D8"/>
    <w:rsid w:val="003D111A"/>
    <w:rsid w:val="003D14BF"/>
    <w:rsid w:val="003D1C3E"/>
    <w:rsid w:val="003D1EDC"/>
    <w:rsid w:val="003D2CF4"/>
    <w:rsid w:val="003D3C50"/>
    <w:rsid w:val="003D4437"/>
    <w:rsid w:val="003D4ADE"/>
    <w:rsid w:val="003D5688"/>
    <w:rsid w:val="003D5E5D"/>
    <w:rsid w:val="003D61A5"/>
    <w:rsid w:val="003D67A0"/>
    <w:rsid w:val="003D6D6A"/>
    <w:rsid w:val="003D78C5"/>
    <w:rsid w:val="003E0340"/>
    <w:rsid w:val="003E0ED6"/>
    <w:rsid w:val="003E1124"/>
    <w:rsid w:val="003E159B"/>
    <w:rsid w:val="003E2522"/>
    <w:rsid w:val="003E25F8"/>
    <w:rsid w:val="003E2A53"/>
    <w:rsid w:val="003E420B"/>
    <w:rsid w:val="003E47E1"/>
    <w:rsid w:val="003E4C17"/>
    <w:rsid w:val="003E5033"/>
    <w:rsid w:val="003E6A09"/>
    <w:rsid w:val="003E7045"/>
    <w:rsid w:val="003E78CE"/>
    <w:rsid w:val="003E7DDF"/>
    <w:rsid w:val="003F0C14"/>
    <w:rsid w:val="003F0C81"/>
    <w:rsid w:val="003F1200"/>
    <w:rsid w:val="003F2581"/>
    <w:rsid w:val="003F25E0"/>
    <w:rsid w:val="003F27AA"/>
    <w:rsid w:val="003F32A4"/>
    <w:rsid w:val="003F4AF5"/>
    <w:rsid w:val="003F4E25"/>
    <w:rsid w:val="003F4F24"/>
    <w:rsid w:val="003F546C"/>
    <w:rsid w:val="003F5988"/>
    <w:rsid w:val="003F5C85"/>
    <w:rsid w:val="003F5C87"/>
    <w:rsid w:val="003F5FDE"/>
    <w:rsid w:val="003F7A8A"/>
    <w:rsid w:val="004011C9"/>
    <w:rsid w:val="00401B66"/>
    <w:rsid w:val="00401F7D"/>
    <w:rsid w:val="00402F5A"/>
    <w:rsid w:val="004034D2"/>
    <w:rsid w:val="00403641"/>
    <w:rsid w:val="004038BE"/>
    <w:rsid w:val="00403A26"/>
    <w:rsid w:val="00404440"/>
    <w:rsid w:val="004066FB"/>
    <w:rsid w:val="00407118"/>
    <w:rsid w:val="00407319"/>
    <w:rsid w:val="00407EA1"/>
    <w:rsid w:val="00410D96"/>
    <w:rsid w:val="0041226B"/>
    <w:rsid w:val="00412D96"/>
    <w:rsid w:val="0041404D"/>
    <w:rsid w:val="00414090"/>
    <w:rsid w:val="004144CD"/>
    <w:rsid w:val="004151A1"/>
    <w:rsid w:val="0041521B"/>
    <w:rsid w:val="00415323"/>
    <w:rsid w:val="00415F8C"/>
    <w:rsid w:val="0041611A"/>
    <w:rsid w:val="00416EA2"/>
    <w:rsid w:val="00417769"/>
    <w:rsid w:val="004208DC"/>
    <w:rsid w:val="00422A23"/>
    <w:rsid w:val="00423CCF"/>
    <w:rsid w:val="00424539"/>
    <w:rsid w:val="00424806"/>
    <w:rsid w:val="00424B1B"/>
    <w:rsid w:val="00424CBC"/>
    <w:rsid w:val="00424CCC"/>
    <w:rsid w:val="00426533"/>
    <w:rsid w:val="00427D4C"/>
    <w:rsid w:val="00430357"/>
    <w:rsid w:val="004307AB"/>
    <w:rsid w:val="004308F1"/>
    <w:rsid w:val="0043280A"/>
    <w:rsid w:val="00433090"/>
    <w:rsid w:val="00435752"/>
    <w:rsid w:val="00435C61"/>
    <w:rsid w:val="00435D74"/>
    <w:rsid w:val="00435DBE"/>
    <w:rsid w:val="00435F47"/>
    <w:rsid w:val="004368A8"/>
    <w:rsid w:val="00436A31"/>
    <w:rsid w:val="004372AE"/>
    <w:rsid w:val="004373A0"/>
    <w:rsid w:val="00437E75"/>
    <w:rsid w:val="00440096"/>
    <w:rsid w:val="004405F1"/>
    <w:rsid w:val="00440619"/>
    <w:rsid w:val="0044124E"/>
    <w:rsid w:val="00441FD4"/>
    <w:rsid w:val="00442065"/>
    <w:rsid w:val="004420CC"/>
    <w:rsid w:val="0044216A"/>
    <w:rsid w:val="0044281F"/>
    <w:rsid w:val="004435E5"/>
    <w:rsid w:val="004437B7"/>
    <w:rsid w:val="00443993"/>
    <w:rsid w:val="004439C0"/>
    <w:rsid w:val="00443B86"/>
    <w:rsid w:val="00443FE1"/>
    <w:rsid w:val="004444AE"/>
    <w:rsid w:val="004449B6"/>
    <w:rsid w:val="00445B6F"/>
    <w:rsid w:val="00445C78"/>
    <w:rsid w:val="00446814"/>
    <w:rsid w:val="00446AD3"/>
    <w:rsid w:val="00446C7F"/>
    <w:rsid w:val="00446F96"/>
    <w:rsid w:val="00447088"/>
    <w:rsid w:val="00447373"/>
    <w:rsid w:val="0045202E"/>
    <w:rsid w:val="0045288B"/>
    <w:rsid w:val="00452B7A"/>
    <w:rsid w:val="00453169"/>
    <w:rsid w:val="00453B46"/>
    <w:rsid w:val="00453CD0"/>
    <w:rsid w:val="00454120"/>
    <w:rsid w:val="004541A4"/>
    <w:rsid w:val="00454200"/>
    <w:rsid w:val="004547C9"/>
    <w:rsid w:val="00454A48"/>
    <w:rsid w:val="00454BAE"/>
    <w:rsid w:val="0045542A"/>
    <w:rsid w:val="00455EEB"/>
    <w:rsid w:val="004560E4"/>
    <w:rsid w:val="00456BB5"/>
    <w:rsid w:val="004577CA"/>
    <w:rsid w:val="00457A2F"/>
    <w:rsid w:val="00457D84"/>
    <w:rsid w:val="00460120"/>
    <w:rsid w:val="00460188"/>
    <w:rsid w:val="00460D8B"/>
    <w:rsid w:val="00461669"/>
    <w:rsid w:val="00461FE1"/>
    <w:rsid w:val="00463E04"/>
    <w:rsid w:val="00464925"/>
    <w:rsid w:val="004652FC"/>
    <w:rsid w:val="0046576A"/>
    <w:rsid w:val="00465F82"/>
    <w:rsid w:val="00466118"/>
    <w:rsid w:val="004666DB"/>
    <w:rsid w:val="004667E5"/>
    <w:rsid w:val="00466A1C"/>
    <w:rsid w:val="00466E81"/>
    <w:rsid w:val="004674FA"/>
    <w:rsid w:val="00467C61"/>
    <w:rsid w:val="00470232"/>
    <w:rsid w:val="00470EA3"/>
    <w:rsid w:val="00470F7B"/>
    <w:rsid w:val="004714C1"/>
    <w:rsid w:val="00472D80"/>
    <w:rsid w:val="00472F35"/>
    <w:rsid w:val="00472F5C"/>
    <w:rsid w:val="00473A2D"/>
    <w:rsid w:val="00473D78"/>
    <w:rsid w:val="004744B4"/>
    <w:rsid w:val="0047466F"/>
    <w:rsid w:val="00474987"/>
    <w:rsid w:val="0047540F"/>
    <w:rsid w:val="00475B20"/>
    <w:rsid w:val="00476231"/>
    <w:rsid w:val="004768D4"/>
    <w:rsid w:val="00476BE3"/>
    <w:rsid w:val="00477159"/>
    <w:rsid w:val="00480EF1"/>
    <w:rsid w:val="0048151A"/>
    <w:rsid w:val="00481AF0"/>
    <w:rsid w:val="00482134"/>
    <w:rsid w:val="0048336F"/>
    <w:rsid w:val="00483C4C"/>
    <w:rsid w:val="00483D1F"/>
    <w:rsid w:val="0048448B"/>
    <w:rsid w:val="004861C4"/>
    <w:rsid w:val="004867FE"/>
    <w:rsid w:val="00486CEA"/>
    <w:rsid w:val="00487266"/>
    <w:rsid w:val="00487459"/>
    <w:rsid w:val="00487F2F"/>
    <w:rsid w:val="0049064E"/>
    <w:rsid w:val="004907F1"/>
    <w:rsid w:val="00491108"/>
    <w:rsid w:val="00491ADA"/>
    <w:rsid w:val="00491B51"/>
    <w:rsid w:val="00491F8C"/>
    <w:rsid w:val="004928E0"/>
    <w:rsid w:val="00493491"/>
    <w:rsid w:val="00493E37"/>
    <w:rsid w:val="00493EA3"/>
    <w:rsid w:val="004940A2"/>
    <w:rsid w:val="0049417C"/>
    <w:rsid w:val="00494247"/>
    <w:rsid w:val="00494308"/>
    <w:rsid w:val="00494BCA"/>
    <w:rsid w:val="00495007"/>
    <w:rsid w:val="00495122"/>
    <w:rsid w:val="00496242"/>
    <w:rsid w:val="0049676E"/>
    <w:rsid w:val="00497ABE"/>
    <w:rsid w:val="004A0098"/>
    <w:rsid w:val="004A1856"/>
    <w:rsid w:val="004A1C64"/>
    <w:rsid w:val="004A20ED"/>
    <w:rsid w:val="004A2771"/>
    <w:rsid w:val="004A3A60"/>
    <w:rsid w:val="004A4196"/>
    <w:rsid w:val="004A4E48"/>
    <w:rsid w:val="004A5132"/>
    <w:rsid w:val="004A54FC"/>
    <w:rsid w:val="004A59CA"/>
    <w:rsid w:val="004A5AC4"/>
    <w:rsid w:val="004A6315"/>
    <w:rsid w:val="004A65C5"/>
    <w:rsid w:val="004A742D"/>
    <w:rsid w:val="004A7BD6"/>
    <w:rsid w:val="004B0372"/>
    <w:rsid w:val="004B050B"/>
    <w:rsid w:val="004B0DD4"/>
    <w:rsid w:val="004B0EE3"/>
    <w:rsid w:val="004B11D2"/>
    <w:rsid w:val="004B18F9"/>
    <w:rsid w:val="004B1A57"/>
    <w:rsid w:val="004B1B99"/>
    <w:rsid w:val="004B23B8"/>
    <w:rsid w:val="004B3A22"/>
    <w:rsid w:val="004B3F4B"/>
    <w:rsid w:val="004B78AD"/>
    <w:rsid w:val="004C062D"/>
    <w:rsid w:val="004C0B4A"/>
    <w:rsid w:val="004C0E0B"/>
    <w:rsid w:val="004C105D"/>
    <w:rsid w:val="004C166D"/>
    <w:rsid w:val="004C199B"/>
    <w:rsid w:val="004C1C25"/>
    <w:rsid w:val="004C1E58"/>
    <w:rsid w:val="004C1F0D"/>
    <w:rsid w:val="004C1F37"/>
    <w:rsid w:val="004C239C"/>
    <w:rsid w:val="004C2A86"/>
    <w:rsid w:val="004C2EAF"/>
    <w:rsid w:val="004C35DE"/>
    <w:rsid w:val="004C383E"/>
    <w:rsid w:val="004C3F32"/>
    <w:rsid w:val="004C5222"/>
    <w:rsid w:val="004C5239"/>
    <w:rsid w:val="004C5284"/>
    <w:rsid w:val="004C5344"/>
    <w:rsid w:val="004C537E"/>
    <w:rsid w:val="004C53CB"/>
    <w:rsid w:val="004C587C"/>
    <w:rsid w:val="004C6DB9"/>
    <w:rsid w:val="004C7047"/>
    <w:rsid w:val="004C7781"/>
    <w:rsid w:val="004D07E1"/>
    <w:rsid w:val="004D1B47"/>
    <w:rsid w:val="004D21FF"/>
    <w:rsid w:val="004D226F"/>
    <w:rsid w:val="004D2A69"/>
    <w:rsid w:val="004D2B98"/>
    <w:rsid w:val="004D2C3A"/>
    <w:rsid w:val="004D2CE2"/>
    <w:rsid w:val="004D3047"/>
    <w:rsid w:val="004D3B8F"/>
    <w:rsid w:val="004D3DB4"/>
    <w:rsid w:val="004D4656"/>
    <w:rsid w:val="004D482E"/>
    <w:rsid w:val="004D52FE"/>
    <w:rsid w:val="004D6086"/>
    <w:rsid w:val="004D6504"/>
    <w:rsid w:val="004D6BB5"/>
    <w:rsid w:val="004D6E4C"/>
    <w:rsid w:val="004D6E7F"/>
    <w:rsid w:val="004D75A1"/>
    <w:rsid w:val="004D7BCA"/>
    <w:rsid w:val="004D7C2A"/>
    <w:rsid w:val="004D7F91"/>
    <w:rsid w:val="004E0B90"/>
    <w:rsid w:val="004E0DC0"/>
    <w:rsid w:val="004E12A6"/>
    <w:rsid w:val="004E17A2"/>
    <w:rsid w:val="004E1AC7"/>
    <w:rsid w:val="004E1B8D"/>
    <w:rsid w:val="004E1D39"/>
    <w:rsid w:val="004E2297"/>
    <w:rsid w:val="004E241E"/>
    <w:rsid w:val="004E2B29"/>
    <w:rsid w:val="004E325F"/>
    <w:rsid w:val="004E435A"/>
    <w:rsid w:val="004E4FDC"/>
    <w:rsid w:val="004E5886"/>
    <w:rsid w:val="004E589D"/>
    <w:rsid w:val="004E5973"/>
    <w:rsid w:val="004E5A45"/>
    <w:rsid w:val="004E5DFF"/>
    <w:rsid w:val="004E5FF7"/>
    <w:rsid w:val="004E6483"/>
    <w:rsid w:val="004E67A9"/>
    <w:rsid w:val="004E6BE5"/>
    <w:rsid w:val="004E7377"/>
    <w:rsid w:val="004E7917"/>
    <w:rsid w:val="004E7BCD"/>
    <w:rsid w:val="004F1443"/>
    <w:rsid w:val="004F1CB3"/>
    <w:rsid w:val="004F2308"/>
    <w:rsid w:val="004F2820"/>
    <w:rsid w:val="004F2860"/>
    <w:rsid w:val="004F2ABA"/>
    <w:rsid w:val="004F36F0"/>
    <w:rsid w:val="004F3D0C"/>
    <w:rsid w:val="004F4343"/>
    <w:rsid w:val="004F55B3"/>
    <w:rsid w:val="004F6802"/>
    <w:rsid w:val="004F6809"/>
    <w:rsid w:val="004F6953"/>
    <w:rsid w:val="004F695C"/>
    <w:rsid w:val="004F6B73"/>
    <w:rsid w:val="004F7003"/>
    <w:rsid w:val="004F7646"/>
    <w:rsid w:val="004F798E"/>
    <w:rsid w:val="004F7A7F"/>
    <w:rsid w:val="004F7F49"/>
    <w:rsid w:val="00500220"/>
    <w:rsid w:val="00500304"/>
    <w:rsid w:val="0050031A"/>
    <w:rsid w:val="005003B7"/>
    <w:rsid w:val="00500697"/>
    <w:rsid w:val="00500AAD"/>
    <w:rsid w:val="005017FD"/>
    <w:rsid w:val="00502320"/>
    <w:rsid w:val="0050232E"/>
    <w:rsid w:val="00502525"/>
    <w:rsid w:val="00502D89"/>
    <w:rsid w:val="005037B8"/>
    <w:rsid w:val="00503D25"/>
    <w:rsid w:val="005046F0"/>
    <w:rsid w:val="0050537E"/>
    <w:rsid w:val="00505987"/>
    <w:rsid w:val="00505AE4"/>
    <w:rsid w:val="00505B1D"/>
    <w:rsid w:val="0050650D"/>
    <w:rsid w:val="00506C1C"/>
    <w:rsid w:val="00506E54"/>
    <w:rsid w:val="00507117"/>
    <w:rsid w:val="00507579"/>
    <w:rsid w:val="00510832"/>
    <w:rsid w:val="0051126E"/>
    <w:rsid w:val="005112E2"/>
    <w:rsid w:val="00511F26"/>
    <w:rsid w:val="0051276C"/>
    <w:rsid w:val="00512CF5"/>
    <w:rsid w:val="005134E1"/>
    <w:rsid w:val="00513EFD"/>
    <w:rsid w:val="00513FEA"/>
    <w:rsid w:val="005141EE"/>
    <w:rsid w:val="005148C3"/>
    <w:rsid w:val="005150A2"/>
    <w:rsid w:val="0051626C"/>
    <w:rsid w:val="00516CA7"/>
    <w:rsid w:val="005172BD"/>
    <w:rsid w:val="00517CF3"/>
    <w:rsid w:val="00520582"/>
    <w:rsid w:val="005205BC"/>
    <w:rsid w:val="0052078E"/>
    <w:rsid w:val="00520B85"/>
    <w:rsid w:val="005211D0"/>
    <w:rsid w:val="005215C0"/>
    <w:rsid w:val="0052180B"/>
    <w:rsid w:val="00522017"/>
    <w:rsid w:val="00522443"/>
    <w:rsid w:val="00522AF3"/>
    <w:rsid w:val="00522B90"/>
    <w:rsid w:val="005230B2"/>
    <w:rsid w:val="005230DA"/>
    <w:rsid w:val="005231CA"/>
    <w:rsid w:val="0052354F"/>
    <w:rsid w:val="00523917"/>
    <w:rsid w:val="00523D60"/>
    <w:rsid w:val="005243AE"/>
    <w:rsid w:val="005244B1"/>
    <w:rsid w:val="00524BD4"/>
    <w:rsid w:val="00525252"/>
    <w:rsid w:val="00525BEA"/>
    <w:rsid w:val="005260C1"/>
    <w:rsid w:val="00526F8E"/>
    <w:rsid w:val="00527745"/>
    <w:rsid w:val="00527D98"/>
    <w:rsid w:val="00530128"/>
    <w:rsid w:val="00531905"/>
    <w:rsid w:val="005319FC"/>
    <w:rsid w:val="00531A07"/>
    <w:rsid w:val="00532829"/>
    <w:rsid w:val="00532D98"/>
    <w:rsid w:val="00532F9E"/>
    <w:rsid w:val="00532FBA"/>
    <w:rsid w:val="00533250"/>
    <w:rsid w:val="00533BFC"/>
    <w:rsid w:val="00533C79"/>
    <w:rsid w:val="00534121"/>
    <w:rsid w:val="00534EE1"/>
    <w:rsid w:val="005354F7"/>
    <w:rsid w:val="00535CFC"/>
    <w:rsid w:val="00535D05"/>
    <w:rsid w:val="00536978"/>
    <w:rsid w:val="00536C98"/>
    <w:rsid w:val="00536CD7"/>
    <w:rsid w:val="00536FD2"/>
    <w:rsid w:val="005378D3"/>
    <w:rsid w:val="005379BF"/>
    <w:rsid w:val="00537FC9"/>
    <w:rsid w:val="0054000E"/>
    <w:rsid w:val="005406D5"/>
    <w:rsid w:val="005409DE"/>
    <w:rsid w:val="00541B84"/>
    <w:rsid w:val="00541CBF"/>
    <w:rsid w:val="0054242A"/>
    <w:rsid w:val="00542927"/>
    <w:rsid w:val="00542C30"/>
    <w:rsid w:val="00542E96"/>
    <w:rsid w:val="00542F93"/>
    <w:rsid w:val="0054336C"/>
    <w:rsid w:val="0054343B"/>
    <w:rsid w:val="005436B0"/>
    <w:rsid w:val="005438A8"/>
    <w:rsid w:val="0054497B"/>
    <w:rsid w:val="00544B62"/>
    <w:rsid w:val="00544EF1"/>
    <w:rsid w:val="00545CDE"/>
    <w:rsid w:val="005466D7"/>
    <w:rsid w:val="00546840"/>
    <w:rsid w:val="00546F45"/>
    <w:rsid w:val="00546FC9"/>
    <w:rsid w:val="00550886"/>
    <w:rsid w:val="00550A72"/>
    <w:rsid w:val="00551034"/>
    <w:rsid w:val="00552933"/>
    <w:rsid w:val="00552A4F"/>
    <w:rsid w:val="00552C97"/>
    <w:rsid w:val="0055304B"/>
    <w:rsid w:val="005532F4"/>
    <w:rsid w:val="00553DB0"/>
    <w:rsid w:val="00553F7A"/>
    <w:rsid w:val="005542C9"/>
    <w:rsid w:val="00554452"/>
    <w:rsid w:val="005550F4"/>
    <w:rsid w:val="005558F9"/>
    <w:rsid w:val="00556692"/>
    <w:rsid w:val="00556790"/>
    <w:rsid w:val="00556CB1"/>
    <w:rsid w:val="0055707D"/>
    <w:rsid w:val="0056198F"/>
    <w:rsid w:val="00562261"/>
    <w:rsid w:val="00562DA3"/>
    <w:rsid w:val="005632A7"/>
    <w:rsid w:val="00563402"/>
    <w:rsid w:val="005638B7"/>
    <w:rsid w:val="0056418A"/>
    <w:rsid w:val="00564BDF"/>
    <w:rsid w:val="00564C8B"/>
    <w:rsid w:val="0056513D"/>
    <w:rsid w:val="0056554B"/>
    <w:rsid w:val="005656B7"/>
    <w:rsid w:val="00565E9C"/>
    <w:rsid w:val="00567013"/>
    <w:rsid w:val="00567239"/>
    <w:rsid w:val="00567325"/>
    <w:rsid w:val="00567488"/>
    <w:rsid w:val="005676CF"/>
    <w:rsid w:val="00567CBC"/>
    <w:rsid w:val="00567CE5"/>
    <w:rsid w:val="00570219"/>
    <w:rsid w:val="005703E2"/>
    <w:rsid w:val="00570431"/>
    <w:rsid w:val="00570585"/>
    <w:rsid w:val="00571C8B"/>
    <w:rsid w:val="005733DD"/>
    <w:rsid w:val="00573EAC"/>
    <w:rsid w:val="0057416E"/>
    <w:rsid w:val="00574C58"/>
    <w:rsid w:val="00574C9A"/>
    <w:rsid w:val="0057592F"/>
    <w:rsid w:val="00575A06"/>
    <w:rsid w:val="005760DC"/>
    <w:rsid w:val="00576251"/>
    <w:rsid w:val="00576FEC"/>
    <w:rsid w:val="005809EC"/>
    <w:rsid w:val="00580B0D"/>
    <w:rsid w:val="00580EC2"/>
    <w:rsid w:val="00580FBC"/>
    <w:rsid w:val="005815CB"/>
    <w:rsid w:val="005820CA"/>
    <w:rsid w:val="005821D0"/>
    <w:rsid w:val="00582AF9"/>
    <w:rsid w:val="00582E8D"/>
    <w:rsid w:val="005838DE"/>
    <w:rsid w:val="00584080"/>
    <w:rsid w:val="00584178"/>
    <w:rsid w:val="00584AE0"/>
    <w:rsid w:val="00584EF9"/>
    <w:rsid w:val="00585596"/>
    <w:rsid w:val="005858A6"/>
    <w:rsid w:val="005864BE"/>
    <w:rsid w:val="00586707"/>
    <w:rsid w:val="00586B27"/>
    <w:rsid w:val="00586D52"/>
    <w:rsid w:val="00587A01"/>
    <w:rsid w:val="005901C7"/>
    <w:rsid w:val="00590D4B"/>
    <w:rsid w:val="005911A7"/>
    <w:rsid w:val="00591275"/>
    <w:rsid w:val="0059135F"/>
    <w:rsid w:val="005919FE"/>
    <w:rsid w:val="00592134"/>
    <w:rsid w:val="00592543"/>
    <w:rsid w:val="00593457"/>
    <w:rsid w:val="00593C87"/>
    <w:rsid w:val="005945E1"/>
    <w:rsid w:val="00595411"/>
    <w:rsid w:val="00595625"/>
    <w:rsid w:val="00595914"/>
    <w:rsid w:val="00595932"/>
    <w:rsid w:val="00595EFA"/>
    <w:rsid w:val="00595FDB"/>
    <w:rsid w:val="00596176"/>
    <w:rsid w:val="0059632F"/>
    <w:rsid w:val="00596E12"/>
    <w:rsid w:val="00596EB0"/>
    <w:rsid w:val="005976CC"/>
    <w:rsid w:val="005A02A8"/>
    <w:rsid w:val="005A0E7A"/>
    <w:rsid w:val="005A0FDD"/>
    <w:rsid w:val="005A114B"/>
    <w:rsid w:val="005A1516"/>
    <w:rsid w:val="005A1A3E"/>
    <w:rsid w:val="005A2794"/>
    <w:rsid w:val="005A304E"/>
    <w:rsid w:val="005A3266"/>
    <w:rsid w:val="005A33D5"/>
    <w:rsid w:val="005A3636"/>
    <w:rsid w:val="005A3668"/>
    <w:rsid w:val="005A3F80"/>
    <w:rsid w:val="005A423E"/>
    <w:rsid w:val="005A43AC"/>
    <w:rsid w:val="005A4B05"/>
    <w:rsid w:val="005A4EDC"/>
    <w:rsid w:val="005A4FB2"/>
    <w:rsid w:val="005A5F99"/>
    <w:rsid w:val="005A6685"/>
    <w:rsid w:val="005A69E5"/>
    <w:rsid w:val="005A6A9E"/>
    <w:rsid w:val="005A6E0D"/>
    <w:rsid w:val="005A6E1E"/>
    <w:rsid w:val="005A70C8"/>
    <w:rsid w:val="005A71AD"/>
    <w:rsid w:val="005A7813"/>
    <w:rsid w:val="005B007E"/>
    <w:rsid w:val="005B12E9"/>
    <w:rsid w:val="005B1E52"/>
    <w:rsid w:val="005B1EAD"/>
    <w:rsid w:val="005B207A"/>
    <w:rsid w:val="005B2266"/>
    <w:rsid w:val="005B22DC"/>
    <w:rsid w:val="005B2C35"/>
    <w:rsid w:val="005B341E"/>
    <w:rsid w:val="005B4220"/>
    <w:rsid w:val="005B55B6"/>
    <w:rsid w:val="005B5A9F"/>
    <w:rsid w:val="005B5EC0"/>
    <w:rsid w:val="005B60B5"/>
    <w:rsid w:val="005B652F"/>
    <w:rsid w:val="005B6C4E"/>
    <w:rsid w:val="005B6DBC"/>
    <w:rsid w:val="005B75B1"/>
    <w:rsid w:val="005B7BD7"/>
    <w:rsid w:val="005B7C81"/>
    <w:rsid w:val="005C0E7E"/>
    <w:rsid w:val="005C2319"/>
    <w:rsid w:val="005C2B69"/>
    <w:rsid w:val="005C2BFA"/>
    <w:rsid w:val="005C2E9B"/>
    <w:rsid w:val="005C33E1"/>
    <w:rsid w:val="005C3EDA"/>
    <w:rsid w:val="005C4911"/>
    <w:rsid w:val="005C4CFB"/>
    <w:rsid w:val="005C520C"/>
    <w:rsid w:val="005C5BC6"/>
    <w:rsid w:val="005C6376"/>
    <w:rsid w:val="005C63BF"/>
    <w:rsid w:val="005C68CE"/>
    <w:rsid w:val="005C69DC"/>
    <w:rsid w:val="005C6C26"/>
    <w:rsid w:val="005C6F5E"/>
    <w:rsid w:val="005C700D"/>
    <w:rsid w:val="005C7615"/>
    <w:rsid w:val="005C76BB"/>
    <w:rsid w:val="005C76F3"/>
    <w:rsid w:val="005D0452"/>
    <w:rsid w:val="005D0483"/>
    <w:rsid w:val="005D0E00"/>
    <w:rsid w:val="005D0E36"/>
    <w:rsid w:val="005D1027"/>
    <w:rsid w:val="005D19E8"/>
    <w:rsid w:val="005D1D68"/>
    <w:rsid w:val="005D215F"/>
    <w:rsid w:val="005D27E3"/>
    <w:rsid w:val="005D333F"/>
    <w:rsid w:val="005D3DBB"/>
    <w:rsid w:val="005D4A89"/>
    <w:rsid w:val="005D58D0"/>
    <w:rsid w:val="005D611E"/>
    <w:rsid w:val="005D643D"/>
    <w:rsid w:val="005D7249"/>
    <w:rsid w:val="005D7A57"/>
    <w:rsid w:val="005D7B6D"/>
    <w:rsid w:val="005E040C"/>
    <w:rsid w:val="005E3201"/>
    <w:rsid w:val="005E4827"/>
    <w:rsid w:val="005E4E86"/>
    <w:rsid w:val="005E5456"/>
    <w:rsid w:val="005E5804"/>
    <w:rsid w:val="005E604B"/>
    <w:rsid w:val="005E616B"/>
    <w:rsid w:val="005E634A"/>
    <w:rsid w:val="005E6BAD"/>
    <w:rsid w:val="005E6C2C"/>
    <w:rsid w:val="005E7881"/>
    <w:rsid w:val="005E7AD5"/>
    <w:rsid w:val="005F0DB0"/>
    <w:rsid w:val="005F0FC9"/>
    <w:rsid w:val="005F260F"/>
    <w:rsid w:val="005F2833"/>
    <w:rsid w:val="005F2F45"/>
    <w:rsid w:val="005F3EBF"/>
    <w:rsid w:val="005F477E"/>
    <w:rsid w:val="005F4B01"/>
    <w:rsid w:val="005F4B06"/>
    <w:rsid w:val="005F52B8"/>
    <w:rsid w:val="005F53AA"/>
    <w:rsid w:val="005F54E7"/>
    <w:rsid w:val="005F5723"/>
    <w:rsid w:val="005F5B36"/>
    <w:rsid w:val="005F6529"/>
    <w:rsid w:val="005F6729"/>
    <w:rsid w:val="005F6CA7"/>
    <w:rsid w:val="00600892"/>
    <w:rsid w:val="0060096B"/>
    <w:rsid w:val="00600C77"/>
    <w:rsid w:val="00601228"/>
    <w:rsid w:val="00601346"/>
    <w:rsid w:val="00601DA3"/>
    <w:rsid w:val="00602835"/>
    <w:rsid w:val="006038AD"/>
    <w:rsid w:val="00603AD6"/>
    <w:rsid w:val="00604083"/>
    <w:rsid w:val="0060480D"/>
    <w:rsid w:val="00605546"/>
    <w:rsid w:val="00606489"/>
    <w:rsid w:val="00607717"/>
    <w:rsid w:val="0061034C"/>
    <w:rsid w:val="006104C0"/>
    <w:rsid w:val="00610753"/>
    <w:rsid w:val="00610C60"/>
    <w:rsid w:val="00610C9A"/>
    <w:rsid w:val="00612240"/>
    <w:rsid w:val="0061299C"/>
    <w:rsid w:val="00612A63"/>
    <w:rsid w:val="00612C4F"/>
    <w:rsid w:val="00612C7A"/>
    <w:rsid w:val="00612CC4"/>
    <w:rsid w:val="00612EB2"/>
    <w:rsid w:val="00613F5D"/>
    <w:rsid w:val="00614B1B"/>
    <w:rsid w:val="00614BF1"/>
    <w:rsid w:val="006159AE"/>
    <w:rsid w:val="00615A2F"/>
    <w:rsid w:val="00615CA3"/>
    <w:rsid w:val="0061614F"/>
    <w:rsid w:val="006163D8"/>
    <w:rsid w:val="0061674E"/>
    <w:rsid w:val="00616FB6"/>
    <w:rsid w:val="00620F26"/>
    <w:rsid w:val="006211B0"/>
    <w:rsid w:val="00621CF2"/>
    <w:rsid w:val="00624266"/>
    <w:rsid w:val="006244E0"/>
    <w:rsid w:val="00624B0A"/>
    <w:rsid w:val="00624FC5"/>
    <w:rsid w:val="00625127"/>
    <w:rsid w:val="00625E9E"/>
    <w:rsid w:val="00626CD9"/>
    <w:rsid w:val="00627455"/>
    <w:rsid w:val="00630437"/>
    <w:rsid w:val="006308A1"/>
    <w:rsid w:val="00631102"/>
    <w:rsid w:val="006329C0"/>
    <w:rsid w:val="00633B13"/>
    <w:rsid w:val="00634825"/>
    <w:rsid w:val="00634BD5"/>
    <w:rsid w:val="00634D08"/>
    <w:rsid w:val="00635998"/>
    <w:rsid w:val="00635F1D"/>
    <w:rsid w:val="00636281"/>
    <w:rsid w:val="00636534"/>
    <w:rsid w:val="00636807"/>
    <w:rsid w:val="006375B6"/>
    <w:rsid w:val="00637CC3"/>
    <w:rsid w:val="00640214"/>
    <w:rsid w:val="006413A4"/>
    <w:rsid w:val="00643C82"/>
    <w:rsid w:val="00644590"/>
    <w:rsid w:val="00644E33"/>
    <w:rsid w:val="00645F8E"/>
    <w:rsid w:val="006461A0"/>
    <w:rsid w:val="006464DD"/>
    <w:rsid w:val="0064659D"/>
    <w:rsid w:val="00646B8A"/>
    <w:rsid w:val="00646EF0"/>
    <w:rsid w:val="006470C0"/>
    <w:rsid w:val="0064767D"/>
    <w:rsid w:val="0065079A"/>
    <w:rsid w:val="00650CEF"/>
    <w:rsid w:val="00650E0E"/>
    <w:rsid w:val="00651455"/>
    <w:rsid w:val="0065183E"/>
    <w:rsid w:val="006518BB"/>
    <w:rsid w:val="00652280"/>
    <w:rsid w:val="00652FFD"/>
    <w:rsid w:val="00653269"/>
    <w:rsid w:val="00653335"/>
    <w:rsid w:val="00653EC2"/>
    <w:rsid w:val="00654457"/>
    <w:rsid w:val="00656AB3"/>
    <w:rsid w:val="00657180"/>
    <w:rsid w:val="006575AD"/>
    <w:rsid w:val="00657F75"/>
    <w:rsid w:val="006601AD"/>
    <w:rsid w:val="00661B67"/>
    <w:rsid w:val="006623FA"/>
    <w:rsid w:val="00662454"/>
    <w:rsid w:val="006632F8"/>
    <w:rsid w:val="00663EA7"/>
    <w:rsid w:val="0066467C"/>
    <w:rsid w:val="00664F3A"/>
    <w:rsid w:val="00665C66"/>
    <w:rsid w:val="00666DC5"/>
    <w:rsid w:val="006676BA"/>
    <w:rsid w:val="006701C7"/>
    <w:rsid w:val="0067031B"/>
    <w:rsid w:val="006704EF"/>
    <w:rsid w:val="006709A3"/>
    <w:rsid w:val="0067131F"/>
    <w:rsid w:val="00671D4D"/>
    <w:rsid w:val="00672307"/>
    <w:rsid w:val="006727BC"/>
    <w:rsid w:val="00673743"/>
    <w:rsid w:val="0067377C"/>
    <w:rsid w:val="0067472F"/>
    <w:rsid w:val="00675B3F"/>
    <w:rsid w:val="00675C5A"/>
    <w:rsid w:val="00675D71"/>
    <w:rsid w:val="00675DD4"/>
    <w:rsid w:val="0067620A"/>
    <w:rsid w:val="0067686D"/>
    <w:rsid w:val="00676898"/>
    <w:rsid w:val="00676CED"/>
    <w:rsid w:val="00676F0B"/>
    <w:rsid w:val="006775A1"/>
    <w:rsid w:val="00677707"/>
    <w:rsid w:val="00680453"/>
    <w:rsid w:val="006809E7"/>
    <w:rsid w:val="006825F4"/>
    <w:rsid w:val="00683B2A"/>
    <w:rsid w:val="00684802"/>
    <w:rsid w:val="006849ED"/>
    <w:rsid w:val="0068524E"/>
    <w:rsid w:val="00685CAC"/>
    <w:rsid w:val="00686F15"/>
    <w:rsid w:val="00687051"/>
    <w:rsid w:val="00687FB3"/>
    <w:rsid w:val="006915FB"/>
    <w:rsid w:val="006923E7"/>
    <w:rsid w:val="0069323A"/>
    <w:rsid w:val="00693AA1"/>
    <w:rsid w:val="0069466E"/>
    <w:rsid w:val="00694C7A"/>
    <w:rsid w:val="00694CD7"/>
    <w:rsid w:val="00694D06"/>
    <w:rsid w:val="00695FF7"/>
    <w:rsid w:val="006960AD"/>
    <w:rsid w:val="0069629A"/>
    <w:rsid w:val="00696704"/>
    <w:rsid w:val="00696D2C"/>
    <w:rsid w:val="006975F7"/>
    <w:rsid w:val="00697937"/>
    <w:rsid w:val="00697B8B"/>
    <w:rsid w:val="006A017A"/>
    <w:rsid w:val="006A01AF"/>
    <w:rsid w:val="006A03FC"/>
    <w:rsid w:val="006A0FB2"/>
    <w:rsid w:val="006A187B"/>
    <w:rsid w:val="006A3C57"/>
    <w:rsid w:val="006A3CFE"/>
    <w:rsid w:val="006A5F6A"/>
    <w:rsid w:val="006A75FE"/>
    <w:rsid w:val="006A780C"/>
    <w:rsid w:val="006B02AF"/>
    <w:rsid w:val="006B0DB3"/>
    <w:rsid w:val="006B1090"/>
    <w:rsid w:val="006B1B3F"/>
    <w:rsid w:val="006B1CF6"/>
    <w:rsid w:val="006B1DF5"/>
    <w:rsid w:val="006B1F53"/>
    <w:rsid w:val="006B2477"/>
    <w:rsid w:val="006B2A19"/>
    <w:rsid w:val="006B4409"/>
    <w:rsid w:val="006B46E4"/>
    <w:rsid w:val="006B4BAB"/>
    <w:rsid w:val="006B4CB6"/>
    <w:rsid w:val="006B5217"/>
    <w:rsid w:val="006B52AD"/>
    <w:rsid w:val="006B5472"/>
    <w:rsid w:val="006B5EAE"/>
    <w:rsid w:val="006B7DC0"/>
    <w:rsid w:val="006C0B23"/>
    <w:rsid w:val="006C0F2A"/>
    <w:rsid w:val="006C1503"/>
    <w:rsid w:val="006C23AE"/>
    <w:rsid w:val="006C276A"/>
    <w:rsid w:val="006C302E"/>
    <w:rsid w:val="006C3C86"/>
    <w:rsid w:val="006C4726"/>
    <w:rsid w:val="006C4875"/>
    <w:rsid w:val="006C51E0"/>
    <w:rsid w:val="006C5484"/>
    <w:rsid w:val="006C59CD"/>
    <w:rsid w:val="006C5AD0"/>
    <w:rsid w:val="006C5DEF"/>
    <w:rsid w:val="006C6C16"/>
    <w:rsid w:val="006C6D28"/>
    <w:rsid w:val="006C7137"/>
    <w:rsid w:val="006C7BC9"/>
    <w:rsid w:val="006D0939"/>
    <w:rsid w:val="006D0C3B"/>
    <w:rsid w:val="006D15DD"/>
    <w:rsid w:val="006D2ABE"/>
    <w:rsid w:val="006D2C0C"/>
    <w:rsid w:val="006D301C"/>
    <w:rsid w:val="006D41AB"/>
    <w:rsid w:val="006D44B0"/>
    <w:rsid w:val="006D5859"/>
    <w:rsid w:val="006D6034"/>
    <w:rsid w:val="006D6533"/>
    <w:rsid w:val="006E0575"/>
    <w:rsid w:val="006E0806"/>
    <w:rsid w:val="006E08B7"/>
    <w:rsid w:val="006E1204"/>
    <w:rsid w:val="006E1525"/>
    <w:rsid w:val="006E15A4"/>
    <w:rsid w:val="006E17AF"/>
    <w:rsid w:val="006E1A7E"/>
    <w:rsid w:val="006E1AA2"/>
    <w:rsid w:val="006E1B06"/>
    <w:rsid w:val="006E1FCD"/>
    <w:rsid w:val="006E1FEF"/>
    <w:rsid w:val="006E2288"/>
    <w:rsid w:val="006E2A40"/>
    <w:rsid w:val="006E2C14"/>
    <w:rsid w:val="006E2DFC"/>
    <w:rsid w:val="006E4CC0"/>
    <w:rsid w:val="006E6249"/>
    <w:rsid w:val="006E6D3E"/>
    <w:rsid w:val="006E7321"/>
    <w:rsid w:val="006E7423"/>
    <w:rsid w:val="006E7960"/>
    <w:rsid w:val="006E7EF1"/>
    <w:rsid w:val="006F0481"/>
    <w:rsid w:val="006F0665"/>
    <w:rsid w:val="006F09D2"/>
    <w:rsid w:val="006F1691"/>
    <w:rsid w:val="006F1A00"/>
    <w:rsid w:val="006F2959"/>
    <w:rsid w:val="006F2D94"/>
    <w:rsid w:val="006F30AD"/>
    <w:rsid w:val="006F3DC7"/>
    <w:rsid w:val="006F40A1"/>
    <w:rsid w:val="006F4DB5"/>
    <w:rsid w:val="006F501E"/>
    <w:rsid w:val="006F57A8"/>
    <w:rsid w:val="006F6328"/>
    <w:rsid w:val="006F6F06"/>
    <w:rsid w:val="006F76BD"/>
    <w:rsid w:val="006F78B9"/>
    <w:rsid w:val="0070147C"/>
    <w:rsid w:val="007016E0"/>
    <w:rsid w:val="00702663"/>
    <w:rsid w:val="00702837"/>
    <w:rsid w:val="00702953"/>
    <w:rsid w:val="00702A1D"/>
    <w:rsid w:val="007034A3"/>
    <w:rsid w:val="00703923"/>
    <w:rsid w:val="0070405D"/>
    <w:rsid w:val="00705A69"/>
    <w:rsid w:val="0070688F"/>
    <w:rsid w:val="00707435"/>
    <w:rsid w:val="00707BDB"/>
    <w:rsid w:val="007100E2"/>
    <w:rsid w:val="00710F6D"/>
    <w:rsid w:val="00711D9E"/>
    <w:rsid w:val="007129CC"/>
    <w:rsid w:val="007140C0"/>
    <w:rsid w:val="00715906"/>
    <w:rsid w:val="00715A06"/>
    <w:rsid w:val="00716165"/>
    <w:rsid w:val="00716779"/>
    <w:rsid w:val="007169FD"/>
    <w:rsid w:val="007170D0"/>
    <w:rsid w:val="007172E2"/>
    <w:rsid w:val="0071766C"/>
    <w:rsid w:val="00717DB3"/>
    <w:rsid w:val="0072008B"/>
    <w:rsid w:val="007201B4"/>
    <w:rsid w:val="00720239"/>
    <w:rsid w:val="00720DDB"/>
    <w:rsid w:val="0072124E"/>
    <w:rsid w:val="00721704"/>
    <w:rsid w:val="00721D6E"/>
    <w:rsid w:val="00721F89"/>
    <w:rsid w:val="007223F4"/>
    <w:rsid w:val="0072253D"/>
    <w:rsid w:val="00722A92"/>
    <w:rsid w:val="00722CA1"/>
    <w:rsid w:val="00722F20"/>
    <w:rsid w:val="007238BC"/>
    <w:rsid w:val="00723A55"/>
    <w:rsid w:val="00723E41"/>
    <w:rsid w:val="007244E0"/>
    <w:rsid w:val="00724569"/>
    <w:rsid w:val="00724AE7"/>
    <w:rsid w:val="00724C52"/>
    <w:rsid w:val="0072547A"/>
    <w:rsid w:val="0072612D"/>
    <w:rsid w:val="0072682A"/>
    <w:rsid w:val="00727766"/>
    <w:rsid w:val="00727CF3"/>
    <w:rsid w:val="007306C2"/>
    <w:rsid w:val="00730A81"/>
    <w:rsid w:val="00730D0B"/>
    <w:rsid w:val="00731189"/>
    <w:rsid w:val="00731261"/>
    <w:rsid w:val="007317FB"/>
    <w:rsid w:val="00731E07"/>
    <w:rsid w:val="007325D9"/>
    <w:rsid w:val="00732BD9"/>
    <w:rsid w:val="007333DB"/>
    <w:rsid w:val="007339E2"/>
    <w:rsid w:val="007350B5"/>
    <w:rsid w:val="00735849"/>
    <w:rsid w:val="0073598B"/>
    <w:rsid w:val="007363D2"/>
    <w:rsid w:val="00737214"/>
    <w:rsid w:val="0074005C"/>
    <w:rsid w:val="00740918"/>
    <w:rsid w:val="00740D36"/>
    <w:rsid w:val="007417D6"/>
    <w:rsid w:val="00741A85"/>
    <w:rsid w:val="00741AC4"/>
    <w:rsid w:val="00741C17"/>
    <w:rsid w:val="007423E7"/>
    <w:rsid w:val="007426E4"/>
    <w:rsid w:val="00742B0F"/>
    <w:rsid w:val="0074325C"/>
    <w:rsid w:val="00743DBE"/>
    <w:rsid w:val="00744302"/>
    <w:rsid w:val="00744DEC"/>
    <w:rsid w:val="007459AE"/>
    <w:rsid w:val="00746053"/>
    <w:rsid w:val="00746711"/>
    <w:rsid w:val="00746DB9"/>
    <w:rsid w:val="00746F89"/>
    <w:rsid w:val="0074742A"/>
    <w:rsid w:val="007474D3"/>
    <w:rsid w:val="007476B1"/>
    <w:rsid w:val="0075044B"/>
    <w:rsid w:val="00750B00"/>
    <w:rsid w:val="007513CD"/>
    <w:rsid w:val="007515A9"/>
    <w:rsid w:val="007518FF"/>
    <w:rsid w:val="00752070"/>
    <w:rsid w:val="007524D5"/>
    <w:rsid w:val="00752FD3"/>
    <w:rsid w:val="00753098"/>
    <w:rsid w:val="00753692"/>
    <w:rsid w:val="00753899"/>
    <w:rsid w:val="00754239"/>
    <w:rsid w:val="00754ED1"/>
    <w:rsid w:val="00754F23"/>
    <w:rsid w:val="007570D0"/>
    <w:rsid w:val="00757215"/>
    <w:rsid w:val="00757DF3"/>
    <w:rsid w:val="00760107"/>
    <w:rsid w:val="0076023E"/>
    <w:rsid w:val="00760407"/>
    <w:rsid w:val="0076119C"/>
    <w:rsid w:val="007612C1"/>
    <w:rsid w:val="007615C9"/>
    <w:rsid w:val="00762E8F"/>
    <w:rsid w:val="00763229"/>
    <w:rsid w:val="007632C5"/>
    <w:rsid w:val="007635A9"/>
    <w:rsid w:val="00763F1F"/>
    <w:rsid w:val="00764166"/>
    <w:rsid w:val="007645D1"/>
    <w:rsid w:val="0076482E"/>
    <w:rsid w:val="00765362"/>
    <w:rsid w:val="00765697"/>
    <w:rsid w:val="007657EB"/>
    <w:rsid w:val="0076643A"/>
    <w:rsid w:val="007665AD"/>
    <w:rsid w:val="00766DA8"/>
    <w:rsid w:val="007678EE"/>
    <w:rsid w:val="00767B0C"/>
    <w:rsid w:val="007701CB"/>
    <w:rsid w:val="0077073E"/>
    <w:rsid w:val="00770E05"/>
    <w:rsid w:val="00771229"/>
    <w:rsid w:val="007714B9"/>
    <w:rsid w:val="00771B99"/>
    <w:rsid w:val="007734AB"/>
    <w:rsid w:val="00774CD8"/>
    <w:rsid w:val="007751CE"/>
    <w:rsid w:val="00775AFF"/>
    <w:rsid w:val="007767AD"/>
    <w:rsid w:val="0077708B"/>
    <w:rsid w:val="00777301"/>
    <w:rsid w:val="00777428"/>
    <w:rsid w:val="007801E7"/>
    <w:rsid w:val="00780834"/>
    <w:rsid w:val="00781058"/>
    <w:rsid w:val="00781B01"/>
    <w:rsid w:val="00781CA8"/>
    <w:rsid w:val="00782307"/>
    <w:rsid w:val="00782860"/>
    <w:rsid w:val="007829E5"/>
    <w:rsid w:val="00782D09"/>
    <w:rsid w:val="00783250"/>
    <w:rsid w:val="007833D8"/>
    <w:rsid w:val="0078395D"/>
    <w:rsid w:val="00783A26"/>
    <w:rsid w:val="00783C0D"/>
    <w:rsid w:val="00784489"/>
    <w:rsid w:val="00784CB2"/>
    <w:rsid w:val="0078516E"/>
    <w:rsid w:val="00785CFB"/>
    <w:rsid w:val="00786927"/>
    <w:rsid w:val="007903AA"/>
    <w:rsid w:val="00790449"/>
    <w:rsid w:val="00790643"/>
    <w:rsid w:val="00790E92"/>
    <w:rsid w:val="007912A0"/>
    <w:rsid w:val="007916C1"/>
    <w:rsid w:val="00791BF3"/>
    <w:rsid w:val="00792200"/>
    <w:rsid w:val="0079271F"/>
    <w:rsid w:val="0079331B"/>
    <w:rsid w:val="007936C7"/>
    <w:rsid w:val="00793BC0"/>
    <w:rsid w:val="00793FBA"/>
    <w:rsid w:val="00794276"/>
    <w:rsid w:val="0079492D"/>
    <w:rsid w:val="00794B25"/>
    <w:rsid w:val="00795891"/>
    <w:rsid w:val="00795E48"/>
    <w:rsid w:val="00796DD3"/>
    <w:rsid w:val="00797227"/>
    <w:rsid w:val="00797B78"/>
    <w:rsid w:val="007A0208"/>
    <w:rsid w:val="007A1124"/>
    <w:rsid w:val="007A11FE"/>
    <w:rsid w:val="007A1465"/>
    <w:rsid w:val="007A2048"/>
    <w:rsid w:val="007A2571"/>
    <w:rsid w:val="007A26C3"/>
    <w:rsid w:val="007A27BC"/>
    <w:rsid w:val="007A38EB"/>
    <w:rsid w:val="007A427C"/>
    <w:rsid w:val="007A42DD"/>
    <w:rsid w:val="007A4345"/>
    <w:rsid w:val="007A4D0E"/>
    <w:rsid w:val="007A53B5"/>
    <w:rsid w:val="007A54B5"/>
    <w:rsid w:val="007A626C"/>
    <w:rsid w:val="007A6917"/>
    <w:rsid w:val="007B0225"/>
    <w:rsid w:val="007B0B42"/>
    <w:rsid w:val="007B0BB9"/>
    <w:rsid w:val="007B1AC8"/>
    <w:rsid w:val="007B1FBD"/>
    <w:rsid w:val="007B3024"/>
    <w:rsid w:val="007B32A1"/>
    <w:rsid w:val="007B355A"/>
    <w:rsid w:val="007B37FC"/>
    <w:rsid w:val="007B55AE"/>
    <w:rsid w:val="007B5E40"/>
    <w:rsid w:val="007B65F9"/>
    <w:rsid w:val="007B6EF5"/>
    <w:rsid w:val="007C0945"/>
    <w:rsid w:val="007C1EB8"/>
    <w:rsid w:val="007C20EB"/>
    <w:rsid w:val="007C2507"/>
    <w:rsid w:val="007C2D2C"/>
    <w:rsid w:val="007C32C7"/>
    <w:rsid w:val="007C341A"/>
    <w:rsid w:val="007C342C"/>
    <w:rsid w:val="007C3FF9"/>
    <w:rsid w:val="007C4138"/>
    <w:rsid w:val="007C46E6"/>
    <w:rsid w:val="007C49E4"/>
    <w:rsid w:val="007C52C9"/>
    <w:rsid w:val="007C53E0"/>
    <w:rsid w:val="007C5466"/>
    <w:rsid w:val="007C5CB4"/>
    <w:rsid w:val="007C7747"/>
    <w:rsid w:val="007C79CA"/>
    <w:rsid w:val="007D08B2"/>
    <w:rsid w:val="007D092F"/>
    <w:rsid w:val="007D10D0"/>
    <w:rsid w:val="007D1607"/>
    <w:rsid w:val="007D173F"/>
    <w:rsid w:val="007D1B67"/>
    <w:rsid w:val="007D28AD"/>
    <w:rsid w:val="007D2CC1"/>
    <w:rsid w:val="007D2F5D"/>
    <w:rsid w:val="007D36C0"/>
    <w:rsid w:val="007D3A41"/>
    <w:rsid w:val="007D4E04"/>
    <w:rsid w:val="007D5132"/>
    <w:rsid w:val="007D5AE8"/>
    <w:rsid w:val="007D5CF1"/>
    <w:rsid w:val="007D5DAC"/>
    <w:rsid w:val="007D7211"/>
    <w:rsid w:val="007D7635"/>
    <w:rsid w:val="007D7845"/>
    <w:rsid w:val="007D7F85"/>
    <w:rsid w:val="007E0B68"/>
    <w:rsid w:val="007E100C"/>
    <w:rsid w:val="007E11AE"/>
    <w:rsid w:val="007E1464"/>
    <w:rsid w:val="007E1BA4"/>
    <w:rsid w:val="007E1DBA"/>
    <w:rsid w:val="007E1F63"/>
    <w:rsid w:val="007E22DF"/>
    <w:rsid w:val="007E24B5"/>
    <w:rsid w:val="007E32CE"/>
    <w:rsid w:val="007E341D"/>
    <w:rsid w:val="007E48ED"/>
    <w:rsid w:val="007E4FCB"/>
    <w:rsid w:val="007E57C8"/>
    <w:rsid w:val="007E6E57"/>
    <w:rsid w:val="007F0268"/>
    <w:rsid w:val="007F02F8"/>
    <w:rsid w:val="007F035B"/>
    <w:rsid w:val="007F1BF1"/>
    <w:rsid w:val="007F3B4B"/>
    <w:rsid w:val="007F41CE"/>
    <w:rsid w:val="007F43E0"/>
    <w:rsid w:val="007F472D"/>
    <w:rsid w:val="007F5799"/>
    <w:rsid w:val="007F5AE9"/>
    <w:rsid w:val="007F5B3D"/>
    <w:rsid w:val="007F73C6"/>
    <w:rsid w:val="007F7F01"/>
    <w:rsid w:val="00800F73"/>
    <w:rsid w:val="00801338"/>
    <w:rsid w:val="008013A8"/>
    <w:rsid w:val="008013FE"/>
    <w:rsid w:val="00801AC8"/>
    <w:rsid w:val="00801B8D"/>
    <w:rsid w:val="00801E41"/>
    <w:rsid w:val="008023EC"/>
    <w:rsid w:val="0080327A"/>
    <w:rsid w:val="0080336B"/>
    <w:rsid w:val="00803AE6"/>
    <w:rsid w:val="0080457F"/>
    <w:rsid w:val="00806699"/>
    <w:rsid w:val="00806C28"/>
    <w:rsid w:val="00806F41"/>
    <w:rsid w:val="00806F42"/>
    <w:rsid w:val="008072AC"/>
    <w:rsid w:val="00807461"/>
    <w:rsid w:val="008075C7"/>
    <w:rsid w:val="0080787F"/>
    <w:rsid w:val="00810674"/>
    <w:rsid w:val="00810B0D"/>
    <w:rsid w:val="00810C9B"/>
    <w:rsid w:val="0081110F"/>
    <w:rsid w:val="00811483"/>
    <w:rsid w:val="00811997"/>
    <w:rsid w:val="00812036"/>
    <w:rsid w:val="008123C0"/>
    <w:rsid w:val="00812C95"/>
    <w:rsid w:val="00813655"/>
    <w:rsid w:val="00814383"/>
    <w:rsid w:val="00814F13"/>
    <w:rsid w:val="00815070"/>
    <w:rsid w:val="008151F1"/>
    <w:rsid w:val="0081579D"/>
    <w:rsid w:val="00815C2F"/>
    <w:rsid w:val="008170D1"/>
    <w:rsid w:val="008171BD"/>
    <w:rsid w:val="00817E54"/>
    <w:rsid w:val="00817F98"/>
    <w:rsid w:val="008200D3"/>
    <w:rsid w:val="008200D6"/>
    <w:rsid w:val="008204BD"/>
    <w:rsid w:val="00821505"/>
    <w:rsid w:val="0082160E"/>
    <w:rsid w:val="00821670"/>
    <w:rsid w:val="00821EFF"/>
    <w:rsid w:val="00822541"/>
    <w:rsid w:val="00823105"/>
    <w:rsid w:val="00823A46"/>
    <w:rsid w:val="00823B4D"/>
    <w:rsid w:val="00823FA3"/>
    <w:rsid w:val="0082435B"/>
    <w:rsid w:val="00824A4D"/>
    <w:rsid w:val="00824C30"/>
    <w:rsid w:val="00824C40"/>
    <w:rsid w:val="00825E5C"/>
    <w:rsid w:val="00827E69"/>
    <w:rsid w:val="00827F81"/>
    <w:rsid w:val="008306ED"/>
    <w:rsid w:val="00830930"/>
    <w:rsid w:val="00830CB9"/>
    <w:rsid w:val="00830CC5"/>
    <w:rsid w:val="00830EAB"/>
    <w:rsid w:val="008325C6"/>
    <w:rsid w:val="008325F8"/>
    <w:rsid w:val="00832DEB"/>
    <w:rsid w:val="00833CBE"/>
    <w:rsid w:val="00835C40"/>
    <w:rsid w:val="0083603E"/>
    <w:rsid w:val="00836743"/>
    <w:rsid w:val="008367C1"/>
    <w:rsid w:val="008369AE"/>
    <w:rsid w:val="00840621"/>
    <w:rsid w:val="00840740"/>
    <w:rsid w:val="008407F6"/>
    <w:rsid w:val="008416A8"/>
    <w:rsid w:val="00841B7F"/>
    <w:rsid w:val="008424AF"/>
    <w:rsid w:val="00842DBD"/>
    <w:rsid w:val="00843303"/>
    <w:rsid w:val="008437C6"/>
    <w:rsid w:val="00843C87"/>
    <w:rsid w:val="00843EF9"/>
    <w:rsid w:val="0084401B"/>
    <w:rsid w:val="00844211"/>
    <w:rsid w:val="008442C5"/>
    <w:rsid w:val="0084483F"/>
    <w:rsid w:val="008448CE"/>
    <w:rsid w:val="00845022"/>
    <w:rsid w:val="0084625C"/>
    <w:rsid w:val="008465F2"/>
    <w:rsid w:val="00846CCA"/>
    <w:rsid w:val="00847690"/>
    <w:rsid w:val="008477C6"/>
    <w:rsid w:val="008478DB"/>
    <w:rsid w:val="00847976"/>
    <w:rsid w:val="00847CBC"/>
    <w:rsid w:val="00847FD2"/>
    <w:rsid w:val="008504D1"/>
    <w:rsid w:val="008504D2"/>
    <w:rsid w:val="008511D7"/>
    <w:rsid w:val="0085126F"/>
    <w:rsid w:val="008517F5"/>
    <w:rsid w:val="00851C98"/>
    <w:rsid w:val="00852999"/>
    <w:rsid w:val="00853463"/>
    <w:rsid w:val="00853D0C"/>
    <w:rsid w:val="00854E0E"/>
    <w:rsid w:val="00855900"/>
    <w:rsid w:val="00855DB2"/>
    <w:rsid w:val="00855EA0"/>
    <w:rsid w:val="00856248"/>
    <w:rsid w:val="0085670F"/>
    <w:rsid w:val="0085678F"/>
    <w:rsid w:val="008567B8"/>
    <w:rsid w:val="0085688A"/>
    <w:rsid w:val="00856B99"/>
    <w:rsid w:val="00856BCB"/>
    <w:rsid w:val="00856C0B"/>
    <w:rsid w:val="00856EC5"/>
    <w:rsid w:val="0085731E"/>
    <w:rsid w:val="00857F56"/>
    <w:rsid w:val="008600F6"/>
    <w:rsid w:val="00862640"/>
    <w:rsid w:val="0086486E"/>
    <w:rsid w:val="00864ABE"/>
    <w:rsid w:val="00864F9B"/>
    <w:rsid w:val="008650CA"/>
    <w:rsid w:val="00865112"/>
    <w:rsid w:val="00865152"/>
    <w:rsid w:val="0086517C"/>
    <w:rsid w:val="00865658"/>
    <w:rsid w:val="00865F61"/>
    <w:rsid w:val="0086622A"/>
    <w:rsid w:val="00866360"/>
    <w:rsid w:val="00866BD6"/>
    <w:rsid w:val="0087085E"/>
    <w:rsid w:val="00871208"/>
    <w:rsid w:val="00871946"/>
    <w:rsid w:val="00871B45"/>
    <w:rsid w:val="0087365C"/>
    <w:rsid w:val="008736C7"/>
    <w:rsid w:val="00873CB0"/>
    <w:rsid w:val="008741DE"/>
    <w:rsid w:val="00874510"/>
    <w:rsid w:val="00875D15"/>
    <w:rsid w:val="00875E0B"/>
    <w:rsid w:val="00876858"/>
    <w:rsid w:val="00877E39"/>
    <w:rsid w:val="00877FE1"/>
    <w:rsid w:val="008812EF"/>
    <w:rsid w:val="00881ED7"/>
    <w:rsid w:val="008822DA"/>
    <w:rsid w:val="00882721"/>
    <w:rsid w:val="008830B0"/>
    <w:rsid w:val="008841B8"/>
    <w:rsid w:val="00886FAC"/>
    <w:rsid w:val="00887897"/>
    <w:rsid w:val="008907DE"/>
    <w:rsid w:val="008911AB"/>
    <w:rsid w:val="00891218"/>
    <w:rsid w:val="00891479"/>
    <w:rsid w:val="008921A7"/>
    <w:rsid w:val="00893358"/>
    <w:rsid w:val="00893921"/>
    <w:rsid w:val="0089455A"/>
    <w:rsid w:val="00894C27"/>
    <w:rsid w:val="00894CD8"/>
    <w:rsid w:val="0089515B"/>
    <w:rsid w:val="00895F53"/>
    <w:rsid w:val="0089644F"/>
    <w:rsid w:val="00896D48"/>
    <w:rsid w:val="00896DF2"/>
    <w:rsid w:val="00897220"/>
    <w:rsid w:val="008A09BD"/>
    <w:rsid w:val="008A1A1B"/>
    <w:rsid w:val="008A1A41"/>
    <w:rsid w:val="008A2417"/>
    <w:rsid w:val="008A256D"/>
    <w:rsid w:val="008A3174"/>
    <w:rsid w:val="008A324B"/>
    <w:rsid w:val="008A35E8"/>
    <w:rsid w:val="008A3FA5"/>
    <w:rsid w:val="008A4179"/>
    <w:rsid w:val="008A4428"/>
    <w:rsid w:val="008A45D2"/>
    <w:rsid w:val="008A4679"/>
    <w:rsid w:val="008A46E8"/>
    <w:rsid w:val="008A52E9"/>
    <w:rsid w:val="008A533C"/>
    <w:rsid w:val="008A55A8"/>
    <w:rsid w:val="008A5726"/>
    <w:rsid w:val="008A58F6"/>
    <w:rsid w:val="008A6325"/>
    <w:rsid w:val="008A731D"/>
    <w:rsid w:val="008A750A"/>
    <w:rsid w:val="008A7BF5"/>
    <w:rsid w:val="008A7D74"/>
    <w:rsid w:val="008B0368"/>
    <w:rsid w:val="008B0FA7"/>
    <w:rsid w:val="008B139F"/>
    <w:rsid w:val="008B1469"/>
    <w:rsid w:val="008B1D0F"/>
    <w:rsid w:val="008B1D1B"/>
    <w:rsid w:val="008B2900"/>
    <w:rsid w:val="008B31E8"/>
    <w:rsid w:val="008B31FF"/>
    <w:rsid w:val="008B418A"/>
    <w:rsid w:val="008B57B0"/>
    <w:rsid w:val="008B5AD5"/>
    <w:rsid w:val="008B5DD2"/>
    <w:rsid w:val="008B6A20"/>
    <w:rsid w:val="008B724C"/>
    <w:rsid w:val="008B74B3"/>
    <w:rsid w:val="008B74CB"/>
    <w:rsid w:val="008B7D04"/>
    <w:rsid w:val="008C023D"/>
    <w:rsid w:val="008C08E2"/>
    <w:rsid w:val="008C14D2"/>
    <w:rsid w:val="008C1F61"/>
    <w:rsid w:val="008C2754"/>
    <w:rsid w:val="008C28F3"/>
    <w:rsid w:val="008C2C7C"/>
    <w:rsid w:val="008C31D3"/>
    <w:rsid w:val="008C3275"/>
    <w:rsid w:val="008C40C1"/>
    <w:rsid w:val="008C47C2"/>
    <w:rsid w:val="008C488B"/>
    <w:rsid w:val="008C5A90"/>
    <w:rsid w:val="008C5E8C"/>
    <w:rsid w:val="008C63D6"/>
    <w:rsid w:val="008C68C6"/>
    <w:rsid w:val="008C68E7"/>
    <w:rsid w:val="008C6FA0"/>
    <w:rsid w:val="008C7000"/>
    <w:rsid w:val="008D07B0"/>
    <w:rsid w:val="008D0AFF"/>
    <w:rsid w:val="008D1150"/>
    <w:rsid w:val="008D11E5"/>
    <w:rsid w:val="008D1C27"/>
    <w:rsid w:val="008D2044"/>
    <w:rsid w:val="008D236B"/>
    <w:rsid w:val="008D2386"/>
    <w:rsid w:val="008D23CA"/>
    <w:rsid w:val="008D3169"/>
    <w:rsid w:val="008D4B6E"/>
    <w:rsid w:val="008D5082"/>
    <w:rsid w:val="008D56F3"/>
    <w:rsid w:val="008D607C"/>
    <w:rsid w:val="008D6F55"/>
    <w:rsid w:val="008D7125"/>
    <w:rsid w:val="008D7307"/>
    <w:rsid w:val="008D76F2"/>
    <w:rsid w:val="008E04DF"/>
    <w:rsid w:val="008E05CC"/>
    <w:rsid w:val="008E076F"/>
    <w:rsid w:val="008E14E1"/>
    <w:rsid w:val="008E1758"/>
    <w:rsid w:val="008E175D"/>
    <w:rsid w:val="008E181B"/>
    <w:rsid w:val="008E19F1"/>
    <w:rsid w:val="008E3068"/>
    <w:rsid w:val="008E3179"/>
    <w:rsid w:val="008E3265"/>
    <w:rsid w:val="008E3322"/>
    <w:rsid w:val="008E3326"/>
    <w:rsid w:val="008E3F73"/>
    <w:rsid w:val="008E40FC"/>
    <w:rsid w:val="008E4279"/>
    <w:rsid w:val="008E4C85"/>
    <w:rsid w:val="008E514F"/>
    <w:rsid w:val="008E64E2"/>
    <w:rsid w:val="008E6F13"/>
    <w:rsid w:val="008E7796"/>
    <w:rsid w:val="008E7D28"/>
    <w:rsid w:val="008F06F2"/>
    <w:rsid w:val="008F1633"/>
    <w:rsid w:val="008F16F6"/>
    <w:rsid w:val="008F1817"/>
    <w:rsid w:val="008F2BD0"/>
    <w:rsid w:val="008F2E0B"/>
    <w:rsid w:val="008F3F4A"/>
    <w:rsid w:val="008F4D73"/>
    <w:rsid w:val="008F4F07"/>
    <w:rsid w:val="008F5AEA"/>
    <w:rsid w:val="008F6283"/>
    <w:rsid w:val="008F69D0"/>
    <w:rsid w:val="008F6D6F"/>
    <w:rsid w:val="008F74BC"/>
    <w:rsid w:val="00900968"/>
    <w:rsid w:val="00901BD9"/>
    <w:rsid w:val="0090219A"/>
    <w:rsid w:val="0090225B"/>
    <w:rsid w:val="00903BC7"/>
    <w:rsid w:val="00903D65"/>
    <w:rsid w:val="009044AB"/>
    <w:rsid w:val="009044E7"/>
    <w:rsid w:val="00904C94"/>
    <w:rsid w:val="009055ED"/>
    <w:rsid w:val="0090563A"/>
    <w:rsid w:val="0090571C"/>
    <w:rsid w:val="00905939"/>
    <w:rsid w:val="00905AF0"/>
    <w:rsid w:val="00905E6C"/>
    <w:rsid w:val="00905FAC"/>
    <w:rsid w:val="00906434"/>
    <w:rsid w:val="009068B9"/>
    <w:rsid w:val="00907915"/>
    <w:rsid w:val="00907A20"/>
    <w:rsid w:val="00910403"/>
    <w:rsid w:val="00910A12"/>
    <w:rsid w:val="00910E71"/>
    <w:rsid w:val="00911071"/>
    <w:rsid w:val="00911796"/>
    <w:rsid w:val="00912575"/>
    <w:rsid w:val="009127B5"/>
    <w:rsid w:val="009128E1"/>
    <w:rsid w:val="00912A88"/>
    <w:rsid w:val="0091384E"/>
    <w:rsid w:val="00913A0B"/>
    <w:rsid w:val="009152B7"/>
    <w:rsid w:val="00915CF5"/>
    <w:rsid w:val="00915D73"/>
    <w:rsid w:val="00915DDC"/>
    <w:rsid w:val="00916276"/>
    <w:rsid w:val="009172BE"/>
    <w:rsid w:val="00917D0B"/>
    <w:rsid w:val="00920391"/>
    <w:rsid w:val="00920B74"/>
    <w:rsid w:val="009217A4"/>
    <w:rsid w:val="00921A4E"/>
    <w:rsid w:val="00921CD1"/>
    <w:rsid w:val="00922500"/>
    <w:rsid w:val="00922807"/>
    <w:rsid w:val="00923001"/>
    <w:rsid w:val="00923010"/>
    <w:rsid w:val="0092330E"/>
    <w:rsid w:val="00923B25"/>
    <w:rsid w:val="00923FA0"/>
    <w:rsid w:val="009240B3"/>
    <w:rsid w:val="00924347"/>
    <w:rsid w:val="0092459A"/>
    <w:rsid w:val="00924E10"/>
    <w:rsid w:val="00925612"/>
    <w:rsid w:val="009258CC"/>
    <w:rsid w:val="00925AE1"/>
    <w:rsid w:val="009266EC"/>
    <w:rsid w:val="009272DE"/>
    <w:rsid w:val="00927346"/>
    <w:rsid w:val="00927A5C"/>
    <w:rsid w:val="009313FA"/>
    <w:rsid w:val="009318B1"/>
    <w:rsid w:val="00931938"/>
    <w:rsid w:val="00932ACB"/>
    <w:rsid w:val="00932D0E"/>
    <w:rsid w:val="009331BC"/>
    <w:rsid w:val="00933C24"/>
    <w:rsid w:val="009343C3"/>
    <w:rsid w:val="00934A7D"/>
    <w:rsid w:val="0093554A"/>
    <w:rsid w:val="00935B74"/>
    <w:rsid w:val="00936828"/>
    <w:rsid w:val="00936A63"/>
    <w:rsid w:val="009370E6"/>
    <w:rsid w:val="0093719F"/>
    <w:rsid w:val="00937F31"/>
    <w:rsid w:val="00940339"/>
    <w:rsid w:val="00940998"/>
    <w:rsid w:val="00942AA0"/>
    <w:rsid w:val="00942BD7"/>
    <w:rsid w:val="00942D76"/>
    <w:rsid w:val="009431C2"/>
    <w:rsid w:val="00943500"/>
    <w:rsid w:val="00943940"/>
    <w:rsid w:val="00943A68"/>
    <w:rsid w:val="00944BA2"/>
    <w:rsid w:val="009454C1"/>
    <w:rsid w:val="00945974"/>
    <w:rsid w:val="00946418"/>
    <w:rsid w:val="00946ACD"/>
    <w:rsid w:val="00946D16"/>
    <w:rsid w:val="009501F0"/>
    <w:rsid w:val="00950469"/>
    <w:rsid w:val="00950911"/>
    <w:rsid w:val="009522C8"/>
    <w:rsid w:val="0095239F"/>
    <w:rsid w:val="009523D0"/>
    <w:rsid w:val="009528E6"/>
    <w:rsid w:val="00952ECD"/>
    <w:rsid w:val="00952FA1"/>
    <w:rsid w:val="0095333F"/>
    <w:rsid w:val="009533CF"/>
    <w:rsid w:val="00954096"/>
    <w:rsid w:val="00954366"/>
    <w:rsid w:val="00954C7E"/>
    <w:rsid w:val="00954FAC"/>
    <w:rsid w:val="00955D13"/>
    <w:rsid w:val="00955DF5"/>
    <w:rsid w:val="009565FD"/>
    <w:rsid w:val="00957DC1"/>
    <w:rsid w:val="00962A73"/>
    <w:rsid w:val="00962BBF"/>
    <w:rsid w:val="00963592"/>
    <w:rsid w:val="00963C7B"/>
    <w:rsid w:val="00965382"/>
    <w:rsid w:val="00965D64"/>
    <w:rsid w:val="009670E2"/>
    <w:rsid w:val="009676AA"/>
    <w:rsid w:val="009676C3"/>
    <w:rsid w:val="00967741"/>
    <w:rsid w:val="009706DE"/>
    <w:rsid w:val="00971DCF"/>
    <w:rsid w:val="00972219"/>
    <w:rsid w:val="00972AD0"/>
    <w:rsid w:val="00972FD9"/>
    <w:rsid w:val="0097304B"/>
    <w:rsid w:val="00973CA8"/>
    <w:rsid w:val="009741C0"/>
    <w:rsid w:val="0097466B"/>
    <w:rsid w:val="009748EC"/>
    <w:rsid w:val="00974ECB"/>
    <w:rsid w:val="00976169"/>
    <w:rsid w:val="00977414"/>
    <w:rsid w:val="00977802"/>
    <w:rsid w:val="00977A3B"/>
    <w:rsid w:val="00980281"/>
    <w:rsid w:val="009813BA"/>
    <w:rsid w:val="009814E4"/>
    <w:rsid w:val="00981DFF"/>
    <w:rsid w:val="0098209D"/>
    <w:rsid w:val="00982423"/>
    <w:rsid w:val="0098271A"/>
    <w:rsid w:val="009829A6"/>
    <w:rsid w:val="009834C5"/>
    <w:rsid w:val="00984602"/>
    <w:rsid w:val="00984CF8"/>
    <w:rsid w:val="009850C6"/>
    <w:rsid w:val="009852DF"/>
    <w:rsid w:val="00985B91"/>
    <w:rsid w:val="00985E6C"/>
    <w:rsid w:val="009860B7"/>
    <w:rsid w:val="0098674E"/>
    <w:rsid w:val="009868CB"/>
    <w:rsid w:val="009874BF"/>
    <w:rsid w:val="00987884"/>
    <w:rsid w:val="009902E7"/>
    <w:rsid w:val="009923B7"/>
    <w:rsid w:val="00992443"/>
    <w:rsid w:val="009927B7"/>
    <w:rsid w:val="00992C8D"/>
    <w:rsid w:val="00992D07"/>
    <w:rsid w:val="00993283"/>
    <w:rsid w:val="00993631"/>
    <w:rsid w:val="00993DCD"/>
    <w:rsid w:val="009956E8"/>
    <w:rsid w:val="009A0032"/>
    <w:rsid w:val="009A06CF"/>
    <w:rsid w:val="009A06EE"/>
    <w:rsid w:val="009A1379"/>
    <w:rsid w:val="009A178A"/>
    <w:rsid w:val="009A329F"/>
    <w:rsid w:val="009A34D6"/>
    <w:rsid w:val="009A4CA4"/>
    <w:rsid w:val="009A5184"/>
    <w:rsid w:val="009A5439"/>
    <w:rsid w:val="009A563C"/>
    <w:rsid w:val="009A57DB"/>
    <w:rsid w:val="009A5DE3"/>
    <w:rsid w:val="009A6072"/>
    <w:rsid w:val="009A6CA5"/>
    <w:rsid w:val="009A6DE9"/>
    <w:rsid w:val="009A7716"/>
    <w:rsid w:val="009A7BD3"/>
    <w:rsid w:val="009B2077"/>
    <w:rsid w:val="009B2BC4"/>
    <w:rsid w:val="009B2C6D"/>
    <w:rsid w:val="009B3B71"/>
    <w:rsid w:val="009B3C25"/>
    <w:rsid w:val="009B43F3"/>
    <w:rsid w:val="009B4869"/>
    <w:rsid w:val="009B4ABE"/>
    <w:rsid w:val="009B58E8"/>
    <w:rsid w:val="009B5A2A"/>
    <w:rsid w:val="009B5D5C"/>
    <w:rsid w:val="009B6CBE"/>
    <w:rsid w:val="009B741B"/>
    <w:rsid w:val="009B7A7D"/>
    <w:rsid w:val="009B7DCA"/>
    <w:rsid w:val="009C038B"/>
    <w:rsid w:val="009C040F"/>
    <w:rsid w:val="009C1748"/>
    <w:rsid w:val="009C1819"/>
    <w:rsid w:val="009C2A19"/>
    <w:rsid w:val="009C35A1"/>
    <w:rsid w:val="009C3C50"/>
    <w:rsid w:val="009C42BA"/>
    <w:rsid w:val="009C4E21"/>
    <w:rsid w:val="009C6B6A"/>
    <w:rsid w:val="009C73C7"/>
    <w:rsid w:val="009C7502"/>
    <w:rsid w:val="009D017E"/>
    <w:rsid w:val="009D021D"/>
    <w:rsid w:val="009D056A"/>
    <w:rsid w:val="009D0693"/>
    <w:rsid w:val="009D142C"/>
    <w:rsid w:val="009D15C4"/>
    <w:rsid w:val="009D1665"/>
    <w:rsid w:val="009D1B93"/>
    <w:rsid w:val="009D1C7B"/>
    <w:rsid w:val="009D299A"/>
    <w:rsid w:val="009D2E84"/>
    <w:rsid w:val="009D3B34"/>
    <w:rsid w:val="009D4312"/>
    <w:rsid w:val="009D52A3"/>
    <w:rsid w:val="009D5749"/>
    <w:rsid w:val="009D6303"/>
    <w:rsid w:val="009D6B4E"/>
    <w:rsid w:val="009D6BDC"/>
    <w:rsid w:val="009D6CF1"/>
    <w:rsid w:val="009D75C8"/>
    <w:rsid w:val="009E022D"/>
    <w:rsid w:val="009E06C7"/>
    <w:rsid w:val="009E0BD2"/>
    <w:rsid w:val="009E13CA"/>
    <w:rsid w:val="009E3352"/>
    <w:rsid w:val="009E37C3"/>
    <w:rsid w:val="009E3BA6"/>
    <w:rsid w:val="009E3FBD"/>
    <w:rsid w:val="009E41BD"/>
    <w:rsid w:val="009E41DC"/>
    <w:rsid w:val="009E463B"/>
    <w:rsid w:val="009E4D10"/>
    <w:rsid w:val="009E5073"/>
    <w:rsid w:val="009E5FFC"/>
    <w:rsid w:val="009E664E"/>
    <w:rsid w:val="009E6817"/>
    <w:rsid w:val="009E6885"/>
    <w:rsid w:val="009E6D54"/>
    <w:rsid w:val="009E707A"/>
    <w:rsid w:val="009F0483"/>
    <w:rsid w:val="009F0A9F"/>
    <w:rsid w:val="009F1240"/>
    <w:rsid w:val="009F1809"/>
    <w:rsid w:val="009F1955"/>
    <w:rsid w:val="009F19EA"/>
    <w:rsid w:val="009F1B85"/>
    <w:rsid w:val="009F1FAF"/>
    <w:rsid w:val="009F2107"/>
    <w:rsid w:val="009F275B"/>
    <w:rsid w:val="009F2DE7"/>
    <w:rsid w:val="009F30B1"/>
    <w:rsid w:val="009F3764"/>
    <w:rsid w:val="009F3866"/>
    <w:rsid w:val="009F3BFB"/>
    <w:rsid w:val="009F40BB"/>
    <w:rsid w:val="009F50BB"/>
    <w:rsid w:val="009F6003"/>
    <w:rsid w:val="009F61C9"/>
    <w:rsid w:val="009F62AB"/>
    <w:rsid w:val="009F653D"/>
    <w:rsid w:val="009F691B"/>
    <w:rsid w:val="009F691C"/>
    <w:rsid w:val="009F7C49"/>
    <w:rsid w:val="00A000A3"/>
    <w:rsid w:val="00A002F2"/>
    <w:rsid w:val="00A0063A"/>
    <w:rsid w:val="00A00F9E"/>
    <w:rsid w:val="00A0119C"/>
    <w:rsid w:val="00A013DB"/>
    <w:rsid w:val="00A021F1"/>
    <w:rsid w:val="00A02359"/>
    <w:rsid w:val="00A024AB"/>
    <w:rsid w:val="00A02A2E"/>
    <w:rsid w:val="00A03D23"/>
    <w:rsid w:val="00A0509D"/>
    <w:rsid w:val="00A05A40"/>
    <w:rsid w:val="00A05CA6"/>
    <w:rsid w:val="00A0632F"/>
    <w:rsid w:val="00A0678E"/>
    <w:rsid w:val="00A07230"/>
    <w:rsid w:val="00A10640"/>
    <w:rsid w:val="00A10E4E"/>
    <w:rsid w:val="00A12231"/>
    <w:rsid w:val="00A128FA"/>
    <w:rsid w:val="00A13810"/>
    <w:rsid w:val="00A1391F"/>
    <w:rsid w:val="00A13B10"/>
    <w:rsid w:val="00A13B32"/>
    <w:rsid w:val="00A14454"/>
    <w:rsid w:val="00A14ABE"/>
    <w:rsid w:val="00A1530F"/>
    <w:rsid w:val="00A1608A"/>
    <w:rsid w:val="00A16725"/>
    <w:rsid w:val="00A168B4"/>
    <w:rsid w:val="00A16AA6"/>
    <w:rsid w:val="00A16EF1"/>
    <w:rsid w:val="00A17691"/>
    <w:rsid w:val="00A20042"/>
    <w:rsid w:val="00A203CC"/>
    <w:rsid w:val="00A20CDC"/>
    <w:rsid w:val="00A214C4"/>
    <w:rsid w:val="00A2185E"/>
    <w:rsid w:val="00A21EF0"/>
    <w:rsid w:val="00A21FC9"/>
    <w:rsid w:val="00A223E2"/>
    <w:rsid w:val="00A2351F"/>
    <w:rsid w:val="00A237D2"/>
    <w:rsid w:val="00A24A41"/>
    <w:rsid w:val="00A255F7"/>
    <w:rsid w:val="00A27FC8"/>
    <w:rsid w:val="00A30CDD"/>
    <w:rsid w:val="00A31438"/>
    <w:rsid w:val="00A318FF"/>
    <w:rsid w:val="00A32218"/>
    <w:rsid w:val="00A322DD"/>
    <w:rsid w:val="00A32F85"/>
    <w:rsid w:val="00A33503"/>
    <w:rsid w:val="00A33AD3"/>
    <w:rsid w:val="00A33B01"/>
    <w:rsid w:val="00A33D1A"/>
    <w:rsid w:val="00A34192"/>
    <w:rsid w:val="00A34580"/>
    <w:rsid w:val="00A345E0"/>
    <w:rsid w:val="00A349C4"/>
    <w:rsid w:val="00A34BFB"/>
    <w:rsid w:val="00A35622"/>
    <w:rsid w:val="00A358FB"/>
    <w:rsid w:val="00A36702"/>
    <w:rsid w:val="00A3672F"/>
    <w:rsid w:val="00A36E54"/>
    <w:rsid w:val="00A36FBD"/>
    <w:rsid w:val="00A37345"/>
    <w:rsid w:val="00A40350"/>
    <w:rsid w:val="00A404C4"/>
    <w:rsid w:val="00A405E1"/>
    <w:rsid w:val="00A40B51"/>
    <w:rsid w:val="00A41CBB"/>
    <w:rsid w:val="00A426ED"/>
    <w:rsid w:val="00A42E2C"/>
    <w:rsid w:val="00A431B8"/>
    <w:rsid w:val="00A43278"/>
    <w:rsid w:val="00A43C5F"/>
    <w:rsid w:val="00A448BD"/>
    <w:rsid w:val="00A44933"/>
    <w:rsid w:val="00A44CE9"/>
    <w:rsid w:val="00A44E5F"/>
    <w:rsid w:val="00A45193"/>
    <w:rsid w:val="00A45210"/>
    <w:rsid w:val="00A45B02"/>
    <w:rsid w:val="00A45E42"/>
    <w:rsid w:val="00A461A3"/>
    <w:rsid w:val="00A463B1"/>
    <w:rsid w:val="00A474D6"/>
    <w:rsid w:val="00A476A3"/>
    <w:rsid w:val="00A500E5"/>
    <w:rsid w:val="00A50A1A"/>
    <w:rsid w:val="00A51503"/>
    <w:rsid w:val="00A5179E"/>
    <w:rsid w:val="00A51CFD"/>
    <w:rsid w:val="00A51FF2"/>
    <w:rsid w:val="00A525D2"/>
    <w:rsid w:val="00A525F9"/>
    <w:rsid w:val="00A534BC"/>
    <w:rsid w:val="00A535E8"/>
    <w:rsid w:val="00A53C20"/>
    <w:rsid w:val="00A53C2D"/>
    <w:rsid w:val="00A54410"/>
    <w:rsid w:val="00A5479D"/>
    <w:rsid w:val="00A54D47"/>
    <w:rsid w:val="00A551C1"/>
    <w:rsid w:val="00A55A28"/>
    <w:rsid w:val="00A55B2E"/>
    <w:rsid w:val="00A55C65"/>
    <w:rsid w:val="00A563BB"/>
    <w:rsid w:val="00A563C5"/>
    <w:rsid w:val="00A56970"/>
    <w:rsid w:val="00A572E5"/>
    <w:rsid w:val="00A57375"/>
    <w:rsid w:val="00A5746F"/>
    <w:rsid w:val="00A6042B"/>
    <w:rsid w:val="00A607BF"/>
    <w:rsid w:val="00A60BDA"/>
    <w:rsid w:val="00A61128"/>
    <w:rsid w:val="00A61960"/>
    <w:rsid w:val="00A6196B"/>
    <w:rsid w:val="00A61F3C"/>
    <w:rsid w:val="00A6204F"/>
    <w:rsid w:val="00A62667"/>
    <w:rsid w:val="00A626E3"/>
    <w:rsid w:val="00A627B9"/>
    <w:rsid w:val="00A639A9"/>
    <w:rsid w:val="00A63FD4"/>
    <w:rsid w:val="00A6437F"/>
    <w:rsid w:val="00A651E7"/>
    <w:rsid w:val="00A655F3"/>
    <w:rsid w:val="00A65A04"/>
    <w:rsid w:val="00A6604D"/>
    <w:rsid w:val="00A6675A"/>
    <w:rsid w:val="00A6676A"/>
    <w:rsid w:val="00A669E7"/>
    <w:rsid w:val="00A66B5D"/>
    <w:rsid w:val="00A66F8F"/>
    <w:rsid w:val="00A67375"/>
    <w:rsid w:val="00A674A5"/>
    <w:rsid w:val="00A67673"/>
    <w:rsid w:val="00A679E2"/>
    <w:rsid w:val="00A717E8"/>
    <w:rsid w:val="00A718B8"/>
    <w:rsid w:val="00A71C87"/>
    <w:rsid w:val="00A71D53"/>
    <w:rsid w:val="00A72574"/>
    <w:rsid w:val="00A725CF"/>
    <w:rsid w:val="00A72FCE"/>
    <w:rsid w:val="00A7380D"/>
    <w:rsid w:val="00A73880"/>
    <w:rsid w:val="00A73B77"/>
    <w:rsid w:val="00A74292"/>
    <w:rsid w:val="00A74759"/>
    <w:rsid w:val="00A75BFF"/>
    <w:rsid w:val="00A75ECA"/>
    <w:rsid w:val="00A768BB"/>
    <w:rsid w:val="00A7702C"/>
    <w:rsid w:val="00A7726D"/>
    <w:rsid w:val="00A7774C"/>
    <w:rsid w:val="00A77C09"/>
    <w:rsid w:val="00A77DF4"/>
    <w:rsid w:val="00A80093"/>
    <w:rsid w:val="00A8013B"/>
    <w:rsid w:val="00A80BFA"/>
    <w:rsid w:val="00A81373"/>
    <w:rsid w:val="00A815DB"/>
    <w:rsid w:val="00A81A9D"/>
    <w:rsid w:val="00A8300D"/>
    <w:rsid w:val="00A83013"/>
    <w:rsid w:val="00A835D9"/>
    <w:rsid w:val="00A843D7"/>
    <w:rsid w:val="00A8454F"/>
    <w:rsid w:val="00A84962"/>
    <w:rsid w:val="00A858D2"/>
    <w:rsid w:val="00A86696"/>
    <w:rsid w:val="00A868BE"/>
    <w:rsid w:val="00A86C34"/>
    <w:rsid w:val="00A87199"/>
    <w:rsid w:val="00A87685"/>
    <w:rsid w:val="00A878AF"/>
    <w:rsid w:val="00A879BC"/>
    <w:rsid w:val="00A90DA3"/>
    <w:rsid w:val="00A913B6"/>
    <w:rsid w:val="00A916AB"/>
    <w:rsid w:val="00A91C93"/>
    <w:rsid w:val="00A91FCB"/>
    <w:rsid w:val="00A93CD9"/>
    <w:rsid w:val="00A93D66"/>
    <w:rsid w:val="00A94B9C"/>
    <w:rsid w:val="00A94BA4"/>
    <w:rsid w:val="00A94F91"/>
    <w:rsid w:val="00A959F1"/>
    <w:rsid w:val="00A95D57"/>
    <w:rsid w:val="00A96758"/>
    <w:rsid w:val="00A971E3"/>
    <w:rsid w:val="00AA0101"/>
    <w:rsid w:val="00AA0575"/>
    <w:rsid w:val="00AA05DE"/>
    <w:rsid w:val="00AA0C5C"/>
    <w:rsid w:val="00AA1432"/>
    <w:rsid w:val="00AA19E0"/>
    <w:rsid w:val="00AA1A22"/>
    <w:rsid w:val="00AA21D8"/>
    <w:rsid w:val="00AA21EE"/>
    <w:rsid w:val="00AA2361"/>
    <w:rsid w:val="00AA2776"/>
    <w:rsid w:val="00AA2B8D"/>
    <w:rsid w:val="00AA32CD"/>
    <w:rsid w:val="00AA4598"/>
    <w:rsid w:val="00AA5C85"/>
    <w:rsid w:val="00AA63D7"/>
    <w:rsid w:val="00AA6A28"/>
    <w:rsid w:val="00AB019E"/>
    <w:rsid w:val="00AB0846"/>
    <w:rsid w:val="00AB0B75"/>
    <w:rsid w:val="00AB1BE6"/>
    <w:rsid w:val="00AB1E7F"/>
    <w:rsid w:val="00AB2D95"/>
    <w:rsid w:val="00AB392D"/>
    <w:rsid w:val="00AB3F27"/>
    <w:rsid w:val="00AB4DFC"/>
    <w:rsid w:val="00AB529A"/>
    <w:rsid w:val="00AB63E2"/>
    <w:rsid w:val="00AB70D8"/>
    <w:rsid w:val="00AB71FE"/>
    <w:rsid w:val="00AB721C"/>
    <w:rsid w:val="00AC130B"/>
    <w:rsid w:val="00AC1B19"/>
    <w:rsid w:val="00AC1C94"/>
    <w:rsid w:val="00AC1EC4"/>
    <w:rsid w:val="00AC3B39"/>
    <w:rsid w:val="00AC418C"/>
    <w:rsid w:val="00AC4585"/>
    <w:rsid w:val="00AC4796"/>
    <w:rsid w:val="00AC492F"/>
    <w:rsid w:val="00AC4F75"/>
    <w:rsid w:val="00AC4F78"/>
    <w:rsid w:val="00AC54CB"/>
    <w:rsid w:val="00AC5826"/>
    <w:rsid w:val="00AC65F7"/>
    <w:rsid w:val="00AC6900"/>
    <w:rsid w:val="00AC69F6"/>
    <w:rsid w:val="00AC6E88"/>
    <w:rsid w:val="00AC6EC5"/>
    <w:rsid w:val="00AC703A"/>
    <w:rsid w:val="00AC7A84"/>
    <w:rsid w:val="00AC7D21"/>
    <w:rsid w:val="00AC7D34"/>
    <w:rsid w:val="00AD049A"/>
    <w:rsid w:val="00AD0715"/>
    <w:rsid w:val="00AD141F"/>
    <w:rsid w:val="00AD1572"/>
    <w:rsid w:val="00AD24E4"/>
    <w:rsid w:val="00AD3391"/>
    <w:rsid w:val="00AD38D8"/>
    <w:rsid w:val="00AD56A3"/>
    <w:rsid w:val="00AD61DD"/>
    <w:rsid w:val="00AD6A01"/>
    <w:rsid w:val="00AD762D"/>
    <w:rsid w:val="00AD7910"/>
    <w:rsid w:val="00AD7C04"/>
    <w:rsid w:val="00AD7E77"/>
    <w:rsid w:val="00AE04E7"/>
    <w:rsid w:val="00AE0BAA"/>
    <w:rsid w:val="00AE0C49"/>
    <w:rsid w:val="00AE0CDD"/>
    <w:rsid w:val="00AE115C"/>
    <w:rsid w:val="00AE118C"/>
    <w:rsid w:val="00AE124D"/>
    <w:rsid w:val="00AE13CE"/>
    <w:rsid w:val="00AE1844"/>
    <w:rsid w:val="00AE2369"/>
    <w:rsid w:val="00AE2643"/>
    <w:rsid w:val="00AE2919"/>
    <w:rsid w:val="00AE3294"/>
    <w:rsid w:val="00AE37F1"/>
    <w:rsid w:val="00AE3B6A"/>
    <w:rsid w:val="00AE3D71"/>
    <w:rsid w:val="00AE40CC"/>
    <w:rsid w:val="00AE4D92"/>
    <w:rsid w:val="00AE4E49"/>
    <w:rsid w:val="00AE5143"/>
    <w:rsid w:val="00AE5F89"/>
    <w:rsid w:val="00AE6112"/>
    <w:rsid w:val="00AE69DB"/>
    <w:rsid w:val="00AE69F0"/>
    <w:rsid w:val="00AE6A34"/>
    <w:rsid w:val="00AE6CE3"/>
    <w:rsid w:val="00AE7A75"/>
    <w:rsid w:val="00AF0198"/>
    <w:rsid w:val="00AF034B"/>
    <w:rsid w:val="00AF0939"/>
    <w:rsid w:val="00AF0FB6"/>
    <w:rsid w:val="00AF132D"/>
    <w:rsid w:val="00AF1769"/>
    <w:rsid w:val="00AF1B54"/>
    <w:rsid w:val="00AF1E14"/>
    <w:rsid w:val="00AF3187"/>
    <w:rsid w:val="00AF39DA"/>
    <w:rsid w:val="00AF3EE0"/>
    <w:rsid w:val="00AF4573"/>
    <w:rsid w:val="00AF47EA"/>
    <w:rsid w:val="00AF4B32"/>
    <w:rsid w:val="00AF531C"/>
    <w:rsid w:val="00AF5511"/>
    <w:rsid w:val="00AF5624"/>
    <w:rsid w:val="00AF57BC"/>
    <w:rsid w:val="00AF5AA3"/>
    <w:rsid w:val="00B002D7"/>
    <w:rsid w:val="00B00653"/>
    <w:rsid w:val="00B01269"/>
    <w:rsid w:val="00B0185D"/>
    <w:rsid w:val="00B01A74"/>
    <w:rsid w:val="00B01E9A"/>
    <w:rsid w:val="00B02097"/>
    <w:rsid w:val="00B02E1C"/>
    <w:rsid w:val="00B02F88"/>
    <w:rsid w:val="00B03E20"/>
    <w:rsid w:val="00B03EE7"/>
    <w:rsid w:val="00B03FF0"/>
    <w:rsid w:val="00B04582"/>
    <w:rsid w:val="00B0521B"/>
    <w:rsid w:val="00B05606"/>
    <w:rsid w:val="00B05776"/>
    <w:rsid w:val="00B060A3"/>
    <w:rsid w:val="00B06AB4"/>
    <w:rsid w:val="00B07CB5"/>
    <w:rsid w:val="00B1022D"/>
    <w:rsid w:val="00B1039C"/>
    <w:rsid w:val="00B12C49"/>
    <w:rsid w:val="00B14133"/>
    <w:rsid w:val="00B143C6"/>
    <w:rsid w:val="00B14635"/>
    <w:rsid w:val="00B14F56"/>
    <w:rsid w:val="00B15703"/>
    <w:rsid w:val="00B15B9D"/>
    <w:rsid w:val="00B166D8"/>
    <w:rsid w:val="00B17072"/>
    <w:rsid w:val="00B2025A"/>
    <w:rsid w:val="00B2061B"/>
    <w:rsid w:val="00B2151D"/>
    <w:rsid w:val="00B21C56"/>
    <w:rsid w:val="00B220E8"/>
    <w:rsid w:val="00B22256"/>
    <w:rsid w:val="00B22304"/>
    <w:rsid w:val="00B225FB"/>
    <w:rsid w:val="00B22D96"/>
    <w:rsid w:val="00B22EDC"/>
    <w:rsid w:val="00B22EF1"/>
    <w:rsid w:val="00B236EB"/>
    <w:rsid w:val="00B23724"/>
    <w:rsid w:val="00B2381D"/>
    <w:rsid w:val="00B23D4F"/>
    <w:rsid w:val="00B24F0A"/>
    <w:rsid w:val="00B24F97"/>
    <w:rsid w:val="00B25279"/>
    <w:rsid w:val="00B257FA"/>
    <w:rsid w:val="00B25B31"/>
    <w:rsid w:val="00B2602F"/>
    <w:rsid w:val="00B26D6A"/>
    <w:rsid w:val="00B26EBA"/>
    <w:rsid w:val="00B272F5"/>
    <w:rsid w:val="00B3067E"/>
    <w:rsid w:val="00B31F06"/>
    <w:rsid w:val="00B31F0C"/>
    <w:rsid w:val="00B32E94"/>
    <w:rsid w:val="00B32FFF"/>
    <w:rsid w:val="00B33341"/>
    <w:rsid w:val="00B33649"/>
    <w:rsid w:val="00B33E36"/>
    <w:rsid w:val="00B34781"/>
    <w:rsid w:val="00B3478F"/>
    <w:rsid w:val="00B35EF6"/>
    <w:rsid w:val="00B36151"/>
    <w:rsid w:val="00B367AF"/>
    <w:rsid w:val="00B37689"/>
    <w:rsid w:val="00B405D8"/>
    <w:rsid w:val="00B40C73"/>
    <w:rsid w:val="00B411F5"/>
    <w:rsid w:val="00B41396"/>
    <w:rsid w:val="00B416CF"/>
    <w:rsid w:val="00B41BD2"/>
    <w:rsid w:val="00B41E99"/>
    <w:rsid w:val="00B4271A"/>
    <w:rsid w:val="00B42AE9"/>
    <w:rsid w:val="00B43138"/>
    <w:rsid w:val="00B43C41"/>
    <w:rsid w:val="00B44BA9"/>
    <w:rsid w:val="00B45AF4"/>
    <w:rsid w:val="00B45C6D"/>
    <w:rsid w:val="00B463A3"/>
    <w:rsid w:val="00B46F0D"/>
    <w:rsid w:val="00B470CB"/>
    <w:rsid w:val="00B474B1"/>
    <w:rsid w:val="00B47894"/>
    <w:rsid w:val="00B4791F"/>
    <w:rsid w:val="00B5097D"/>
    <w:rsid w:val="00B50F81"/>
    <w:rsid w:val="00B51400"/>
    <w:rsid w:val="00B51986"/>
    <w:rsid w:val="00B52E1E"/>
    <w:rsid w:val="00B52FC8"/>
    <w:rsid w:val="00B53747"/>
    <w:rsid w:val="00B53E35"/>
    <w:rsid w:val="00B53E3D"/>
    <w:rsid w:val="00B54200"/>
    <w:rsid w:val="00B54361"/>
    <w:rsid w:val="00B54383"/>
    <w:rsid w:val="00B547BD"/>
    <w:rsid w:val="00B548AC"/>
    <w:rsid w:val="00B54AC1"/>
    <w:rsid w:val="00B54AE1"/>
    <w:rsid w:val="00B54E78"/>
    <w:rsid w:val="00B55CC9"/>
    <w:rsid w:val="00B55D53"/>
    <w:rsid w:val="00B608B3"/>
    <w:rsid w:val="00B60CBD"/>
    <w:rsid w:val="00B60F14"/>
    <w:rsid w:val="00B63570"/>
    <w:rsid w:val="00B64C14"/>
    <w:rsid w:val="00B65031"/>
    <w:rsid w:val="00B65863"/>
    <w:rsid w:val="00B65905"/>
    <w:rsid w:val="00B66843"/>
    <w:rsid w:val="00B66ACC"/>
    <w:rsid w:val="00B66FA9"/>
    <w:rsid w:val="00B679BC"/>
    <w:rsid w:val="00B70099"/>
    <w:rsid w:val="00B709C3"/>
    <w:rsid w:val="00B7147A"/>
    <w:rsid w:val="00B72126"/>
    <w:rsid w:val="00B726ED"/>
    <w:rsid w:val="00B73284"/>
    <w:rsid w:val="00B73BFF"/>
    <w:rsid w:val="00B74B24"/>
    <w:rsid w:val="00B755AA"/>
    <w:rsid w:val="00B756AA"/>
    <w:rsid w:val="00B756BB"/>
    <w:rsid w:val="00B75B48"/>
    <w:rsid w:val="00B7608C"/>
    <w:rsid w:val="00B767C9"/>
    <w:rsid w:val="00B773EC"/>
    <w:rsid w:val="00B77519"/>
    <w:rsid w:val="00B77717"/>
    <w:rsid w:val="00B77E0B"/>
    <w:rsid w:val="00B80691"/>
    <w:rsid w:val="00B808FE"/>
    <w:rsid w:val="00B8102A"/>
    <w:rsid w:val="00B81126"/>
    <w:rsid w:val="00B81656"/>
    <w:rsid w:val="00B81BEA"/>
    <w:rsid w:val="00B81E56"/>
    <w:rsid w:val="00B8269E"/>
    <w:rsid w:val="00B82B48"/>
    <w:rsid w:val="00B82CA6"/>
    <w:rsid w:val="00B82CAE"/>
    <w:rsid w:val="00B82E22"/>
    <w:rsid w:val="00B82E61"/>
    <w:rsid w:val="00B82E63"/>
    <w:rsid w:val="00B8307B"/>
    <w:rsid w:val="00B831EA"/>
    <w:rsid w:val="00B83657"/>
    <w:rsid w:val="00B83A0B"/>
    <w:rsid w:val="00B84382"/>
    <w:rsid w:val="00B84C9E"/>
    <w:rsid w:val="00B85866"/>
    <w:rsid w:val="00B85AB8"/>
    <w:rsid w:val="00B86DBC"/>
    <w:rsid w:val="00B86E74"/>
    <w:rsid w:val="00B87164"/>
    <w:rsid w:val="00B87524"/>
    <w:rsid w:val="00B87B0A"/>
    <w:rsid w:val="00B90271"/>
    <w:rsid w:val="00B92275"/>
    <w:rsid w:val="00B92472"/>
    <w:rsid w:val="00B93993"/>
    <w:rsid w:val="00B944CE"/>
    <w:rsid w:val="00B948BC"/>
    <w:rsid w:val="00B9662B"/>
    <w:rsid w:val="00B967ED"/>
    <w:rsid w:val="00B96E15"/>
    <w:rsid w:val="00BA08CC"/>
    <w:rsid w:val="00BA0BBE"/>
    <w:rsid w:val="00BA1041"/>
    <w:rsid w:val="00BA1CBE"/>
    <w:rsid w:val="00BA24B9"/>
    <w:rsid w:val="00BA261F"/>
    <w:rsid w:val="00BA26E1"/>
    <w:rsid w:val="00BA3138"/>
    <w:rsid w:val="00BA366A"/>
    <w:rsid w:val="00BA4D6F"/>
    <w:rsid w:val="00BA57A0"/>
    <w:rsid w:val="00BA5EF6"/>
    <w:rsid w:val="00BA6066"/>
    <w:rsid w:val="00BA6552"/>
    <w:rsid w:val="00BA6E3E"/>
    <w:rsid w:val="00BA7007"/>
    <w:rsid w:val="00BA71AC"/>
    <w:rsid w:val="00BA7503"/>
    <w:rsid w:val="00BB0E64"/>
    <w:rsid w:val="00BB10CB"/>
    <w:rsid w:val="00BB11E1"/>
    <w:rsid w:val="00BB2920"/>
    <w:rsid w:val="00BB32A9"/>
    <w:rsid w:val="00BB32D5"/>
    <w:rsid w:val="00BB383A"/>
    <w:rsid w:val="00BB3C67"/>
    <w:rsid w:val="00BB436F"/>
    <w:rsid w:val="00BB4777"/>
    <w:rsid w:val="00BB5CB2"/>
    <w:rsid w:val="00BB5E4C"/>
    <w:rsid w:val="00BB6666"/>
    <w:rsid w:val="00BB67DE"/>
    <w:rsid w:val="00BC0D8B"/>
    <w:rsid w:val="00BC1661"/>
    <w:rsid w:val="00BC18DE"/>
    <w:rsid w:val="00BC1C6E"/>
    <w:rsid w:val="00BC20EB"/>
    <w:rsid w:val="00BC21E0"/>
    <w:rsid w:val="00BC2EA7"/>
    <w:rsid w:val="00BC31B3"/>
    <w:rsid w:val="00BC359C"/>
    <w:rsid w:val="00BC390C"/>
    <w:rsid w:val="00BC4C8B"/>
    <w:rsid w:val="00BC4E8C"/>
    <w:rsid w:val="00BC5297"/>
    <w:rsid w:val="00BC5492"/>
    <w:rsid w:val="00BC5E05"/>
    <w:rsid w:val="00BC7C53"/>
    <w:rsid w:val="00BD0629"/>
    <w:rsid w:val="00BD0C6B"/>
    <w:rsid w:val="00BD1B60"/>
    <w:rsid w:val="00BD1E80"/>
    <w:rsid w:val="00BD24A8"/>
    <w:rsid w:val="00BD3001"/>
    <w:rsid w:val="00BD37BC"/>
    <w:rsid w:val="00BD3926"/>
    <w:rsid w:val="00BD3A91"/>
    <w:rsid w:val="00BD4A65"/>
    <w:rsid w:val="00BD4FAB"/>
    <w:rsid w:val="00BD505B"/>
    <w:rsid w:val="00BD5378"/>
    <w:rsid w:val="00BD5501"/>
    <w:rsid w:val="00BD5934"/>
    <w:rsid w:val="00BD5DC8"/>
    <w:rsid w:val="00BD61DA"/>
    <w:rsid w:val="00BD668D"/>
    <w:rsid w:val="00BD6C68"/>
    <w:rsid w:val="00BD7016"/>
    <w:rsid w:val="00BD74B8"/>
    <w:rsid w:val="00BD7D64"/>
    <w:rsid w:val="00BE03AB"/>
    <w:rsid w:val="00BE072D"/>
    <w:rsid w:val="00BE1A82"/>
    <w:rsid w:val="00BE1F73"/>
    <w:rsid w:val="00BE21C9"/>
    <w:rsid w:val="00BE3135"/>
    <w:rsid w:val="00BE3435"/>
    <w:rsid w:val="00BE3CD3"/>
    <w:rsid w:val="00BE3F20"/>
    <w:rsid w:val="00BE4217"/>
    <w:rsid w:val="00BE498E"/>
    <w:rsid w:val="00BE50A2"/>
    <w:rsid w:val="00BE5DE3"/>
    <w:rsid w:val="00BE680E"/>
    <w:rsid w:val="00BE6838"/>
    <w:rsid w:val="00BE6EE2"/>
    <w:rsid w:val="00BE6F8C"/>
    <w:rsid w:val="00BE7429"/>
    <w:rsid w:val="00BE74D3"/>
    <w:rsid w:val="00BE7AD8"/>
    <w:rsid w:val="00BF00F5"/>
    <w:rsid w:val="00BF0727"/>
    <w:rsid w:val="00BF15DB"/>
    <w:rsid w:val="00BF1DAE"/>
    <w:rsid w:val="00BF20CF"/>
    <w:rsid w:val="00BF35FF"/>
    <w:rsid w:val="00BF373B"/>
    <w:rsid w:val="00BF38AA"/>
    <w:rsid w:val="00BF4386"/>
    <w:rsid w:val="00BF4757"/>
    <w:rsid w:val="00BF6342"/>
    <w:rsid w:val="00BF7A09"/>
    <w:rsid w:val="00C00921"/>
    <w:rsid w:val="00C0225E"/>
    <w:rsid w:val="00C02D10"/>
    <w:rsid w:val="00C034C6"/>
    <w:rsid w:val="00C03586"/>
    <w:rsid w:val="00C0360C"/>
    <w:rsid w:val="00C03642"/>
    <w:rsid w:val="00C03A98"/>
    <w:rsid w:val="00C03E44"/>
    <w:rsid w:val="00C0419A"/>
    <w:rsid w:val="00C048BB"/>
    <w:rsid w:val="00C0572A"/>
    <w:rsid w:val="00C05E57"/>
    <w:rsid w:val="00C067AB"/>
    <w:rsid w:val="00C068DC"/>
    <w:rsid w:val="00C072FB"/>
    <w:rsid w:val="00C07921"/>
    <w:rsid w:val="00C1048C"/>
    <w:rsid w:val="00C106E0"/>
    <w:rsid w:val="00C1092F"/>
    <w:rsid w:val="00C12870"/>
    <w:rsid w:val="00C136F8"/>
    <w:rsid w:val="00C13DA6"/>
    <w:rsid w:val="00C148C5"/>
    <w:rsid w:val="00C14BB2"/>
    <w:rsid w:val="00C152E4"/>
    <w:rsid w:val="00C15566"/>
    <w:rsid w:val="00C15873"/>
    <w:rsid w:val="00C15C22"/>
    <w:rsid w:val="00C16C4E"/>
    <w:rsid w:val="00C16CCB"/>
    <w:rsid w:val="00C172BC"/>
    <w:rsid w:val="00C178B3"/>
    <w:rsid w:val="00C178F9"/>
    <w:rsid w:val="00C17F6C"/>
    <w:rsid w:val="00C212EE"/>
    <w:rsid w:val="00C214F1"/>
    <w:rsid w:val="00C22678"/>
    <w:rsid w:val="00C22EE4"/>
    <w:rsid w:val="00C22F56"/>
    <w:rsid w:val="00C232FE"/>
    <w:rsid w:val="00C23760"/>
    <w:rsid w:val="00C23E45"/>
    <w:rsid w:val="00C240EB"/>
    <w:rsid w:val="00C245A3"/>
    <w:rsid w:val="00C24FD2"/>
    <w:rsid w:val="00C24FDC"/>
    <w:rsid w:val="00C25060"/>
    <w:rsid w:val="00C25135"/>
    <w:rsid w:val="00C266EB"/>
    <w:rsid w:val="00C269AE"/>
    <w:rsid w:val="00C26ABD"/>
    <w:rsid w:val="00C270E2"/>
    <w:rsid w:val="00C275D7"/>
    <w:rsid w:val="00C306E0"/>
    <w:rsid w:val="00C30DCD"/>
    <w:rsid w:val="00C31D7E"/>
    <w:rsid w:val="00C32423"/>
    <w:rsid w:val="00C3261B"/>
    <w:rsid w:val="00C33A74"/>
    <w:rsid w:val="00C34EFD"/>
    <w:rsid w:val="00C35014"/>
    <w:rsid w:val="00C35911"/>
    <w:rsid w:val="00C35A73"/>
    <w:rsid w:val="00C35F70"/>
    <w:rsid w:val="00C36B06"/>
    <w:rsid w:val="00C3735F"/>
    <w:rsid w:val="00C40C6C"/>
    <w:rsid w:val="00C41132"/>
    <w:rsid w:val="00C4128B"/>
    <w:rsid w:val="00C41526"/>
    <w:rsid w:val="00C41A19"/>
    <w:rsid w:val="00C41E8A"/>
    <w:rsid w:val="00C42A58"/>
    <w:rsid w:val="00C42A6D"/>
    <w:rsid w:val="00C42FAE"/>
    <w:rsid w:val="00C42FF5"/>
    <w:rsid w:val="00C43059"/>
    <w:rsid w:val="00C43334"/>
    <w:rsid w:val="00C433F9"/>
    <w:rsid w:val="00C43D1E"/>
    <w:rsid w:val="00C45403"/>
    <w:rsid w:val="00C455B2"/>
    <w:rsid w:val="00C464DB"/>
    <w:rsid w:val="00C46D1D"/>
    <w:rsid w:val="00C47606"/>
    <w:rsid w:val="00C479C3"/>
    <w:rsid w:val="00C50973"/>
    <w:rsid w:val="00C50DBF"/>
    <w:rsid w:val="00C51377"/>
    <w:rsid w:val="00C51B58"/>
    <w:rsid w:val="00C51DD4"/>
    <w:rsid w:val="00C525C5"/>
    <w:rsid w:val="00C53180"/>
    <w:rsid w:val="00C53295"/>
    <w:rsid w:val="00C53617"/>
    <w:rsid w:val="00C53833"/>
    <w:rsid w:val="00C54672"/>
    <w:rsid w:val="00C54C95"/>
    <w:rsid w:val="00C55A3F"/>
    <w:rsid w:val="00C57B0A"/>
    <w:rsid w:val="00C57E6F"/>
    <w:rsid w:val="00C6028B"/>
    <w:rsid w:val="00C60713"/>
    <w:rsid w:val="00C608FA"/>
    <w:rsid w:val="00C60C77"/>
    <w:rsid w:val="00C612BE"/>
    <w:rsid w:val="00C62F25"/>
    <w:rsid w:val="00C636B8"/>
    <w:rsid w:val="00C63744"/>
    <w:rsid w:val="00C63CA7"/>
    <w:rsid w:val="00C65A40"/>
    <w:rsid w:val="00C66440"/>
    <w:rsid w:val="00C66897"/>
    <w:rsid w:val="00C67127"/>
    <w:rsid w:val="00C672DA"/>
    <w:rsid w:val="00C673F9"/>
    <w:rsid w:val="00C70300"/>
    <w:rsid w:val="00C703A3"/>
    <w:rsid w:val="00C707CE"/>
    <w:rsid w:val="00C70981"/>
    <w:rsid w:val="00C71092"/>
    <w:rsid w:val="00C711CB"/>
    <w:rsid w:val="00C71503"/>
    <w:rsid w:val="00C732CC"/>
    <w:rsid w:val="00C73579"/>
    <w:rsid w:val="00C740FB"/>
    <w:rsid w:val="00C746D8"/>
    <w:rsid w:val="00C75391"/>
    <w:rsid w:val="00C756D9"/>
    <w:rsid w:val="00C7591E"/>
    <w:rsid w:val="00C7642B"/>
    <w:rsid w:val="00C764C3"/>
    <w:rsid w:val="00C7665F"/>
    <w:rsid w:val="00C769C0"/>
    <w:rsid w:val="00C76F89"/>
    <w:rsid w:val="00C80326"/>
    <w:rsid w:val="00C805A6"/>
    <w:rsid w:val="00C80C44"/>
    <w:rsid w:val="00C80C9A"/>
    <w:rsid w:val="00C81498"/>
    <w:rsid w:val="00C81759"/>
    <w:rsid w:val="00C823E3"/>
    <w:rsid w:val="00C82776"/>
    <w:rsid w:val="00C83898"/>
    <w:rsid w:val="00C84521"/>
    <w:rsid w:val="00C85002"/>
    <w:rsid w:val="00C85B27"/>
    <w:rsid w:val="00C85D18"/>
    <w:rsid w:val="00C86565"/>
    <w:rsid w:val="00C86EE4"/>
    <w:rsid w:val="00C877AA"/>
    <w:rsid w:val="00C8798F"/>
    <w:rsid w:val="00C87C54"/>
    <w:rsid w:val="00C90693"/>
    <w:rsid w:val="00C90E2C"/>
    <w:rsid w:val="00C93369"/>
    <w:rsid w:val="00C93731"/>
    <w:rsid w:val="00C9385C"/>
    <w:rsid w:val="00C93919"/>
    <w:rsid w:val="00C94780"/>
    <w:rsid w:val="00C94A3B"/>
    <w:rsid w:val="00C95343"/>
    <w:rsid w:val="00C969A0"/>
    <w:rsid w:val="00CA0394"/>
    <w:rsid w:val="00CA0BE3"/>
    <w:rsid w:val="00CA0DFA"/>
    <w:rsid w:val="00CA0ED9"/>
    <w:rsid w:val="00CA1BBD"/>
    <w:rsid w:val="00CA1DE8"/>
    <w:rsid w:val="00CA33B5"/>
    <w:rsid w:val="00CA571C"/>
    <w:rsid w:val="00CA585C"/>
    <w:rsid w:val="00CA5A5B"/>
    <w:rsid w:val="00CA6EAB"/>
    <w:rsid w:val="00CA6F88"/>
    <w:rsid w:val="00CA7C37"/>
    <w:rsid w:val="00CB004E"/>
    <w:rsid w:val="00CB05A8"/>
    <w:rsid w:val="00CB05BB"/>
    <w:rsid w:val="00CB0AE0"/>
    <w:rsid w:val="00CB17BB"/>
    <w:rsid w:val="00CB1CC8"/>
    <w:rsid w:val="00CB2051"/>
    <w:rsid w:val="00CB21F5"/>
    <w:rsid w:val="00CB2832"/>
    <w:rsid w:val="00CB30AE"/>
    <w:rsid w:val="00CB3280"/>
    <w:rsid w:val="00CB3324"/>
    <w:rsid w:val="00CB3983"/>
    <w:rsid w:val="00CB3EC2"/>
    <w:rsid w:val="00CB47EE"/>
    <w:rsid w:val="00CB4C77"/>
    <w:rsid w:val="00CB5228"/>
    <w:rsid w:val="00CB52EA"/>
    <w:rsid w:val="00CB5454"/>
    <w:rsid w:val="00CB5AAD"/>
    <w:rsid w:val="00CB5E64"/>
    <w:rsid w:val="00CB70AD"/>
    <w:rsid w:val="00CB74CA"/>
    <w:rsid w:val="00CB77BA"/>
    <w:rsid w:val="00CC02BA"/>
    <w:rsid w:val="00CC0BF6"/>
    <w:rsid w:val="00CC0ECC"/>
    <w:rsid w:val="00CC1233"/>
    <w:rsid w:val="00CC1276"/>
    <w:rsid w:val="00CC1353"/>
    <w:rsid w:val="00CC1F2E"/>
    <w:rsid w:val="00CC2B93"/>
    <w:rsid w:val="00CC360B"/>
    <w:rsid w:val="00CC3BFD"/>
    <w:rsid w:val="00CC3FF3"/>
    <w:rsid w:val="00CC412D"/>
    <w:rsid w:val="00CC47A1"/>
    <w:rsid w:val="00CC4BEC"/>
    <w:rsid w:val="00CC5AAC"/>
    <w:rsid w:val="00CC5F12"/>
    <w:rsid w:val="00CC6003"/>
    <w:rsid w:val="00CC643C"/>
    <w:rsid w:val="00CC648B"/>
    <w:rsid w:val="00CC65EA"/>
    <w:rsid w:val="00CC6D64"/>
    <w:rsid w:val="00CC713B"/>
    <w:rsid w:val="00CC78D8"/>
    <w:rsid w:val="00CD0200"/>
    <w:rsid w:val="00CD0283"/>
    <w:rsid w:val="00CD048B"/>
    <w:rsid w:val="00CD0E8F"/>
    <w:rsid w:val="00CD1027"/>
    <w:rsid w:val="00CD1E76"/>
    <w:rsid w:val="00CD248B"/>
    <w:rsid w:val="00CD2B6A"/>
    <w:rsid w:val="00CD30FD"/>
    <w:rsid w:val="00CD32B8"/>
    <w:rsid w:val="00CD40A2"/>
    <w:rsid w:val="00CD431F"/>
    <w:rsid w:val="00CD4BA4"/>
    <w:rsid w:val="00CD4C54"/>
    <w:rsid w:val="00CD5513"/>
    <w:rsid w:val="00CD5937"/>
    <w:rsid w:val="00CD61EF"/>
    <w:rsid w:val="00CD6563"/>
    <w:rsid w:val="00CD69D1"/>
    <w:rsid w:val="00CE0227"/>
    <w:rsid w:val="00CE043F"/>
    <w:rsid w:val="00CE0841"/>
    <w:rsid w:val="00CE0892"/>
    <w:rsid w:val="00CE0B68"/>
    <w:rsid w:val="00CE0C5B"/>
    <w:rsid w:val="00CE237B"/>
    <w:rsid w:val="00CE2AFE"/>
    <w:rsid w:val="00CE2B30"/>
    <w:rsid w:val="00CE30FC"/>
    <w:rsid w:val="00CE339A"/>
    <w:rsid w:val="00CE43B3"/>
    <w:rsid w:val="00CE4A33"/>
    <w:rsid w:val="00CE4C49"/>
    <w:rsid w:val="00CE6620"/>
    <w:rsid w:val="00CE6947"/>
    <w:rsid w:val="00CE766D"/>
    <w:rsid w:val="00CE7834"/>
    <w:rsid w:val="00CE7FD7"/>
    <w:rsid w:val="00CF0958"/>
    <w:rsid w:val="00CF191F"/>
    <w:rsid w:val="00CF1E4A"/>
    <w:rsid w:val="00CF2A46"/>
    <w:rsid w:val="00CF2F99"/>
    <w:rsid w:val="00CF3E03"/>
    <w:rsid w:val="00CF4FBE"/>
    <w:rsid w:val="00CF4FFF"/>
    <w:rsid w:val="00CF5B33"/>
    <w:rsid w:val="00CF70DA"/>
    <w:rsid w:val="00CF7581"/>
    <w:rsid w:val="00CF7787"/>
    <w:rsid w:val="00CF7FAB"/>
    <w:rsid w:val="00D004F5"/>
    <w:rsid w:val="00D00C02"/>
    <w:rsid w:val="00D010AA"/>
    <w:rsid w:val="00D04CA4"/>
    <w:rsid w:val="00D04CA5"/>
    <w:rsid w:val="00D053A7"/>
    <w:rsid w:val="00D05730"/>
    <w:rsid w:val="00D05D21"/>
    <w:rsid w:val="00D06970"/>
    <w:rsid w:val="00D06D3C"/>
    <w:rsid w:val="00D07BF3"/>
    <w:rsid w:val="00D1050B"/>
    <w:rsid w:val="00D1083E"/>
    <w:rsid w:val="00D1091D"/>
    <w:rsid w:val="00D10DD9"/>
    <w:rsid w:val="00D111C1"/>
    <w:rsid w:val="00D11802"/>
    <w:rsid w:val="00D11AB6"/>
    <w:rsid w:val="00D13758"/>
    <w:rsid w:val="00D1437A"/>
    <w:rsid w:val="00D147D7"/>
    <w:rsid w:val="00D14BCA"/>
    <w:rsid w:val="00D14C3B"/>
    <w:rsid w:val="00D1536B"/>
    <w:rsid w:val="00D15953"/>
    <w:rsid w:val="00D164D1"/>
    <w:rsid w:val="00D16F35"/>
    <w:rsid w:val="00D170ED"/>
    <w:rsid w:val="00D1735C"/>
    <w:rsid w:val="00D17EFD"/>
    <w:rsid w:val="00D17F3F"/>
    <w:rsid w:val="00D204BB"/>
    <w:rsid w:val="00D20C60"/>
    <w:rsid w:val="00D21433"/>
    <w:rsid w:val="00D21645"/>
    <w:rsid w:val="00D219A3"/>
    <w:rsid w:val="00D220C3"/>
    <w:rsid w:val="00D227CB"/>
    <w:rsid w:val="00D22873"/>
    <w:rsid w:val="00D23404"/>
    <w:rsid w:val="00D2355D"/>
    <w:rsid w:val="00D239DC"/>
    <w:rsid w:val="00D23B8A"/>
    <w:rsid w:val="00D23DBB"/>
    <w:rsid w:val="00D24148"/>
    <w:rsid w:val="00D256D7"/>
    <w:rsid w:val="00D25CB5"/>
    <w:rsid w:val="00D25D6E"/>
    <w:rsid w:val="00D26168"/>
    <w:rsid w:val="00D262D0"/>
    <w:rsid w:val="00D26AB3"/>
    <w:rsid w:val="00D26E70"/>
    <w:rsid w:val="00D2715B"/>
    <w:rsid w:val="00D27440"/>
    <w:rsid w:val="00D2747C"/>
    <w:rsid w:val="00D276B5"/>
    <w:rsid w:val="00D27C51"/>
    <w:rsid w:val="00D3154B"/>
    <w:rsid w:val="00D31EF5"/>
    <w:rsid w:val="00D32990"/>
    <w:rsid w:val="00D33BD0"/>
    <w:rsid w:val="00D33DC8"/>
    <w:rsid w:val="00D340AE"/>
    <w:rsid w:val="00D34525"/>
    <w:rsid w:val="00D34E32"/>
    <w:rsid w:val="00D34F3A"/>
    <w:rsid w:val="00D35A07"/>
    <w:rsid w:val="00D35F5B"/>
    <w:rsid w:val="00D36224"/>
    <w:rsid w:val="00D3657B"/>
    <w:rsid w:val="00D36667"/>
    <w:rsid w:val="00D3681A"/>
    <w:rsid w:val="00D36F64"/>
    <w:rsid w:val="00D3730B"/>
    <w:rsid w:val="00D37340"/>
    <w:rsid w:val="00D375EC"/>
    <w:rsid w:val="00D37F73"/>
    <w:rsid w:val="00D40447"/>
    <w:rsid w:val="00D40E5B"/>
    <w:rsid w:val="00D410A9"/>
    <w:rsid w:val="00D41EED"/>
    <w:rsid w:val="00D4222D"/>
    <w:rsid w:val="00D42401"/>
    <w:rsid w:val="00D428A0"/>
    <w:rsid w:val="00D42F99"/>
    <w:rsid w:val="00D42FCB"/>
    <w:rsid w:val="00D4327D"/>
    <w:rsid w:val="00D439A5"/>
    <w:rsid w:val="00D4404D"/>
    <w:rsid w:val="00D44203"/>
    <w:rsid w:val="00D44A9F"/>
    <w:rsid w:val="00D44F84"/>
    <w:rsid w:val="00D45499"/>
    <w:rsid w:val="00D45572"/>
    <w:rsid w:val="00D45ECA"/>
    <w:rsid w:val="00D46454"/>
    <w:rsid w:val="00D4653C"/>
    <w:rsid w:val="00D46E65"/>
    <w:rsid w:val="00D47F53"/>
    <w:rsid w:val="00D50199"/>
    <w:rsid w:val="00D50796"/>
    <w:rsid w:val="00D50916"/>
    <w:rsid w:val="00D51555"/>
    <w:rsid w:val="00D517C7"/>
    <w:rsid w:val="00D524CD"/>
    <w:rsid w:val="00D52E36"/>
    <w:rsid w:val="00D531F4"/>
    <w:rsid w:val="00D53D71"/>
    <w:rsid w:val="00D54056"/>
    <w:rsid w:val="00D54265"/>
    <w:rsid w:val="00D544F1"/>
    <w:rsid w:val="00D54A1C"/>
    <w:rsid w:val="00D55543"/>
    <w:rsid w:val="00D55BC8"/>
    <w:rsid w:val="00D55C0B"/>
    <w:rsid w:val="00D55EA4"/>
    <w:rsid w:val="00D5741B"/>
    <w:rsid w:val="00D575DE"/>
    <w:rsid w:val="00D57B9F"/>
    <w:rsid w:val="00D60510"/>
    <w:rsid w:val="00D60F94"/>
    <w:rsid w:val="00D614FC"/>
    <w:rsid w:val="00D6177F"/>
    <w:rsid w:val="00D62873"/>
    <w:rsid w:val="00D62AF6"/>
    <w:rsid w:val="00D63041"/>
    <w:rsid w:val="00D63425"/>
    <w:rsid w:val="00D63CD8"/>
    <w:rsid w:val="00D64412"/>
    <w:rsid w:val="00D653D1"/>
    <w:rsid w:val="00D65B23"/>
    <w:rsid w:val="00D65DE3"/>
    <w:rsid w:val="00D6747C"/>
    <w:rsid w:val="00D700F7"/>
    <w:rsid w:val="00D70C55"/>
    <w:rsid w:val="00D71008"/>
    <w:rsid w:val="00D71292"/>
    <w:rsid w:val="00D71BA4"/>
    <w:rsid w:val="00D72037"/>
    <w:rsid w:val="00D72354"/>
    <w:rsid w:val="00D72440"/>
    <w:rsid w:val="00D72C4F"/>
    <w:rsid w:val="00D73AA6"/>
    <w:rsid w:val="00D73E71"/>
    <w:rsid w:val="00D73E93"/>
    <w:rsid w:val="00D747BF"/>
    <w:rsid w:val="00D75F96"/>
    <w:rsid w:val="00D76558"/>
    <w:rsid w:val="00D767F6"/>
    <w:rsid w:val="00D76874"/>
    <w:rsid w:val="00D778EC"/>
    <w:rsid w:val="00D7793E"/>
    <w:rsid w:val="00D8076E"/>
    <w:rsid w:val="00D813F0"/>
    <w:rsid w:val="00D81AC3"/>
    <w:rsid w:val="00D82F18"/>
    <w:rsid w:val="00D84157"/>
    <w:rsid w:val="00D85107"/>
    <w:rsid w:val="00D85861"/>
    <w:rsid w:val="00D859FD"/>
    <w:rsid w:val="00D85ADE"/>
    <w:rsid w:val="00D862C2"/>
    <w:rsid w:val="00D875D0"/>
    <w:rsid w:val="00D875ED"/>
    <w:rsid w:val="00D87875"/>
    <w:rsid w:val="00D90B16"/>
    <w:rsid w:val="00D911E8"/>
    <w:rsid w:val="00D916A6"/>
    <w:rsid w:val="00D92971"/>
    <w:rsid w:val="00D93CEB"/>
    <w:rsid w:val="00D952E4"/>
    <w:rsid w:val="00D95537"/>
    <w:rsid w:val="00D95A22"/>
    <w:rsid w:val="00D96CA2"/>
    <w:rsid w:val="00D974F8"/>
    <w:rsid w:val="00D97D7F"/>
    <w:rsid w:val="00DA012D"/>
    <w:rsid w:val="00DA079F"/>
    <w:rsid w:val="00DA0BD1"/>
    <w:rsid w:val="00DA13A7"/>
    <w:rsid w:val="00DA1A2D"/>
    <w:rsid w:val="00DA1C99"/>
    <w:rsid w:val="00DA1F48"/>
    <w:rsid w:val="00DA2EB7"/>
    <w:rsid w:val="00DA306B"/>
    <w:rsid w:val="00DA3E7F"/>
    <w:rsid w:val="00DA40A6"/>
    <w:rsid w:val="00DA48DF"/>
    <w:rsid w:val="00DA4FF6"/>
    <w:rsid w:val="00DA50D1"/>
    <w:rsid w:val="00DA5D99"/>
    <w:rsid w:val="00DA6407"/>
    <w:rsid w:val="00DA6614"/>
    <w:rsid w:val="00DA66A7"/>
    <w:rsid w:val="00DA6843"/>
    <w:rsid w:val="00DA76D7"/>
    <w:rsid w:val="00DB0C57"/>
    <w:rsid w:val="00DB1653"/>
    <w:rsid w:val="00DB226F"/>
    <w:rsid w:val="00DB359E"/>
    <w:rsid w:val="00DB4289"/>
    <w:rsid w:val="00DB4C72"/>
    <w:rsid w:val="00DB553F"/>
    <w:rsid w:val="00DB5F1E"/>
    <w:rsid w:val="00DB6268"/>
    <w:rsid w:val="00DB6E4C"/>
    <w:rsid w:val="00DC1BFF"/>
    <w:rsid w:val="00DC220B"/>
    <w:rsid w:val="00DC344F"/>
    <w:rsid w:val="00DC41E8"/>
    <w:rsid w:val="00DC49F5"/>
    <w:rsid w:val="00DC610F"/>
    <w:rsid w:val="00DC6A92"/>
    <w:rsid w:val="00DC6AD2"/>
    <w:rsid w:val="00DC6C60"/>
    <w:rsid w:val="00DC7771"/>
    <w:rsid w:val="00DC779A"/>
    <w:rsid w:val="00DC7B2C"/>
    <w:rsid w:val="00DD099D"/>
    <w:rsid w:val="00DD0E81"/>
    <w:rsid w:val="00DD11A9"/>
    <w:rsid w:val="00DD1959"/>
    <w:rsid w:val="00DD1A1B"/>
    <w:rsid w:val="00DD239C"/>
    <w:rsid w:val="00DD3E09"/>
    <w:rsid w:val="00DD4A37"/>
    <w:rsid w:val="00DD56E9"/>
    <w:rsid w:val="00DD5DC5"/>
    <w:rsid w:val="00DD5F3F"/>
    <w:rsid w:val="00DD606B"/>
    <w:rsid w:val="00DD6391"/>
    <w:rsid w:val="00DD7135"/>
    <w:rsid w:val="00DD7465"/>
    <w:rsid w:val="00DD771E"/>
    <w:rsid w:val="00DD7DDA"/>
    <w:rsid w:val="00DD7E8E"/>
    <w:rsid w:val="00DD7FA3"/>
    <w:rsid w:val="00DE0E19"/>
    <w:rsid w:val="00DE1561"/>
    <w:rsid w:val="00DE1F54"/>
    <w:rsid w:val="00DE21EF"/>
    <w:rsid w:val="00DE2F38"/>
    <w:rsid w:val="00DE56B9"/>
    <w:rsid w:val="00DE57BA"/>
    <w:rsid w:val="00DE592F"/>
    <w:rsid w:val="00DE5E47"/>
    <w:rsid w:val="00DE6394"/>
    <w:rsid w:val="00DE6710"/>
    <w:rsid w:val="00DE6B4A"/>
    <w:rsid w:val="00DE74F4"/>
    <w:rsid w:val="00DF0194"/>
    <w:rsid w:val="00DF0444"/>
    <w:rsid w:val="00DF0D8A"/>
    <w:rsid w:val="00DF1D82"/>
    <w:rsid w:val="00DF2EF3"/>
    <w:rsid w:val="00DF330A"/>
    <w:rsid w:val="00DF343F"/>
    <w:rsid w:val="00DF3CCF"/>
    <w:rsid w:val="00DF43D8"/>
    <w:rsid w:val="00DF5AC5"/>
    <w:rsid w:val="00DF6397"/>
    <w:rsid w:val="00DF68D8"/>
    <w:rsid w:val="00DF6982"/>
    <w:rsid w:val="00DF6FCE"/>
    <w:rsid w:val="00DF768D"/>
    <w:rsid w:val="00DF787D"/>
    <w:rsid w:val="00DF7FD3"/>
    <w:rsid w:val="00E00334"/>
    <w:rsid w:val="00E00BA4"/>
    <w:rsid w:val="00E01169"/>
    <w:rsid w:val="00E012CE"/>
    <w:rsid w:val="00E01513"/>
    <w:rsid w:val="00E01938"/>
    <w:rsid w:val="00E01CB5"/>
    <w:rsid w:val="00E0330D"/>
    <w:rsid w:val="00E0345A"/>
    <w:rsid w:val="00E041A3"/>
    <w:rsid w:val="00E04DD7"/>
    <w:rsid w:val="00E04EA9"/>
    <w:rsid w:val="00E057C2"/>
    <w:rsid w:val="00E05F25"/>
    <w:rsid w:val="00E05F90"/>
    <w:rsid w:val="00E06289"/>
    <w:rsid w:val="00E06CED"/>
    <w:rsid w:val="00E073DA"/>
    <w:rsid w:val="00E07845"/>
    <w:rsid w:val="00E079DA"/>
    <w:rsid w:val="00E07A5F"/>
    <w:rsid w:val="00E11000"/>
    <w:rsid w:val="00E1101C"/>
    <w:rsid w:val="00E1132D"/>
    <w:rsid w:val="00E11962"/>
    <w:rsid w:val="00E11AA7"/>
    <w:rsid w:val="00E1363A"/>
    <w:rsid w:val="00E13985"/>
    <w:rsid w:val="00E1419B"/>
    <w:rsid w:val="00E149B5"/>
    <w:rsid w:val="00E14BE3"/>
    <w:rsid w:val="00E14F1E"/>
    <w:rsid w:val="00E15DF1"/>
    <w:rsid w:val="00E15E22"/>
    <w:rsid w:val="00E16484"/>
    <w:rsid w:val="00E16D37"/>
    <w:rsid w:val="00E17212"/>
    <w:rsid w:val="00E175F9"/>
    <w:rsid w:val="00E17798"/>
    <w:rsid w:val="00E17E64"/>
    <w:rsid w:val="00E203D1"/>
    <w:rsid w:val="00E2150F"/>
    <w:rsid w:val="00E2158C"/>
    <w:rsid w:val="00E223CA"/>
    <w:rsid w:val="00E228B2"/>
    <w:rsid w:val="00E23ABA"/>
    <w:rsid w:val="00E23B4E"/>
    <w:rsid w:val="00E23FBF"/>
    <w:rsid w:val="00E23FC7"/>
    <w:rsid w:val="00E24000"/>
    <w:rsid w:val="00E240F3"/>
    <w:rsid w:val="00E244F6"/>
    <w:rsid w:val="00E24546"/>
    <w:rsid w:val="00E24AA9"/>
    <w:rsid w:val="00E2503A"/>
    <w:rsid w:val="00E2560D"/>
    <w:rsid w:val="00E258CE"/>
    <w:rsid w:val="00E25D76"/>
    <w:rsid w:val="00E26698"/>
    <w:rsid w:val="00E26792"/>
    <w:rsid w:val="00E26AF3"/>
    <w:rsid w:val="00E274F8"/>
    <w:rsid w:val="00E27FE0"/>
    <w:rsid w:val="00E30146"/>
    <w:rsid w:val="00E301CC"/>
    <w:rsid w:val="00E319FD"/>
    <w:rsid w:val="00E323F0"/>
    <w:rsid w:val="00E3284D"/>
    <w:rsid w:val="00E3313F"/>
    <w:rsid w:val="00E3364B"/>
    <w:rsid w:val="00E337DF"/>
    <w:rsid w:val="00E339DF"/>
    <w:rsid w:val="00E33D5F"/>
    <w:rsid w:val="00E33EAD"/>
    <w:rsid w:val="00E33EE1"/>
    <w:rsid w:val="00E34035"/>
    <w:rsid w:val="00E35179"/>
    <w:rsid w:val="00E3545A"/>
    <w:rsid w:val="00E3611E"/>
    <w:rsid w:val="00E37266"/>
    <w:rsid w:val="00E37C47"/>
    <w:rsid w:val="00E4003F"/>
    <w:rsid w:val="00E41B43"/>
    <w:rsid w:val="00E4333F"/>
    <w:rsid w:val="00E43824"/>
    <w:rsid w:val="00E44B16"/>
    <w:rsid w:val="00E454E7"/>
    <w:rsid w:val="00E45DB1"/>
    <w:rsid w:val="00E45DBB"/>
    <w:rsid w:val="00E46574"/>
    <w:rsid w:val="00E475F4"/>
    <w:rsid w:val="00E500BB"/>
    <w:rsid w:val="00E501F0"/>
    <w:rsid w:val="00E507B8"/>
    <w:rsid w:val="00E51706"/>
    <w:rsid w:val="00E51B2B"/>
    <w:rsid w:val="00E520EE"/>
    <w:rsid w:val="00E52D20"/>
    <w:rsid w:val="00E52E20"/>
    <w:rsid w:val="00E53408"/>
    <w:rsid w:val="00E544DB"/>
    <w:rsid w:val="00E54CCF"/>
    <w:rsid w:val="00E55CA5"/>
    <w:rsid w:val="00E55CCC"/>
    <w:rsid w:val="00E566B8"/>
    <w:rsid w:val="00E569FF"/>
    <w:rsid w:val="00E60A93"/>
    <w:rsid w:val="00E61688"/>
    <w:rsid w:val="00E61A65"/>
    <w:rsid w:val="00E620E5"/>
    <w:rsid w:val="00E62B51"/>
    <w:rsid w:val="00E64558"/>
    <w:rsid w:val="00E64A3F"/>
    <w:rsid w:val="00E64B0E"/>
    <w:rsid w:val="00E65744"/>
    <w:rsid w:val="00E65A9E"/>
    <w:rsid w:val="00E65D66"/>
    <w:rsid w:val="00E6639E"/>
    <w:rsid w:val="00E6786C"/>
    <w:rsid w:val="00E70757"/>
    <w:rsid w:val="00E720AA"/>
    <w:rsid w:val="00E72978"/>
    <w:rsid w:val="00E73054"/>
    <w:rsid w:val="00E7348A"/>
    <w:rsid w:val="00E73DD3"/>
    <w:rsid w:val="00E750E5"/>
    <w:rsid w:val="00E769B2"/>
    <w:rsid w:val="00E77C25"/>
    <w:rsid w:val="00E80B36"/>
    <w:rsid w:val="00E82474"/>
    <w:rsid w:val="00E82D46"/>
    <w:rsid w:val="00E82E49"/>
    <w:rsid w:val="00E83C3F"/>
    <w:rsid w:val="00E8406B"/>
    <w:rsid w:val="00E8457A"/>
    <w:rsid w:val="00E848C8"/>
    <w:rsid w:val="00E86E9E"/>
    <w:rsid w:val="00E870AC"/>
    <w:rsid w:val="00E8764E"/>
    <w:rsid w:val="00E87A57"/>
    <w:rsid w:val="00E90339"/>
    <w:rsid w:val="00E9045E"/>
    <w:rsid w:val="00E90505"/>
    <w:rsid w:val="00E908F3"/>
    <w:rsid w:val="00E913FF"/>
    <w:rsid w:val="00E9174C"/>
    <w:rsid w:val="00E92A3A"/>
    <w:rsid w:val="00E93539"/>
    <w:rsid w:val="00E9371E"/>
    <w:rsid w:val="00E9399D"/>
    <w:rsid w:val="00E93BAB"/>
    <w:rsid w:val="00E94115"/>
    <w:rsid w:val="00E943AF"/>
    <w:rsid w:val="00E94462"/>
    <w:rsid w:val="00E946D3"/>
    <w:rsid w:val="00E94D5C"/>
    <w:rsid w:val="00E94FE7"/>
    <w:rsid w:val="00E95191"/>
    <w:rsid w:val="00E95409"/>
    <w:rsid w:val="00E9678E"/>
    <w:rsid w:val="00E96D15"/>
    <w:rsid w:val="00E97697"/>
    <w:rsid w:val="00EA0858"/>
    <w:rsid w:val="00EA1654"/>
    <w:rsid w:val="00EA1675"/>
    <w:rsid w:val="00EA2959"/>
    <w:rsid w:val="00EA2B5A"/>
    <w:rsid w:val="00EA34BE"/>
    <w:rsid w:val="00EA373F"/>
    <w:rsid w:val="00EA3B1B"/>
    <w:rsid w:val="00EA3D24"/>
    <w:rsid w:val="00EA3EF6"/>
    <w:rsid w:val="00EA4315"/>
    <w:rsid w:val="00EA45DB"/>
    <w:rsid w:val="00EA4943"/>
    <w:rsid w:val="00EA4FA9"/>
    <w:rsid w:val="00EA5559"/>
    <w:rsid w:val="00EA5B80"/>
    <w:rsid w:val="00EA6027"/>
    <w:rsid w:val="00EA6A92"/>
    <w:rsid w:val="00EA7A27"/>
    <w:rsid w:val="00EB0817"/>
    <w:rsid w:val="00EB0831"/>
    <w:rsid w:val="00EB0DBD"/>
    <w:rsid w:val="00EB2445"/>
    <w:rsid w:val="00EB3107"/>
    <w:rsid w:val="00EB35CA"/>
    <w:rsid w:val="00EB39B4"/>
    <w:rsid w:val="00EB3AA7"/>
    <w:rsid w:val="00EB4051"/>
    <w:rsid w:val="00EB5785"/>
    <w:rsid w:val="00EB5996"/>
    <w:rsid w:val="00EB59B6"/>
    <w:rsid w:val="00EB6539"/>
    <w:rsid w:val="00EB66CA"/>
    <w:rsid w:val="00EB69A7"/>
    <w:rsid w:val="00EB75E5"/>
    <w:rsid w:val="00EB7732"/>
    <w:rsid w:val="00EB780A"/>
    <w:rsid w:val="00EB7B03"/>
    <w:rsid w:val="00EC058B"/>
    <w:rsid w:val="00EC0E9F"/>
    <w:rsid w:val="00EC1120"/>
    <w:rsid w:val="00EC1C62"/>
    <w:rsid w:val="00EC2390"/>
    <w:rsid w:val="00EC2CBD"/>
    <w:rsid w:val="00EC3445"/>
    <w:rsid w:val="00EC3B9C"/>
    <w:rsid w:val="00EC3DE2"/>
    <w:rsid w:val="00EC56D4"/>
    <w:rsid w:val="00EC5C78"/>
    <w:rsid w:val="00EC616C"/>
    <w:rsid w:val="00EC6F56"/>
    <w:rsid w:val="00EC7206"/>
    <w:rsid w:val="00ED05F9"/>
    <w:rsid w:val="00ED15BF"/>
    <w:rsid w:val="00ED2F49"/>
    <w:rsid w:val="00ED2F51"/>
    <w:rsid w:val="00ED3139"/>
    <w:rsid w:val="00ED3367"/>
    <w:rsid w:val="00ED3CD1"/>
    <w:rsid w:val="00ED3CF9"/>
    <w:rsid w:val="00ED4562"/>
    <w:rsid w:val="00ED4B2A"/>
    <w:rsid w:val="00ED4C80"/>
    <w:rsid w:val="00ED5341"/>
    <w:rsid w:val="00ED5A38"/>
    <w:rsid w:val="00ED5B6A"/>
    <w:rsid w:val="00ED62AE"/>
    <w:rsid w:val="00ED6C34"/>
    <w:rsid w:val="00ED6F13"/>
    <w:rsid w:val="00ED7004"/>
    <w:rsid w:val="00ED70AA"/>
    <w:rsid w:val="00ED7141"/>
    <w:rsid w:val="00ED7422"/>
    <w:rsid w:val="00ED7A4E"/>
    <w:rsid w:val="00ED7B31"/>
    <w:rsid w:val="00EE09C9"/>
    <w:rsid w:val="00EE1321"/>
    <w:rsid w:val="00EE1AC8"/>
    <w:rsid w:val="00EE1C97"/>
    <w:rsid w:val="00EE1F75"/>
    <w:rsid w:val="00EE25B6"/>
    <w:rsid w:val="00EE28F6"/>
    <w:rsid w:val="00EE2E13"/>
    <w:rsid w:val="00EE305E"/>
    <w:rsid w:val="00EE347A"/>
    <w:rsid w:val="00EE406C"/>
    <w:rsid w:val="00EE42D7"/>
    <w:rsid w:val="00EE4470"/>
    <w:rsid w:val="00EE4B39"/>
    <w:rsid w:val="00EE4E3F"/>
    <w:rsid w:val="00EE5084"/>
    <w:rsid w:val="00EE5652"/>
    <w:rsid w:val="00EE6729"/>
    <w:rsid w:val="00EE67C1"/>
    <w:rsid w:val="00EE6C71"/>
    <w:rsid w:val="00EE7208"/>
    <w:rsid w:val="00EE7558"/>
    <w:rsid w:val="00EE7F27"/>
    <w:rsid w:val="00EF0586"/>
    <w:rsid w:val="00EF129C"/>
    <w:rsid w:val="00EF1B80"/>
    <w:rsid w:val="00EF3B32"/>
    <w:rsid w:val="00EF3BF8"/>
    <w:rsid w:val="00EF40B5"/>
    <w:rsid w:val="00EF4873"/>
    <w:rsid w:val="00EF61BE"/>
    <w:rsid w:val="00EF79C3"/>
    <w:rsid w:val="00F003E3"/>
    <w:rsid w:val="00F007F7"/>
    <w:rsid w:val="00F00A8E"/>
    <w:rsid w:val="00F00CA9"/>
    <w:rsid w:val="00F00D84"/>
    <w:rsid w:val="00F010AB"/>
    <w:rsid w:val="00F01475"/>
    <w:rsid w:val="00F0178A"/>
    <w:rsid w:val="00F0354F"/>
    <w:rsid w:val="00F038D4"/>
    <w:rsid w:val="00F03900"/>
    <w:rsid w:val="00F045B8"/>
    <w:rsid w:val="00F04AC1"/>
    <w:rsid w:val="00F05035"/>
    <w:rsid w:val="00F0634E"/>
    <w:rsid w:val="00F066F2"/>
    <w:rsid w:val="00F06C1E"/>
    <w:rsid w:val="00F10F1A"/>
    <w:rsid w:val="00F11128"/>
    <w:rsid w:val="00F115C6"/>
    <w:rsid w:val="00F122F3"/>
    <w:rsid w:val="00F12371"/>
    <w:rsid w:val="00F128F0"/>
    <w:rsid w:val="00F12BD6"/>
    <w:rsid w:val="00F1300F"/>
    <w:rsid w:val="00F1358E"/>
    <w:rsid w:val="00F13A37"/>
    <w:rsid w:val="00F1480A"/>
    <w:rsid w:val="00F14C6E"/>
    <w:rsid w:val="00F14EFA"/>
    <w:rsid w:val="00F151F6"/>
    <w:rsid w:val="00F153B1"/>
    <w:rsid w:val="00F15C26"/>
    <w:rsid w:val="00F163AB"/>
    <w:rsid w:val="00F16CF8"/>
    <w:rsid w:val="00F1723A"/>
    <w:rsid w:val="00F1730A"/>
    <w:rsid w:val="00F17529"/>
    <w:rsid w:val="00F178A4"/>
    <w:rsid w:val="00F20022"/>
    <w:rsid w:val="00F202D5"/>
    <w:rsid w:val="00F208EC"/>
    <w:rsid w:val="00F20B63"/>
    <w:rsid w:val="00F2129E"/>
    <w:rsid w:val="00F227A8"/>
    <w:rsid w:val="00F23053"/>
    <w:rsid w:val="00F23C84"/>
    <w:rsid w:val="00F24041"/>
    <w:rsid w:val="00F2527A"/>
    <w:rsid w:val="00F257C7"/>
    <w:rsid w:val="00F2591E"/>
    <w:rsid w:val="00F25DBD"/>
    <w:rsid w:val="00F2665D"/>
    <w:rsid w:val="00F26BAE"/>
    <w:rsid w:val="00F26D81"/>
    <w:rsid w:val="00F30526"/>
    <w:rsid w:val="00F3089E"/>
    <w:rsid w:val="00F30CDC"/>
    <w:rsid w:val="00F312DB"/>
    <w:rsid w:val="00F3180F"/>
    <w:rsid w:val="00F326A2"/>
    <w:rsid w:val="00F35C86"/>
    <w:rsid w:val="00F3705E"/>
    <w:rsid w:val="00F376BC"/>
    <w:rsid w:val="00F37971"/>
    <w:rsid w:val="00F379B1"/>
    <w:rsid w:val="00F40325"/>
    <w:rsid w:val="00F407AE"/>
    <w:rsid w:val="00F41259"/>
    <w:rsid w:val="00F4252F"/>
    <w:rsid w:val="00F42798"/>
    <w:rsid w:val="00F429D3"/>
    <w:rsid w:val="00F42B13"/>
    <w:rsid w:val="00F43296"/>
    <w:rsid w:val="00F4365E"/>
    <w:rsid w:val="00F439DF"/>
    <w:rsid w:val="00F45C50"/>
    <w:rsid w:val="00F45EB2"/>
    <w:rsid w:val="00F4745D"/>
    <w:rsid w:val="00F5078B"/>
    <w:rsid w:val="00F51518"/>
    <w:rsid w:val="00F52699"/>
    <w:rsid w:val="00F53E26"/>
    <w:rsid w:val="00F54855"/>
    <w:rsid w:val="00F54963"/>
    <w:rsid w:val="00F55BD0"/>
    <w:rsid w:val="00F55BDA"/>
    <w:rsid w:val="00F5665D"/>
    <w:rsid w:val="00F570A0"/>
    <w:rsid w:val="00F5733F"/>
    <w:rsid w:val="00F57942"/>
    <w:rsid w:val="00F60345"/>
    <w:rsid w:val="00F60957"/>
    <w:rsid w:val="00F6103E"/>
    <w:rsid w:val="00F61797"/>
    <w:rsid w:val="00F619D0"/>
    <w:rsid w:val="00F61F50"/>
    <w:rsid w:val="00F62522"/>
    <w:rsid w:val="00F62E66"/>
    <w:rsid w:val="00F64282"/>
    <w:rsid w:val="00F6431A"/>
    <w:rsid w:val="00F64381"/>
    <w:rsid w:val="00F64CF4"/>
    <w:rsid w:val="00F64FB9"/>
    <w:rsid w:val="00F65E4D"/>
    <w:rsid w:val="00F66E34"/>
    <w:rsid w:val="00F66F07"/>
    <w:rsid w:val="00F6720A"/>
    <w:rsid w:val="00F67388"/>
    <w:rsid w:val="00F709DB"/>
    <w:rsid w:val="00F70A8D"/>
    <w:rsid w:val="00F71103"/>
    <w:rsid w:val="00F714A1"/>
    <w:rsid w:val="00F7254D"/>
    <w:rsid w:val="00F72CB1"/>
    <w:rsid w:val="00F735CF"/>
    <w:rsid w:val="00F73ABB"/>
    <w:rsid w:val="00F73E35"/>
    <w:rsid w:val="00F740BE"/>
    <w:rsid w:val="00F7473E"/>
    <w:rsid w:val="00F747D4"/>
    <w:rsid w:val="00F748D0"/>
    <w:rsid w:val="00F74A22"/>
    <w:rsid w:val="00F74D78"/>
    <w:rsid w:val="00F750B6"/>
    <w:rsid w:val="00F75637"/>
    <w:rsid w:val="00F757A4"/>
    <w:rsid w:val="00F75843"/>
    <w:rsid w:val="00F75AA6"/>
    <w:rsid w:val="00F75C5E"/>
    <w:rsid w:val="00F75F66"/>
    <w:rsid w:val="00F7611B"/>
    <w:rsid w:val="00F76760"/>
    <w:rsid w:val="00F771E0"/>
    <w:rsid w:val="00F7734F"/>
    <w:rsid w:val="00F806C5"/>
    <w:rsid w:val="00F80A37"/>
    <w:rsid w:val="00F814AC"/>
    <w:rsid w:val="00F81A66"/>
    <w:rsid w:val="00F81AAE"/>
    <w:rsid w:val="00F81BB0"/>
    <w:rsid w:val="00F81E6B"/>
    <w:rsid w:val="00F8208A"/>
    <w:rsid w:val="00F82681"/>
    <w:rsid w:val="00F82871"/>
    <w:rsid w:val="00F82A40"/>
    <w:rsid w:val="00F82B76"/>
    <w:rsid w:val="00F82C39"/>
    <w:rsid w:val="00F8307F"/>
    <w:rsid w:val="00F83113"/>
    <w:rsid w:val="00F836E9"/>
    <w:rsid w:val="00F83CF8"/>
    <w:rsid w:val="00F8470B"/>
    <w:rsid w:val="00F84BD3"/>
    <w:rsid w:val="00F85172"/>
    <w:rsid w:val="00F85D75"/>
    <w:rsid w:val="00F860F3"/>
    <w:rsid w:val="00F865A2"/>
    <w:rsid w:val="00F86886"/>
    <w:rsid w:val="00F86DF3"/>
    <w:rsid w:val="00F86ED4"/>
    <w:rsid w:val="00F87E9B"/>
    <w:rsid w:val="00F903F9"/>
    <w:rsid w:val="00F90B2F"/>
    <w:rsid w:val="00F9237E"/>
    <w:rsid w:val="00F92C1F"/>
    <w:rsid w:val="00F93ED4"/>
    <w:rsid w:val="00F95260"/>
    <w:rsid w:val="00F9564D"/>
    <w:rsid w:val="00F96173"/>
    <w:rsid w:val="00F969C4"/>
    <w:rsid w:val="00F96AB0"/>
    <w:rsid w:val="00F971A2"/>
    <w:rsid w:val="00F97F10"/>
    <w:rsid w:val="00FA23C0"/>
    <w:rsid w:val="00FA26D6"/>
    <w:rsid w:val="00FA28F7"/>
    <w:rsid w:val="00FA2929"/>
    <w:rsid w:val="00FA3063"/>
    <w:rsid w:val="00FA37A0"/>
    <w:rsid w:val="00FA53F7"/>
    <w:rsid w:val="00FA56E8"/>
    <w:rsid w:val="00FA6A6F"/>
    <w:rsid w:val="00FA7533"/>
    <w:rsid w:val="00FB0918"/>
    <w:rsid w:val="00FB0B5A"/>
    <w:rsid w:val="00FB0DA2"/>
    <w:rsid w:val="00FB15BF"/>
    <w:rsid w:val="00FB1ACA"/>
    <w:rsid w:val="00FB1DC9"/>
    <w:rsid w:val="00FB26D9"/>
    <w:rsid w:val="00FB2A96"/>
    <w:rsid w:val="00FB2AE4"/>
    <w:rsid w:val="00FB2D3F"/>
    <w:rsid w:val="00FB30E5"/>
    <w:rsid w:val="00FB31B0"/>
    <w:rsid w:val="00FB3984"/>
    <w:rsid w:val="00FB3B74"/>
    <w:rsid w:val="00FB426B"/>
    <w:rsid w:val="00FB5265"/>
    <w:rsid w:val="00FB53E9"/>
    <w:rsid w:val="00FB540C"/>
    <w:rsid w:val="00FB5ACD"/>
    <w:rsid w:val="00FB5BE4"/>
    <w:rsid w:val="00FB5F0E"/>
    <w:rsid w:val="00FB5F23"/>
    <w:rsid w:val="00FB78DC"/>
    <w:rsid w:val="00FB7E04"/>
    <w:rsid w:val="00FC045D"/>
    <w:rsid w:val="00FC14D7"/>
    <w:rsid w:val="00FC17AB"/>
    <w:rsid w:val="00FC1CBB"/>
    <w:rsid w:val="00FC2199"/>
    <w:rsid w:val="00FC223B"/>
    <w:rsid w:val="00FC41FF"/>
    <w:rsid w:val="00FC5281"/>
    <w:rsid w:val="00FC5A39"/>
    <w:rsid w:val="00FC7234"/>
    <w:rsid w:val="00FC755C"/>
    <w:rsid w:val="00FC782E"/>
    <w:rsid w:val="00FC7C84"/>
    <w:rsid w:val="00FC7ED0"/>
    <w:rsid w:val="00FD0A97"/>
    <w:rsid w:val="00FD0B28"/>
    <w:rsid w:val="00FD1EF0"/>
    <w:rsid w:val="00FD3645"/>
    <w:rsid w:val="00FD3653"/>
    <w:rsid w:val="00FD4344"/>
    <w:rsid w:val="00FD5774"/>
    <w:rsid w:val="00FD5C12"/>
    <w:rsid w:val="00FD64AE"/>
    <w:rsid w:val="00FD6944"/>
    <w:rsid w:val="00FD6C3C"/>
    <w:rsid w:val="00FD795A"/>
    <w:rsid w:val="00FD7B3F"/>
    <w:rsid w:val="00FE0094"/>
    <w:rsid w:val="00FE082D"/>
    <w:rsid w:val="00FE08F2"/>
    <w:rsid w:val="00FE150A"/>
    <w:rsid w:val="00FE1FD7"/>
    <w:rsid w:val="00FE25E6"/>
    <w:rsid w:val="00FE2C8F"/>
    <w:rsid w:val="00FE2EBD"/>
    <w:rsid w:val="00FE3DB4"/>
    <w:rsid w:val="00FE3DDD"/>
    <w:rsid w:val="00FE4B9B"/>
    <w:rsid w:val="00FE502F"/>
    <w:rsid w:val="00FE5419"/>
    <w:rsid w:val="00FE58B9"/>
    <w:rsid w:val="00FF081B"/>
    <w:rsid w:val="00FF1112"/>
    <w:rsid w:val="00FF28B4"/>
    <w:rsid w:val="00FF29BA"/>
    <w:rsid w:val="00FF3DED"/>
    <w:rsid w:val="00FF47F7"/>
    <w:rsid w:val="00FF4ACB"/>
    <w:rsid w:val="00FF505D"/>
    <w:rsid w:val="00FF64BE"/>
    <w:rsid w:val="00FF6D0C"/>
    <w:rsid w:val="00FF715E"/>
    <w:rsid w:val="00FF71BC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098BE8"/>
  <w15:docId w15:val="{527326EE-E7B0-498F-972A-0511E6C4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653"/>
    <w:pPr>
      <w:spacing w:line="260" w:lineRule="atLeast"/>
    </w:pPr>
    <w:rPr>
      <w:rFonts w:ascii="Times New Roman" w:hAnsi="Times New Roman"/>
      <w:sz w:val="22"/>
      <w:szCs w:val="22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F570A0"/>
    <w:pPr>
      <w:numPr>
        <w:numId w:val="1"/>
      </w:numPr>
      <w:outlineLvl w:val="0"/>
    </w:pPr>
    <w:rPr>
      <w:rFonts w:ascii="Times New Roman" w:hAnsi="Times New Roman" w:cs="Angsana New"/>
    </w:rPr>
  </w:style>
  <w:style w:type="paragraph" w:styleId="Heading2">
    <w:name w:val="heading 2"/>
    <w:basedOn w:val="Heading3"/>
    <w:next w:val="BodyText"/>
    <w:qFormat/>
    <w:rsid w:val="00F570A0"/>
    <w:pPr>
      <w:numPr>
        <w:numId w:val="2"/>
      </w:numPr>
      <w:spacing w:line="280" w:lineRule="atLeast"/>
      <w:outlineLvl w:val="1"/>
    </w:pPr>
    <w:rPr>
      <w:b/>
      <w:bCs/>
      <w:sz w:val="24"/>
      <w:szCs w:val="24"/>
    </w:rPr>
  </w:style>
  <w:style w:type="paragraph" w:styleId="Heading3">
    <w:name w:val="heading 3"/>
    <w:basedOn w:val="BodyText"/>
    <w:next w:val="BodyText"/>
    <w:qFormat/>
    <w:rsid w:val="00F570A0"/>
    <w:pPr>
      <w:keepNext/>
      <w:keepLines/>
      <w:spacing w:after="130"/>
      <w:outlineLvl w:val="2"/>
    </w:pPr>
    <w:rPr>
      <w:rFonts w:cs="CG Times (W1)"/>
      <w:i/>
      <w:iCs/>
    </w:rPr>
  </w:style>
  <w:style w:type="paragraph" w:styleId="Heading4">
    <w:name w:val="heading 4"/>
    <w:basedOn w:val="BodyText"/>
    <w:next w:val="BodyText"/>
    <w:qFormat/>
    <w:rsid w:val="00F570A0"/>
    <w:pPr>
      <w:outlineLvl w:val="3"/>
    </w:pPr>
  </w:style>
  <w:style w:type="paragraph" w:styleId="Heading5">
    <w:name w:val="heading 5"/>
    <w:basedOn w:val="Normal"/>
    <w:next w:val="Normal"/>
    <w:qFormat/>
    <w:rsid w:val="00F570A0"/>
    <w:pPr>
      <w:outlineLvl w:val="4"/>
    </w:pPr>
  </w:style>
  <w:style w:type="paragraph" w:styleId="Heading6">
    <w:name w:val="heading 6"/>
    <w:basedOn w:val="Normal"/>
    <w:next w:val="Normal"/>
    <w:qFormat/>
    <w:rsid w:val="00F570A0"/>
    <w:pPr>
      <w:outlineLvl w:val="5"/>
    </w:pPr>
  </w:style>
  <w:style w:type="paragraph" w:styleId="Heading7">
    <w:name w:val="heading 7"/>
    <w:basedOn w:val="Normal"/>
    <w:next w:val="Normal"/>
    <w:qFormat/>
    <w:rsid w:val="00F570A0"/>
    <w:pPr>
      <w:outlineLvl w:val="6"/>
    </w:pPr>
  </w:style>
  <w:style w:type="paragraph" w:styleId="Heading8">
    <w:name w:val="heading 8"/>
    <w:basedOn w:val="Normal"/>
    <w:next w:val="Normal"/>
    <w:qFormat/>
    <w:rsid w:val="00F570A0"/>
    <w:pPr>
      <w:outlineLvl w:val="7"/>
    </w:pPr>
  </w:style>
  <w:style w:type="paragraph" w:styleId="Heading9">
    <w:name w:val="heading 9"/>
    <w:basedOn w:val="Normal"/>
    <w:next w:val="Normal"/>
    <w:qFormat/>
    <w:rsid w:val="00F570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text,Body"/>
    <w:basedOn w:val="Normal"/>
    <w:link w:val="BodyTextChar"/>
    <w:uiPriority w:val="1"/>
    <w:qFormat/>
    <w:rsid w:val="00F570A0"/>
    <w:pPr>
      <w:spacing w:after="260"/>
    </w:pPr>
    <w:rPr>
      <w:rFonts w:ascii="CG Times (W1)" w:hAnsi="CG Times (W1)"/>
    </w:rPr>
  </w:style>
  <w:style w:type="paragraph" w:styleId="Footer">
    <w:name w:val="footer"/>
    <w:basedOn w:val="Normal"/>
    <w:link w:val="FooterChar"/>
    <w:uiPriority w:val="99"/>
    <w:rsid w:val="00F570A0"/>
    <w:pPr>
      <w:tabs>
        <w:tab w:val="right" w:pos="8505"/>
      </w:tabs>
    </w:pPr>
    <w:rPr>
      <w:rFonts w:cs="CG Times (W1)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70A0"/>
    <w:pPr>
      <w:spacing w:line="220" w:lineRule="exact"/>
      <w:jc w:val="right"/>
    </w:pPr>
    <w:rPr>
      <w:i/>
      <w:iCs/>
      <w:sz w:val="18"/>
      <w:szCs w:val="18"/>
    </w:rPr>
  </w:style>
  <w:style w:type="paragraph" w:styleId="ListBullet">
    <w:name w:val="List Bullet"/>
    <w:basedOn w:val="BodyText"/>
    <w:rsid w:val="00F570A0"/>
    <w:pPr>
      <w:ind w:left="340" w:hanging="340"/>
    </w:pPr>
  </w:style>
  <w:style w:type="paragraph" w:styleId="ListBullet2">
    <w:name w:val="List Bullet 2"/>
    <w:basedOn w:val="ListBullet"/>
    <w:rsid w:val="00F570A0"/>
    <w:pPr>
      <w:ind w:left="680"/>
    </w:pPr>
  </w:style>
  <w:style w:type="paragraph" w:styleId="BodyTextIndent">
    <w:name w:val="Body Text Indent"/>
    <w:basedOn w:val="BodyText"/>
    <w:link w:val="BodyTextIndentChar"/>
    <w:rsid w:val="00F570A0"/>
    <w:pPr>
      <w:ind w:left="340"/>
    </w:pPr>
    <w:rPr>
      <w:rFonts w:ascii="Times New Roman" w:hAnsi="Times New Roman"/>
    </w:rPr>
  </w:style>
  <w:style w:type="paragraph" w:customStyle="1" w:styleId="zfaxdetails">
    <w:name w:val="zfax details"/>
    <w:basedOn w:val="Normal"/>
    <w:rsid w:val="00F570A0"/>
    <w:rPr>
      <w:rFonts w:ascii="Univers 55" w:hAnsi="Univers 55"/>
      <w:sz w:val="18"/>
      <w:szCs w:val="18"/>
    </w:rPr>
  </w:style>
  <w:style w:type="paragraph" w:customStyle="1" w:styleId="zdisclaimer">
    <w:name w:val="zdisclaimer"/>
    <w:basedOn w:val="Normal"/>
    <w:next w:val="Footer"/>
    <w:rsid w:val="00F570A0"/>
    <w:pPr>
      <w:framePr w:wrap="auto" w:vAnchor="page" w:hAnchor="page" w:x="3238" w:y="14685"/>
      <w:spacing w:line="240" w:lineRule="exact"/>
    </w:pPr>
    <w:rPr>
      <w:rFonts w:ascii="Univers 55" w:hAnsi="Univers 55"/>
      <w:sz w:val="20"/>
      <w:szCs w:val="20"/>
    </w:rPr>
  </w:style>
  <w:style w:type="paragraph" w:styleId="FootnoteText">
    <w:name w:val="footnote text"/>
    <w:basedOn w:val="Normal"/>
    <w:semiHidden/>
    <w:rsid w:val="00F570A0"/>
    <w:rPr>
      <w:rFonts w:cs="CG Times (W1)"/>
      <w:sz w:val="18"/>
      <w:szCs w:val="18"/>
    </w:rPr>
  </w:style>
  <w:style w:type="paragraph" w:customStyle="1" w:styleId="zsubject">
    <w:name w:val="zsubject"/>
    <w:basedOn w:val="Normal"/>
    <w:rsid w:val="00F570A0"/>
    <w:pPr>
      <w:spacing w:after="520"/>
    </w:pPr>
    <w:rPr>
      <w:rFonts w:cs="CG Times (W1)"/>
      <w:b/>
      <w:bCs/>
    </w:rPr>
  </w:style>
  <w:style w:type="paragraph" w:customStyle="1" w:styleId="zDistnHeader">
    <w:name w:val="zDistnHeader"/>
    <w:basedOn w:val="Normal"/>
    <w:next w:val="Normal"/>
    <w:rsid w:val="00F570A0"/>
    <w:pPr>
      <w:keepNext/>
      <w:spacing w:before="520"/>
    </w:pPr>
  </w:style>
  <w:style w:type="paragraph" w:customStyle="1" w:styleId="Graphic">
    <w:name w:val="Graphic"/>
    <w:basedOn w:val="Signature"/>
    <w:rsid w:val="00F570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  <w:rsid w:val="00F570A0"/>
    <w:pPr>
      <w:spacing w:line="240" w:lineRule="auto"/>
    </w:pPr>
  </w:style>
  <w:style w:type="paragraph" w:customStyle="1" w:styleId="zdetails">
    <w:name w:val="zdetails"/>
    <w:basedOn w:val="Normal"/>
    <w:rsid w:val="00F570A0"/>
    <w:pPr>
      <w:spacing w:line="240" w:lineRule="exact"/>
    </w:pPr>
    <w:rPr>
      <w:rFonts w:ascii="Univers 45 Light" w:hAnsi="Univers 45 Light"/>
      <w:sz w:val="16"/>
      <w:szCs w:val="16"/>
    </w:rPr>
  </w:style>
  <w:style w:type="paragraph" w:customStyle="1" w:styleId="zbrand">
    <w:name w:val="zbrand"/>
    <w:basedOn w:val="Normal"/>
    <w:rsid w:val="00F570A0"/>
    <w:pPr>
      <w:keepLines/>
      <w:framePr w:wrap="around" w:vAnchor="page" w:hAnchor="page" w:x="3063" w:y="1458"/>
      <w:spacing w:line="240" w:lineRule="atLeast"/>
    </w:pPr>
    <w:rPr>
      <w:rFonts w:ascii="Univers 55" w:hAnsi="Univers 55"/>
      <w:noProof/>
    </w:rPr>
  </w:style>
  <w:style w:type="character" w:styleId="PageNumber">
    <w:name w:val="page number"/>
    <w:uiPriority w:val="99"/>
    <w:rsid w:val="00F570A0"/>
    <w:rPr>
      <w:rFonts w:cs="CG Times (W1)"/>
      <w:sz w:val="22"/>
      <w:szCs w:val="22"/>
    </w:rPr>
  </w:style>
  <w:style w:type="paragraph" w:styleId="Title">
    <w:name w:val="Title"/>
    <w:basedOn w:val="Normal"/>
    <w:qFormat/>
    <w:rsid w:val="00F570A0"/>
    <w:pPr>
      <w:spacing w:line="240" w:lineRule="auto"/>
      <w:ind w:left="540" w:right="749"/>
      <w:jc w:val="center"/>
    </w:pPr>
    <w:rPr>
      <w:rFonts w:ascii="Cordia New" w:cs="Cordia New"/>
      <w:sz w:val="24"/>
      <w:szCs w:val="24"/>
      <w:u w:val="single"/>
      <w:lang w:val="th-TH"/>
    </w:rPr>
  </w:style>
  <w:style w:type="paragraph" w:styleId="BlockText">
    <w:name w:val="Block Text"/>
    <w:basedOn w:val="Normal"/>
    <w:rsid w:val="00F570A0"/>
    <w:pPr>
      <w:spacing w:before="240" w:line="240" w:lineRule="auto"/>
      <w:ind w:left="547" w:right="749" w:firstLine="1440"/>
      <w:jc w:val="both"/>
    </w:pPr>
    <w:rPr>
      <w:rFonts w:ascii="Cordia New" w:cs="Cordia New"/>
      <w:sz w:val="28"/>
      <w:szCs w:val="28"/>
      <w:lang w:val="th-TH"/>
    </w:rPr>
  </w:style>
  <w:style w:type="paragraph" w:styleId="BodyText2">
    <w:name w:val="Body Text 2"/>
    <w:basedOn w:val="Normal"/>
    <w:rsid w:val="00F570A0"/>
    <w:pPr>
      <w:tabs>
        <w:tab w:val="center" w:pos="1440"/>
        <w:tab w:val="center" w:pos="2880"/>
        <w:tab w:val="center" w:pos="4140"/>
        <w:tab w:val="center" w:pos="5130"/>
        <w:tab w:val="center" w:pos="6660"/>
        <w:tab w:val="center" w:pos="8280"/>
        <w:tab w:val="center" w:pos="9360"/>
        <w:tab w:val="center" w:pos="10980"/>
        <w:tab w:val="center" w:pos="12240"/>
        <w:tab w:val="center" w:pos="13500"/>
      </w:tabs>
      <w:spacing w:before="120" w:line="240" w:lineRule="auto"/>
      <w:ind w:right="360"/>
    </w:pPr>
    <w:rPr>
      <w:rFonts w:ascii="CG Times (W1)" w:hAnsi="CG Times (W1)" w:cs="CordiaUPC"/>
      <w:sz w:val="28"/>
      <w:szCs w:val="28"/>
      <w:lang w:val="th-TH"/>
    </w:rPr>
  </w:style>
  <w:style w:type="paragraph" w:styleId="BodyText3">
    <w:name w:val="Body Text 3"/>
    <w:basedOn w:val="Normal"/>
    <w:rsid w:val="00F570A0"/>
    <w:pPr>
      <w:framePr w:w="3066" w:h="357" w:hRule="exact" w:wrap="around" w:vAnchor="page" w:hAnchor="page" w:x="3025" w:y="16129"/>
      <w:spacing w:line="120" w:lineRule="exact"/>
    </w:pPr>
    <w:rPr>
      <w:rFonts w:ascii="Univers 45 Light" w:hAnsi="Univers 45 Light"/>
      <w:sz w:val="10"/>
      <w:szCs w:val="10"/>
      <w:lang w:val="en-US"/>
    </w:rPr>
  </w:style>
  <w:style w:type="paragraph" w:styleId="BodyTextIndent2">
    <w:name w:val="Body Text Indent 2"/>
    <w:basedOn w:val="Normal"/>
    <w:rsid w:val="00F570A0"/>
    <w:pPr>
      <w:framePr w:w="3066" w:h="357" w:hRule="exact" w:wrap="around" w:vAnchor="page" w:hAnchor="page" w:x="3025" w:y="16129"/>
      <w:spacing w:line="120" w:lineRule="exact"/>
      <w:ind w:left="567"/>
    </w:pPr>
    <w:rPr>
      <w:rFonts w:ascii="Univers 45 Light" w:hAnsi="Univers 45 Light"/>
      <w:sz w:val="10"/>
      <w:szCs w:val="10"/>
      <w:lang w:val="en-US"/>
    </w:rPr>
  </w:style>
  <w:style w:type="paragraph" w:styleId="Caption">
    <w:name w:val="caption"/>
    <w:basedOn w:val="Normal"/>
    <w:next w:val="Normal"/>
    <w:qFormat/>
    <w:rsid w:val="00F570A0"/>
    <w:pPr>
      <w:tabs>
        <w:tab w:val="left" w:pos="1800"/>
        <w:tab w:val="decimal" w:pos="8180"/>
      </w:tabs>
      <w:spacing w:before="120" w:line="240" w:lineRule="auto"/>
      <w:ind w:left="547" w:right="374"/>
      <w:jc w:val="both"/>
    </w:pPr>
    <w:rPr>
      <w:rFonts w:ascii="Cordia New" w:hAnsi="Cordia New" w:cs="Cordia New"/>
      <w:sz w:val="28"/>
      <w:szCs w:val="28"/>
      <w:lang w:val="en-US"/>
    </w:rPr>
  </w:style>
  <w:style w:type="paragraph" w:customStyle="1" w:styleId="a">
    <w:name w:val="¢éÍ¤ÇÒÁ"/>
    <w:basedOn w:val="Normal"/>
    <w:rsid w:val="00F570A0"/>
    <w:pPr>
      <w:tabs>
        <w:tab w:val="left" w:pos="1080"/>
      </w:tabs>
      <w:spacing w:line="240" w:lineRule="auto"/>
    </w:pPr>
    <w:rPr>
      <w:rFonts w:cs="PSL-TextMono"/>
      <w:sz w:val="30"/>
      <w:szCs w:val="30"/>
      <w:lang w:val="th-TH"/>
    </w:rPr>
  </w:style>
  <w:style w:type="paragraph" w:styleId="PlainText">
    <w:name w:val="Plain Text"/>
    <w:basedOn w:val="Normal"/>
    <w:rsid w:val="002C12A0"/>
    <w:pPr>
      <w:spacing w:line="240" w:lineRule="auto"/>
    </w:pPr>
    <w:rPr>
      <w:rFonts w:eastAsia="Cordia New"/>
      <w:sz w:val="28"/>
      <w:szCs w:val="28"/>
      <w:lang w:val="th-TH"/>
    </w:rPr>
  </w:style>
  <w:style w:type="paragraph" w:styleId="BalloonText">
    <w:name w:val="Balloon Text"/>
    <w:basedOn w:val="Normal"/>
    <w:semiHidden/>
    <w:rsid w:val="00B51400"/>
    <w:rPr>
      <w:rFonts w:ascii="Tahoma" w:hAnsi="Tahoma"/>
      <w:sz w:val="16"/>
      <w:szCs w:val="18"/>
    </w:rPr>
  </w:style>
  <w:style w:type="paragraph" w:customStyle="1" w:styleId="AccPolicyHeading">
    <w:name w:val="Acc Policy Heading"/>
    <w:basedOn w:val="BodyText"/>
    <w:link w:val="AccPolicyHeadingCharChar"/>
    <w:autoRedefine/>
    <w:rsid w:val="00F55BDA"/>
    <w:pPr>
      <w:spacing w:after="0"/>
      <w:jc w:val="both"/>
    </w:pPr>
    <w:rPr>
      <w:bCs/>
      <w:lang w:val="en-US" w:eastAsia="en-GB"/>
    </w:rPr>
  </w:style>
  <w:style w:type="character" w:customStyle="1" w:styleId="AccPolicyHeadingCharChar">
    <w:name w:val="Acc Policy Heading Char Char"/>
    <w:link w:val="AccPolicyHeading"/>
    <w:rsid w:val="00F55BDA"/>
    <w:rPr>
      <w:bCs/>
      <w:sz w:val="22"/>
      <w:szCs w:val="22"/>
      <w:lang w:val="en-US" w:eastAsia="en-GB" w:bidi="th-TH"/>
    </w:rPr>
  </w:style>
  <w:style w:type="paragraph" w:customStyle="1" w:styleId="ReportHeading1">
    <w:name w:val="ReportHeading1"/>
    <w:basedOn w:val="Normal"/>
    <w:rsid w:val="00314BE9"/>
    <w:pPr>
      <w:framePr w:w="6521" w:h="1055" w:hSpace="142" w:wrap="around" w:vAnchor="page" w:hAnchor="page" w:x="1441" w:y="4452"/>
      <w:spacing w:line="300" w:lineRule="atLeast"/>
    </w:pPr>
    <w:rPr>
      <w:rFonts w:ascii="Arial" w:hAnsi="Arial" w:cs="Times New Roman"/>
      <w:b/>
      <w:bCs/>
      <w:sz w:val="24"/>
      <w:szCs w:val="24"/>
      <w:lang w:val="en-US"/>
    </w:rPr>
  </w:style>
  <w:style w:type="paragraph" w:customStyle="1" w:styleId="index">
    <w:name w:val="index"/>
    <w:aliases w:val="ix"/>
    <w:basedOn w:val="BodyText"/>
    <w:rsid w:val="0077708B"/>
    <w:pPr>
      <w:tabs>
        <w:tab w:val="num" w:pos="1134"/>
      </w:tabs>
      <w:spacing w:after="20"/>
      <w:ind w:left="1134" w:hanging="1134"/>
    </w:pPr>
    <w:rPr>
      <w:rFonts w:cs="Times New Roman"/>
      <w:szCs w:val="20"/>
      <w:lang w:bidi="ar-SA"/>
    </w:rPr>
  </w:style>
  <w:style w:type="paragraph" w:customStyle="1" w:styleId="IndexHeading1">
    <w:name w:val="Index Heading1"/>
    <w:aliases w:val="ixh"/>
    <w:basedOn w:val="BodyText"/>
    <w:rsid w:val="0077708B"/>
    <w:pPr>
      <w:spacing w:after="130"/>
      <w:ind w:left="1134" w:hanging="1134"/>
    </w:pPr>
    <w:rPr>
      <w:rFonts w:cs="Times New Roman"/>
      <w:b/>
      <w:szCs w:val="20"/>
      <w:lang w:bidi="ar-SA"/>
    </w:rPr>
  </w:style>
  <w:style w:type="character" w:customStyle="1" w:styleId="AAReference">
    <w:name w:val="AA Reference"/>
    <w:rsid w:val="0077708B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/>
    </w:rPr>
  </w:style>
  <w:style w:type="character" w:customStyle="1" w:styleId="AccPolicyHeadingChar">
    <w:name w:val="Acc Policy Heading Char"/>
    <w:rsid w:val="00250624"/>
    <w:rPr>
      <w:rFonts w:ascii="Angsana New" w:hAnsi="Angsana New" w:cs="Angsana New"/>
      <w:sz w:val="30"/>
      <w:szCs w:val="30"/>
      <w:lang w:val="en-GB" w:eastAsia="en-US" w:bidi="th-TH"/>
    </w:rPr>
  </w:style>
  <w:style w:type="paragraph" w:customStyle="1" w:styleId="block">
    <w:name w:val="block"/>
    <w:aliases w:val="b"/>
    <w:basedOn w:val="BodyText"/>
    <w:uiPriority w:val="99"/>
    <w:rsid w:val="0073598B"/>
    <w:pPr>
      <w:ind w:left="567"/>
    </w:pPr>
    <w:rPr>
      <w:rFonts w:cs="Times New Roman"/>
      <w:szCs w:val="20"/>
      <w:lang w:bidi="ar-SA"/>
    </w:rPr>
  </w:style>
  <w:style w:type="paragraph" w:customStyle="1" w:styleId="acctfourfigures">
    <w:name w:val="acct four figures"/>
    <w:aliases w:val="a4"/>
    <w:basedOn w:val="Normal"/>
    <w:rsid w:val="00445B6F"/>
    <w:pPr>
      <w:tabs>
        <w:tab w:val="decimal" w:pos="765"/>
      </w:tabs>
    </w:pPr>
    <w:rPr>
      <w:rFonts w:cs="Times New Roman"/>
      <w:szCs w:val="20"/>
      <w:lang w:bidi="ar-SA"/>
    </w:rPr>
  </w:style>
  <w:style w:type="table" w:styleId="TableGrid">
    <w:name w:val="Table Grid"/>
    <w:basedOn w:val="TableNormal"/>
    <w:uiPriority w:val="39"/>
    <w:rsid w:val="004D52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semiHidden/>
    <w:rsid w:val="000F2D3A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4"/>
    </w:pPr>
    <w:rPr>
      <w:rFonts w:ascii="Arial" w:hAnsi="Arial" w:cs="Times New Roman"/>
      <w:sz w:val="18"/>
      <w:szCs w:val="18"/>
      <w:lang w:val="en-US"/>
    </w:rPr>
  </w:style>
  <w:style w:type="paragraph" w:customStyle="1" w:styleId="acctmergecolhdg">
    <w:name w:val="acct merge col hdg"/>
    <w:aliases w:val="mh"/>
    <w:basedOn w:val="Normal"/>
    <w:rsid w:val="008013A8"/>
    <w:pPr>
      <w:jc w:val="center"/>
    </w:pPr>
    <w:rPr>
      <w:rFonts w:cs="Times New Roman"/>
      <w:b/>
      <w:szCs w:val="20"/>
      <w:lang w:bidi="ar-SA"/>
    </w:rPr>
  </w:style>
  <w:style w:type="paragraph" w:customStyle="1" w:styleId="3">
    <w:name w:val="?????3????"/>
    <w:basedOn w:val="Normal"/>
    <w:rsid w:val="004C5222"/>
    <w:pPr>
      <w:tabs>
        <w:tab w:val="left" w:pos="360"/>
        <w:tab w:val="left" w:pos="720"/>
      </w:tabs>
      <w:spacing w:line="240" w:lineRule="auto"/>
    </w:pPr>
    <w:rPr>
      <w:rFonts w:cs="Times New Roman"/>
      <w:lang w:val="th-TH"/>
    </w:rPr>
  </w:style>
  <w:style w:type="paragraph" w:customStyle="1" w:styleId="30">
    <w:name w:val="µÒÃÒ§3ªèÍ§"/>
    <w:basedOn w:val="Normal"/>
    <w:rsid w:val="00497ABE"/>
    <w:pPr>
      <w:tabs>
        <w:tab w:val="left" w:pos="360"/>
        <w:tab w:val="left" w:pos="720"/>
      </w:tabs>
      <w:spacing w:line="240" w:lineRule="auto"/>
    </w:pPr>
    <w:rPr>
      <w:rFonts w:ascii="Book Antiqua" w:hAnsi="Book Antiqua"/>
      <w:lang w:val="th-TH"/>
    </w:rPr>
  </w:style>
  <w:style w:type="paragraph" w:customStyle="1" w:styleId="a0">
    <w:name w:val="ºÇ¡"/>
    <w:basedOn w:val="Normal"/>
    <w:rsid w:val="00497ABE"/>
    <w:pPr>
      <w:spacing w:line="240" w:lineRule="auto"/>
      <w:ind w:right="129"/>
      <w:jc w:val="right"/>
    </w:pPr>
    <w:rPr>
      <w:rFonts w:ascii="Book Antiqua" w:hAnsi="Book Antiqua"/>
      <w:lang w:val="th-TH"/>
    </w:rPr>
  </w:style>
  <w:style w:type="paragraph" w:styleId="MacroText">
    <w:name w:val="macro"/>
    <w:semiHidden/>
    <w:rsid w:val="00271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  <w:szCs w:val="28"/>
    </w:rPr>
  </w:style>
  <w:style w:type="paragraph" w:customStyle="1" w:styleId="a1">
    <w:name w:val="Åº"/>
    <w:basedOn w:val="Normal"/>
    <w:rsid w:val="00250FDF"/>
    <w:pPr>
      <w:tabs>
        <w:tab w:val="left" w:pos="360"/>
        <w:tab w:val="left" w:pos="720"/>
        <w:tab w:val="left" w:pos="1080"/>
      </w:tabs>
      <w:spacing w:line="240" w:lineRule="auto"/>
    </w:pPr>
    <w:rPr>
      <w:rFonts w:cs="BrowalliaUPC"/>
      <w:sz w:val="28"/>
      <w:szCs w:val="28"/>
      <w:lang w:val="th-TH"/>
    </w:rPr>
  </w:style>
  <w:style w:type="paragraph" w:customStyle="1" w:styleId="a2">
    <w:name w:val="???????"/>
    <w:basedOn w:val="Normal"/>
    <w:rsid w:val="001216E8"/>
    <w:pPr>
      <w:tabs>
        <w:tab w:val="left" w:pos="1080"/>
      </w:tabs>
      <w:spacing w:line="240" w:lineRule="auto"/>
    </w:pPr>
    <w:rPr>
      <w:rFonts w:eastAsia="Batang"/>
      <w:sz w:val="30"/>
      <w:szCs w:val="30"/>
      <w:lang w:val="th-TH"/>
    </w:rPr>
  </w:style>
  <w:style w:type="paragraph" w:customStyle="1" w:styleId="a3">
    <w:name w:val="ลบ"/>
    <w:basedOn w:val="Normal"/>
    <w:rsid w:val="00B84C9E"/>
    <w:pPr>
      <w:tabs>
        <w:tab w:val="left" w:pos="360"/>
        <w:tab w:val="left" w:pos="720"/>
        <w:tab w:val="left" w:pos="1080"/>
      </w:tabs>
      <w:spacing w:line="240" w:lineRule="auto"/>
    </w:pPr>
    <w:rPr>
      <w:rFonts w:eastAsia="Cordia New" w:hAnsi="Arial" w:cs="BrowalliaUPC"/>
      <w:snapToGrid w:val="0"/>
      <w:sz w:val="28"/>
      <w:szCs w:val="28"/>
      <w:lang w:val="th-TH" w:eastAsia="th-TH"/>
    </w:rPr>
  </w:style>
  <w:style w:type="paragraph" w:customStyle="1" w:styleId="acctcolumnheading">
    <w:name w:val="acct column heading"/>
    <w:aliases w:val="ac"/>
    <w:basedOn w:val="Normal"/>
    <w:rsid w:val="0048336F"/>
    <w:pPr>
      <w:spacing w:after="260"/>
      <w:jc w:val="center"/>
    </w:pPr>
    <w:rPr>
      <w:rFonts w:cs="Times New Roman"/>
      <w:szCs w:val="20"/>
      <w:lang w:bidi="ar-SA"/>
    </w:rPr>
  </w:style>
  <w:style w:type="paragraph" w:styleId="BodyTextIndent3">
    <w:name w:val="Body Text Indent 3"/>
    <w:basedOn w:val="Normal"/>
    <w:rsid w:val="005A4FB2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120" w:line="240" w:lineRule="atLeast"/>
      <w:ind w:left="360"/>
    </w:pPr>
    <w:rPr>
      <w:rFonts w:ascii="Arial" w:hAnsi="Arial" w:cs="Times New Roman"/>
      <w:sz w:val="16"/>
      <w:szCs w:val="16"/>
      <w:lang w:val="en-US"/>
    </w:rPr>
  </w:style>
  <w:style w:type="character" w:customStyle="1" w:styleId="Heading1Char">
    <w:name w:val="Heading 1 Char"/>
    <w:link w:val="Heading1"/>
    <w:rsid w:val="001B74A3"/>
    <w:rPr>
      <w:rFonts w:ascii="Times New Roman" w:hAnsi="Times New Roman"/>
      <w:b/>
      <w:bCs/>
      <w:i/>
      <w:iCs/>
      <w:sz w:val="24"/>
      <w:szCs w:val="24"/>
      <w:lang w:val="en-GB"/>
    </w:rPr>
  </w:style>
  <w:style w:type="character" w:customStyle="1" w:styleId="BodyTextChar">
    <w:name w:val="Body Text Char"/>
    <w:aliases w:val="bt Char,body text Char,Body Char"/>
    <w:link w:val="BodyText"/>
    <w:uiPriority w:val="1"/>
    <w:rsid w:val="00CB05A8"/>
    <w:rPr>
      <w:rFonts w:cs="Angsana New"/>
      <w:sz w:val="22"/>
      <w:szCs w:val="22"/>
      <w:lang w:val="en-GB" w:eastAsia="en-US" w:bidi="th-TH"/>
    </w:rPr>
  </w:style>
  <w:style w:type="paragraph" w:styleId="TOC3">
    <w:name w:val="toc 3"/>
    <w:basedOn w:val="Normal"/>
    <w:next w:val="Normal"/>
    <w:autoRedefine/>
    <w:semiHidden/>
    <w:rsid w:val="00847976"/>
    <w:pPr>
      <w:ind w:left="440"/>
    </w:pPr>
  </w:style>
  <w:style w:type="table" w:customStyle="1" w:styleId="TableGrid1">
    <w:name w:val="Table Grid1"/>
    <w:basedOn w:val="TableNormal"/>
    <w:next w:val="TableGrid"/>
    <w:rsid w:val="0084797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Å§ª×Í T"/>
    <w:basedOn w:val="Normal"/>
    <w:rsid w:val="005815CB"/>
    <w:pPr>
      <w:spacing w:line="240" w:lineRule="auto"/>
      <w:ind w:left="5040" w:right="540"/>
      <w:jc w:val="center"/>
    </w:pPr>
    <w:rPr>
      <w:rFonts w:cs="BrowalliaUPC"/>
      <w:sz w:val="30"/>
      <w:szCs w:val="30"/>
      <w:lang w:val="th-TH"/>
    </w:rPr>
  </w:style>
  <w:style w:type="paragraph" w:styleId="TableofFigures">
    <w:name w:val="table of figures"/>
    <w:basedOn w:val="Normal"/>
    <w:next w:val="Normal"/>
    <w:semiHidden/>
    <w:rsid w:val="00C464DB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/>
      <w:sz w:val="18"/>
      <w:szCs w:val="18"/>
      <w:lang w:val="en-US"/>
    </w:rPr>
  </w:style>
  <w:style w:type="paragraph" w:styleId="ListBullet3">
    <w:name w:val="List Bullet 3"/>
    <w:basedOn w:val="ListBullet"/>
    <w:autoRedefine/>
    <w:rsid w:val="000C6DA9"/>
    <w:pPr>
      <w:widowControl w:val="0"/>
      <w:tabs>
        <w:tab w:val="left" w:pos="227"/>
      </w:tabs>
      <w:adjustRightInd w:val="0"/>
      <w:spacing w:after="0"/>
      <w:ind w:left="227" w:hanging="227"/>
      <w:jc w:val="both"/>
      <w:textAlignment w:val="baseline"/>
    </w:pPr>
    <w:rPr>
      <w:rFonts w:cs="Times New Roman"/>
      <w:sz w:val="18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810674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720"/>
      <w:contextualSpacing/>
    </w:pPr>
    <w:rPr>
      <w:rFonts w:ascii="Arial" w:hAnsi="Arial"/>
      <w:sz w:val="18"/>
      <w:lang w:val="en-US"/>
    </w:rPr>
  </w:style>
  <w:style w:type="character" w:customStyle="1" w:styleId="BodyTextIndentChar">
    <w:name w:val="Body Text Indent Char"/>
    <w:link w:val="BodyTextIndent"/>
    <w:rsid w:val="00A94B9C"/>
    <w:rPr>
      <w:rFonts w:ascii="Times New Roman" w:hAnsi="Times New Roman"/>
      <w:sz w:val="22"/>
      <w:szCs w:val="22"/>
      <w:lang w:val="en-GB"/>
    </w:rPr>
  </w:style>
  <w:style w:type="paragraph" w:customStyle="1" w:styleId="Default">
    <w:name w:val="Default"/>
    <w:rsid w:val="001810A1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523917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523917"/>
    <w:rPr>
      <w:rFonts w:ascii="Tahoma" w:hAnsi="Tahoma"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15025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117B13"/>
    <w:rPr>
      <w:rFonts w:ascii="Times New Roman" w:hAnsi="Times New Roman" w:cs="CG Times (W1)"/>
      <w:i/>
      <w:iCs/>
      <w:sz w:val="18"/>
      <w:szCs w:val="18"/>
      <w:lang w:val="en-GB"/>
    </w:rPr>
  </w:style>
  <w:style w:type="paragraph" w:customStyle="1" w:styleId="1">
    <w:name w:val="ลักษณะ1"/>
    <w:basedOn w:val="Normal"/>
    <w:rsid w:val="004A59CA"/>
    <w:pPr>
      <w:pBdr>
        <w:bottom w:val="single" w:sz="6" w:space="1" w:color="auto"/>
      </w:pBdr>
      <w:spacing w:line="240" w:lineRule="auto"/>
      <w:jc w:val="right"/>
    </w:pPr>
    <w:rPr>
      <w:rFonts w:ascii="Angsana New" w:eastAsia="SimSun" w:hAnsi="Angsana New"/>
      <w:sz w:val="26"/>
      <w:szCs w:val="24"/>
      <w:lang w:val="en-US" w:eastAsia="zh-CN"/>
    </w:rPr>
  </w:style>
  <w:style w:type="paragraph" w:styleId="EndnoteText">
    <w:name w:val="endnote text"/>
    <w:basedOn w:val="Normal"/>
    <w:link w:val="EndnoteTextChar"/>
    <w:rsid w:val="006B1F53"/>
    <w:rPr>
      <w:sz w:val="20"/>
      <w:szCs w:val="25"/>
    </w:rPr>
  </w:style>
  <w:style w:type="character" w:customStyle="1" w:styleId="EndnoteTextChar">
    <w:name w:val="Endnote Text Char"/>
    <w:link w:val="EndnoteText"/>
    <w:rsid w:val="006B1F53"/>
    <w:rPr>
      <w:rFonts w:ascii="Times New Roman" w:hAnsi="Times New Roman"/>
      <w:szCs w:val="25"/>
      <w:lang w:val="en-GB"/>
    </w:rPr>
  </w:style>
  <w:style w:type="character" w:styleId="EndnoteReference">
    <w:name w:val="endnote reference"/>
    <w:rsid w:val="006B1F53"/>
    <w:rPr>
      <w:vertAlign w:val="superscript"/>
    </w:rPr>
  </w:style>
  <w:style w:type="character" w:styleId="CommentReference">
    <w:name w:val="annotation reference"/>
    <w:rsid w:val="00F617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797"/>
    <w:rPr>
      <w:sz w:val="20"/>
      <w:szCs w:val="25"/>
    </w:rPr>
  </w:style>
  <w:style w:type="character" w:customStyle="1" w:styleId="CommentTextChar">
    <w:name w:val="Comment Text Char"/>
    <w:link w:val="CommentText"/>
    <w:rsid w:val="00F61797"/>
    <w:rPr>
      <w:rFonts w:ascii="Times New Roman" w:hAnsi="Times New Roman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1797"/>
    <w:rPr>
      <w:b/>
      <w:bCs/>
    </w:rPr>
  </w:style>
  <w:style w:type="character" w:customStyle="1" w:styleId="CommentSubjectChar">
    <w:name w:val="Comment Subject Char"/>
    <w:link w:val="CommentSubject"/>
    <w:rsid w:val="00F61797"/>
    <w:rPr>
      <w:rFonts w:ascii="Times New Roman" w:hAnsi="Times New Roman"/>
      <w:b/>
      <w:bCs/>
      <w:szCs w:val="25"/>
      <w:lang w:val="en-GB"/>
    </w:rPr>
  </w:style>
  <w:style w:type="character" w:customStyle="1" w:styleId="FooterChar">
    <w:name w:val="Footer Char"/>
    <w:link w:val="Footer"/>
    <w:uiPriority w:val="99"/>
    <w:rsid w:val="008C31D3"/>
    <w:rPr>
      <w:rFonts w:ascii="Times New Roman" w:hAnsi="Times New Roman" w:cs="CG Times (W1)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6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3AB3-99EC-4B01-878D-EA164D26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1</TotalTime>
  <Pages>15</Pages>
  <Words>13000</Words>
  <Characters>74101</Characters>
  <Application>Microsoft Office Word</Application>
  <DocSecurity>0</DocSecurity>
  <Lines>617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KIS Facsimile v1.2</vt:lpstr>
      <vt:lpstr>KIS Facsimile v1.2</vt:lpstr>
    </vt:vector>
  </TitlesOfParts>
  <Company>KPMG</Company>
  <LinksUpToDate>false</LinksUpToDate>
  <CharactersWithSpaces>86928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 Facsimile v1.2</dc:title>
  <dc:creator>KPMG</dc:creator>
  <cp:lastModifiedBy>BENJARAT SRISURAPANONT</cp:lastModifiedBy>
  <cp:revision>3</cp:revision>
  <cp:lastPrinted>2019-03-01T07:14:00Z</cp:lastPrinted>
  <dcterms:created xsi:type="dcterms:W3CDTF">2019-07-19T02:47:00Z</dcterms:created>
  <dcterms:modified xsi:type="dcterms:W3CDTF">2019-07-19T02:58:00Z</dcterms:modified>
</cp:coreProperties>
</file>