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B2CB" w14:textId="77777777" w:rsidR="00117B13" w:rsidRPr="00533250" w:rsidRDefault="00117B13" w:rsidP="00117B13">
      <w:pPr>
        <w:spacing w:line="240" w:lineRule="atLeast"/>
        <w:ind w:right="387"/>
        <w:jc w:val="center"/>
        <w:rPr>
          <w:rFonts w:ascii="Angsana New" w:hAnsi="Angsana New" w:hint="cs"/>
          <w:b/>
          <w:bCs/>
          <w:sz w:val="32"/>
          <w:szCs w:val="32"/>
        </w:rPr>
      </w:pPr>
      <w:r w:rsidRPr="00117B13">
        <w:rPr>
          <w:rFonts w:ascii="Angsana New" w:hAnsi="Angsana New"/>
          <w:b/>
          <w:bCs/>
          <w:sz w:val="32"/>
          <w:szCs w:val="32"/>
          <w:cs/>
        </w:rPr>
        <w:t>บริษัท เค.เอ็ม.แอล. เทคโนโลยี จำกัด</w:t>
      </w:r>
    </w:p>
    <w:p w14:paraId="3252029E" w14:textId="77777777" w:rsidR="00117B13" w:rsidRPr="00533250" w:rsidRDefault="00117B13" w:rsidP="00117B13">
      <w:pPr>
        <w:spacing w:line="240" w:lineRule="atLeast"/>
        <w:ind w:right="387"/>
        <w:jc w:val="center"/>
        <w:rPr>
          <w:rFonts w:ascii="Angsana New" w:hAnsi="Angsana New" w:hint="cs"/>
          <w:b/>
          <w:bCs/>
          <w:sz w:val="32"/>
          <w:szCs w:val="32"/>
        </w:rPr>
      </w:pPr>
      <w:r w:rsidRPr="00533250">
        <w:rPr>
          <w:rFonts w:ascii="Angsana New" w:hAnsi="Angsana New"/>
          <w:b/>
          <w:bCs/>
          <w:sz w:val="32"/>
          <w:szCs w:val="32"/>
          <w:cs/>
        </w:rPr>
        <w:t>หมายเหตุประกอบงบการเงิน</w:t>
      </w:r>
    </w:p>
    <w:p w14:paraId="0F3B3E65" w14:textId="77777777" w:rsidR="00117B13" w:rsidRDefault="00117B13" w:rsidP="00117B13">
      <w:pPr>
        <w:pBdr>
          <w:bottom w:val="single" w:sz="4" w:space="1" w:color="auto"/>
        </w:pBdr>
        <w:spacing w:line="240" w:lineRule="atLeast"/>
        <w:ind w:right="387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264423">
        <w:rPr>
          <w:rFonts w:ascii="Angsana New" w:hAnsi="Angsana New"/>
          <w:b/>
          <w:bCs/>
          <w:sz w:val="32"/>
          <w:szCs w:val="32"/>
          <w:cs/>
          <w:lang w:val="en-US"/>
        </w:rPr>
        <w:t xml:space="preserve">สำหรับปีสิ้นสุดวันที่ </w:t>
      </w:r>
      <w:r w:rsidRPr="00264423">
        <w:rPr>
          <w:rFonts w:ascii="Angsana New" w:hAnsi="Angsana New"/>
          <w:b/>
          <w:bCs/>
          <w:sz w:val="32"/>
          <w:szCs w:val="32"/>
          <w:lang w:val="en-US"/>
        </w:rPr>
        <w:t xml:space="preserve">31 </w:t>
      </w:r>
      <w:r w:rsidRPr="00264423">
        <w:rPr>
          <w:rFonts w:ascii="Angsana New" w:hAnsi="Angsana New"/>
          <w:b/>
          <w:bCs/>
          <w:sz w:val="32"/>
          <w:szCs w:val="32"/>
          <w:cs/>
          <w:lang w:val="en-US"/>
        </w:rPr>
        <w:t xml:space="preserve">ธันวาคม </w:t>
      </w:r>
      <w:r w:rsidRPr="00264423">
        <w:rPr>
          <w:rFonts w:ascii="Angsana New" w:hAnsi="Angsana New"/>
          <w:b/>
          <w:bCs/>
          <w:sz w:val="32"/>
          <w:szCs w:val="32"/>
          <w:lang w:val="en-US"/>
        </w:rPr>
        <w:t>2559</w:t>
      </w:r>
    </w:p>
    <w:p w14:paraId="6ED557BE" w14:textId="77777777" w:rsidR="00117B13" w:rsidRPr="00117B13" w:rsidRDefault="00117B13" w:rsidP="00117B13">
      <w:pPr>
        <w:tabs>
          <w:tab w:val="left" w:pos="1020"/>
        </w:tabs>
        <w:spacing w:line="240" w:lineRule="atLeast"/>
        <w:jc w:val="both"/>
        <w:rPr>
          <w:rFonts w:ascii="Angsana New" w:hAnsi="Angsana New" w:hint="cs"/>
          <w:sz w:val="28"/>
          <w:szCs w:val="28"/>
          <w:lang w:val="en-US"/>
        </w:rPr>
      </w:pPr>
    </w:p>
    <w:p w14:paraId="099416ED" w14:textId="77777777" w:rsidR="004A5132" w:rsidRPr="00795E48" w:rsidRDefault="0029555F" w:rsidP="00BB0E64">
      <w:pPr>
        <w:numPr>
          <w:ilvl w:val="0"/>
          <w:numId w:val="3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 w:hint="cs"/>
          <w:b/>
          <w:bCs/>
          <w:sz w:val="30"/>
          <w:szCs w:val="30"/>
          <w:cs/>
        </w:rPr>
      </w:pPr>
      <w:r w:rsidRPr="00795E48">
        <w:rPr>
          <w:rFonts w:ascii="Angsana New" w:hAnsi="Angsana New" w:hint="cs"/>
          <w:b/>
          <w:bCs/>
          <w:sz w:val="30"/>
          <w:szCs w:val="30"/>
          <w:cs/>
        </w:rPr>
        <w:t>ข้อมูล</w:t>
      </w:r>
      <w:r w:rsidR="004A5132" w:rsidRPr="00795E48">
        <w:rPr>
          <w:rFonts w:ascii="Angsana New" w:hAnsi="Angsana New"/>
          <w:b/>
          <w:bCs/>
          <w:sz w:val="30"/>
          <w:szCs w:val="30"/>
          <w:cs/>
        </w:rPr>
        <w:t>ทั่วไป</w:t>
      </w:r>
    </w:p>
    <w:p w14:paraId="1140422A" w14:textId="77777777" w:rsidR="007172E2" w:rsidRDefault="004A5132" w:rsidP="00117B1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795E48">
        <w:rPr>
          <w:rFonts w:ascii="Angsana New" w:hAnsi="Angsana New"/>
          <w:sz w:val="30"/>
          <w:szCs w:val="30"/>
          <w:cs/>
        </w:rPr>
        <w:t xml:space="preserve">บริษัท </w:t>
      </w:r>
      <w:r w:rsidR="00117B13">
        <w:rPr>
          <w:rFonts w:ascii="Angsana New" w:hAnsi="Angsana New" w:hint="cs"/>
          <w:sz w:val="30"/>
          <w:szCs w:val="30"/>
          <w:cs/>
        </w:rPr>
        <w:t>เค.เอ็ม.แอล. เทคโนโลยี</w:t>
      </w:r>
      <w:r w:rsidRPr="00795E48">
        <w:rPr>
          <w:rFonts w:ascii="Angsana New" w:hAnsi="Angsana New"/>
          <w:sz w:val="30"/>
          <w:szCs w:val="30"/>
          <w:cs/>
        </w:rPr>
        <w:t xml:space="preserve"> จำกัด</w:t>
      </w:r>
      <w:r w:rsidR="001840A9" w:rsidRPr="00795E48">
        <w:rPr>
          <w:rFonts w:ascii="Angsana New" w:hAnsi="Angsana New" w:hint="cs"/>
          <w:sz w:val="30"/>
          <w:szCs w:val="30"/>
          <w:cs/>
        </w:rPr>
        <w:t xml:space="preserve"> </w:t>
      </w:r>
      <w:r w:rsidR="00117B13">
        <w:rPr>
          <w:rFonts w:ascii="Angsana New" w:hAnsi="Angsana New" w:hint="cs"/>
          <w:sz w:val="30"/>
          <w:szCs w:val="30"/>
          <w:cs/>
        </w:rPr>
        <w:t>(</w:t>
      </w:r>
      <w:r w:rsidR="007172E2" w:rsidRPr="00795E48">
        <w:rPr>
          <w:rFonts w:ascii="Angsana New" w:hAnsi="Angsana New"/>
          <w:sz w:val="30"/>
          <w:szCs w:val="30"/>
        </w:rPr>
        <w:t>“</w:t>
      </w:r>
      <w:r w:rsidR="007172E2" w:rsidRPr="00795E48">
        <w:rPr>
          <w:rFonts w:ascii="Angsana New" w:hAnsi="Angsana New"/>
          <w:sz w:val="30"/>
          <w:szCs w:val="30"/>
          <w:cs/>
        </w:rPr>
        <w:t>บริษัท</w:t>
      </w:r>
      <w:r w:rsidR="00117B13">
        <w:rPr>
          <w:rFonts w:ascii="Angsana New" w:hAnsi="Angsana New" w:hint="cs"/>
          <w:sz w:val="30"/>
          <w:szCs w:val="30"/>
          <w:cs/>
        </w:rPr>
        <w:t>ฯ</w:t>
      </w:r>
      <w:r w:rsidR="007172E2" w:rsidRPr="00795E48">
        <w:rPr>
          <w:rFonts w:ascii="Angsana New" w:hAnsi="Angsana New"/>
          <w:sz w:val="30"/>
          <w:szCs w:val="30"/>
        </w:rPr>
        <w:t>”</w:t>
      </w:r>
      <w:r w:rsidR="00117B13">
        <w:rPr>
          <w:rFonts w:ascii="Angsana New" w:hAnsi="Angsana New" w:hint="cs"/>
          <w:sz w:val="30"/>
          <w:szCs w:val="30"/>
          <w:cs/>
        </w:rPr>
        <w:t>)</w:t>
      </w:r>
      <w:r w:rsidR="00EC1120" w:rsidRPr="00795E48">
        <w:rPr>
          <w:rFonts w:ascii="Angsana New" w:hAnsi="Angsana New" w:hint="cs"/>
          <w:sz w:val="30"/>
          <w:szCs w:val="30"/>
          <w:cs/>
        </w:rPr>
        <w:t xml:space="preserve"> </w:t>
      </w:r>
      <w:r w:rsidR="007172E2" w:rsidRPr="00795E48">
        <w:rPr>
          <w:rFonts w:ascii="Angsana New" w:hAnsi="Angsana New"/>
          <w:sz w:val="30"/>
          <w:szCs w:val="30"/>
          <w:cs/>
        </w:rPr>
        <w:t>เป็นนิต</w:t>
      </w:r>
      <w:r w:rsidR="00242B1F" w:rsidRPr="00795E48">
        <w:rPr>
          <w:rFonts w:ascii="Angsana New" w:hAnsi="Angsana New"/>
          <w:sz w:val="30"/>
          <w:szCs w:val="30"/>
          <w:cs/>
        </w:rPr>
        <w:t>ิบุคคลที่จัดตั้งขึ้นในประเทศไทย</w:t>
      </w:r>
      <w:r w:rsidR="007172E2" w:rsidRPr="00795E48">
        <w:rPr>
          <w:rFonts w:ascii="Angsana New" w:hAnsi="Angsana New"/>
          <w:sz w:val="30"/>
          <w:szCs w:val="30"/>
          <w:cs/>
        </w:rPr>
        <w:t xml:space="preserve"> และ</w:t>
      </w:r>
      <w:r w:rsidR="00BE498E" w:rsidRPr="00795E48">
        <w:rPr>
          <w:rFonts w:ascii="Angsana New" w:hAnsi="Angsana New" w:hint="cs"/>
          <w:sz w:val="30"/>
          <w:szCs w:val="30"/>
          <w:cs/>
        </w:rPr>
        <w:t>มีสำนักงานใหญ่</w:t>
      </w:r>
      <w:r w:rsidR="00582AF9">
        <w:rPr>
          <w:rFonts w:ascii="Angsana New" w:hAnsi="Angsana New" w:hint="cs"/>
          <w:sz w:val="30"/>
          <w:szCs w:val="30"/>
          <w:cs/>
        </w:rPr>
        <w:t xml:space="preserve">  </w:t>
      </w:r>
      <w:r w:rsidR="007172E2" w:rsidRPr="00795E48">
        <w:rPr>
          <w:rFonts w:ascii="Angsana New" w:hAnsi="Angsana New"/>
          <w:sz w:val="30"/>
          <w:szCs w:val="30"/>
          <w:cs/>
        </w:rPr>
        <w:t>จดทะเบียนตั้งอยู่เลขที่</w:t>
      </w:r>
      <w:r w:rsidR="00117B13">
        <w:rPr>
          <w:rFonts w:ascii="Angsana New" w:hAnsi="Angsana New"/>
          <w:sz w:val="30"/>
          <w:szCs w:val="30"/>
          <w:lang w:val="en-US"/>
        </w:rPr>
        <w:t xml:space="preserve"> 100/3</w:t>
      </w:r>
      <w:r w:rsidR="00404440">
        <w:rPr>
          <w:rFonts w:ascii="Angsana New" w:hAnsi="Angsana New" w:hint="cs"/>
          <w:sz w:val="30"/>
          <w:szCs w:val="30"/>
          <w:cs/>
        </w:rPr>
        <w:t xml:space="preserve"> </w:t>
      </w:r>
      <w:r w:rsidR="00117B13">
        <w:rPr>
          <w:rFonts w:ascii="Angsana New" w:hAnsi="Angsana New" w:hint="cs"/>
          <w:sz w:val="30"/>
          <w:szCs w:val="30"/>
          <w:cs/>
        </w:rPr>
        <w:t>ถนนเทศบาลสงเคราะห์ แขวงลาดยาว เขตจตุจักร จังหวัดกรุงเทพมหานคร</w:t>
      </w:r>
    </w:p>
    <w:p w14:paraId="69370458" w14:textId="77777777" w:rsidR="007172E2" w:rsidRPr="00117B13" w:rsidRDefault="00117B13" w:rsidP="00117B13">
      <w:pPr>
        <w:spacing w:after="240" w:line="240" w:lineRule="atLeast"/>
        <w:ind w:left="518"/>
        <w:jc w:val="thaiDistribute"/>
        <w:rPr>
          <w:rFonts w:ascii="Angsana New" w:hAnsi="Angsana New" w:hint="cs"/>
          <w:sz w:val="30"/>
          <w:szCs w:val="30"/>
          <w:cs/>
        </w:rPr>
      </w:pPr>
      <w:r w:rsidRPr="00117B13">
        <w:rPr>
          <w:rFonts w:ascii="Angsana New" w:hAnsi="Angsana New"/>
          <w:sz w:val="30"/>
          <w:szCs w:val="30"/>
          <w:cs/>
        </w:rPr>
        <w:t>บริษัทฯ  มีสถานประกอบการ</w:t>
      </w:r>
      <w:r>
        <w:rPr>
          <w:rFonts w:ascii="Angsana New" w:hAnsi="Angsana New" w:hint="cs"/>
          <w:sz w:val="30"/>
          <w:szCs w:val="30"/>
          <w:cs/>
        </w:rPr>
        <w:t xml:space="preserve"> (โรงงาน) ตั้งอยู่เลขที่ </w:t>
      </w:r>
      <w:r w:rsidRPr="00117B13">
        <w:rPr>
          <w:rFonts w:ascii="Angsana New" w:hAnsi="Angsana New"/>
          <w:sz w:val="30"/>
          <w:szCs w:val="30"/>
        </w:rPr>
        <w:t xml:space="preserve">26/2 </w:t>
      </w:r>
      <w:r w:rsidRPr="00117B13">
        <w:rPr>
          <w:rFonts w:ascii="Angsana New" w:hAnsi="Angsana New" w:hint="cs"/>
          <w:sz w:val="30"/>
          <w:szCs w:val="30"/>
          <w:cs/>
        </w:rPr>
        <w:t xml:space="preserve">หมู่ </w:t>
      </w:r>
      <w:r w:rsidRPr="00117B13">
        <w:rPr>
          <w:rFonts w:ascii="Angsana New" w:hAnsi="Angsana New"/>
          <w:sz w:val="30"/>
          <w:szCs w:val="30"/>
        </w:rPr>
        <w:t xml:space="preserve">10 </w:t>
      </w:r>
      <w:r w:rsidRPr="00117B13">
        <w:rPr>
          <w:rFonts w:ascii="Angsana New" w:hAnsi="Angsana New" w:hint="cs"/>
          <w:sz w:val="30"/>
          <w:szCs w:val="30"/>
          <w:cs/>
        </w:rPr>
        <w:t>ตำบลบางเลน อำเภอบางใหญ่ จังหวัดนนทบุรี</w:t>
      </w:r>
    </w:p>
    <w:p w14:paraId="7EAEA1EB" w14:textId="77777777" w:rsidR="0029555F" w:rsidRDefault="0029555F" w:rsidP="00117B1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795E48">
        <w:rPr>
          <w:rFonts w:ascii="Angsana New" w:hAnsi="Angsana New"/>
          <w:sz w:val="30"/>
          <w:szCs w:val="30"/>
          <w:cs/>
        </w:rPr>
        <w:t>บริษัทดำเนินธุรกิจหลักเกี่ยวกับ</w:t>
      </w:r>
      <w:r w:rsidRPr="00795E48">
        <w:rPr>
          <w:rFonts w:ascii="Angsana New" w:hAnsi="Angsana New" w:hint="cs"/>
          <w:sz w:val="30"/>
          <w:szCs w:val="30"/>
          <w:cs/>
        </w:rPr>
        <w:t xml:space="preserve"> การผลิต และจำหน่าย</w:t>
      </w:r>
      <w:r w:rsidR="00117B13">
        <w:rPr>
          <w:rFonts w:ascii="Angsana New" w:hAnsi="Angsana New" w:hint="cs"/>
          <w:sz w:val="30"/>
          <w:szCs w:val="30"/>
          <w:cs/>
        </w:rPr>
        <w:t>อุปกรณ์ไฟฟ้า กราไฟด์โมลด์ ผงเชื่อมสายล่อฟ้าและสายดิน</w:t>
      </w:r>
    </w:p>
    <w:p w14:paraId="0C86C18A" w14:textId="77777777" w:rsidR="00117B13" w:rsidRPr="00795E48" w:rsidRDefault="00117B13" w:rsidP="00117B13">
      <w:pPr>
        <w:spacing w:after="240" w:line="240" w:lineRule="atLeast"/>
        <w:ind w:left="518"/>
        <w:jc w:val="thaiDistribute"/>
        <w:rPr>
          <w:rFonts w:ascii="Angsana New" w:hAnsi="Angsana New" w:hint="cs"/>
          <w:sz w:val="30"/>
          <w:szCs w:val="30"/>
          <w:cs/>
        </w:rPr>
      </w:pPr>
      <w:r w:rsidRPr="00117B13">
        <w:rPr>
          <w:rFonts w:ascii="Angsana New" w:hAnsi="Angsana New"/>
          <w:sz w:val="30"/>
          <w:szCs w:val="30"/>
          <w:cs/>
        </w:rPr>
        <w:t xml:space="preserve">ผู้ถือหุ้นรายใหญ่ในระหว่างปีได้แก่ </w:t>
      </w:r>
      <w:r w:rsidR="006601AD">
        <w:rPr>
          <w:rFonts w:ascii="Angsana New" w:hAnsi="Angsana New" w:hint="cs"/>
          <w:sz w:val="30"/>
          <w:szCs w:val="30"/>
          <w:cs/>
        </w:rPr>
        <w:t>นายบุญศักดิ์  เกียรติ</w:t>
      </w:r>
      <w:r w:rsidR="006601AD" w:rsidRPr="006601AD">
        <w:rPr>
          <w:rFonts w:ascii="Angsana New" w:hAnsi="Angsana New" w:hint="cs"/>
          <w:sz w:val="30"/>
          <w:szCs w:val="30"/>
          <w:cs/>
        </w:rPr>
        <w:t>จรูญเลิศ</w:t>
      </w:r>
      <w:r w:rsidRPr="006601AD">
        <w:rPr>
          <w:rFonts w:ascii="Angsana New" w:hAnsi="Angsana New"/>
          <w:sz w:val="30"/>
          <w:szCs w:val="30"/>
          <w:cs/>
        </w:rPr>
        <w:t xml:space="preserve"> (ถือหุ้นร้อยละ </w:t>
      </w:r>
      <w:r w:rsidR="006601AD" w:rsidRPr="006601AD">
        <w:rPr>
          <w:rFonts w:ascii="Angsana New" w:hAnsi="Angsana New"/>
          <w:sz w:val="30"/>
          <w:szCs w:val="30"/>
          <w:lang w:val="en-US"/>
        </w:rPr>
        <w:t>70</w:t>
      </w:r>
      <w:r w:rsidRPr="006601AD">
        <w:rPr>
          <w:rFonts w:ascii="Angsana New" w:hAnsi="Angsana New"/>
          <w:sz w:val="30"/>
          <w:szCs w:val="30"/>
          <w:cs/>
        </w:rPr>
        <w:t>)</w:t>
      </w:r>
      <w:r w:rsidRPr="00117B13">
        <w:rPr>
          <w:rFonts w:ascii="Angsana New" w:hAnsi="Angsana New"/>
          <w:sz w:val="30"/>
          <w:szCs w:val="30"/>
          <w:highlight w:val="yellow"/>
          <w:cs/>
        </w:rPr>
        <w:t xml:space="preserve"> </w:t>
      </w:r>
    </w:p>
    <w:p w14:paraId="28BB86B4" w14:textId="77777777" w:rsidR="004A5132" w:rsidRPr="00795E48" w:rsidRDefault="00117B13" w:rsidP="00BB0E64">
      <w:pPr>
        <w:numPr>
          <w:ilvl w:val="0"/>
          <w:numId w:val="3"/>
        </w:numPr>
        <w:tabs>
          <w:tab w:val="left" w:pos="513"/>
          <w:tab w:val="decimal" w:pos="7920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หลัก</w:t>
      </w:r>
      <w:r w:rsidR="004A5132" w:rsidRPr="00795E48">
        <w:rPr>
          <w:rFonts w:ascii="Angsana New" w:hAnsi="Angsana New"/>
          <w:b/>
          <w:bCs/>
          <w:sz w:val="30"/>
          <w:szCs w:val="30"/>
          <w:cs/>
        </w:rPr>
        <w:t>เกณฑ์การ</w:t>
      </w:r>
      <w:r w:rsidR="004A5132" w:rsidRPr="00795E48">
        <w:rPr>
          <w:rFonts w:ascii="Angsana New" w:hAnsi="Angsana New" w:hint="cs"/>
          <w:b/>
          <w:bCs/>
          <w:sz w:val="30"/>
          <w:szCs w:val="30"/>
          <w:cs/>
        </w:rPr>
        <w:t>จัดทำ</w:t>
      </w:r>
      <w:r w:rsidR="004A5132" w:rsidRPr="00795E48">
        <w:rPr>
          <w:rFonts w:ascii="Angsana New" w:hAnsi="Angsana New"/>
          <w:b/>
          <w:bCs/>
          <w:sz w:val="30"/>
          <w:szCs w:val="30"/>
          <w:cs/>
        </w:rPr>
        <w:t>ง</w:t>
      </w:r>
      <w:r w:rsidR="00794276" w:rsidRPr="00795E48">
        <w:rPr>
          <w:rFonts w:ascii="Angsana New" w:hAnsi="Angsana New"/>
          <w:b/>
          <w:bCs/>
          <w:sz w:val="30"/>
          <w:szCs w:val="30"/>
          <w:cs/>
        </w:rPr>
        <w:t>บการเงิน</w:t>
      </w:r>
    </w:p>
    <w:p w14:paraId="3D2B6A61" w14:textId="77777777" w:rsidR="00810674" w:rsidRPr="007E57C8" w:rsidRDefault="00117B13" w:rsidP="00BB0E64">
      <w:pPr>
        <w:pStyle w:val="afc"/>
        <w:numPr>
          <w:ilvl w:val="0"/>
          <w:numId w:val="4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990" w:hanging="450"/>
        <w:jc w:val="both"/>
        <w:rPr>
          <w:rFonts w:ascii="Angsana New" w:hAnsi="Angsana New"/>
          <w:sz w:val="30"/>
          <w:szCs w:val="30"/>
          <w:u w:val="single"/>
        </w:rPr>
      </w:pPr>
      <w:r w:rsidRPr="007E57C8">
        <w:rPr>
          <w:rFonts w:ascii="Angsana New" w:hAnsi="Angsana New" w:hint="cs"/>
          <w:sz w:val="30"/>
          <w:szCs w:val="30"/>
          <w:u w:val="single"/>
          <w:cs/>
        </w:rPr>
        <w:t>เกณฑ์ในการจัดทำงบการเงิน</w:t>
      </w:r>
    </w:p>
    <w:p w14:paraId="459CCD8D" w14:textId="77777777" w:rsidR="00810674" w:rsidRDefault="00117B13" w:rsidP="00117B13">
      <w:pPr>
        <w:spacing w:after="240" w:line="240" w:lineRule="atLeast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117B13">
        <w:rPr>
          <w:rFonts w:ascii="Angsana New" w:hAnsi="Angsana New"/>
          <w:sz w:val="30"/>
          <w:szCs w:val="30"/>
          <w:cs/>
        </w:rPr>
        <w:t>งบการเงินนี้ได้จัดทำขึ้</w:t>
      </w:r>
      <w:r>
        <w:rPr>
          <w:rFonts w:ascii="Angsana New" w:hAnsi="Angsana New"/>
          <w:sz w:val="30"/>
          <w:szCs w:val="30"/>
          <w:cs/>
        </w:rPr>
        <w:t xml:space="preserve">นตามมาตรฐานการรายงานทางการเงิน </w:t>
      </w:r>
      <w:r w:rsidRPr="00117B13">
        <w:rPr>
          <w:rFonts w:ascii="Angsana New" w:hAnsi="Angsana New"/>
          <w:sz w:val="30"/>
          <w:szCs w:val="30"/>
          <w:cs/>
        </w:rPr>
        <w:t>ภายใต</w:t>
      </w:r>
      <w:r>
        <w:rPr>
          <w:rFonts w:ascii="Angsana New" w:hAnsi="Angsana New"/>
          <w:sz w:val="30"/>
          <w:szCs w:val="30"/>
          <w:cs/>
        </w:rPr>
        <w:t>้พระราชบัญญัติวิชาชีพบัญชี พ.ศ.</w:t>
      </w:r>
      <w:r w:rsidRPr="00117B13">
        <w:rPr>
          <w:rFonts w:ascii="Angsana New" w:hAnsi="Angsana New"/>
          <w:sz w:val="30"/>
          <w:szCs w:val="30"/>
          <w:cs/>
        </w:rPr>
        <w:t>2547 และแสดงรายการตามประกาศกรมพัฒน</w:t>
      </w:r>
      <w:r>
        <w:rPr>
          <w:rFonts w:ascii="Angsana New" w:hAnsi="Angsana New"/>
          <w:sz w:val="30"/>
          <w:szCs w:val="30"/>
          <w:cs/>
        </w:rPr>
        <w:t>าธุรกิจการค้าโดยกระทรวงพาณิชย์ ลงวันที่ 28 กันยายน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 xml:space="preserve">2554 </w:t>
      </w:r>
      <w:r w:rsidRPr="00117B13">
        <w:rPr>
          <w:rFonts w:ascii="Angsana New" w:hAnsi="Angsana New"/>
          <w:sz w:val="30"/>
          <w:szCs w:val="30"/>
          <w:cs/>
        </w:rPr>
        <w:t>เรื่องกำหน</w:t>
      </w:r>
      <w:r>
        <w:rPr>
          <w:rFonts w:ascii="Angsana New" w:hAnsi="Angsana New"/>
          <w:sz w:val="30"/>
          <w:szCs w:val="30"/>
          <w:cs/>
        </w:rPr>
        <w:t>ดรายการย่อที่ต้องมีในงบการเงิน พ.ศ.</w:t>
      </w:r>
      <w:r w:rsidRPr="00117B13">
        <w:rPr>
          <w:rFonts w:ascii="Angsana New" w:hAnsi="Angsana New"/>
          <w:sz w:val="30"/>
          <w:szCs w:val="30"/>
          <w:cs/>
        </w:rPr>
        <w:t>2554 และตามข้อกำหนดของคณะกรรมการกำกับหลักทรัพย์และตลาดหลักทรัพย์ว่าด้วยการ</w:t>
      </w:r>
      <w:r>
        <w:rPr>
          <w:rFonts w:ascii="Angsana New" w:hAnsi="Angsana New"/>
          <w:sz w:val="30"/>
          <w:szCs w:val="30"/>
          <w:cs/>
        </w:rPr>
        <w:t xml:space="preserve">จัดทำและนำเสนอรายงานทางการเงิน </w:t>
      </w:r>
      <w:r w:rsidRPr="00117B13">
        <w:rPr>
          <w:rFonts w:ascii="Angsana New" w:hAnsi="Angsana New"/>
          <w:sz w:val="30"/>
          <w:szCs w:val="30"/>
          <w:cs/>
        </w:rPr>
        <w:t>ภายใต้พระราชบัญญั</w:t>
      </w:r>
      <w:r>
        <w:rPr>
          <w:rFonts w:ascii="Angsana New" w:hAnsi="Angsana New"/>
          <w:sz w:val="30"/>
          <w:szCs w:val="30"/>
          <w:cs/>
        </w:rPr>
        <w:t>ติหลักทรัพย์และตลาดหลักทรัพย์ พ.ศ.2535</w:t>
      </w:r>
    </w:p>
    <w:p w14:paraId="2B866A8C" w14:textId="77777777" w:rsidR="00117B13" w:rsidRDefault="00117B13" w:rsidP="00117B13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  <w:r w:rsidRPr="00117B13">
        <w:rPr>
          <w:rFonts w:ascii="Angsana New" w:hAnsi="Angsana New"/>
          <w:sz w:val="30"/>
          <w:szCs w:val="30"/>
          <w:cs/>
        </w:rPr>
        <w:t>งบการเงินของบริษัทฯ จัดทำขึ้นโดยใช้เกณฑ์ราคาทุนเดิมในการวัดมูลค่าขององค์ประกอบของรายการในงบการเงินยกเว้นรายการที่เปิดเผยไว้ในนโยบายการบัญชีที่เกี่ยวข้อง</w:t>
      </w:r>
    </w:p>
    <w:p w14:paraId="5EB24BE8" w14:textId="77777777" w:rsidR="00117B13" w:rsidRDefault="00FB5265" w:rsidP="00117B13">
      <w:pPr>
        <w:spacing w:after="240" w:line="240" w:lineRule="atLeast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D94AF9">
        <w:rPr>
          <w:rFonts w:ascii="Angsana New" w:hAnsi="Angsana New"/>
          <w:sz w:val="30"/>
          <w:szCs w:val="30"/>
          <w:cs/>
        </w:rPr>
        <w:t>งบการเงินนี้จัดทำและแสดงหน่วยเงินตราเป็นเงินบาท</w:t>
      </w:r>
      <w:r w:rsidRPr="00D94AF9">
        <w:rPr>
          <w:rFonts w:ascii="Angsana New" w:hAnsi="Angsana New" w:hint="cs"/>
          <w:sz w:val="30"/>
          <w:szCs w:val="30"/>
          <w:cs/>
        </w:rPr>
        <w:t>ซึ่งเป็นสกุลเงินที่ใช้ในการดำเนินงานของบริษัท</w:t>
      </w:r>
    </w:p>
    <w:p w14:paraId="7916F552" w14:textId="77777777" w:rsidR="00117B13" w:rsidRDefault="00582AF9" w:rsidP="002F4438">
      <w:pPr>
        <w:spacing w:after="240" w:line="240" w:lineRule="atLeast"/>
        <w:ind w:left="990"/>
        <w:jc w:val="thaiDistribute"/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>งบ</w:t>
      </w:r>
      <w:r w:rsidR="00447373" w:rsidRPr="002F4438">
        <w:rPr>
          <w:rFonts w:ascii="Angsana New" w:hAnsi="Angsana New" w:hint="cs"/>
          <w:sz w:val="30"/>
          <w:szCs w:val="30"/>
          <w:cs/>
        </w:rPr>
        <w:t>การเงินทั้งหมดมีการปัดเศษในหมายเหตุประกอบงบการเงินเพื่อให้แสดงเป็นหน่วยบาท</w:t>
      </w:r>
    </w:p>
    <w:p w14:paraId="00CE362A" w14:textId="77777777" w:rsidR="00117B13" w:rsidRDefault="00117B13" w:rsidP="00117B13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</w:p>
    <w:p w14:paraId="0200A7FA" w14:textId="77777777" w:rsidR="00E6786C" w:rsidRPr="00E6786C" w:rsidRDefault="00E6786C" w:rsidP="00117B13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6E38D692" w14:textId="77777777" w:rsidR="00117B13" w:rsidRDefault="00117B13" w:rsidP="00117B13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</w:p>
    <w:p w14:paraId="158C7F96" w14:textId="77777777" w:rsidR="00117B13" w:rsidRDefault="00117B13" w:rsidP="00117B13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</w:p>
    <w:p w14:paraId="4A074EDF" w14:textId="77777777" w:rsidR="00117B13" w:rsidRDefault="00117B13" w:rsidP="00117B13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</w:p>
    <w:p w14:paraId="15698F64" w14:textId="77777777" w:rsidR="00117B13" w:rsidRPr="00795E48" w:rsidRDefault="00117B13" w:rsidP="00BB0E64">
      <w:pPr>
        <w:numPr>
          <w:ilvl w:val="0"/>
          <w:numId w:val="5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หลัก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เกณฑ์การ</w:t>
      </w:r>
      <w:r w:rsidRPr="00795E48">
        <w:rPr>
          <w:rFonts w:ascii="Angsana New" w:hAnsi="Angsana New" w:hint="cs"/>
          <w:b/>
          <w:bCs/>
          <w:sz w:val="30"/>
          <w:szCs w:val="30"/>
          <w:cs/>
        </w:rPr>
        <w:t>จัดทำ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งบการเงิน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0DAEA2A8" w14:textId="77777777" w:rsidR="00117B13" w:rsidRPr="007E57C8" w:rsidRDefault="00117B13" w:rsidP="00BB0E64">
      <w:pPr>
        <w:pStyle w:val="afc"/>
        <w:numPr>
          <w:ilvl w:val="0"/>
          <w:numId w:val="4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990" w:hanging="450"/>
        <w:jc w:val="both"/>
        <w:rPr>
          <w:rFonts w:ascii="Angsana New" w:hAnsi="Angsana New" w:hint="cs"/>
          <w:sz w:val="30"/>
          <w:szCs w:val="30"/>
          <w:u w:val="single"/>
        </w:rPr>
      </w:pPr>
      <w:r w:rsidRPr="007E57C8">
        <w:rPr>
          <w:rFonts w:ascii="Angsana New" w:hAnsi="Angsana New"/>
          <w:sz w:val="30"/>
          <w:szCs w:val="30"/>
          <w:u w:val="single"/>
          <w:cs/>
        </w:rPr>
        <w:t>การปฏิบัติตามมาตรฐานการบัญชีใหม่ในระหว่างงวด</w:t>
      </w:r>
    </w:p>
    <w:p w14:paraId="7FA2CAC3" w14:textId="77777777" w:rsidR="00FA26D6" w:rsidRPr="00FB0B5A" w:rsidRDefault="00117B13" w:rsidP="00117B13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สภาวิชาชีพบัญชีได้ออกมาตรฐานการบัญชี มาตรฐานการรายงานทางการเงิน การตีความมาตรฐานการบัญชีและตีความมาตรฐานการรายงานทางการเงิน ซึ่งมีผลบังคับใช้สำหรับรอบระยะเวลาบัญชีที่เริ่มในหรือหลังวันที่ </w:t>
      </w:r>
      <w:r>
        <w:rPr>
          <w:rFonts w:ascii="Angsana New" w:hAnsi="Angsana New"/>
          <w:sz w:val="30"/>
          <w:szCs w:val="30"/>
        </w:rPr>
        <w:t xml:space="preserve">1 </w:t>
      </w:r>
      <w:r>
        <w:rPr>
          <w:rFonts w:ascii="Angsana New" w:hAnsi="Angsana New" w:hint="cs"/>
          <w:sz w:val="30"/>
          <w:szCs w:val="30"/>
          <w:cs/>
        </w:rPr>
        <w:t xml:space="preserve">มกราคม  </w:t>
      </w:r>
      <w:r>
        <w:rPr>
          <w:rFonts w:ascii="Angsana New" w:hAnsi="Angsana New"/>
          <w:sz w:val="30"/>
          <w:szCs w:val="30"/>
        </w:rPr>
        <w:t xml:space="preserve">2559 </w:t>
      </w:r>
      <w:r>
        <w:rPr>
          <w:rFonts w:ascii="Angsana New" w:hAnsi="Angsana New" w:hint="cs"/>
          <w:sz w:val="30"/>
          <w:szCs w:val="30"/>
          <w:cs/>
        </w:rPr>
        <w:t>ตามรายละเอียดข้างล่างนี้</w:t>
      </w:r>
    </w:p>
    <w:tbl>
      <w:tblPr>
        <w:tblpPr w:leftFromText="180" w:rightFromText="180" w:vertAnchor="text" w:tblpXSpec="center" w:tblpY="1"/>
        <w:tblOverlap w:val="never"/>
        <w:tblW w:w="8503" w:type="dxa"/>
        <w:tblLook w:val="01E0" w:firstRow="1" w:lastRow="1" w:firstColumn="1" w:lastColumn="1" w:noHBand="0" w:noVBand="0"/>
      </w:tblPr>
      <w:tblGrid>
        <w:gridCol w:w="2527"/>
        <w:gridCol w:w="4110"/>
        <w:gridCol w:w="1866"/>
      </w:tblGrid>
      <w:tr w:rsidR="00117B13" w:rsidRPr="00D933BE" w14:paraId="1B15D9CC" w14:textId="77777777" w:rsidTr="007829E5">
        <w:trPr>
          <w:tblHeader/>
        </w:trPr>
        <w:tc>
          <w:tcPr>
            <w:tcW w:w="2527" w:type="dxa"/>
          </w:tcPr>
          <w:p w14:paraId="2349A2D6" w14:textId="77777777" w:rsidR="00117B13" w:rsidRPr="003D5234" w:rsidRDefault="00117B13" w:rsidP="007829E5">
            <w:pPr>
              <w:tabs>
                <w:tab w:val="left" w:pos="540"/>
              </w:tabs>
              <w:ind w:right="-43"/>
              <w:rPr>
                <w:rFonts w:ascii="Angsana New" w:hAnsi="Angsana New"/>
                <w:b/>
                <w:bCs/>
                <w:sz w:val="6"/>
                <w:szCs w:val="6"/>
                <w:u w:val="single"/>
                <w:cs/>
              </w:rPr>
            </w:pPr>
          </w:p>
        </w:tc>
        <w:tc>
          <w:tcPr>
            <w:tcW w:w="4110" w:type="dxa"/>
          </w:tcPr>
          <w:p w14:paraId="5AF8B94B" w14:textId="77777777" w:rsidR="00117B13" w:rsidRPr="003D5234" w:rsidRDefault="00117B13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6"/>
                <w:szCs w:val="6"/>
                <w:u w:val="single"/>
                <w:cs/>
              </w:rPr>
            </w:pPr>
          </w:p>
        </w:tc>
        <w:tc>
          <w:tcPr>
            <w:tcW w:w="1866" w:type="dxa"/>
          </w:tcPr>
          <w:p w14:paraId="12E94C03" w14:textId="77777777" w:rsidR="00117B13" w:rsidRPr="003D5234" w:rsidRDefault="00117B13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6"/>
                <w:szCs w:val="6"/>
                <w:u w:val="single"/>
                <w:cs/>
              </w:rPr>
            </w:pPr>
          </w:p>
        </w:tc>
      </w:tr>
      <w:tr w:rsidR="00117B13" w:rsidRPr="00D933BE" w14:paraId="05876F4B" w14:textId="77777777" w:rsidTr="007829E5">
        <w:trPr>
          <w:tblHeader/>
        </w:trPr>
        <w:tc>
          <w:tcPr>
            <w:tcW w:w="6637" w:type="dxa"/>
            <w:gridSpan w:val="2"/>
          </w:tcPr>
          <w:p w14:paraId="30511E42" w14:textId="77777777" w:rsidR="00117B13" w:rsidRPr="00D933BE" w:rsidRDefault="00117B13" w:rsidP="007829E5">
            <w:pPr>
              <w:tabs>
                <w:tab w:val="left" w:pos="540"/>
              </w:tabs>
              <w:ind w:right="-43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hyperlink r:id="rId8" w:history="1">
              <w:r w:rsidRPr="003D5234">
                <w:rPr>
                  <w:rFonts w:ascii="Angsana New" w:hAnsi="Angsana New"/>
                  <w:b/>
                  <w:bCs/>
                  <w:sz w:val="30"/>
                  <w:szCs w:val="30"/>
                  <w:u w:val="single"/>
                  <w:cs/>
                </w:rPr>
                <w:t xml:space="preserve">กรอบแนวคิดสำหรับการรายงานทางการเงิน (ปรับปรุง </w:t>
              </w:r>
              <w:r w:rsidRPr="003D5234">
                <w:rPr>
                  <w:rFonts w:ascii="Angsana New" w:hAnsi="Angsana New"/>
                  <w:b/>
                  <w:bCs/>
                  <w:sz w:val="30"/>
                  <w:szCs w:val="30"/>
                  <w:u w:val="single"/>
                </w:rPr>
                <w:t>2558)</w:t>
              </w:r>
            </w:hyperlink>
          </w:p>
        </w:tc>
        <w:tc>
          <w:tcPr>
            <w:tcW w:w="1866" w:type="dxa"/>
          </w:tcPr>
          <w:p w14:paraId="330297D4" w14:textId="77777777" w:rsidR="00117B13" w:rsidRPr="00D933BE" w:rsidRDefault="00117B13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117B13" w:rsidRPr="00D933BE" w14:paraId="303F4877" w14:textId="77777777" w:rsidTr="007829E5">
        <w:trPr>
          <w:tblHeader/>
        </w:trPr>
        <w:tc>
          <w:tcPr>
            <w:tcW w:w="2527" w:type="dxa"/>
          </w:tcPr>
          <w:p w14:paraId="37C54A77" w14:textId="77777777" w:rsidR="00117B13" w:rsidRPr="00D933BE" w:rsidRDefault="00117B13" w:rsidP="007829E5">
            <w:pPr>
              <w:tabs>
                <w:tab w:val="left" w:pos="540"/>
              </w:tabs>
              <w:ind w:right="-43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มาตรฐานการบัญชี</w:t>
            </w:r>
          </w:p>
        </w:tc>
        <w:tc>
          <w:tcPr>
            <w:tcW w:w="4110" w:type="dxa"/>
          </w:tcPr>
          <w:p w14:paraId="26C6963E" w14:textId="77777777" w:rsidR="00117B13" w:rsidRPr="00D933BE" w:rsidRDefault="00117B13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เรื่อง</w:t>
            </w:r>
          </w:p>
        </w:tc>
        <w:tc>
          <w:tcPr>
            <w:tcW w:w="1866" w:type="dxa"/>
          </w:tcPr>
          <w:p w14:paraId="2B7E884A" w14:textId="77777777" w:rsidR="00117B13" w:rsidRPr="00D933BE" w:rsidRDefault="00117B13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117B13" w:rsidRPr="00D933BE" w14:paraId="2E079DAA" w14:textId="77777777" w:rsidTr="007829E5">
        <w:tc>
          <w:tcPr>
            <w:tcW w:w="2527" w:type="dxa"/>
          </w:tcPr>
          <w:p w14:paraId="06CBBEF2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(ปรับปรุง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4110" w:type="dxa"/>
          </w:tcPr>
          <w:p w14:paraId="516908DA" w14:textId="77777777" w:rsidR="00117B13" w:rsidRPr="00D933BE" w:rsidRDefault="00117B13" w:rsidP="007829E5">
            <w:pPr>
              <w:pStyle w:val="block"/>
              <w:spacing w:after="0" w:line="240" w:lineRule="atLeast"/>
              <w:ind w:left="0"/>
              <w:rPr>
                <w:rFonts w:ascii="Angsana New" w:eastAsia="Calibri" w:hAnsi="Angsana New" w:cs="Angsana New"/>
                <w:sz w:val="30"/>
                <w:szCs w:val="30"/>
                <w:lang w:val="en-US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การนำเสนองบการเงิน</w:t>
            </w:r>
          </w:p>
        </w:tc>
        <w:tc>
          <w:tcPr>
            <w:tcW w:w="1866" w:type="dxa"/>
          </w:tcPr>
          <w:p w14:paraId="45858337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514FDEA4" w14:textId="77777777" w:rsidTr="007829E5">
        <w:tc>
          <w:tcPr>
            <w:tcW w:w="2527" w:type="dxa"/>
          </w:tcPr>
          <w:p w14:paraId="75383D93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099F20CC" w14:textId="77777777" w:rsidR="00117B13" w:rsidRPr="00D933BE" w:rsidRDefault="00117B13" w:rsidP="007829E5">
            <w:pPr>
              <w:pStyle w:val="block"/>
              <w:spacing w:after="0" w:line="240" w:lineRule="atLeast"/>
              <w:ind w:left="0"/>
              <w:rPr>
                <w:rFonts w:ascii="Angsana New" w:eastAsia="Calibri" w:hAnsi="Angsana New" w:cs="Angsana New" w:hint="cs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สินค้าคงเหลือ</w:t>
            </w:r>
          </w:p>
        </w:tc>
        <w:tc>
          <w:tcPr>
            <w:tcW w:w="1866" w:type="dxa"/>
          </w:tcPr>
          <w:p w14:paraId="38B9F745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46496541" w14:textId="77777777" w:rsidTr="007829E5">
        <w:tc>
          <w:tcPr>
            <w:tcW w:w="2527" w:type="dxa"/>
          </w:tcPr>
          <w:p w14:paraId="001D2BD9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7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7A27D761" w14:textId="77777777" w:rsidR="00117B13" w:rsidRPr="00D933BE" w:rsidRDefault="00117B13" w:rsidP="007829E5">
            <w:pPr>
              <w:pStyle w:val="block"/>
              <w:spacing w:after="0" w:line="240" w:lineRule="atLeast"/>
              <w:ind w:left="0"/>
              <w:rPr>
                <w:rFonts w:ascii="Angsana New" w:eastAsia="Calibri" w:hAnsi="Angsana New" w:cs="Angsana New"/>
                <w:sz w:val="30"/>
                <w:szCs w:val="30"/>
                <w:lang w:val="en-US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งบกระแสเงินสด</w:t>
            </w:r>
          </w:p>
        </w:tc>
        <w:tc>
          <w:tcPr>
            <w:tcW w:w="1866" w:type="dxa"/>
          </w:tcPr>
          <w:p w14:paraId="657EA33E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61FD072E" w14:textId="77777777" w:rsidTr="007829E5">
        <w:tc>
          <w:tcPr>
            <w:tcW w:w="2527" w:type="dxa"/>
          </w:tcPr>
          <w:p w14:paraId="08BE3F64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8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05928B77" w14:textId="77777777" w:rsidR="00117B13" w:rsidRPr="00D933BE" w:rsidRDefault="00117B13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นโยบายการบัญชี การเปลี่ยนแปลงประมาณการทางบัญชี และข้อผิดพลาด</w:t>
            </w:r>
          </w:p>
        </w:tc>
      </w:tr>
      <w:tr w:rsidR="00117B13" w:rsidRPr="00D933BE" w14:paraId="2D3C98B8" w14:textId="77777777" w:rsidTr="007829E5">
        <w:tc>
          <w:tcPr>
            <w:tcW w:w="2527" w:type="dxa"/>
          </w:tcPr>
          <w:p w14:paraId="43095D55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>
              <w:rPr>
                <w:rFonts w:ascii="Angsana New" w:hAnsi="Angsana New"/>
                <w:sz w:val="30"/>
                <w:szCs w:val="30"/>
              </w:rPr>
              <w:t>0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594E55C0" w14:textId="77777777" w:rsidR="00117B13" w:rsidRPr="00D933BE" w:rsidRDefault="00117B13" w:rsidP="007829E5">
            <w:pPr>
              <w:rPr>
                <w:rFonts w:ascii="Angsana New" w:hAnsi="Angsana New"/>
                <w:sz w:val="30"/>
                <w:szCs w:val="30"/>
                <w:cs/>
              </w:rPr>
            </w:pPr>
            <w:hyperlink r:id="rId9" w:history="1">
              <w:r w:rsidRPr="003D5234">
                <w:rPr>
                  <w:rFonts w:ascii="Angsana New" w:hAnsi="Angsana New"/>
                  <w:sz w:val="30"/>
                  <w:szCs w:val="30"/>
                  <w:cs/>
                </w:rPr>
                <w:t>เหตุการณ์ภายหลังรอบระยะเวลารายงาน</w:t>
              </w:r>
            </w:hyperlink>
          </w:p>
        </w:tc>
      </w:tr>
      <w:tr w:rsidR="00117B13" w:rsidRPr="00D933BE" w14:paraId="4324EFCB" w14:textId="77777777" w:rsidTr="007829E5">
        <w:tc>
          <w:tcPr>
            <w:tcW w:w="2527" w:type="dxa"/>
          </w:tcPr>
          <w:p w14:paraId="08BB88E3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11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1D7F2F3A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สัญญาก่อสร้าง</w:t>
            </w:r>
          </w:p>
        </w:tc>
        <w:tc>
          <w:tcPr>
            <w:tcW w:w="1866" w:type="dxa"/>
          </w:tcPr>
          <w:p w14:paraId="334397D7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1FCCD41C" w14:textId="77777777" w:rsidTr="007829E5">
        <w:tc>
          <w:tcPr>
            <w:tcW w:w="2527" w:type="dxa"/>
          </w:tcPr>
          <w:p w14:paraId="7B100CAB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12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1C2F8BA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ภาษีเงินได้</w:t>
            </w:r>
          </w:p>
        </w:tc>
      </w:tr>
      <w:tr w:rsidR="00117B13" w:rsidRPr="00D933BE" w14:paraId="750DA1F3" w14:textId="77777777" w:rsidTr="007829E5">
        <w:tc>
          <w:tcPr>
            <w:tcW w:w="2527" w:type="dxa"/>
          </w:tcPr>
          <w:p w14:paraId="0FF1F62A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16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507D6161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ที่ดิน อาคาร และอุปกรณ์</w:t>
            </w:r>
          </w:p>
        </w:tc>
      </w:tr>
      <w:tr w:rsidR="00117B13" w:rsidRPr="00D933BE" w14:paraId="7773B0ED" w14:textId="77777777" w:rsidTr="007829E5">
        <w:tc>
          <w:tcPr>
            <w:tcW w:w="2527" w:type="dxa"/>
          </w:tcPr>
          <w:p w14:paraId="270ACDB5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17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648257EB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สัญญาเช่า</w:t>
            </w:r>
          </w:p>
        </w:tc>
      </w:tr>
      <w:tr w:rsidR="00117B13" w:rsidRPr="00D933BE" w14:paraId="5246654D" w14:textId="77777777" w:rsidTr="007829E5">
        <w:tc>
          <w:tcPr>
            <w:tcW w:w="2527" w:type="dxa"/>
          </w:tcPr>
          <w:p w14:paraId="2C577D25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18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368B076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รายได้</w:t>
            </w:r>
          </w:p>
        </w:tc>
      </w:tr>
      <w:tr w:rsidR="00117B13" w:rsidRPr="00D933BE" w14:paraId="22D4DAC5" w14:textId="77777777" w:rsidTr="007829E5">
        <w:tc>
          <w:tcPr>
            <w:tcW w:w="2527" w:type="dxa"/>
          </w:tcPr>
          <w:p w14:paraId="71A90AEB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7D14D24D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hyperlink r:id="rId10" w:history="1">
              <w:r w:rsidRPr="003D5234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ผลประโยชน์ของพนักงาน</w:t>
              </w:r>
            </w:hyperlink>
          </w:p>
        </w:tc>
      </w:tr>
      <w:tr w:rsidR="00117B13" w:rsidRPr="00D933BE" w14:paraId="57B18436" w14:textId="77777777" w:rsidTr="007829E5">
        <w:tc>
          <w:tcPr>
            <w:tcW w:w="2527" w:type="dxa"/>
          </w:tcPr>
          <w:p w14:paraId="5AD988B6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20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665EA374" w14:textId="77777777" w:rsidR="00117B13" w:rsidRPr="00D933BE" w:rsidRDefault="00117B13" w:rsidP="007829E5">
            <w:r>
              <w:rPr>
                <w:rFonts w:ascii="Angsana New" w:hAnsi="Angsana New" w:hint="cs"/>
                <w:sz w:val="30"/>
                <w:szCs w:val="30"/>
                <w:cs/>
              </w:rPr>
              <w:t>การบัญชีสำหรับเงินอุดหนุนจากรัฐบาล และการเปิดเผยข้อมูลเกี่ยวกับความช่วยเหลือจากรัฐบาล</w:t>
            </w:r>
          </w:p>
        </w:tc>
      </w:tr>
      <w:tr w:rsidR="00117B13" w:rsidRPr="00807FCC" w14:paraId="2DE9A124" w14:textId="77777777" w:rsidTr="007829E5">
        <w:tc>
          <w:tcPr>
            <w:tcW w:w="2527" w:type="dxa"/>
          </w:tcPr>
          <w:p w14:paraId="5029FB1C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21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759345CC" w14:textId="77777777" w:rsidR="00117B13" w:rsidRPr="00807FCC" w:rsidRDefault="00117B13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ผลกระทบจากการเปลี่ยนแปลงของอัตราแลกเปลี่ยนเงินตราต่างประเทศ</w:t>
            </w:r>
          </w:p>
        </w:tc>
      </w:tr>
      <w:tr w:rsidR="00117B13" w:rsidRPr="00D933BE" w14:paraId="1B2BAA37" w14:textId="77777777" w:rsidTr="007829E5">
        <w:tc>
          <w:tcPr>
            <w:tcW w:w="2527" w:type="dxa"/>
          </w:tcPr>
          <w:p w14:paraId="76D7A9A2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23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4A939799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ต้นทุนการกู้ยืม</w:t>
            </w:r>
          </w:p>
        </w:tc>
      </w:tr>
      <w:tr w:rsidR="00117B13" w:rsidRPr="00D933BE" w14:paraId="3AF05CDF" w14:textId="77777777" w:rsidTr="007829E5">
        <w:tc>
          <w:tcPr>
            <w:tcW w:w="2527" w:type="dxa"/>
          </w:tcPr>
          <w:p w14:paraId="752DCD74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24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792FD44C" w14:textId="77777777" w:rsidR="00117B13" w:rsidRPr="00D933BE" w:rsidRDefault="00117B13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การเปิดเผยข้อมูลเกี่ยวกับบุคคล หรือกิจการที่เกี่ยวข้องกัน</w:t>
            </w:r>
          </w:p>
        </w:tc>
      </w:tr>
      <w:tr w:rsidR="00117B13" w:rsidRPr="00D933BE" w14:paraId="2B2A6EF3" w14:textId="77777777" w:rsidTr="007829E5">
        <w:tc>
          <w:tcPr>
            <w:tcW w:w="2527" w:type="dxa"/>
          </w:tcPr>
          <w:p w14:paraId="3227BB31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26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9451B05" w14:textId="77777777" w:rsidR="00117B13" w:rsidRPr="00D933BE" w:rsidRDefault="00117B13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การบัญชี และการรายงานโครงการผลประโยชน์เมื่อออกจากงาน</w:t>
            </w:r>
          </w:p>
        </w:tc>
      </w:tr>
      <w:tr w:rsidR="00117B13" w:rsidRPr="00D933BE" w14:paraId="0746D7EB" w14:textId="77777777" w:rsidTr="007829E5">
        <w:tc>
          <w:tcPr>
            <w:tcW w:w="2527" w:type="dxa"/>
          </w:tcPr>
          <w:p w14:paraId="15EF3BD8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27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15D77F99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งบการเงินเฉพาะกิจการ</w:t>
            </w:r>
          </w:p>
        </w:tc>
      </w:tr>
      <w:tr w:rsidR="00117B13" w:rsidRPr="00D933BE" w14:paraId="7A16CD9F" w14:textId="77777777" w:rsidTr="007829E5">
        <w:tc>
          <w:tcPr>
            <w:tcW w:w="2527" w:type="dxa"/>
          </w:tcPr>
          <w:p w14:paraId="43D602DA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28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04382CAE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การลงทุนในบริษัทร่วม และการร่วมค้า</w:t>
            </w:r>
          </w:p>
        </w:tc>
      </w:tr>
      <w:tr w:rsidR="00117B13" w:rsidRPr="00D933BE" w14:paraId="194E46A5" w14:textId="77777777" w:rsidTr="007829E5">
        <w:tc>
          <w:tcPr>
            <w:tcW w:w="2527" w:type="dxa"/>
          </w:tcPr>
          <w:p w14:paraId="57DB58BA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29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14E7BD1A" w14:textId="77777777" w:rsidR="00117B13" w:rsidRPr="00D933BE" w:rsidRDefault="00117B13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การรายงานทางการเงินในสภาพเศรษฐกิจที่เงินเฟ้อรุนแรง</w:t>
            </w:r>
          </w:p>
        </w:tc>
      </w:tr>
      <w:tr w:rsidR="00117B13" w:rsidRPr="00D933BE" w14:paraId="3AD3149E" w14:textId="77777777" w:rsidTr="007829E5">
        <w:tc>
          <w:tcPr>
            <w:tcW w:w="2527" w:type="dxa"/>
          </w:tcPr>
          <w:p w14:paraId="6AF8E442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33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69599A48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กำไรต่อหุ้น</w:t>
            </w:r>
          </w:p>
        </w:tc>
        <w:tc>
          <w:tcPr>
            <w:tcW w:w="1866" w:type="dxa"/>
          </w:tcPr>
          <w:p w14:paraId="2D80A1FC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5DC9E71C" w14:textId="77777777" w:rsidTr="007829E5">
        <w:tc>
          <w:tcPr>
            <w:tcW w:w="2527" w:type="dxa"/>
          </w:tcPr>
          <w:p w14:paraId="4ECAC398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34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53BE8206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งบการเงินระหว่างกาล</w:t>
            </w:r>
          </w:p>
        </w:tc>
        <w:tc>
          <w:tcPr>
            <w:tcW w:w="1866" w:type="dxa"/>
          </w:tcPr>
          <w:p w14:paraId="4E8EF7EC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608BC640" w14:textId="77777777" w:rsidTr="007829E5">
        <w:tc>
          <w:tcPr>
            <w:tcW w:w="2527" w:type="dxa"/>
          </w:tcPr>
          <w:p w14:paraId="25B3F6DD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</w:t>
            </w:r>
            <w:r>
              <w:rPr>
                <w:rFonts w:ascii="Angsana New" w:hAnsi="Angsana New"/>
                <w:sz w:val="30"/>
                <w:szCs w:val="30"/>
              </w:rPr>
              <w:t>6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04124006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hyperlink r:id="rId11" w:history="1">
              <w:r w:rsidRPr="00F80135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การด้อยค่าของสินทรัพย์</w:t>
              </w:r>
            </w:hyperlink>
          </w:p>
        </w:tc>
        <w:tc>
          <w:tcPr>
            <w:tcW w:w="1866" w:type="dxa"/>
          </w:tcPr>
          <w:p w14:paraId="4B2EE173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557E173B" w14:textId="77777777" w:rsidTr="007829E5">
        <w:tc>
          <w:tcPr>
            <w:tcW w:w="2527" w:type="dxa"/>
          </w:tcPr>
          <w:p w14:paraId="6D417E68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37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049B50F9" w14:textId="77777777" w:rsidR="00117B13" w:rsidRPr="00D933BE" w:rsidRDefault="00117B13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ประมาณการหนี้สิน หนี้สินที่อาจเกิดขึ้น และสินทรัพย์  ที่อาจเกิดขึ้น</w:t>
            </w:r>
          </w:p>
        </w:tc>
      </w:tr>
      <w:tr w:rsidR="00117B13" w:rsidRPr="00D933BE" w14:paraId="34512031" w14:textId="77777777" w:rsidTr="007829E5">
        <w:tc>
          <w:tcPr>
            <w:tcW w:w="2527" w:type="dxa"/>
          </w:tcPr>
          <w:p w14:paraId="614E03CE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08F4D9B8" w14:textId="77777777" w:rsidR="00117B13" w:rsidRPr="00D933BE" w:rsidRDefault="00117B13" w:rsidP="007829E5">
            <w:pPr>
              <w:rPr>
                <w:rFonts w:ascii="Angsana New" w:hAnsi="Angsana New"/>
                <w:sz w:val="30"/>
                <w:szCs w:val="30"/>
                <w:cs/>
              </w:rPr>
            </w:pPr>
            <w:hyperlink r:id="rId12" w:history="1">
              <w:r w:rsidRPr="00F80135">
                <w:rPr>
                  <w:rFonts w:ascii="Angsana New" w:hAnsi="Angsana New"/>
                  <w:sz w:val="30"/>
                  <w:szCs w:val="30"/>
                  <w:cs/>
                </w:rPr>
                <w:t>สินทรัพย์ไม่มีตัวตน</w:t>
              </w:r>
            </w:hyperlink>
          </w:p>
        </w:tc>
      </w:tr>
    </w:tbl>
    <w:p w14:paraId="274CC20E" w14:textId="77777777" w:rsidR="00FB0B5A" w:rsidRDefault="00FB0B5A" w:rsidP="0011493A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14:paraId="46BD6D26" w14:textId="77777777" w:rsidR="00117B13" w:rsidRPr="00795E48" w:rsidRDefault="00117B13" w:rsidP="00BB0E64">
      <w:pPr>
        <w:numPr>
          <w:ilvl w:val="0"/>
          <w:numId w:val="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หลัก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เกณฑ์การ</w:t>
      </w:r>
      <w:r w:rsidRPr="00795E48">
        <w:rPr>
          <w:rFonts w:ascii="Angsana New" w:hAnsi="Angsana New" w:hint="cs"/>
          <w:b/>
          <w:bCs/>
          <w:sz w:val="30"/>
          <w:szCs w:val="30"/>
          <w:cs/>
        </w:rPr>
        <w:t>จัดทำ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งบการเงิน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6C113161" w14:textId="77777777" w:rsidR="00117B13" w:rsidRPr="007E57C8" w:rsidRDefault="00117B13" w:rsidP="00BB0E64">
      <w:pPr>
        <w:pStyle w:val="afc"/>
        <w:numPr>
          <w:ilvl w:val="0"/>
          <w:numId w:val="7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990" w:hanging="450"/>
        <w:jc w:val="both"/>
        <w:rPr>
          <w:rFonts w:ascii="Angsana New" w:hAnsi="Angsana New" w:hint="cs"/>
          <w:sz w:val="30"/>
          <w:szCs w:val="30"/>
          <w:u w:val="single"/>
        </w:rPr>
      </w:pPr>
      <w:r w:rsidRPr="007E57C8">
        <w:rPr>
          <w:rFonts w:ascii="Angsana New" w:hAnsi="Angsana New"/>
          <w:sz w:val="30"/>
          <w:szCs w:val="30"/>
          <w:u w:val="single"/>
          <w:cs/>
        </w:rPr>
        <w:t>การปฏิบัติตามมาตรฐานการบัญชีใหม่ในระหว่างงวด</w:t>
      </w:r>
      <w:r w:rsidRPr="007E57C8">
        <w:rPr>
          <w:rFonts w:ascii="Angsana New" w:hAnsi="Angsana New" w:hint="cs"/>
          <w:sz w:val="30"/>
          <w:szCs w:val="30"/>
          <w:u w:val="single"/>
          <w:cs/>
        </w:rPr>
        <w:t xml:space="preserve"> (ต่อ)</w:t>
      </w:r>
    </w:p>
    <w:tbl>
      <w:tblPr>
        <w:tblpPr w:leftFromText="180" w:rightFromText="180" w:vertAnchor="text" w:tblpXSpec="center" w:tblpY="1"/>
        <w:tblOverlap w:val="never"/>
        <w:tblW w:w="8503" w:type="dxa"/>
        <w:tblLook w:val="01E0" w:firstRow="1" w:lastRow="1" w:firstColumn="1" w:lastColumn="1" w:noHBand="0" w:noVBand="0"/>
      </w:tblPr>
      <w:tblGrid>
        <w:gridCol w:w="2527"/>
        <w:gridCol w:w="4110"/>
        <w:gridCol w:w="1866"/>
      </w:tblGrid>
      <w:tr w:rsidR="00117B13" w:rsidRPr="00D933BE" w14:paraId="0600A123" w14:textId="77777777" w:rsidTr="007829E5">
        <w:tc>
          <w:tcPr>
            <w:tcW w:w="2527" w:type="dxa"/>
          </w:tcPr>
          <w:p w14:paraId="6AA049A0" w14:textId="77777777" w:rsidR="00117B13" w:rsidRPr="00D933BE" w:rsidRDefault="00117B13" w:rsidP="007829E5">
            <w:pPr>
              <w:tabs>
                <w:tab w:val="left" w:pos="540"/>
              </w:tabs>
              <w:ind w:right="-43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มาตรฐานการบัญชี</w:t>
            </w:r>
          </w:p>
        </w:tc>
        <w:tc>
          <w:tcPr>
            <w:tcW w:w="4110" w:type="dxa"/>
          </w:tcPr>
          <w:p w14:paraId="223574D7" w14:textId="77777777" w:rsidR="00117B13" w:rsidRPr="00D933BE" w:rsidRDefault="00117B13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เรื่อง</w:t>
            </w:r>
          </w:p>
        </w:tc>
        <w:tc>
          <w:tcPr>
            <w:tcW w:w="1866" w:type="dxa"/>
          </w:tcPr>
          <w:p w14:paraId="77D01D4A" w14:textId="77777777" w:rsidR="00117B13" w:rsidRPr="00D933BE" w:rsidRDefault="00117B13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117B13" w:rsidRPr="00D933BE" w14:paraId="4517F207" w14:textId="77777777" w:rsidTr="007829E5">
        <w:tc>
          <w:tcPr>
            <w:tcW w:w="2527" w:type="dxa"/>
          </w:tcPr>
          <w:p w14:paraId="61327BED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40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68C9267C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อสังหาริมทรัพย์เพื่อการลงทุน</w:t>
            </w:r>
          </w:p>
        </w:tc>
        <w:tc>
          <w:tcPr>
            <w:tcW w:w="1866" w:type="dxa"/>
          </w:tcPr>
          <w:p w14:paraId="07D658C3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2D4C406E" w14:textId="77777777" w:rsidTr="007829E5">
        <w:tc>
          <w:tcPr>
            <w:tcW w:w="2527" w:type="dxa"/>
          </w:tcPr>
          <w:p w14:paraId="42ACD16E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4</w:t>
            </w:r>
            <w:r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4110" w:type="dxa"/>
          </w:tcPr>
          <w:p w14:paraId="7AEB4F76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hyperlink r:id="rId13" w:history="1">
              <w:r w:rsidRPr="00F80135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เกษตรกรรม</w:t>
              </w:r>
            </w:hyperlink>
          </w:p>
        </w:tc>
        <w:tc>
          <w:tcPr>
            <w:tcW w:w="1866" w:type="dxa"/>
          </w:tcPr>
          <w:p w14:paraId="30544E4A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2AE7CFBD" w14:textId="77777777" w:rsidTr="007829E5">
        <w:tc>
          <w:tcPr>
            <w:tcW w:w="2527" w:type="dxa"/>
          </w:tcPr>
          <w:p w14:paraId="615083BE" w14:textId="77777777" w:rsidR="00117B13" w:rsidRPr="00807FCC" w:rsidRDefault="00117B13" w:rsidP="007829E5">
            <w:pPr>
              <w:tabs>
                <w:tab w:val="left" w:pos="540"/>
              </w:tabs>
              <w:ind w:right="-43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มาตรฐานรายงานทางการเงิน</w:t>
            </w:r>
          </w:p>
        </w:tc>
        <w:tc>
          <w:tcPr>
            <w:tcW w:w="4110" w:type="dxa"/>
          </w:tcPr>
          <w:p w14:paraId="68DAEA4F" w14:textId="77777777" w:rsidR="00117B13" w:rsidRPr="00D933BE" w:rsidRDefault="00117B13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</w:p>
        </w:tc>
        <w:tc>
          <w:tcPr>
            <w:tcW w:w="1866" w:type="dxa"/>
          </w:tcPr>
          <w:p w14:paraId="315BD42F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4584EFC1" w14:textId="77777777" w:rsidTr="007829E5">
        <w:tc>
          <w:tcPr>
            <w:tcW w:w="2527" w:type="dxa"/>
          </w:tcPr>
          <w:p w14:paraId="1A195623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2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590A3356" w14:textId="77777777" w:rsidR="00117B13" w:rsidRPr="00F80135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hyperlink r:id="rId14" w:history="1">
              <w:r w:rsidRPr="00F80135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การจ่ายโดยใช้หุ้นเป็นเกณฑ์</w:t>
              </w:r>
            </w:hyperlink>
          </w:p>
        </w:tc>
        <w:tc>
          <w:tcPr>
            <w:tcW w:w="1866" w:type="dxa"/>
          </w:tcPr>
          <w:p w14:paraId="7760540A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6F2263B8" w14:textId="77777777" w:rsidTr="007829E5">
        <w:tc>
          <w:tcPr>
            <w:tcW w:w="2527" w:type="dxa"/>
          </w:tcPr>
          <w:p w14:paraId="17EE9D27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380F9312" w14:textId="77777777" w:rsidR="00117B13" w:rsidRPr="00D933BE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eastAsia="Calibri" w:hAnsi="Angsana New" w:cs="Angsana New"/>
                <w:sz w:val="30"/>
                <w:szCs w:val="30"/>
                <w:lang w:val="en-US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การรวมธุรกิจ</w:t>
            </w:r>
          </w:p>
        </w:tc>
        <w:tc>
          <w:tcPr>
            <w:tcW w:w="1866" w:type="dxa"/>
          </w:tcPr>
          <w:p w14:paraId="4889F254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596A4328" w14:textId="77777777" w:rsidTr="007829E5">
        <w:tc>
          <w:tcPr>
            <w:tcW w:w="2527" w:type="dxa"/>
          </w:tcPr>
          <w:p w14:paraId="15587691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4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7DC961BA" w14:textId="77777777" w:rsidR="00117B13" w:rsidRPr="00D933BE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eastAsia="Calibri" w:hAnsi="Angsana New" w:cs="Angsana New" w:hint="cs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  <w:t>สัญญาประกันภัย</w:t>
            </w:r>
          </w:p>
        </w:tc>
        <w:tc>
          <w:tcPr>
            <w:tcW w:w="1866" w:type="dxa"/>
          </w:tcPr>
          <w:p w14:paraId="31B72098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47C9FE92" w14:textId="77777777" w:rsidTr="007829E5">
        <w:tc>
          <w:tcPr>
            <w:tcW w:w="2527" w:type="dxa"/>
          </w:tcPr>
          <w:p w14:paraId="5C9F2A80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5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612E4997" w14:textId="77777777" w:rsidR="00117B13" w:rsidRPr="00D933BE" w:rsidRDefault="00117B13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สินทรัพย์ไม่หมุนเวียนที่ถือไว้เพื่อขาย และการดำเนินงานที่ยกเลิก</w:t>
            </w:r>
          </w:p>
        </w:tc>
      </w:tr>
      <w:tr w:rsidR="00117B13" w:rsidRPr="00D933BE" w14:paraId="731F9708" w14:textId="77777777" w:rsidTr="007829E5">
        <w:tc>
          <w:tcPr>
            <w:tcW w:w="2527" w:type="dxa"/>
          </w:tcPr>
          <w:p w14:paraId="2B380347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6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1EE28546" w14:textId="77777777" w:rsidR="00117B13" w:rsidRPr="00D933BE" w:rsidRDefault="00117B13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การสำรวจ  และประเมินค่าแหล่งทรัพยากรแร่</w:t>
            </w:r>
          </w:p>
        </w:tc>
      </w:tr>
      <w:tr w:rsidR="00117B13" w:rsidRPr="00D933BE" w14:paraId="087EF32A" w14:textId="77777777" w:rsidTr="007829E5">
        <w:tc>
          <w:tcPr>
            <w:tcW w:w="2527" w:type="dxa"/>
          </w:tcPr>
          <w:p w14:paraId="1DF20E7C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8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6A227932" w14:textId="77777777" w:rsidR="00117B13" w:rsidRPr="00D933BE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eastAsia="Calibri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ส่วนงานดำเนินงาน</w:t>
            </w:r>
          </w:p>
        </w:tc>
        <w:tc>
          <w:tcPr>
            <w:tcW w:w="1866" w:type="dxa"/>
          </w:tcPr>
          <w:p w14:paraId="47905E50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02745A79" w14:textId="77777777" w:rsidTr="007829E5">
        <w:tc>
          <w:tcPr>
            <w:tcW w:w="2527" w:type="dxa"/>
          </w:tcPr>
          <w:p w14:paraId="09434C68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>
              <w:rPr>
                <w:rFonts w:ascii="Angsana New" w:hAnsi="Angsana New"/>
                <w:sz w:val="30"/>
                <w:szCs w:val="30"/>
              </w:rPr>
              <w:t>0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75D6E375" w14:textId="77777777" w:rsidR="00117B13" w:rsidRPr="00F80135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hyperlink r:id="rId15" w:history="1">
              <w:r w:rsidRPr="00F80135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งบการเงินรวม</w:t>
              </w:r>
            </w:hyperlink>
          </w:p>
        </w:tc>
        <w:tc>
          <w:tcPr>
            <w:tcW w:w="1866" w:type="dxa"/>
          </w:tcPr>
          <w:p w14:paraId="4FE0E9C0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02212F06" w14:textId="77777777" w:rsidTr="007829E5">
        <w:tc>
          <w:tcPr>
            <w:tcW w:w="2527" w:type="dxa"/>
          </w:tcPr>
          <w:p w14:paraId="44BF80C4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11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01BBAA83" w14:textId="77777777" w:rsidR="00117B13" w:rsidRPr="00D933BE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eastAsia="Calibri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การร่วมการงาน</w:t>
            </w:r>
          </w:p>
        </w:tc>
        <w:tc>
          <w:tcPr>
            <w:tcW w:w="1866" w:type="dxa"/>
          </w:tcPr>
          <w:p w14:paraId="17891CC3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3858FE0F" w14:textId="77777777" w:rsidTr="007829E5">
        <w:tc>
          <w:tcPr>
            <w:tcW w:w="2527" w:type="dxa"/>
          </w:tcPr>
          <w:p w14:paraId="4E15BCEA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12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2FD3EA5" w14:textId="77777777" w:rsidR="00117B13" w:rsidRPr="00D933BE" w:rsidRDefault="00117B13" w:rsidP="007829E5">
            <w:r w:rsidRPr="002E7786">
              <w:rPr>
                <w:rFonts w:ascii="Angsana New" w:hAnsi="Angsana New" w:hint="cs"/>
                <w:sz w:val="30"/>
                <w:szCs w:val="30"/>
                <w:cs/>
              </w:rPr>
              <w:t>การเปิดเผยข้อมูลเกี่ยวกับส่วนได้เสียในกิจการอื่น</w:t>
            </w:r>
          </w:p>
        </w:tc>
      </w:tr>
      <w:tr w:rsidR="00117B13" w:rsidRPr="00D933BE" w14:paraId="42FA8C73" w14:textId="77777777" w:rsidTr="007829E5">
        <w:tc>
          <w:tcPr>
            <w:tcW w:w="2527" w:type="dxa"/>
          </w:tcPr>
          <w:p w14:paraId="49174F2E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>
              <w:rPr>
                <w:rFonts w:ascii="Angsana New" w:hAnsi="Angsana New"/>
                <w:sz w:val="30"/>
                <w:szCs w:val="30"/>
              </w:rPr>
              <w:t>3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14:paraId="1E45675D" w14:textId="77777777" w:rsidR="00117B13" w:rsidRPr="002E7786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  <w:t>การวัดมูลค่ายุติธรรม</w:t>
            </w:r>
          </w:p>
        </w:tc>
        <w:tc>
          <w:tcPr>
            <w:tcW w:w="1866" w:type="dxa"/>
          </w:tcPr>
          <w:p w14:paraId="679B117B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678C1543" w14:textId="77777777" w:rsidTr="007829E5">
        <w:tc>
          <w:tcPr>
            <w:tcW w:w="6637" w:type="dxa"/>
            <w:gridSpan w:val="2"/>
          </w:tcPr>
          <w:p w14:paraId="20EAFFC8" w14:textId="77777777" w:rsidR="00117B13" w:rsidRPr="00D933BE" w:rsidRDefault="00117B13" w:rsidP="007829E5">
            <w:pPr>
              <w:pStyle w:val="block"/>
              <w:spacing w:after="0" w:line="240" w:lineRule="atLeast"/>
              <w:ind w:left="342" w:hanging="342"/>
              <w:jc w:val="both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การตีความมาตรฐานการบัญชี</w:t>
            </w:r>
          </w:p>
        </w:tc>
        <w:tc>
          <w:tcPr>
            <w:tcW w:w="1866" w:type="dxa"/>
          </w:tcPr>
          <w:p w14:paraId="726353A0" w14:textId="77777777" w:rsidR="00117B13" w:rsidRPr="00D933BE" w:rsidRDefault="00117B13" w:rsidP="007829E5">
            <w:pPr>
              <w:jc w:val="center"/>
            </w:pPr>
          </w:p>
        </w:tc>
      </w:tr>
      <w:tr w:rsidR="00117B13" w:rsidRPr="00D933BE" w14:paraId="07BDE561" w14:textId="77777777" w:rsidTr="007829E5">
        <w:tc>
          <w:tcPr>
            <w:tcW w:w="2527" w:type="dxa"/>
          </w:tcPr>
          <w:p w14:paraId="04189A2A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10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EDEE32C" w14:textId="77777777" w:rsidR="00117B13" w:rsidRPr="002E7786" w:rsidRDefault="00117B13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ความช่วยเหลือจากรัฐบาล </w:t>
            </w:r>
            <w:r w:rsidRPr="00D933BE">
              <w:rPr>
                <w:rFonts w:ascii="Angsana New" w:hAnsi="Angsana New"/>
                <w:sz w:val="30"/>
                <w:szCs w:val="30"/>
              </w:rPr>
              <w:t>–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กรณีที่ไม่มีความเกี่ยวข้องอย่างเฉพาะเจาะจงกับกิจกรรมดำเนินง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าน</w:t>
            </w:r>
          </w:p>
        </w:tc>
      </w:tr>
      <w:tr w:rsidR="00117B13" w:rsidRPr="00D933BE" w14:paraId="0CFA3666" w14:textId="77777777" w:rsidTr="007829E5">
        <w:tc>
          <w:tcPr>
            <w:tcW w:w="2527" w:type="dxa"/>
          </w:tcPr>
          <w:p w14:paraId="1B157E47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15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229A1A93" w14:textId="77777777" w:rsidR="00117B13" w:rsidRPr="00D933BE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 xml:space="preserve">สัญญาเช่าดำเนินงาน </w:t>
            </w:r>
            <w:r w:rsidRPr="00D933BE">
              <w:rPr>
                <w:rFonts w:ascii="Angsana New" w:hAnsi="Angsana New" w:cs="Angsana New"/>
                <w:sz w:val="30"/>
                <w:szCs w:val="30"/>
                <w:lang w:val="en-US" w:bidi="th-TH"/>
              </w:rPr>
              <w:t>–</w:t>
            </w: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 xml:space="preserve"> สิ่งจูงใจที่ให้แก่ผู้เช่า</w:t>
            </w:r>
          </w:p>
        </w:tc>
      </w:tr>
      <w:tr w:rsidR="00117B13" w:rsidRPr="00D933BE" w14:paraId="366EADBF" w14:textId="77777777" w:rsidTr="007829E5">
        <w:tc>
          <w:tcPr>
            <w:tcW w:w="2527" w:type="dxa"/>
          </w:tcPr>
          <w:p w14:paraId="760594FC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25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4F316EA6" w14:textId="77777777" w:rsidR="00117B13" w:rsidRPr="002E7786" w:rsidRDefault="00117B13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ภาษีเงินได้ </w:t>
            </w:r>
            <w:r w:rsidRPr="00D933BE">
              <w:rPr>
                <w:rFonts w:ascii="Angsana New" w:hAnsi="Angsana New"/>
                <w:sz w:val="30"/>
                <w:szCs w:val="30"/>
              </w:rPr>
              <w:t>–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การเปลี่ยนแปลงสถานภาพทางภาษีของกิจการหรือผู้ถือ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หุ้น</w:t>
            </w:r>
          </w:p>
        </w:tc>
      </w:tr>
      <w:tr w:rsidR="00117B13" w:rsidRPr="00D933BE" w14:paraId="60E88DD5" w14:textId="77777777" w:rsidTr="007829E5">
        <w:tc>
          <w:tcPr>
            <w:tcW w:w="2527" w:type="dxa"/>
          </w:tcPr>
          <w:p w14:paraId="4F0C5140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27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2695EE6D" w14:textId="77777777" w:rsidR="00117B13" w:rsidRPr="002E7786" w:rsidRDefault="00117B13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การประเมินเนื้อหาสัญญาเช่าที่ทำขึ้นตามรูปแบบกฎหม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าย</w:t>
            </w:r>
          </w:p>
        </w:tc>
      </w:tr>
      <w:tr w:rsidR="00117B13" w:rsidRPr="00D933BE" w14:paraId="086146EC" w14:textId="77777777" w:rsidTr="007829E5">
        <w:tc>
          <w:tcPr>
            <w:tcW w:w="2527" w:type="dxa"/>
          </w:tcPr>
          <w:p w14:paraId="54961419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29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1C8DD641" w14:textId="77777777" w:rsidR="00117B13" w:rsidRPr="002E7786" w:rsidRDefault="00117B13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การเปิดเผยข้อมูลของข้อตกลงสัมปทานบ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ริการ</w:t>
            </w:r>
          </w:p>
        </w:tc>
      </w:tr>
      <w:tr w:rsidR="00117B13" w:rsidRPr="00D933BE" w14:paraId="699DBF87" w14:textId="77777777" w:rsidTr="007829E5">
        <w:tc>
          <w:tcPr>
            <w:tcW w:w="2527" w:type="dxa"/>
          </w:tcPr>
          <w:p w14:paraId="16EA6DE8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31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A870A2A" w14:textId="77777777" w:rsidR="00117B13" w:rsidRPr="002E7786" w:rsidRDefault="00117B13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รายได้รายการแลกเปลี่ยนเกี่ยวกับบริการโฆ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ษณา</w:t>
            </w:r>
          </w:p>
        </w:tc>
      </w:tr>
      <w:tr w:rsidR="00117B13" w:rsidRPr="00D933BE" w14:paraId="224D029C" w14:textId="77777777" w:rsidTr="007829E5">
        <w:tc>
          <w:tcPr>
            <w:tcW w:w="2527" w:type="dxa"/>
          </w:tcPr>
          <w:p w14:paraId="63C988D0" w14:textId="77777777" w:rsidR="00117B13" w:rsidRPr="00D933BE" w:rsidRDefault="00117B13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32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45928D8C" w14:textId="77777777" w:rsidR="00117B13" w:rsidRPr="00D933BE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 xml:space="preserve">สินทรัพย์ไม่มีตัวตน </w:t>
            </w:r>
            <w:r w:rsidRPr="00D933BE">
              <w:rPr>
                <w:rFonts w:ascii="Angsana New" w:hAnsi="Angsana New" w:cs="Angsana New"/>
                <w:sz w:val="30"/>
                <w:szCs w:val="30"/>
                <w:lang w:val="en-US" w:bidi="th-TH"/>
              </w:rPr>
              <w:t>–</w:t>
            </w: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 xml:space="preserve"> ต้นทุนเว็บไซ</w: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  <w:t>ต์</w:t>
            </w:r>
          </w:p>
        </w:tc>
      </w:tr>
      <w:tr w:rsidR="00117B13" w:rsidRPr="00D933BE" w14:paraId="1E493D9A" w14:textId="77777777" w:rsidTr="007829E5">
        <w:tc>
          <w:tcPr>
            <w:tcW w:w="8503" w:type="dxa"/>
            <w:gridSpan w:val="3"/>
          </w:tcPr>
          <w:p w14:paraId="7F69F0D6" w14:textId="77777777" w:rsidR="00117B13" w:rsidRPr="00D933BE" w:rsidRDefault="00117B13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807FCC"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>การตีความมาตรฐานการรายงานทางการเงิน</w:t>
            </w:r>
          </w:p>
        </w:tc>
      </w:tr>
      <w:tr w:rsidR="00117B13" w:rsidRPr="00D933BE" w14:paraId="0A92D376" w14:textId="77777777" w:rsidTr="007829E5">
        <w:tc>
          <w:tcPr>
            <w:tcW w:w="2527" w:type="dxa"/>
          </w:tcPr>
          <w:p w14:paraId="7ACCFA29" w14:textId="77777777" w:rsidR="00117B13" w:rsidRPr="00D933BE" w:rsidRDefault="00117B13" w:rsidP="00117B13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24A5E019" w14:textId="77777777" w:rsidR="00117B13" w:rsidRPr="00117B13" w:rsidRDefault="00117B13" w:rsidP="00117B13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117B13">
              <w:rPr>
                <w:rFonts w:ascii="Angsana New" w:hAnsi="Angsana New" w:hint="cs"/>
                <w:sz w:val="30"/>
                <w:szCs w:val="30"/>
                <w:cs/>
              </w:rPr>
              <w:t>การเปลี่ยนแปลงในหนี้สินที่เกิดขึ้นจากการรื้อถอน</w:t>
            </w:r>
            <w:r w:rsidRPr="00117B13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117B13">
              <w:rPr>
                <w:rFonts w:ascii="Angsana New" w:hAnsi="Angsana New" w:hint="cs"/>
                <w:sz w:val="30"/>
                <w:szCs w:val="30"/>
                <w:cs/>
              </w:rPr>
              <w:t>การบูรณะ</w:t>
            </w:r>
            <w:r w:rsidRPr="00117B13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117B13">
              <w:rPr>
                <w:rFonts w:ascii="Angsana New" w:hAnsi="Angsana New" w:hint="cs"/>
                <w:sz w:val="30"/>
                <w:szCs w:val="30"/>
                <w:cs/>
              </w:rPr>
              <w:t>และหนี้สินที่มีลักษณะคล้ายคลึงกัน</w:t>
            </w:r>
          </w:p>
        </w:tc>
      </w:tr>
      <w:tr w:rsidR="00117B13" w:rsidRPr="00D933BE" w14:paraId="26FBD2D4" w14:textId="77777777" w:rsidTr="007829E5">
        <w:tc>
          <w:tcPr>
            <w:tcW w:w="2527" w:type="dxa"/>
          </w:tcPr>
          <w:p w14:paraId="3DC70812" w14:textId="77777777" w:rsidR="00117B13" w:rsidRPr="00D933BE" w:rsidRDefault="00117B13" w:rsidP="00117B13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4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178D68D8" w14:textId="77777777" w:rsidR="00117B13" w:rsidRPr="00D933BE" w:rsidRDefault="00117B13" w:rsidP="00117B13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 w:hint="cs"/>
                <w:sz w:val="30"/>
                <w:szCs w:val="30"/>
                <w:cs/>
              </w:rPr>
              <w:t>การประเมินว่า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D933BE">
              <w:rPr>
                <w:rFonts w:ascii="Angsana New" w:hAnsi="Angsana New" w:cs="Angsana New" w:hint="cs"/>
                <w:sz w:val="30"/>
                <w:szCs w:val="30"/>
                <w:cs/>
              </w:rPr>
              <w:t>ข้อตกลงประกอบด้วยสัญญาเช่าหรือไม่</w:t>
            </w:r>
          </w:p>
        </w:tc>
      </w:tr>
      <w:tr w:rsidR="00117B13" w:rsidRPr="00D933BE" w14:paraId="1C81CA11" w14:textId="77777777" w:rsidTr="007829E5">
        <w:tc>
          <w:tcPr>
            <w:tcW w:w="2527" w:type="dxa"/>
          </w:tcPr>
          <w:p w14:paraId="25D3D6E0" w14:textId="77777777" w:rsidR="00117B13" w:rsidRPr="00D933BE" w:rsidRDefault="00117B13" w:rsidP="00117B13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5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4AE70A45" w14:textId="77777777" w:rsidR="00117B13" w:rsidRPr="00117B13" w:rsidRDefault="00117B13" w:rsidP="00117B13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>สิทธิในส่วนได้เสียจากกองทุนการรื้อถอน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>การบูรณะและการปรับปรุงสภาพแวดล้อม</w:t>
            </w:r>
          </w:p>
        </w:tc>
      </w:tr>
      <w:tr w:rsidR="00117B13" w:rsidRPr="00D933BE" w14:paraId="0186A236" w14:textId="77777777" w:rsidTr="007829E5">
        <w:tc>
          <w:tcPr>
            <w:tcW w:w="2527" w:type="dxa"/>
          </w:tcPr>
          <w:p w14:paraId="3A31AF37" w14:textId="77777777" w:rsidR="00117B13" w:rsidRPr="00D933BE" w:rsidRDefault="00117B13" w:rsidP="00117B13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7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1F1B9DEF" w14:textId="77777777" w:rsidR="00117B13" w:rsidRPr="00117B13" w:rsidRDefault="00117B13" w:rsidP="00117B13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>การปรับปรุงย้อนหลังภายใต้มาตรฐานการบัญชี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>ฉบับที่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29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 เรื่อง การรายงานทางการเงินในสภาพเศรษฐกิจที่เงินเฟ้อรุนแรง</w:t>
            </w:r>
          </w:p>
        </w:tc>
      </w:tr>
    </w:tbl>
    <w:p w14:paraId="25099091" w14:textId="77777777" w:rsidR="00117B13" w:rsidRPr="00795E48" w:rsidRDefault="00117B13" w:rsidP="00BB0E64">
      <w:pPr>
        <w:numPr>
          <w:ilvl w:val="0"/>
          <w:numId w:val="8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หลัก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เกณฑ์การ</w:t>
      </w:r>
      <w:r w:rsidRPr="00795E48">
        <w:rPr>
          <w:rFonts w:ascii="Angsana New" w:hAnsi="Angsana New" w:hint="cs"/>
          <w:b/>
          <w:bCs/>
          <w:sz w:val="30"/>
          <w:szCs w:val="30"/>
          <w:cs/>
        </w:rPr>
        <w:t>จัดทำ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งบการเงิน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7AFBBED3" w14:textId="77777777" w:rsidR="00117B13" w:rsidRPr="007E57C8" w:rsidRDefault="00117B13" w:rsidP="00BB0E64">
      <w:pPr>
        <w:pStyle w:val="afc"/>
        <w:numPr>
          <w:ilvl w:val="0"/>
          <w:numId w:val="9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990" w:hanging="450"/>
        <w:jc w:val="both"/>
        <w:rPr>
          <w:rFonts w:ascii="Angsana New" w:hAnsi="Angsana New" w:hint="cs"/>
          <w:sz w:val="30"/>
          <w:szCs w:val="30"/>
          <w:u w:val="single"/>
        </w:rPr>
      </w:pPr>
      <w:r w:rsidRPr="007E57C8">
        <w:rPr>
          <w:rFonts w:ascii="Angsana New" w:hAnsi="Angsana New"/>
          <w:sz w:val="30"/>
          <w:szCs w:val="30"/>
          <w:u w:val="single"/>
          <w:cs/>
        </w:rPr>
        <w:t>การปฏิบัติตามมาตรฐานการบัญชีใหม่ในระหว่างงวด</w:t>
      </w:r>
      <w:r w:rsidRPr="007E57C8">
        <w:rPr>
          <w:rFonts w:ascii="Angsana New" w:hAnsi="Angsana New" w:hint="cs"/>
          <w:sz w:val="30"/>
          <w:szCs w:val="30"/>
          <w:u w:val="single"/>
          <w:cs/>
        </w:rPr>
        <w:t xml:space="preserve"> (ต่อ)</w:t>
      </w:r>
    </w:p>
    <w:tbl>
      <w:tblPr>
        <w:tblpPr w:leftFromText="180" w:rightFromText="180" w:vertAnchor="text" w:tblpX="594" w:tblpY="1"/>
        <w:tblOverlap w:val="never"/>
        <w:tblW w:w="9288" w:type="dxa"/>
        <w:tblLayout w:type="fixed"/>
        <w:tblLook w:val="01E0" w:firstRow="1" w:lastRow="1" w:firstColumn="1" w:lastColumn="1" w:noHBand="0" w:noVBand="0"/>
      </w:tblPr>
      <w:tblGrid>
        <w:gridCol w:w="2538"/>
        <w:gridCol w:w="6750"/>
      </w:tblGrid>
      <w:tr w:rsidR="00117B13" w:rsidRPr="00D933BE" w14:paraId="452B99C6" w14:textId="77777777" w:rsidTr="007829E5">
        <w:tc>
          <w:tcPr>
            <w:tcW w:w="9288" w:type="dxa"/>
            <w:gridSpan w:val="2"/>
          </w:tcPr>
          <w:p w14:paraId="26D49A2E" w14:textId="77777777" w:rsidR="00117B13" w:rsidRPr="00D933BE" w:rsidRDefault="00117B13" w:rsidP="007829E5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807FCC">
              <w:rPr>
                <w:rFonts w:ascii="Angsana New" w:eastAsia="Calibri" w:hAnsi="Angsana New" w:hint="cs"/>
                <w:b/>
                <w:bCs/>
                <w:sz w:val="30"/>
                <w:szCs w:val="30"/>
                <w:u w:val="single"/>
                <w:cs/>
              </w:rPr>
              <w:t>การตีความมาตรฐานการรายงานทางการเงิน</w:t>
            </w:r>
            <w:r w:rsidRPr="002E7786">
              <w:rPr>
                <w:rFonts w:ascii="Angsana New" w:eastAsia="Calibri" w:hAnsi="Angsana New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Angsana New" w:eastAsia="Calibri" w:hAnsi="Angsana New" w:hint="cs"/>
                <w:b/>
                <w:bCs/>
                <w:sz w:val="30"/>
                <w:szCs w:val="30"/>
                <w:cs/>
              </w:rPr>
              <w:t xml:space="preserve">                   </w:t>
            </w:r>
            <w:r w:rsidRPr="00706768">
              <w:rPr>
                <w:rFonts w:ascii="Angsana New" w:eastAsia="Calibri" w:hAnsi="Angsana New" w:hint="cs"/>
                <w:b/>
                <w:bCs/>
                <w:sz w:val="30"/>
                <w:szCs w:val="30"/>
                <w:u w:val="single"/>
                <w:cs/>
              </w:rPr>
              <w:t>เรื่อง</w:t>
            </w:r>
          </w:p>
        </w:tc>
      </w:tr>
      <w:tr w:rsidR="00117B13" w:rsidRPr="00D933BE" w14:paraId="078D98B8" w14:textId="77777777" w:rsidTr="007829E5">
        <w:tc>
          <w:tcPr>
            <w:tcW w:w="2538" w:type="dxa"/>
          </w:tcPr>
          <w:p w14:paraId="34B70A36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10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6D0F85D1" w14:textId="77777777" w:rsidR="00117B13" w:rsidRPr="00D933BE" w:rsidRDefault="00117B13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งบการเงินระหว่างกาลและการด้อยค่า </w:t>
            </w:r>
          </w:p>
        </w:tc>
      </w:tr>
      <w:tr w:rsidR="00117B13" w:rsidRPr="00D933BE" w14:paraId="5926A70F" w14:textId="77777777" w:rsidTr="007829E5">
        <w:tc>
          <w:tcPr>
            <w:tcW w:w="2538" w:type="dxa"/>
          </w:tcPr>
          <w:p w14:paraId="5E286CA3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12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4FDC7FFB" w14:textId="77777777" w:rsidR="00117B13" w:rsidRPr="00D933BE" w:rsidRDefault="00117B13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ข้อตกลงสัมปทานบริการ</w:t>
            </w:r>
          </w:p>
        </w:tc>
      </w:tr>
      <w:tr w:rsidR="00117B13" w:rsidRPr="00D933BE" w14:paraId="35137100" w14:textId="77777777" w:rsidTr="007829E5">
        <w:tc>
          <w:tcPr>
            <w:tcW w:w="2538" w:type="dxa"/>
          </w:tcPr>
          <w:p w14:paraId="3AE3D359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13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512FE28F" w14:textId="77777777" w:rsidR="00117B13" w:rsidRPr="00D933BE" w:rsidRDefault="00117B13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โปรแกรมสิทธิพิเศษแก่ลูกค้า</w:t>
            </w:r>
          </w:p>
        </w:tc>
      </w:tr>
      <w:tr w:rsidR="00117B13" w:rsidRPr="00D933BE" w14:paraId="32F58DB5" w14:textId="77777777" w:rsidTr="007829E5">
        <w:tc>
          <w:tcPr>
            <w:tcW w:w="2538" w:type="dxa"/>
          </w:tcPr>
          <w:p w14:paraId="45E2D9CD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14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2ACA6E48" w14:textId="77777777" w:rsidR="00117B13" w:rsidRPr="00D933BE" w:rsidRDefault="00117B13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ข้อจำกัดสินทรัพย์ตามโครงการผลประโยชน์ ข้อกำหนดเงินทุนขั้นต่ำ และปฏิสัมพันธ์ของรายการเหล่านี้ สำหรับมาตรฐานการบัญชี 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19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>
              <w:rPr>
                <w:rFonts w:ascii="Angsana New" w:hAnsi="Angsana New"/>
                <w:sz w:val="30"/>
                <w:szCs w:val="30"/>
              </w:rPr>
              <w:t xml:space="preserve">2558)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>เรื่อง ผลประโยชน์ของพนักงาน</w:t>
            </w:r>
          </w:p>
        </w:tc>
      </w:tr>
      <w:tr w:rsidR="00117B13" w:rsidRPr="00D933BE" w14:paraId="79921453" w14:textId="77777777" w:rsidTr="007829E5">
        <w:tc>
          <w:tcPr>
            <w:tcW w:w="2538" w:type="dxa"/>
          </w:tcPr>
          <w:p w14:paraId="114A3285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15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6680E305" w14:textId="77777777" w:rsidR="00117B13" w:rsidRPr="00D933BE" w:rsidRDefault="00117B13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สัญญาสำหรับการก่อสร้างอสังหาริมทรัพย์</w:t>
            </w:r>
          </w:p>
        </w:tc>
      </w:tr>
      <w:tr w:rsidR="00117B13" w:rsidRPr="00D933BE" w14:paraId="0F2108C4" w14:textId="77777777" w:rsidTr="007829E5">
        <w:tc>
          <w:tcPr>
            <w:tcW w:w="2538" w:type="dxa"/>
          </w:tcPr>
          <w:p w14:paraId="7422A85D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17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70A1ED7F" w14:textId="77777777" w:rsidR="00117B13" w:rsidRPr="00D933BE" w:rsidRDefault="00117B13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การจ่ายสินทรัพย์ที่ไม่ใช่เงินสดให้เจ้าของ</w:t>
            </w:r>
          </w:p>
        </w:tc>
      </w:tr>
      <w:tr w:rsidR="00117B13" w:rsidRPr="00D933BE" w14:paraId="471381AF" w14:textId="77777777" w:rsidTr="007829E5">
        <w:tc>
          <w:tcPr>
            <w:tcW w:w="2538" w:type="dxa"/>
          </w:tcPr>
          <w:p w14:paraId="015A02C6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18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752928EA" w14:textId="77777777" w:rsidR="00117B13" w:rsidRPr="00D933BE" w:rsidRDefault="00117B13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การโอนสินทรัพย์จากลูกค้า</w:t>
            </w:r>
          </w:p>
        </w:tc>
      </w:tr>
      <w:tr w:rsidR="00117B13" w:rsidRPr="00D933BE" w14:paraId="11CB270B" w14:textId="77777777" w:rsidTr="007829E5">
        <w:tc>
          <w:tcPr>
            <w:tcW w:w="2538" w:type="dxa"/>
          </w:tcPr>
          <w:p w14:paraId="5262F283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20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38FE608F" w14:textId="77777777" w:rsidR="00117B13" w:rsidRPr="00D933BE" w:rsidRDefault="00117B13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ต้นทุนการเปิดหน้าดินในช่วงการผลิตสำหรับเหมืองผิวดิน</w:t>
            </w:r>
          </w:p>
        </w:tc>
      </w:tr>
      <w:tr w:rsidR="00117B13" w:rsidRPr="00D933BE" w14:paraId="08BDB086" w14:textId="77777777" w:rsidTr="007829E5">
        <w:tc>
          <w:tcPr>
            <w:tcW w:w="2538" w:type="dxa"/>
          </w:tcPr>
          <w:p w14:paraId="39A58359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</w:t>
            </w:r>
            <w:r>
              <w:rPr>
                <w:rFonts w:ascii="Angsana New" w:hAnsi="Angsana New"/>
                <w:sz w:val="30"/>
                <w:szCs w:val="30"/>
              </w:rPr>
              <w:t>1</w:t>
            </w:r>
          </w:p>
        </w:tc>
        <w:tc>
          <w:tcPr>
            <w:tcW w:w="6750" w:type="dxa"/>
          </w:tcPr>
          <w:p w14:paraId="1DACC992" w14:textId="77777777" w:rsidR="00117B13" w:rsidRPr="00D933BE" w:rsidRDefault="00117B13" w:rsidP="007829E5">
            <w:pPr>
              <w:rPr>
                <w:rFonts w:ascii="Angsana New" w:hAnsi="Angsana New"/>
                <w:sz w:val="30"/>
                <w:szCs w:val="30"/>
                <w:cs/>
              </w:rPr>
            </w:pPr>
            <w:hyperlink r:id="rId16" w:history="1">
              <w:r w:rsidRPr="00F80135">
                <w:rPr>
                  <w:rFonts w:ascii="Angsana New" w:hAnsi="Angsana New"/>
                  <w:sz w:val="30"/>
                  <w:szCs w:val="30"/>
                  <w:cs/>
                </w:rPr>
                <w:t>เงินที่นำส่งรัฐ</w:t>
              </w:r>
            </w:hyperlink>
          </w:p>
        </w:tc>
      </w:tr>
      <w:tr w:rsidR="00117B13" w:rsidRPr="00D933BE" w14:paraId="08F585F4" w14:textId="77777777" w:rsidTr="007829E5">
        <w:tc>
          <w:tcPr>
            <w:tcW w:w="9288" w:type="dxa"/>
            <w:gridSpan w:val="2"/>
          </w:tcPr>
          <w:p w14:paraId="7029A6EB" w14:textId="77777777" w:rsidR="00117B13" w:rsidRPr="00203ED6" w:rsidRDefault="00117B13" w:rsidP="007829E5">
            <w:pPr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r w:rsidRPr="00203ED6">
              <w:rPr>
                <w:rFonts w:ascii="Angsana New" w:hAnsi="Angsana New" w:hint="cs"/>
                <w:b/>
                <w:bCs/>
                <w:sz w:val="30"/>
                <w:szCs w:val="30"/>
                <w:u w:val="single"/>
                <w:cs/>
              </w:rPr>
              <w:t>แนวปฏิบัติทางการบัญชี</w:t>
            </w:r>
          </w:p>
        </w:tc>
      </w:tr>
      <w:tr w:rsidR="00117B13" w:rsidRPr="00D933BE" w14:paraId="514505BF" w14:textId="77777777" w:rsidTr="007829E5">
        <w:tc>
          <w:tcPr>
            <w:tcW w:w="9288" w:type="dxa"/>
            <w:gridSpan w:val="2"/>
          </w:tcPr>
          <w:p w14:paraId="4E20896D" w14:textId="77777777" w:rsidR="00117B13" w:rsidRPr="00D933BE" w:rsidRDefault="00117B13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แนวปฏิบัติทางบัญชีสำหรับการวัดมูลค่าและรับรู้รายการของพืช เพื่อการให้ผลิตผล</w:t>
            </w:r>
          </w:p>
        </w:tc>
      </w:tr>
    </w:tbl>
    <w:p w14:paraId="5FFA407C" w14:textId="77777777" w:rsidR="00117B13" w:rsidRDefault="00117B13" w:rsidP="0011493A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14:paraId="1E88B58F" w14:textId="77777777" w:rsidR="00117B13" w:rsidRDefault="00117B13" w:rsidP="007E57C8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  <w:r w:rsidRPr="00117B13">
        <w:rPr>
          <w:rFonts w:ascii="Angsana New" w:hAnsi="Angsana New"/>
          <w:sz w:val="30"/>
          <w:szCs w:val="30"/>
          <w:cs/>
        </w:rPr>
        <w:t>ในระหว่างปี บริษัทฯ ได้นำมาตรฐานการรายงานทางการเงินฉบับปรับปรุงและฉบับใหม่รวมถึงแนวปฏิบัต</w:t>
      </w:r>
      <w:r>
        <w:rPr>
          <w:rFonts w:ascii="Angsana New" w:hAnsi="Angsana New"/>
          <w:sz w:val="30"/>
          <w:szCs w:val="30"/>
          <w:cs/>
        </w:rPr>
        <w:t>ิทางบัญชีที่ออกโดยสภาวิชาชีพ</w:t>
      </w:r>
      <w:r w:rsidRPr="00117B13">
        <w:rPr>
          <w:rFonts w:ascii="Angsana New" w:hAnsi="Angsana New"/>
          <w:sz w:val="30"/>
          <w:szCs w:val="30"/>
          <w:cs/>
        </w:rPr>
        <w:t xml:space="preserve"> ตามที่กล่าวข้างต้นมาถือปฏิบัติ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</w:t>
      </w:r>
      <w:r>
        <w:rPr>
          <w:rFonts w:ascii="Angsana New" w:hAnsi="Angsana New"/>
          <w:sz w:val="30"/>
          <w:szCs w:val="30"/>
          <w:cs/>
        </w:rPr>
        <w:t xml:space="preserve">ายงานทางการเงินระหว่างประเทศ </w:t>
      </w:r>
      <w:r w:rsidRPr="00117B13">
        <w:rPr>
          <w:rFonts w:ascii="Angsana New" w:hAnsi="Angsana New"/>
          <w:sz w:val="30"/>
          <w:szCs w:val="30"/>
          <w:cs/>
        </w:rPr>
        <w:t>โดยส่วนใหญ่เป็นการปรับปรุง</w:t>
      </w:r>
      <w:r w:rsidR="007E57C8">
        <w:rPr>
          <w:rFonts w:ascii="Angsana New" w:hAnsi="Angsana New"/>
          <w:sz w:val="30"/>
          <w:szCs w:val="30"/>
          <w:cs/>
        </w:rPr>
        <w:t>ถ้อยคำและคำศัพท์</w:t>
      </w:r>
      <w:r w:rsidR="007E57C8" w:rsidRPr="007E57C8">
        <w:rPr>
          <w:rFonts w:ascii="Angsana New" w:hAnsi="Angsana New"/>
          <w:sz w:val="30"/>
          <w:szCs w:val="30"/>
          <w:cs/>
        </w:rPr>
        <w:t xml:space="preserve"> การตีความและการให้แนวปฏิบัต</w:t>
      </w:r>
      <w:r w:rsidR="007E57C8">
        <w:rPr>
          <w:rFonts w:ascii="Angsana New" w:hAnsi="Angsana New"/>
          <w:sz w:val="30"/>
          <w:szCs w:val="30"/>
          <w:cs/>
        </w:rPr>
        <w:t>ิทางการบัญชีกับผู้ใช้มาตรฐาน</w:t>
      </w:r>
      <w:r w:rsidR="007E57C8" w:rsidRPr="007E57C8">
        <w:rPr>
          <w:rFonts w:ascii="Angsana New" w:hAnsi="Angsana New"/>
          <w:sz w:val="30"/>
          <w:szCs w:val="30"/>
          <w:cs/>
        </w:rPr>
        <w:t>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บริษัท</w:t>
      </w:r>
    </w:p>
    <w:p w14:paraId="7DA9E0A0" w14:textId="77777777" w:rsidR="00117B13" w:rsidRPr="007E57C8" w:rsidRDefault="007E57C8" w:rsidP="00BB0E64">
      <w:pPr>
        <w:pStyle w:val="afc"/>
        <w:numPr>
          <w:ilvl w:val="0"/>
          <w:numId w:val="9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990" w:hanging="450"/>
        <w:jc w:val="both"/>
        <w:rPr>
          <w:rFonts w:ascii="Angsana New" w:hAnsi="Angsana New"/>
          <w:sz w:val="30"/>
          <w:szCs w:val="30"/>
          <w:u w:val="single"/>
        </w:rPr>
      </w:pPr>
      <w:r w:rsidRPr="007E57C8">
        <w:rPr>
          <w:rFonts w:ascii="Angsana New" w:hAnsi="Angsana New"/>
          <w:sz w:val="30"/>
          <w:szCs w:val="30"/>
          <w:u w:val="single"/>
          <w:cs/>
        </w:rPr>
        <w:t>มาตรฐานการรายงานทางการเงินที่ออกและปรับปรุงใหม่ซึ่งมีผลบังคับใช้ในอนาคต</w:t>
      </w:r>
    </w:p>
    <w:p w14:paraId="791B445F" w14:textId="77777777" w:rsidR="00117B13" w:rsidRDefault="007E57C8" w:rsidP="007E57C8">
      <w:pPr>
        <w:spacing w:after="240" w:line="240" w:lineRule="atLeast"/>
        <w:ind w:left="990"/>
        <w:jc w:val="thaiDistribute"/>
        <w:rPr>
          <w:rFonts w:ascii="Angsana New" w:hAnsi="Angsana New"/>
          <w:sz w:val="30"/>
          <w:szCs w:val="30"/>
        </w:rPr>
      </w:pPr>
      <w:r w:rsidRPr="008C68ED">
        <w:rPr>
          <w:rFonts w:ascii="Angsana New" w:hAnsi="Angsana New"/>
          <w:sz w:val="30"/>
          <w:szCs w:val="30"/>
          <w:cs/>
        </w:rPr>
        <w:t>มาตรฐานการรายงานทางการเงินซึ่งได้ประกาศในราชกิจจานุเบกษาแล้ว แต่ยังไม่มีผลบังคับใช้  สภาวิชาชีพบัญชีได้ออกประกาศที่เกี่ยวกับมาตรฐานการรายงานทางการเงินที่มีผลบังคับใช้สำหรับงบการเงินที่มีรอบระยะเวลาบัญชีที่เริ่มในหรือหลังวันที่</w:t>
      </w:r>
      <w:r>
        <w:rPr>
          <w:rFonts w:ascii="Angsana New" w:hAnsi="Angsana New"/>
          <w:sz w:val="30"/>
          <w:szCs w:val="30"/>
        </w:rPr>
        <w:t xml:space="preserve"> </w:t>
      </w:r>
      <w:r w:rsidRPr="008C68ED">
        <w:rPr>
          <w:rFonts w:ascii="Angsana New" w:hAnsi="Angsana New"/>
          <w:sz w:val="30"/>
          <w:szCs w:val="30"/>
        </w:rPr>
        <w:t xml:space="preserve">1 </w:t>
      </w:r>
      <w:r w:rsidRPr="008C68ED">
        <w:rPr>
          <w:rFonts w:ascii="Angsana New" w:hAnsi="Angsana New"/>
          <w:sz w:val="30"/>
          <w:szCs w:val="30"/>
          <w:cs/>
        </w:rPr>
        <w:t xml:space="preserve">มกราคม </w:t>
      </w:r>
      <w:r w:rsidRPr="008C68ED">
        <w:rPr>
          <w:rFonts w:ascii="Angsana New" w:hAnsi="Angsana New"/>
          <w:sz w:val="30"/>
          <w:szCs w:val="30"/>
        </w:rPr>
        <w:t xml:space="preserve">2560 </w:t>
      </w:r>
      <w:r w:rsidRPr="008C68ED">
        <w:rPr>
          <w:rFonts w:ascii="Angsana New" w:hAnsi="Angsana New"/>
          <w:sz w:val="30"/>
          <w:szCs w:val="30"/>
          <w:cs/>
        </w:rPr>
        <w:t>เป็นต้นไป ดังต่อไปนี้</w:t>
      </w:r>
    </w:p>
    <w:tbl>
      <w:tblPr>
        <w:tblpPr w:leftFromText="180" w:rightFromText="180" w:vertAnchor="text" w:tblpXSpec="center" w:tblpY="1"/>
        <w:tblOverlap w:val="never"/>
        <w:tblW w:w="8503" w:type="dxa"/>
        <w:tblLook w:val="01E0" w:firstRow="1" w:lastRow="1" w:firstColumn="1" w:lastColumn="1" w:noHBand="0" w:noVBand="0"/>
      </w:tblPr>
      <w:tblGrid>
        <w:gridCol w:w="2527"/>
        <w:gridCol w:w="4110"/>
        <w:gridCol w:w="1866"/>
      </w:tblGrid>
      <w:tr w:rsidR="007E57C8" w:rsidRPr="00D933BE" w14:paraId="3449649B" w14:textId="77777777" w:rsidTr="007829E5">
        <w:trPr>
          <w:tblHeader/>
        </w:trPr>
        <w:tc>
          <w:tcPr>
            <w:tcW w:w="2527" w:type="dxa"/>
          </w:tcPr>
          <w:p w14:paraId="261AE03B" w14:textId="77777777" w:rsidR="007E57C8" w:rsidRPr="00D933BE" w:rsidRDefault="007E57C8" w:rsidP="007829E5">
            <w:pPr>
              <w:tabs>
                <w:tab w:val="left" w:pos="540"/>
              </w:tabs>
              <w:ind w:right="-43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มาตรฐานการบัญชี</w:t>
            </w:r>
          </w:p>
        </w:tc>
        <w:tc>
          <w:tcPr>
            <w:tcW w:w="4110" w:type="dxa"/>
          </w:tcPr>
          <w:p w14:paraId="70190AAD" w14:textId="77777777" w:rsidR="007E57C8" w:rsidRPr="00D933BE" w:rsidRDefault="007E57C8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เรื่อง</w:t>
            </w:r>
          </w:p>
        </w:tc>
        <w:tc>
          <w:tcPr>
            <w:tcW w:w="1866" w:type="dxa"/>
          </w:tcPr>
          <w:p w14:paraId="0BBB877C" w14:textId="77777777" w:rsidR="007E57C8" w:rsidRPr="00D933BE" w:rsidRDefault="007E57C8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7E57C8" w:rsidRPr="00D933BE" w14:paraId="7BCF1918" w14:textId="77777777" w:rsidTr="007829E5">
        <w:tc>
          <w:tcPr>
            <w:tcW w:w="2527" w:type="dxa"/>
            <w:shd w:val="clear" w:color="auto" w:fill="auto"/>
          </w:tcPr>
          <w:p w14:paraId="7EA56FDD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(ปรับปรุง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2BC15E28" w14:textId="77777777" w:rsidR="007E57C8" w:rsidRPr="00D933BE" w:rsidRDefault="007E57C8" w:rsidP="007829E5">
            <w:pPr>
              <w:pStyle w:val="block"/>
              <w:spacing w:after="0" w:line="240" w:lineRule="atLeast"/>
              <w:ind w:left="0"/>
              <w:rPr>
                <w:rFonts w:ascii="Angsana New" w:eastAsia="Calibri" w:hAnsi="Angsana New" w:cs="Angsana New"/>
                <w:sz w:val="30"/>
                <w:szCs w:val="30"/>
                <w:lang w:val="en-US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การนำเสนองบการเงิน</w:t>
            </w:r>
          </w:p>
        </w:tc>
        <w:tc>
          <w:tcPr>
            <w:tcW w:w="1866" w:type="dxa"/>
            <w:shd w:val="clear" w:color="auto" w:fill="auto"/>
          </w:tcPr>
          <w:p w14:paraId="3445FB86" w14:textId="77777777" w:rsidR="007E57C8" w:rsidRPr="00D933BE" w:rsidRDefault="007E57C8" w:rsidP="007829E5">
            <w:pPr>
              <w:jc w:val="center"/>
            </w:pPr>
          </w:p>
        </w:tc>
      </w:tr>
      <w:tr w:rsidR="007E57C8" w:rsidRPr="00D933BE" w14:paraId="5BA0B266" w14:textId="77777777" w:rsidTr="007829E5">
        <w:tc>
          <w:tcPr>
            <w:tcW w:w="2527" w:type="dxa"/>
            <w:shd w:val="clear" w:color="auto" w:fill="auto"/>
          </w:tcPr>
          <w:p w14:paraId="5302B09E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293E83D4" w14:textId="77777777" w:rsidR="007E57C8" w:rsidRPr="00D933BE" w:rsidRDefault="007E57C8" w:rsidP="007829E5">
            <w:pPr>
              <w:pStyle w:val="block"/>
              <w:spacing w:after="0" w:line="240" w:lineRule="atLeast"/>
              <w:ind w:left="0"/>
              <w:rPr>
                <w:rFonts w:ascii="Angsana New" w:eastAsia="Calibri" w:hAnsi="Angsana New" w:cs="Angsana New" w:hint="cs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สินค้าคงเหลือ</w:t>
            </w:r>
          </w:p>
        </w:tc>
        <w:tc>
          <w:tcPr>
            <w:tcW w:w="1866" w:type="dxa"/>
            <w:shd w:val="clear" w:color="auto" w:fill="auto"/>
          </w:tcPr>
          <w:p w14:paraId="5E541B1B" w14:textId="77777777" w:rsidR="007E57C8" w:rsidRPr="00D933BE" w:rsidRDefault="007E57C8" w:rsidP="007829E5">
            <w:pPr>
              <w:jc w:val="center"/>
            </w:pPr>
          </w:p>
        </w:tc>
      </w:tr>
      <w:tr w:rsidR="007E57C8" w:rsidRPr="00D933BE" w14:paraId="481D5727" w14:textId="77777777" w:rsidTr="007829E5">
        <w:tc>
          <w:tcPr>
            <w:tcW w:w="2527" w:type="dxa"/>
            <w:shd w:val="clear" w:color="auto" w:fill="auto"/>
          </w:tcPr>
          <w:p w14:paraId="3EE8D9DB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7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05FA887E" w14:textId="77777777" w:rsidR="007E57C8" w:rsidRPr="00D933BE" w:rsidRDefault="007E57C8" w:rsidP="007829E5">
            <w:pPr>
              <w:pStyle w:val="block"/>
              <w:spacing w:after="0" w:line="240" w:lineRule="atLeast"/>
              <w:ind w:left="0"/>
              <w:rPr>
                <w:rFonts w:ascii="Angsana New" w:eastAsia="Calibri" w:hAnsi="Angsana New" w:cs="Angsana New"/>
                <w:sz w:val="30"/>
                <w:szCs w:val="30"/>
                <w:lang w:val="en-US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งบกระแสเงินสด</w:t>
            </w:r>
          </w:p>
        </w:tc>
        <w:tc>
          <w:tcPr>
            <w:tcW w:w="1866" w:type="dxa"/>
            <w:shd w:val="clear" w:color="auto" w:fill="auto"/>
          </w:tcPr>
          <w:p w14:paraId="77530CC2" w14:textId="77777777" w:rsidR="007E57C8" w:rsidRPr="00D933BE" w:rsidRDefault="007E57C8" w:rsidP="007829E5">
            <w:pPr>
              <w:jc w:val="center"/>
            </w:pPr>
          </w:p>
        </w:tc>
      </w:tr>
      <w:tr w:rsidR="007E57C8" w:rsidRPr="00D933BE" w14:paraId="014E5F3A" w14:textId="77777777" w:rsidTr="007829E5">
        <w:tc>
          <w:tcPr>
            <w:tcW w:w="2527" w:type="dxa"/>
            <w:shd w:val="clear" w:color="auto" w:fill="auto"/>
          </w:tcPr>
          <w:p w14:paraId="28A54391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8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671DE7B1" w14:textId="77777777" w:rsidR="007E57C8" w:rsidRPr="00D933BE" w:rsidRDefault="007E57C8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นโยบายการบัญชี การเปลี่ยนแปลงประมาณการทางบัญชี และข้อผิดพลาด</w:t>
            </w:r>
          </w:p>
        </w:tc>
      </w:tr>
    </w:tbl>
    <w:p w14:paraId="36A7D317" w14:textId="77777777" w:rsidR="007E57C8" w:rsidRPr="00795E48" w:rsidRDefault="007E57C8" w:rsidP="00BB0E64">
      <w:pPr>
        <w:numPr>
          <w:ilvl w:val="0"/>
          <w:numId w:val="10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หลัก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เกณฑ์การ</w:t>
      </w:r>
      <w:r w:rsidRPr="00795E48">
        <w:rPr>
          <w:rFonts w:ascii="Angsana New" w:hAnsi="Angsana New" w:hint="cs"/>
          <w:b/>
          <w:bCs/>
          <w:sz w:val="30"/>
          <w:szCs w:val="30"/>
          <w:cs/>
        </w:rPr>
        <w:t>จัดทำ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งบการเงิน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5F59FAD6" w14:textId="77777777" w:rsidR="007E57C8" w:rsidRPr="007E57C8" w:rsidRDefault="007E57C8" w:rsidP="00BB0E64">
      <w:pPr>
        <w:pStyle w:val="afc"/>
        <w:numPr>
          <w:ilvl w:val="0"/>
          <w:numId w:val="11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990" w:hanging="450"/>
        <w:jc w:val="both"/>
        <w:rPr>
          <w:rFonts w:ascii="Angsana New" w:hAnsi="Angsana New" w:hint="cs"/>
          <w:sz w:val="30"/>
          <w:szCs w:val="30"/>
          <w:u w:val="single"/>
        </w:rPr>
      </w:pPr>
      <w:r w:rsidRPr="007E57C8">
        <w:rPr>
          <w:rFonts w:ascii="Angsana New" w:hAnsi="Angsana New"/>
          <w:sz w:val="30"/>
          <w:szCs w:val="30"/>
          <w:u w:val="single"/>
          <w:cs/>
        </w:rPr>
        <w:t>มาตรฐานการรายงานทางการเงินที่ออกและปรับปรุงใหม่ซึ่งมีผลบังคับใช้ในอนาคต</w:t>
      </w:r>
      <w:r w:rsidRPr="007E57C8">
        <w:rPr>
          <w:rFonts w:ascii="Angsana New" w:hAnsi="Angsana New" w:hint="cs"/>
          <w:sz w:val="30"/>
          <w:szCs w:val="30"/>
          <w:u w:val="single"/>
          <w:cs/>
        </w:rPr>
        <w:t xml:space="preserve"> (ต่อ)</w:t>
      </w:r>
    </w:p>
    <w:tbl>
      <w:tblPr>
        <w:tblpPr w:leftFromText="180" w:rightFromText="180" w:vertAnchor="text" w:tblpXSpec="center" w:tblpY="1"/>
        <w:tblOverlap w:val="never"/>
        <w:tblW w:w="8645" w:type="dxa"/>
        <w:tblLook w:val="01E0" w:firstRow="1" w:lastRow="1" w:firstColumn="1" w:lastColumn="1" w:noHBand="0" w:noVBand="0"/>
      </w:tblPr>
      <w:tblGrid>
        <w:gridCol w:w="2669"/>
        <w:gridCol w:w="3968"/>
        <w:gridCol w:w="2008"/>
      </w:tblGrid>
      <w:tr w:rsidR="007E57C8" w:rsidRPr="00D933BE" w14:paraId="758EB740" w14:textId="77777777" w:rsidTr="00582AF9">
        <w:trPr>
          <w:tblHeader/>
        </w:trPr>
        <w:tc>
          <w:tcPr>
            <w:tcW w:w="2669" w:type="dxa"/>
          </w:tcPr>
          <w:p w14:paraId="19F8D51D" w14:textId="77777777" w:rsidR="007E57C8" w:rsidRPr="00D933BE" w:rsidRDefault="007E57C8" w:rsidP="007829E5">
            <w:pPr>
              <w:tabs>
                <w:tab w:val="left" w:pos="540"/>
              </w:tabs>
              <w:ind w:right="-43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มาตรฐานการบัญชี</w:t>
            </w:r>
          </w:p>
        </w:tc>
        <w:tc>
          <w:tcPr>
            <w:tcW w:w="3968" w:type="dxa"/>
          </w:tcPr>
          <w:p w14:paraId="7A146630" w14:textId="77777777" w:rsidR="007E57C8" w:rsidRPr="00D933BE" w:rsidRDefault="007E57C8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เรื่อง</w:t>
            </w:r>
          </w:p>
        </w:tc>
        <w:tc>
          <w:tcPr>
            <w:tcW w:w="2008" w:type="dxa"/>
          </w:tcPr>
          <w:p w14:paraId="7BA14987" w14:textId="77777777" w:rsidR="007E57C8" w:rsidRPr="00D933BE" w:rsidRDefault="007E57C8" w:rsidP="007829E5">
            <w:pPr>
              <w:tabs>
                <w:tab w:val="left" w:pos="540"/>
              </w:tabs>
              <w:ind w:left="72" w:right="-43"/>
              <w:jc w:val="center"/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  <w:tr w:rsidR="007E57C8" w:rsidRPr="00D933BE" w14:paraId="7298E655" w14:textId="77777777" w:rsidTr="00582AF9">
        <w:tc>
          <w:tcPr>
            <w:tcW w:w="2669" w:type="dxa"/>
            <w:shd w:val="clear" w:color="auto" w:fill="auto"/>
          </w:tcPr>
          <w:p w14:paraId="7F191226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>
              <w:rPr>
                <w:rFonts w:ascii="Angsana New" w:hAnsi="Angsana New"/>
                <w:sz w:val="30"/>
                <w:szCs w:val="30"/>
              </w:rPr>
              <w:t>0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7FDA3E67" w14:textId="77777777" w:rsidR="007E57C8" w:rsidRPr="00D933BE" w:rsidRDefault="007E57C8" w:rsidP="007829E5">
            <w:pPr>
              <w:rPr>
                <w:rFonts w:ascii="Angsana New" w:hAnsi="Angsana New"/>
                <w:sz w:val="30"/>
                <w:szCs w:val="30"/>
                <w:cs/>
              </w:rPr>
            </w:pPr>
            <w:hyperlink r:id="rId17" w:history="1">
              <w:r w:rsidRPr="003D5234">
                <w:rPr>
                  <w:rFonts w:ascii="Angsana New" w:hAnsi="Angsana New"/>
                  <w:sz w:val="30"/>
                  <w:szCs w:val="30"/>
                  <w:cs/>
                </w:rPr>
                <w:t>เหตุการณ์ภายหลังรอบระยะเวลารายงาน</w:t>
              </w:r>
            </w:hyperlink>
          </w:p>
        </w:tc>
      </w:tr>
      <w:tr w:rsidR="007E57C8" w:rsidRPr="00D933BE" w14:paraId="4ED1C932" w14:textId="77777777" w:rsidTr="00582AF9">
        <w:tc>
          <w:tcPr>
            <w:tcW w:w="2669" w:type="dxa"/>
            <w:shd w:val="clear" w:color="auto" w:fill="auto"/>
          </w:tcPr>
          <w:p w14:paraId="6EC940E3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11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3968" w:type="dxa"/>
            <w:shd w:val="clear" w:color="auto" w:fill="auto"/>
          </w:tcPr>
          <w:p w14:paraId="39CB47F7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สัญญาก่อสร้าง</w:t>
            </w:r>
          </w:p>
        </w:tc>
        <w:tc>
          <w:tcPr>
            <w:tcW w:w="2008" w:type="dxa"/>
            <w:shd w:val="clear" w:color="auto" w:fill="auto"/>
          </w:tcPr>
          <w:p w14:paraId="4694A02D" w14:textId="77777777" w:rsidR="007E57C8" w:rsidRPr="00D933BE" w:rsidRDefault="007E57C8" w:rsidP="007829E5">
            <w:pPr>
              <w:jc w:val="center"/>
            </w:pPr>
          </w:p>
        </w:tc>
      </w:tr>
      <w:tr w:rsidR="007E57C8" w:rsidRPr="00D933BE" w14:paraId="34667291" w14:textId="77777777" w:rsidTr="00582AF9">
        <w:tc>
          <w:tcPr>
            <w:tcW w:w="2669" w:type="dxa"/>
            <w:shd w:val="clear" w:color="auto" w:fill="auto"/>
          </w:tcPr>
          <w:p w14:paraId="61205DC0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12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31B97FBE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ภาษีเงินได้</w:t>
            </w:r>
          </w:p>
        </w:tc>
      </w:tr>
      <w:tr w:rsidR="007E57C8" w:rsidRPr="00D933BE" w14:paraId="584B67FE" w14:textId="77777777" w:rsidTr="00582AF9">
        <w:tc>
          <w:tcPr>
            <w:tcW w:w="2669" w:type="dxa"/>
            <w:shd w:val="clear" w:color="auto" w:fill="auto"/>
          </w:tcPr>
          <w:p w14:paraId="5945F6A5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16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6C140D34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ที่ดิน อาคาร และอุปกรณ์</w:t>
            </w:r>
          </w:p>
        </w:tc>
      </w:tr>
      <w:tr w:rsidR="007E57C8" w:rsidRPr="00D933BE" w14:paraId="39D81408" w14:textId="77777777" w:rsidTr="00582AF9">
        <w:tc>
          <w:tcPr>
            <w:tcW w:w="2669" w:type="dxa"/>
            <w:shd w:val="clear" w:color="auto" w:fill="auto"/>
          </w:tcPr>
          <w:p w14:paraId="5FE16EE3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17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6667DEB8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สัญญาเช่า</w:t>
            </w:r>
          </w:p>
        </w:tc>
      </w:tr>
      <w:tr w:rsidR="007E57C8" w:rsidRPr="00D933BE" w14:paraId="1B98F4AC" w14:textId="77777777" w:rsidTr="00582AF9">
        <w:tc>
          <w:tcPr>
            <w:tcW w:w="2669" w:type="dxa"/>
            <w:shd w:val="clear" w:color="auto" w:fill="auto"/>
          </w:tcPr>
          <w:p w14:paraId="318552EB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18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62CADD4E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รายได้</w:t>
            </w:r>
          </w:p>
        </w:tc>
      </w:tr>
      <w:tr w:rsidR="007E57C8" w:rsidRPr="00D933BE" w14:paraId="317B8E1E" w14:textId="77777777" w:rsidTr="00582AF9">
        <w:tc>
          <w:tcPr>
            <w:tcW w:w="2669" w:type="dxa"/>
            <w:shd w:val="clear" w:color="auto" w:fill="auto"/>
          </w:tcPr>
          <w:p w14:paraId="55EF1D36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51407955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hyperlink r:id="rId18" w:history="1">
              <w:r w:rsidRPr="003D5234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ผลประโยชน์ของพนักงาน</w:t>
              </w:r>
            </w:hyperlink>
          </w:p>
        </w:tc>
      </w:tr>
      <w:tr w:rsidR="007E57C8" w:rsidRPr="00D933BE" w14:paraId="04F0BCC3" w14:textId="77777777" w:rsidTr="00582AF9">
        <w:tc>
          <w:tcPr>
            <w:tcW w:w="2669" w:type="dxa"/>
            <w:shd w:val="clear" w:color="auto" w:fill="auto"/>
          </w:tcPr>
          <w:p w14:paraId="6C07DF60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20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051154D9" w14:textId="77777777" w:rsidR="007E57C8" w:rsidRPr="00D933BE" w:rsidRDefault="007E57C8" w:rsidP="007829E5">
            <w:r>
              <w:rPr>
                <w:rFonts w:ascii="Angsana New" w:hAnsi="Angsana New" w:hint="cs"/>
                <w:sz w:val="30"/>
                <w:szCs w:val="30"/>
                <w:cs/>
              </w:rPr>
              <w:t>การบัญชีสำหรับเงินอุดหนุนจากรัฐบาล และการเปิดเผยข้อมูลเกี่ยวกับความช่วยเหลือจากรัฐบาล</w:t>
            </w:r>
          </w:p>
        </w:tc>
      </w:tr>
      <w:tr w:rsidR="007E57C8" w:rsidRPr="00807FCC" w14:paraId="7EE5825B" w14:textId="77777777" w:rsidTr="00582AF9">
        <w:tc>
          <w:tcPr>
            <w:tcW w:w="2669" w:type="dxa"/>
            <w:shd w:val="clear" w:color="auto" w:fill="auto"/>
          </w:tcPr>
          <w:p w14:paraId="22863399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21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11763540" w14:textId="77777777" w:rsidR="007E57C8" w:rsidRPr="00807FCC" w:rsidRDefault="007E57C8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ผลกระทบจากการเปลี่ยนแปลงของอัตราแลกเปลี่ยนเงินตราต่างประเทศ</w:t>
            </w:r>
          </w:p>
        </w:tc>
      </w:tr>
      <w:tr w:rsidR="007E57C8" w:rsidRPr="00D933BE" w14:paraId="6BDFFCC1" w14:textId="77777777" w:rsidTr="00582AF9">
        <w:tc>
          <w:tcPr>
            <w:tcW w:w="2669" w:type="dxa"/>
            <w:shd w:val="clear" w:color="auto" w:fill="auto"/>
          </w:tcPr>
          <w:p w14:paraId="45C6E068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23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799BDFA7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ต้นทุนการกู้ยืม</w:t>
            </w:r>
          </w:p>
        </w:tc>
      </w:tr>
      <w:tr w:rsidR="007E57C8" w:rsidRPr="00D933BE" w14:paraId="4EE8B157" w14:textId="77777777" w:rsidTr="00582AF9">
        <w:tc>
          <w:tcPr>
            <w:tcW w:w="2669" w:type="dxa"/>
            <w:shd w:val="clear" w:color="auto" w:fill="auto"/>
          </w:tcPr>
          <w:p w14:paraId="0AF07852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24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46448D2C" w14:textId="77777777" w:rsidR="007E57C8" w:rsidRPr="00D933BE" w:rsidRDefault="007E57C8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การเปิดเผยข้อมูลเกี่ยวกับบุคคล หรือกิจการที่เกี่ยวข้องกัน</w:t>
            </w:r>
          </w:p>
        </w:tc>
      </w:tr>
      <w:tr w:rsidR="007E57C8" w:rsidRPr="008C68ED" w14:paraId="7505AB5C" w14:textId="77777777" w:rsidTr="00582AF9">
        <w:tc>
          <w:tcPr>
            <w:tcW w:w="2669" w:type="dxa"/>
            <w:shd w:val="clear" w:color="auto" w:fill="auto"/>
          </w:tcPr>
          <w:p w14:paraId="4FE84712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26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1CFB7008" w14:textId="77777777" w:rsidR="007E57C8" w:rsidRPr="008C68ED" w:rsidRDefault="007E57C8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การบัญชี และการรายงานโครงการผลประโยชน์เมื่อออกจากงาน</w:t>
            </w:r>
          </w:p>
        </w:tc>
      </w:tr>
      <w:tr w:rsidR="007E57C8" w:rsidRPr="00D933BE" w14:paraId="2309341B" w14:textId="77777777" w:rsidTr="00582AF9">
        <w:tc>
          <w:tcPr>
            <w:tcW w:w="2669" w:type="dxa"/>
            <w:shd w:val="clear" w:color="auto" w:fill="auto"/>
          </w:tcPr>
          <w:p w14:paraId="758BDB0F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27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115FCB5C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งบการเงินเฉพาะกิจการ</w:t>
            </w:r>
          </w:p>
        </w:tc>
      </w:tr>
      <w:tr w:rsidR="007E57C8" w:rsidRPr="00D933BE" w14:paraId="0BB88202" w14:textId="77777777" w:rsidTr="00582AF9">
        <w:tc>
          <w:tcPr>
            <w:tcW w:w="2669" w:type="dxa"/>
            <w:shd w:val="clear" w:color="auto" w:fill="auto"/>
          </w:tcPr>
          <w:p w14:paraId="3320C5AD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28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0B4C5DD6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การลงทุนในบริษัทร่วม และการร่วมค้า</w:t>
            </w:r>
          </w:p>
        </w:tc>
      </w:tr>
      <w:tr w:rsidR="007E57C8" w:rsidRPr="00D933BE" w14:paraId="7E74B1A4" w14:textId="77777777" w:rsidTr="00582AF9">
        <w:tc>
          <w:tcPr>
            <w:tcW w:w="2669" w:type="dxa"/>
            <w:shd w:val="clear" w:color="auto" w:fill="auto"/>
          </w:tcPr>
          <w:p w14:paraId="40604119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29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="006727BC">
              <w:rPr>
                <w:rFonts w:ascii="Angsana New" w:hAnsi="Angsana New"/>
                <w:sz w:val="30"/>
                <w:szCs w:val="30"/>
              </w:rPr>
              <w:t>255</w:t>
            </w:r>
            <w:r w:rsidR="006727BC">
              <w:rPr>
                <w:rFonts w:ascii="Angsana New" w:hAnsi="Angsana New" w:hint="cs"/>
                <w:sz w:val="30"/>
                <w:szCs w:val="30"/>
                <w:cs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47AE22AA" w14:textId="77777777" w:rsidR="007E57C8" w:rsidRPr="00D933BE" w:rsidRDefault="007E57C8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การรายงานทางการเงินในสภาพเศรษฐกิจที่เงินเฟ้อรุนแรง</w:t>
            </w:r>
          </w:p>
        </w:tc>
      </w:tr>
      <w:tr w:rsidR="007E57C8" w:rsidRPr="00D933BE" w14:paraId="69481289" w14:textId="77777777" w:rsidTr="00582AF9">
        <w:tc>
          <w:tcPr>
            <w:tcW w:w="2669" w:type="dxa"/>
            <w:shd w:val="clear" w:color="auto" w:fill="auto"/>
          </w:tcPr>
          <w:p w14:paraId="5DCFD145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33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089C251A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กำไรต่อหุ้น</w:t>
            </w:r>
          </w:p>
        </w:tc>
      </w:tr>
      <w:tr w:rsidR="007E57C8" w:rsidRPr="00D933BE" w14:paraId="6521D487" w14:textId="77777777" w:rsidTr="00582AF9">
        <w:tc>
          <w:tcPr>
            <w:tcW w:w="2669" w:type="dxa"/>
            <w:shd w:val="clear" w:color="auto" w:fill="auto"/>
          </w:tcPr>
          <w:p w14:paraId="0CFC058A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34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  <w:shd w:val="clear" w:color="auto" w:fill="auto"/>
          </w:tcPr>
          <w:p w14:paraId="3B6D2499" w14:textId="77777777" w:rsidR="007E57C8" w:rsidRPr="00D933BE" w:rsidRDefault="006727BC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  <w:t>การ</w:t>
            </w:r>
            <w:r w:rsidR="00945974"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  <w:t xml:space="preserve"> </w:t>
            </w:r>
            <w:r w:rsidR="00582AF9"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  <w:t>รายงานทาง</w:t>
            </w:r>
            <w:r w:rsidR="007E57C8"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การเงินระหว่างกาล</w:t>
            </w:r>
          </w:p>
        </w:tc>
      </w:tr>
      <w:tr w:rsidR="007E57C8" w:rsidRPr="00D933BE" w14:paraId="7DDA120D" w14:textId="77777777" w:rsidTr="00582AF9">
        <w:tc>
          <w:tcPr>
            <w:tcW w:w="2669" w:type="dxa"/>
          </w:tcPr>
          <w:p w14:paraId="5DE31BCD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</w:t>
            </w:r>
            <w:r>
              <w:rPr>
                <w:rFonts w:ascii="Angsana New" w:hAnsi="Angsana New"/>
                <w:sz w:val="30"/>
                <w:szCs w:val="30"/>
              </w:rPr>
              <w:t>6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6CAE82BA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hyperlink r:id="rId19" w:history="1">
              <w:r w:rsidRPr="00F80135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การด้อยค่าของสินทรัพย์</w:t>
              </w:r>
            </w:hyperlink>
          </w:p>
        </w:tc>
      </w:tr>
      <w:tr w:rsidR="007E57C8" w:rsidRPr="00D933BE" w14:paraId="62130774" w14:textId="77777777" w:rsidTr="00582AF9">
        <w:tc>
          <w:tcPr>
            <w:tcW w:w="2669" w:type="dxa"/>
          </w:tcPr>
          <w:p w14:paraId="31F37FEC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37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657F5CAB" w14:textId="77777777" w:rsidR="007E57C8" w:rsidRPr="00D933BE" w:rsidRDefault="007E57C8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ประมาณการหนี้สิน หนี้สินที่อาจเกิดขึ้น และสินทรัพย์  ที่อาจเกิดขึ้น</w:t>
            </w:r>
          </w:p>
        </w:tc>
      </w:tr>
      <w:tr w:rsidR="007E57C8" w:rsidRPr="00D933BE" w14:paraId="5835F40A" w14:textId="77777777" w:rsidTr="00582AF9">
        <w:tc>
          <w:tcPr>
            <w:tcW w:w="2669" w:type="dxa"/>
          </w:tcPr>
          <w:p w14:paraId="0F11C63C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</w:t>
            </w:r>
            <w:r>
              <w:rPr>
                <w:rFonts w:ascii="Angsana New" w:hAnsi="Angsana New"/>
                <w:sz w:val="30"/>
                <w:szCs w:val="30"/>
              </w:rPr>
              <w:t>8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7EE9E26" w14:textId="77777777" w:rsidR="007E57C8" w:rsidRPr="00D933BE" w:rsidRDefault="007E57C8" w:rsidP="007829E5">
            <w:pPr>
              <w:rPr>
                <w:rFonts w:ascii="Angsana New" w:hAnsi="Angsana New"/>
                <w:sz w:val="30"/>
                <w:szCs w:val="30"/>
                <w:cs/>
              </w:rPr>
            </w:pPr>
            <w:hyperlink r:id="rId20" w:history="1">
              <w:r w:rsidRPr="00F80135">
                <w:rPr>
                  <w:rFonts w:ascii="Angsana New" w:hAnsi="Angsana New"/>
                  <w:sz w:val="30"/>
                  <w:szCs w:val="30"/>
                  <w:cs/>
                </w:rPr>
                <w:t>สินทรัพย์ไม่มีตัวตน</w:t>
              </w:r>
            </w:hyperlink>
          </w:p>
        </w:tc>
      </w:tr>
      <w:tr w:rsidR="007E57C8" w:rsidRPr="00D933BE" w14:paraId="048CE251" w14:textId="77777777" w:rsidTr="00582AF9">
        <w:tc>
          <w:tcPr>
            <w:tcW w:w="2669" w:type="dxa"/>
          </w:tcPr>
          <w:p w14:paraId="28E0147A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40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77E54ED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อสังหาริมทรัพย์เพื่อการลงทุน</w:t>
            </w:r>
          </w:p>
        </w:tc>
      </w:tr>
      <w:tr w:rsidR="007E57C8" w:rsidRPr="00D933BE" w14:paraId="06BEB64E" w14:textId="77777777" w:rsidTr="00582AF9">
        <w:tc>
          <w:tcPr>
            <w:tcW w:w="2669" w:type="dxa"/>
          </w:tcPr>
          <w:p w14:paraId="2BD2E537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4</w:t>
            </w:r>
            <w:r>
              <w:rPr>
                <w:rFonts w:ascii="Angsana New" w:hAnsi="Angsana New"/>
                <w:sz w:val="30"/>
                <w:szCs w:val="30"/>
              </w:rPr>
              <w:t>1 (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2559)</w:t>
            </w:r>
          </w:p>
        </w:tc>
        <w:tc>
          <w:tcPr>
            <w:tcW w:w="5976" w:type="dxa"/>
            <w:gridSpan w:val="2"/>
          </w:tcPr>
          <w:p w14:paraId="54B033C4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hyperlink r:id="rId21" w:history="1">
              <w:r w:rsidRPr="00F80135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เกษตรกรรม</w:t>
              </w:r>
            </w:hyperlink>
          </w:p>
        </w:tc>
      </w:tr>
      <w:tr w:rsidR="007E57C8" w:rsidRPr="00D933BE" w14:paraId="1E3FD975" w14:textId="77777777" w:rsidTr="00582AF9">
        <w:tc>
          <w:tcPr>
            <w:tcW w:w="2669" w:type="dxa"/>
          </w:tcPr>
          <w:p w14:paraId="5D64887B" w14:textId="77777777" w:rsidR="007E57C8" w:rsidRPr="00A703F3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A703F3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A703F3">
              <w:rPr>
                <w:rFonts w:ascii="Angsana New" w:hAnsi="Angsana New"/>
                <w:sz w:val="30"/>
                <w:szCs w:val="30"/>
              </w:rPr>
              <w:t>104 (</w:t>
            </w:r>
            <w:r w:rsidRPr="00A703F3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A703F3">
              <w:rPr>
                <w:rFonts w:ascii="Angsana New" w:hAnsi="Angsana New"/>
                <w:sz w:val="30"/>
                <w:szCs w:val="30"/>
              </w:rPr>
              <w:t>2559)</w:t>
            </w:r>
          </w:p>
        </w:tc>
        <w:tc>
          <w:tcPr>
            <w:tcW w:w="5976" w:type="dxa"/>
            <w:gridSpan w:val="2"/>
          </w:tcPr>
          <w:p w14:paraId="74D4AEB9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A703F3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การบัญชีสำหรับการปรับโครงสร้างหนี้ที่มีปัญหา</w:t>
            </w:r>
          </w:p>
        </w:tc>
      </w:tr>
      <w:tr w:rsidR="007E57C8" w:rsidRPr="00D933BE" w14:paraId="3636F906" w14:textId="77777777" w:rsidTr="00582AF9">
        <w:tc>
          <w:tcPr>
            <w:tcW w:w="2669" w:type="dxa"/>
          </w:tcPr>
          <w:p w14:paraId="128626DD" w14:textId="77777777" w:rsidR="007E57C8" w:rsidRPr="00A703F3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0C5CC0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0C5CC0">
              <w:rPr>
                <w:rFonts w:ascii="Angsana New" w:hAnsi="Angsana New"/>
                <w:sz w:val="30"/>
                <w:szCs w:val="30"/>
              </w:rPr>
              <w:t>105 (</w:t>
            </w:r>
            <w:r w:rsidRPr="000C5CC0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0C5CC0">
              <w:rPr>
                <w:rFonts w:ascii="Angsana New" w:hAnsi="Angsana New"/>
                <w:sz w:val="30"/>
                <w:szCs w:val="30"/>
              </w:rPr>
              <w:t>2559)</w:t>
            </w:r>
          </w:p>
        </w:tc>
        <w:tc>
          <w:tcPr>
            <w:tcW w:w="5976" w:type="dxa"/>
            <w:gridSpan w:val="2"/>
          </w:tcPr>
          <w:p w14:paraId="3F8D9918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0C5CC0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การบัญชีสำหรับเงินลงทุนในตราสารหนี้และตราสารทุน</w:t>
            </w:r>
          </w:p>
        </w:tc>
      </w:tr>
      <w:tr w:rsidR="007E57C8" w:rsidRPr="00D933BE" w14:paraId="52305221" w14:textId="77777777" w:rsidTr="00582AF9">
        <w:tc>
          <w:tcPr>
            <w:tcW w:w="2669" w:type="dxa"/>
          </w:tcPr>
          <w:p w14:paraId="75FC23B5" w14:textId="77777777" w:rsidR="007E57C8" w:rsidRPr="00A703F3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0C5CC0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0C5CC0">
              <w:rPr>
                <w:rFonts w:ascii="Angsana New" w:hAnsi="Angsana New"/>
                <w:sz w:val="30"/>
                <w:szCs w:val="30"/>
              </w:rPr>
              <w:t>107 (</w:t>
            </w:r>
            <w:r w:rsidRPr="000C5CC0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0C5CC0">
              <w:rPr>
                <w:rFonts w:ascii="Angsana New" w:hAnsi="Angsana New"/>
                <w:sz w:val="30"/>
                <w:szCs w:val="30"/>
              </w:rPr>
              <w:t>2559)</w:t>
            </w:r>
          </w:p>
        </w:tc>
        <w:tc>
          <w:tcPr>
            <w:tcW w:w="5976" w:type="dxa"/>
            <w:gridSpan w:val="2"/>
          </w:tcPr>
          <w:p w14:paraId="64F2D05C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r w:rsidRPr="000C5CC0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การแสดงรายการและการเปิดเผยข้อมูลสำหรับเครื่องมือทางการเงิน</w:t>
            </w:r>
          </w:p>
        </w:tc>
      </w:tr>
      <w:tr w:rsidR="007E57C8" w:rsidRPr="00D933BE" w14:paraId="4C34A773" w14:textId="77777777" w:rsidTr="00582AF9">
        <w:tc>
          <w:tcPr>
            <w:tcW w:w="2669" w:type="dxa"/>
          </w:tcPr>
          <w:p w14:paraId="22CBADBB" w14:textId="77777777" w:rsidR="007E57C8" w:rsidRPr="00807FCC" w:rsidRDefault="007E57C8" w:rsidP="007829E5">
            <w:pPr>
              <w:tabs>
                <w:tab w:val="left" w:pos="540"/>
              </w:tabs>
              <w:ind w:right="-43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มาตรฐานรายงานทางการเงิน</w:t>
            </w:r>
          </w:p>
        </w:tc>
        <w:tc>
          <w:tcPr>
            <w:tcW w:w="5976" w:type="dxa"/>
            <w:gridSpan w:val="2"/>
          </w:tcPr>
          <w:p w14:paraId="7AD4AE6E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</w:p>
        </w:tc>
      </w:tr>
      <w:tr w:rsidR="007E57C8" w:rsidRPr="00F80135" w14:paraId="7762B96C" w14:textId="77777777" w:rsidTr="00582AF9">
        <w:tc>
          <w:tcPr>
            <w:tcW w:w="2669" w:type="dxa"/>
          </w:tcPr>
          <w:p w14:paraId="1B08B96D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2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8BE4B7D" w14:textId="77777777" w:rsidR="007E57C8" w:rsidRPr="00F80135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hyperlink r:id="rId22" w:history="1">
              <w:r w:rsidRPr="00F80135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การจ่ายโดยใช้หุ้นเป็นเกณฑ์</w:t>
              </w:r>
            </w:hyperlink>
          </w:p>
        </w:tc>
      </w:tr>
      <w:tr w:rsidR="007E57C8" w:rsidRPr="00D933BE" w14:paraId="34F53843" w14:textId="77777777" w:rsidTr="00582AF9">
        <w:tc>
          <w:tcPr>
            <w:tcW w:w="2669" w:type="dxa"/>
          </w:tcPr>
          <w:p w14:paraId="21705B39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6E685E44" w14:textId="77777777" w:rsidR="007E57C8" w:rsidRPr="00D933BE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eastAsia="Calibri" w:hAnsi="Angsana New" w:cs="Angsana New"/>
                <w:sz w:val="30"/>
                <w:szCs w:val="30"/>
                <w:lang w:val="en-US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การรวมธุรกิจ</w:t>
            </w:r>
          </w:p>
        </w:tc>
      </w:tr>
      <w:tr w:rsidR="007E57C8" w:rsidRPr="00D933BE" w14:paraId="23B5DEFC" w14:textId="77777777" w:rsidTr="00582AF9">
        <w:tc>
          <w:tcPr>
            <w:tcW w:w="2669" w:type="dxa"/>
          </w:tcPr>
          <w:p w14:paraId="3E7C28FF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4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C3DA37E" w14:textId="77777777" w:rsidR="007E57C8" w:rsidRPr="00D933BE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eastAsia="Calibri" w:hAnsi="Angsana New" w:cs="Angsana New" w:hint="cs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  <w:t>สัญญาประกันภัย</w:t>
            </w:r>
          </w:p>
        </w:tc>
      </w:tr>
    </w:tbl>
    <w:p w14:paraId="13382498" w14:textId="77777777" w:rsidR="00117B13" w:rsidRPr="007E57C8" w:rsidRDefault="00117B13" w:rsidP="0011493A">
      <w:pPr>
        <w:ind w:left="540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6BE093CA" w14:textId="77777777" w:rsidR="007E57C8" w:rsidRPr="00795E48" w:rsidRDefault="007E57C8" w:rsidP="00BB0E64">
      <w:pPr>
        <w:numPr>
          <w:ilvl w:val="0"/>
          <w:numId w:val="12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หลัก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เกณฑ์การ</w:t>
      </w:r>
      <w:r w:rsidRPr="00795E48">
        <w:rPr>
          <w:rFonts w:ascii="Angsana New" w:hAnsi="Angsana New" w:hint="cs"/>
          <w:b/>
          <w:bCs/>
          <w:sz w:val="30"/>
          <w:szCs w:val="30"/>
          <w:cs/>
        </w:rPr>
        <w:t>จัดทำ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งบการเงิน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21928B8B" w14:textId="77777777" w:rsidR="007E57C8" w:rsidRPr="007E57C8" w:rsidRDefault="007E57C8" w:rsidP="00BB0E64">
      <w:pPr>
        <w:pStyle w:val="afc"/>
        <w:numPr>
          <w:ilvl w:val="0"/>
          <w:numId w:val="13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990" w:hanging="450"/>
        <w:jc w:val="both"/>
        <w:rPr>
          <w:rFonts w:ascii="Angsana New" w:hAnsi="Angsana New" w:hint="cs"/>
          <w:sz w:val="30"/>
          <w:szCs w:val="30"/>
          <w:u w:val="single"/>
        </w:rPr>
      </w:pPr>
      <w:r w:rsidRPr="007E57C8">
        <w:rPr>
          <w:rFonts w:ascii="Angsana New" w:hAnsi="Angsana New"/>
          <w:sz w:val="30"/>
          <w:szCs w:val="30"/>
          <w:u w:val="single"/>
          <w:cs/>
        </w:rPr>
        <w:t>มาตรฐานการรายงานทางการเงินที่ออกและปรับปรุงใหม่ซึ่งมีผลบังคับใช้ในอนาคต</w:t>
      </w:r>
      <w:r w:rsidRPr="007E57C8">
        <w:rPr>
          <w:rFonts w:ascii="Angsana New" w:hAnsi="Angsana New" w:hint="cs"/>
          <w:sz w:val="30"/>
          <w:szCs w:val="30"/>
          <w:u w:val="single"/>
          <w:cs/>
        </w:rPr>
        <w:t xml:space="preserve"> (ต่อ)</w:t>
      </w:r>
    </w:p>
    <w:tbl>
      <w:tblPr>
        <w:tblpPr w:leftFromText="180" w:rightFromText="180" w:vertAnchor="text" w:tblpXSpec="center" w:tblpY="1"/>
        <w:tblOverlap w:val="never"/>
        <w:tblW w:w="8645" w:type="dxa"/>
        <w:tblLook w:val="01E0" w:firstRow="1" w:lastRow="1" w:firstColumn="1" w:lastColumn="1" w:noHBand="0" w:noVBand="0"/>
      </w:tblPr>
      <w:tblGrid>
        <w:gridCol w:w="2669"/>
        <w:gridCol w:w="5670"/>
        <w:gridCol w:w="306"/>
      </w:tblGrid>
      <w:tr w:rsidR="007E57C8" w:rsidRPr="00D933BE" w14:paraId="15C92DD7" w14:textId="77777777" w:rsidTr="007829E5">
        <w:tc>
          <w:tcPr>
            <w:tcW w:w="2669" w:type="dxa"/>
          </w:tcPr>
          <w:p w14:paraId="0E00215A" w14:textId="77777777" w:rsidR="007E57C8" w:rsidRPr="00807FCC" w:rsidRDefault="007E57C8" w:rsidP="007829E5">
            <w:pPr>
              <w:tabs>
                <w:tab w:val="left" w:pos="540"/>
              </w:tabs>
              <w:ind w:right="-43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r w:rsidRPr="00D933BE">
              <w:rPr>
                <w:rFonts w:ascii="Angsana New" w:hAnsi="Angsana New"/>
                <w:b/>
                <w:bCs/>
                <w:sz w:val="30"/>
                <w:szCs w:val="30"/>
                <w:u w:val="single"/>
                <w:cs/>
              </w:rPr>
              <w:t>มาตรฐานรายงานทางการเงิน</w:t>
            </w:r>
          </w:p>
        </w:tc>
        <w:tc>
          <w:tcPr>
            <w:tcW w:w="5670" w:type="dxa"/>
          </w:tcPr>
          <w:p w14:paraId="360C229B" w14:textId="77777777" w:rsidR="007E57C8" w:rsidRPr="00D933BE" w:rsidRDefault="007E57C8" w:rsidP="007829E5">
            <w:pPr>
              <w:pStyle w:val="block"/>
              <w:spacing w:after="0" w:line="240" w:lineRule="auto"/>
              <w:ind w:left="0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</w:p>
        </w:tc>
        <w:tc>
          <w:tcPr>
            <w:tcW w:w="306" w:type="dxa"/>
          </w:tcPr>
          <w:p w14:paraId="0A9874E5" w14:textId="77777777" w:rsidR="007E57C8" w:rsidRPr="00D933BE" w:rsidRDefault="007E57C8" w:rsidP="007829E5">
            <w:pPr>
              <w:jc w:val="center"/>
            </w:pPr>
          </w:p>
        </w:tc>
      </w:tr>
      <w:tr w:rsidR="007E57C8" w:rsidRPr="00D933BE" w14:paraId="57633CEE" w14:textId="77777777" w:rsidTr="007829E5">
        <w:tc>
          <w:tcPr>
            <w:tcW w:w="2669" w:type="dxa"/>
          </w:tcPr>
          <w:p w14:paraId="61F050DE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5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5B5B4497" w14:textId="77777777" w:rsidR="007E57C8" w:rsidRPr="00D933BE" w:rsidRDefault="007E57C8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สินทรัพย์ไม่หมุนเวียนที่ถือไว้เพื่อขาย และการดำเนินงานที่ยกเลิก</w:t>
            </w:r>
          </w:p>
        </w:tc>
      </w:tr>
      <w:tr w:rsidR="007E57C8" w:rsidRPr="00D933BE" w14:paraId="4EF1BB9A" w14:textId="77777777" w:rsidTr="007829E5">
        <w:tc>
          <w:tcPr>
            <w:tcW w:w="2669" w:type="dxa"/>
          </w:tcPr>
          <w:p w14:paraId="15255BC4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6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553E37DB" w14:textId="77777777" w:rsidR="007E57C8" w:rsidRPr="00D933BE" w:rsidRDefault="007E57C8" w:rsidP="007829E5"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การสำรวจ  และประเมินค่าแหล่งทรัพยากรแร่</w:t>
            </w:r>
          </w:p>
        </w:tc>
      </w:tr>
      <w:tr w:rsidR="007E57C8" w:rsidRPr="00D933BE" w14:paraId="311E4766" w14:textId="77777777" w:rsidTr="007829E5">
        <w:tc>
          <w:tcPr>
            <w:tcW w:w="2669" w:type="dxa"/>
          </w:tcPr>
          <w:p w14:paraId="2AB6E421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8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670" w:type="dxa"/>
          </w:tcPr>
          <w:p w14:paraId="455A9004" w14:textId="77777777" w:rsidR="007E57C8" w:rsidRPr="00D933BE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eastAsia="Calibri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ส่วนงานดำเนินงาน</w:t>
            </w:r>
          </w:p>
        </w:tc>
        <w:tc>
          <w:tcPr>
            <w:tcW w:w="306" w:type="dxa"/>
          </w:tcPr>
          <w:p w14:paraId="3E53D4FA" w14:textId="77777777" w:rsidR="007E57C8" w:rsidRPr="00D933BE" w:rsidRDefault="007E57C8" w:rsidP="007829E5">
            <w:pPr>
              <w:jc w:val="center"/>
            </w:pPr>
          </w:p>
        </w:tc>
      </w:tr>
      <w:tr w:rsidR="007E57C8" w:rsidRPr="00D933BE" w14:paraId="1A92835C" w14:textId="77777777" w:rsidTr="007829E5">
        <w:tc>
          <w:tcPr>
            <w:tcW w:w="2669" w:type="dxa"/>
          </w:tcPr>
          <w:p w14:paraId="71A5DFF4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>
              <w:rPr>
                <w:rFonts w:ascii="Angsana New" w:hAnsi="Angsana New"/>
                <w:sz w:val="30"/>
                <w:szCs w:val="30"/>
              </w:rPr>
              <w:t>0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670" w:type="dxa"/>
          </w:tcPr>
          <w:p w14:paraId="038D93EC" w14:textId="77777777" w:rsidR="007E57C8" w:rsidRPr="00F80135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lang w:val="en-US" w:bidi="th-TH"/>
              </w:rPr>
            </w:pPr>
            <w:hyperlink r:id="rId23" w:history="1">
              <w:r w:rsidRPr="00F80135">
                <w:rPr>
                  <w:rFonts w:ascii="Angsana New" w:hAnsi="Angsana New" w:cs="Angsana New"/>
                  <w:sz w:val="30"/>
                  <w:szCs w:val="30"/>
                  <w:cs/>
                  <w:lang w:val="en-US"/>
                </w:rPr>
                <w:t>งบการเงินรวม</w:t>
              </w:r>
            </w:hyperlink>
          </w:p>
        </w:tc>
        <w:tc>
          <w:tcPr>
            <w:tcW w:w="306" w:type="dxa"/>
          </w:tcPr>
          <w:p w14:paraId="69707702" w14:textId="77777777" w:rsidR="007E57C8" w:rsidRPr="00D933BE" w:rsidRDefault="007E57C8" w:rsidP="007829E5">
            <w:pPr>
              <w:jc w:val="center"/>
            </w:pPr>
          </w:p>
        </w:tc>
      </w:tr>
      <w:tr w:rsidR="007E57C8" w:rsidRPr="00D933BE" w14:paraId="7712CF7E" w14:textId="77777777" w:rsidTr="007829E5">
        <w:tc>
          <w:tcPr>
            <w:tcW w:w="2669" w:type="dxa"/>
          </w:tcPr>
          <w:p w14:paraId="01C62F07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11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670" w:type="dxa"/>
          </w:tcPr>
          <w:p w14:paraId="2B06C16A" w14:textId="77777777" w:rsidR="007E57C8" w:rsidRPr="00D933BE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eastAsia="Calibri" w:hAnsi="Angsana New" w:cs="Angsana New"/>
                <w:sz w:val="30"/>
                <w:szCs w:val="30"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>การร่วมการงาน</w:t>
            </w:r>
          </w:p>
        </w:tc>
        <w:tc>
          <w:tcPr>
            <w:tcW w:w="306" w:type="dxa"/>
          </w:tcPr>
          <w:p w14:paraId="3D36B6E2" w14:textId="77777777" w:rsidR="007E57C8" w:rsidRPr="00D933BE" w:rsidRDefault="007E57C8" w:rsidP="007829E5">
            <w:pPr>
              <w:jc w:val="center"/>
            </w:pPr>
          </w:p>
        </w:tc>
      </w:tr>
      <w:tr w:rsidR="007E57C8" w:rsidRPr="00D933BE" w14:paraId="66AFBFDE" w14:textId="77777777" w:rsidTr="007829E5">
        <w:tc>
          <w:tcPr>
            <w:tcW w:w="2669" w:type="dxa"/>
          </w:tcPr>
          <w:p w14:paraId="27AF1B59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12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03B8E181" w14:textId="77777777" w:rsidR="007E57C8" w:rsidRPr="00D933BE" w:rsidRDefault="007E57C8" w:rsidP="007829E5">
            <w:r w:rsidRPr="002E7786">
              <w:rPr>
                <w:rFonts w:ascii="Angsana New" w:hAnsi="Angsana New" w:hint="cs"/>
                <w:sz w:val="30"/>
                <w:szCs w:val="30"/>
                <w:cs/>
              </w:rPr>
              <w:t>การเปิดเผยข้อมูลเกี่ยวกับส่วนได้เสียในกิจการอื่น</w:t>
            </w:r>
          </w:p>
        </w:tc>
      </w:tr>
      <w:tr w:rsidR="007E57C8" w:rsidRPr="00D933BE" w14:paraId="48BD01CA" w14:textId="77777777" w:rsidTr="007829E5">
        <w:tc>
          <w:tcPr>
            <w:tcW w:w="2669" w:type="dxa"/>
          </w:tcPr>
          <w:p w14:paraId="7F6095B7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</w:t>
            </w:r>
            <w:r>
              <w:rPr>
                <w:rFonts w:ascii="Angsana New" w:hAnsi="Angsana New"/>
                <w:sz w:val="30"/>
                <w:szCs w:val="30"/>
              </w:rPr>
              <w:t>3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670" w:type="dxa"/>
          </w:tcPr>
          <w:p w14:paraId="375C872A" w14:textId="77777777" w:rsidR="007E57C8" w:rsidRPr="002E7786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  <w:t>การวัดมูลค่ายุติธรรม</w:t>
            </w:r>
          </w:p>
        </w:tc>
        <w:tc>
          <w:tcPr>
            <w:tcW w:w="306" w:type="dxa"/>
          </w:tcPr>
          <w:p w14:paraId="73BA2F7F" w14:textId="77777777" w:rsidR="007E57C8" w:rsidRPr="00D933BE" w:rsidRDefault="007E57C8" w:rsidP="007829E5">
            <w:pPr>
              <w:jc w:val="center"/>
            </w:pPr>
          </w:p>
        </w:tc>
      </w:tr>
      <w:tr w:rsidR="007E57C8" w:rsidRPr="00D933BE" w14:paraId="13D5BAF1" w14:textId="77777777" w:rsidTr="007829E5">
        <w:tc>
          <w:tcPr>
            <w:tcW w:w="8339" w:type="dxa"/>
            <w:gridSpan w:val="2"/>
          </w:tcPr>
          <w:p w14:paraId="15FA7688" w14:textId="77777777" w:rsidR="007E57C8" w:rsidRPr="00D933BE" w:rsidRDefault="007E57C8" w:rsidP="007829E5">
            <w:pPr>
              <w:pStyle w:val="block"/>
              <w:spacing w:after="0" w:line="240" w:lineRule="atLeast"/>
              <w:ind w:left="342" w:hanging="342"/>
              <w:jc w:val="both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 w:hint="cs"/>
                <w:b/>
                <w:bCs/>
                <w:sz w:val="30"/>
                <w:szCs w:val="30"/>
                <w:u w:val="single"/>
                <w:cs/>
                <w:lang w:val="en-US" w:bidi="th-TH"/>
              </w:rPr>
              <w:t>การตีความมาตรฐานการบัญชี</w:t>
            </w:r>
          </w:p>
        </w:tc>
        <w:tc>
          <w:tcPr>
            <w:tcW w:w="306" w:type="dxa"/>
          </w:tcPr>
          <w:p w14:paraId="44A1F235" w14:textId="77777777" w:rsidR="007E57C8" w:rsidRPr="00D933BE" w:rsidRDefault="007E57C8" w:rsidP="007829E5">
            <w:pPr>
              <w:jc w:val="center"/>
            </w:pPr>
          </w:p>
        </w:tc>
      </w:tr>
      <w:tr w:rsidR="007E57C8" w:rsidRPr="002E7786" w14:paraId="12DCF4E3" w14:textId="77777777" w:rsidTr="007829E5">
        <w:tc>
          <w:tcPr>
            <w:tcW w:w="2669" w:type="dxa"/>
          </w:tcPr>
          <w:p w14:paraId="0971614F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10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5DAEB830" w14:textId="77777777" w:rsidR="007E57C8" w:rsidRPr="002E7786" w:rsidRDefault="007E57C8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ความช่วยเหลือจากรัฐบาล </w:t>
            </w:r>
            <w:r w:rsidRPr="00D933BE">
              <w:rPr>
                <w:rFonts w:ascii="Angsana New" w:hAnsi="Angsana New"/>
                <w:sz w:val="30"/>
                <w:szCs w:val="30"/>
              </w:rPr>
              <w:t>–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กรณีที่ไม่มีความเกี่ยวข้องอย่างเฉพาะเจาะจงกับกิจกรรมดำเนินง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าน</w:t>
            </w:r>
          </w:p>
        </w:tc>
      </w:tr>
      <w:tr w:rsidR="007E57C8" w:rsidRPr="00D933BE" w14:paraId="749FC3A2" w14:textId="77777777" w:rsidTr="007829E5">
        <w:tc>
          <w:tcPr>
            <w:tcW w:w="2669" w:type="dxa"/>
          </w:tcPr>
          <w:p w14:paraId="41AB6E13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15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68AA9EEC" w14:textId="77777777" w:rsidR="007E57C8" w:rsidRPr="00D933BE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 xml:space="preserve">สัญญาเช่าดำเนินงาน </w:t>
            </w:r>
            <w:r w:rsidRPr="00D933BE">
              <w:rPr>
                <w:rFonts w:ascii="Angsana New" w:hAnsi="Angsana New" w:cs="Angsana New"/>
                <w:sz w:val="30"/>
                <w:szCs w:val="30"/>
                <w:lang w:val="en-US" w:bidi="th-TH"/>
              </w:rPr>
              <w:t>–</w:t>
            </w: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 xml:space="preserve"> สิ่งจูงใจที่ให้แก่ผู้เช่า</w:t>
            </w:r>
          </w:p>
        </w:tc>
      </w:tr>
      <w:tr w:rsidR="007E57C8" w:rsidRPr="002E7786" w14:paraId="20040E38" w14:textId="77777777" w:rsidTr="007829E5">
        <w:tc>
          <w:tcPr>
            <w:tcW w:w="2669" w:type="dxa"/>
          </w:tcPr>
          <w:p w14:paraId="30212061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25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01E3ECE7" w14:textId="77777777" w:rsidR="007E57C8" w:rsidRPr="002E7786" w:rsidRDefault="007E57C8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ภาษีเงินได้ </w:t>
            </w:r>
            <w:r w:rsidRPr="00D933BE">
              <w:rPr>
                <w:rFonts w:ascii="Angsana New" w:hAnsi="Angsana New"/>
                <w:sz w:val="30"/>
                <w:szCs w:val="30"/>
              </w:rPr>
              <w:t>–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 การเปลี่ยนแปลงสถานภาพทางภาษีของกิจการหรือผู้ถือ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หุ้น</w:t>
            </w:r>
          </w:p>
        </w:tc>
      </w:tr>
      <w:tr w:rsidR="007E57C8" w:rsidRPr="002E7786" w14:paraId="0EB1511B" w14:textId="77777777" w:rsidTr="007829E5">
        <w:tc>
          <w:tcPr>
            <w:tcW w:w="2669" w:type="dxa"/>
          </w:tcPr>
          <w:p w14:paraId="56A24BF1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>
              <w:rPr>
                <w:rFonts w:ascii="Angsana New" w:hAnsi="Angsana New"/>
                <w:sz w:val="30"/>
                <w:szCs w:val="30"/>
              </w:rPr>
              <w:t>27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2B4845FA" w14:textId="77777777" w:rsidR="007E57C8" w:rsidRPr="002E7786" w:rsidRDefault="007E57C8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การประเมินเนื้อหาสัญญาเช่าที่ทำขึ้นตามรูปแบบกฎหม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าย</w:t>
            </w:r>
          </w:p>
        </w:tc>
      </w:tr>
      <w:tr w:rsidR="007E57C8" w:rsidRPr="002E7786" w14:paraId="4559EF17" w14:textId="77777777" w:rsidTr="007829E5">
        <w:tc>
          <w:tcPr>
            <w:tcW w:w="2669" w:type="dxa"/>
          </w:tcPr>
          <w:p w14:paraId="43811EA6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29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4B8195BA" w14:textId="77777777" w:rsidR="007E57C8" w:rsidRPr="002E7786" w:rsidRDefault="007E57C8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การเปิดเผยข้อมูลของข้อตกลงสัมปทานบ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ริการ</w:t>
            </w:r>
          </w:p>
        </w:tc>
      </w:tr>
      <w:tr w:rsidR="007E57C8" w:rsidRPr="002E7786" w14:paraId="6261FF9D" w14:textId="77777777" w:rsidTr="007829E5">
        <w:tc>
          <w:tcPr>
            <w:tcW w:w="2669" w:type="dxa"/>
          </w:tcPr>
          <w:p w14:paraId="26361C20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31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04E1B824" w14:textId="77777777" w:rsidR="007E57C8" w:rsidRPr="002E7786" w:rsidRDefault="007E57C8" w:rsidP="007829E5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รายได้รายการแลกเปลี่ยนเกี่ยวกับบริการโฆ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ษณา</w:t>
            </w:r>
          </w:p>
        </w:tc>
      </w:tr>
      <w:tr w:rsidR="007E57C8" w:rsidRPr="00D933BE" w14:paraId="49FAD721" w14:textId="77777777" w:rsidTr="007829E5">
        <w:tc>
          <w:tcPr>
            <w:tcW w:w="2669" w:type="dxa"/>
          </w:tcPr>
          <w:p w14:paraId="64980F43" w14:textId="77777777" w:rsidR="007E57C8" w:rsidRPr="00D933BE" w:rsidRDefault="007E57C8" w:rsidP="007829E5">
            <w:pPr>
              <w:tabs>
                <w:tab w:val="left" w:pos="540"/>
              </w:tabs>
              <w:ind w:left="151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32 (</w:t>
            </w: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88E6664" w14:textId="77777777" w:rsidR="007E57C8" w:rsidRPr="00D933BE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 xml:space="preserve">สินทรัพย์ไม่มีตัวตน </w:t>
            </w:r>
            <w:r w:rsidRPr="00D933BE">
              <w:rPr>
                <w:rFonts w:ascii="Angsana New" w:hAnsi="Angsana New" w:cs="Angsana New"/>
                <w:sz w:val="30"/>
                <w:szCs w:val="30"/>
                <w:lang w:val="en-US" w:bidi="th-TH"/>
              </w:rPr>
              <w:t>–</w:t>
            </w:r>
            <w:r w:rsidRPr="00D933BE"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  <w:t xml:space="preserve"> ต้นทุนเว็บไซ</w:t>
            </w:r>
            <w:r>
              <w:rPr>
                <w:rFonts w:ascii="Angsana New" w:hAnsi="Angsana New" w:cs="Angsana New" w:hint="cs"/>
                <w:sz w:val="30"/>
                <w:szCs w:val="30"/>
                <w:cs/>
                <w:lang w:val="en-US" w:bidi="th-TH"/>
              </w:rPr>
              <w:t>ต์</w:t>
            </w:r>
          </w:p>
        </w:tc>
      </w:tr>
      <w:tr w:rsidR="007E57C8" w:rsidRPr="00D933BE" w14:paraId="457E78A9" w14:textId="77777777" w:rsidTr="007829E5">
        <w:tc>
          <w:tcPr>
            <w:tcW w:w="8645" w:type="dxa"/>
            <w:gridSpan w:val="3"/>
          </w:tcPr>
          <w:p w14:paraId="371BEDCC" w14:textId="77777777" w:rsidR="007E57C8" w:rsidRPr="00D933BE" w:rsidRDefault="007E57C8" w:rsidP="007829E5">
            <w:pPr>
              <w:pStyle w:val="block"/>
              <w:spacing w:after="0" w:line="240" w:lineRule="atLeast"/>
              <w:ind w:left="342" w:hanging="342"/>
              <w:rPr>
                <w:rFonts w:ascii="Angsana New" w:hAnsi="Angsana New" w:cs="Angsana New"/>
                <w:sz w:val="30"/>
                <w:szCs w:val="30"/>
                <w:cs/>
                <w:lang w:val="en-US" w:bidi="th-TH"/>
              </w:rPr>
            </w:pPr>
            <w:r w:rsidRPr="00807FCC"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u w:val="single"/>
                <w:cs/>
              </w:rPr>
              <w:t>การตีความมาตรฐานการรายงานทางการเงิน</w:t>
            </w:r>
          </w:p>
        </w:tc>
      </w:tr>
      <w:tr w:rsidR="007E57C8" w:rsidRPr="00D933BE" w14:paraId="64E94B17" w14:textId="77777777" w:rsidTr="007829E5">
        <w:tc>
          <w:tcPr>
            <w:tcW w:w="2669" w:type="dxa"/>
          </w:tcPr>
          <w:p w14:paraId="1FE7C529" w14:textId="77777777" w:rsidR="007E57C8" w:rsidRPr="00D933BE" w:rsidRDefault="007E57C8" w:rsidP="007E57C8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1983809A" w14:textId="77777777" w:rsidR="007E57C8" w:rsidRPr="00D933BE" w:rsidRDefault="007E57C8" w:rsidP="007E57C8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การเปลี่ยนแปลงในหนี้สินที่เกิดขึ้นจากการรื้อถอน การบูรณะ และหนี้สินที่มีลักษณะคล้ายคลึงกัน</w:t>
            </w:r>
          </w:p>
        </w:tc>
      </w:tr>
      <w:tr w:rsidR="007E57C8" w:rsidRPr="00D933BE" w14:paraId="1E275AA6" w14:textId="77777777" w:rsidTr="007829E5">
        <w:tc>
          <w:tcPr>
            <w:tcW w:w="2669" w:type="dxa"/>
          </w:tcPr>
          <w:p w14:paraId="64F2A591" w14:textId="77777777" w:rsidR="007E57C8" w:rsidRPr="00D933BE" w:rsidRDefault="007E57C8" w:rsidP="007E57C8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4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4BC6A150" w14:textId="77777777" w:rsidR="007E57C8" w:rsidRPr="00D933BE" w:rsidRDefault="007E57C8" w:rsidP="007E57C8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การประเมินว่า ข้อตกลงประกอบด้วยสัญญาเช่าหรือไม่</w:t>
            </w:r>
          </w:p>
        </w:tc>
      </w:tr>
      <w:tr w:rsidR="007E57C8" w:rsidRPr="00D933BE" w14:paraId="4AB7895C" w14:textId="77777777" w:rsidTr="007829E5">
        <w:tc>
          <w:tcPr>
            <w:tcW w:w="2669" w:type="dxa"/>
          </w:tcPr>
          <w:p w14:paraId="66CD4AF3" w14:textId="77777777" w:rsidR="007E57C8" w:rsidRPr="00D933BE" w:rsidRDefault="007E57C8" w:rsidP="007E57C8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5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6CC13267" w14:textId="77777777" w:rsidR="007E57C8" w:rsidRPr="00D933BE" w:rsidRDefault="007E57C8" w:rsidP="007E57C8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สิทธิในส่วนได้เสียจากกองทุนการรื้อถอน การบูรณะและการปรับปรุงสภาพแวดล้อม</w:t>
            </w:r>
          </w:p>
        </w:tc>
      </w:tr>
      <w:tr w:rsidR="007E57C8" w:rsidRPr="00D933BE" w14:paraId="5EB14BA3" w14:textId="77777777" w:rsidTr="007829E5">
        <w:tc>
          <w:tcPr>
            <w:tcW w:w="2669" w:type="dxa"/>
          </w:tcPr>
          <w:p w14:paraId="7E1D76A5" w14:textId="77777777" w:rsidR="007E57C8" w:rsidRPr="00D933BE" w:rsidRDefault="007E57C8" w:rsidP="007E57C8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7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4B5D8B2E" w14:textId="77777777" w:rsidR="007E57C8" w:rsidRPr="00D933BE" w:rsidRDefault="007E57C8" w:rsidP="007E57C8">
            <w:pPr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การปรับปรุงย้อนหลังภายใต้มาตรฐานการบัญชี 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29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  เรื่อง การรายงานทางการเงินในสภาพเศรษฐกิจที่เงินเฟ้อรุนแรง</w:t>
            </w:r>
          </w:p>
        </w:tc>
      </w:tr>
      <w:tr w:rsidR="007E57C8" w:rsidRPr="00D933BE" w14:paraId="6AFB7D79" w14:textId="77777777" w:rsidTr="007829E5">
        <w:tc>
          <w:tcPr>
            <w:tcW w:w="2669" w:type="dxa"/>
          </w:tcPr>
          <w:p w14:paraId="52AF8395" w14:textId="77777777" w:rsidR="007E57C8" w:rsidRPr="00D933BE" w:rsidRDefault="007E57C8" w:rsidP="007E57C8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10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3257BD07" w14:textId="77777777" w:rsidR="007E57C8" w:rsidRPr="00D933BE" w:rsidRDefault="00582AF9" w:rsidP="007E57C8">
            <w:pPr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การรายงานทาง</w:t>
            </w:r>
            <w:r w:rsidR="007E57C8"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การเงินระหว่างกาลและการด้อยค่า </w:t>
            </w:r>
          </w:p>
        </w:tc>
      </w:tr>
      <w:tr w:rsidR="007E57C8" w:rsidRPr="00D933BE" w14:paraId="26A597ED" w14:textId="77777777" w:rsidTr="007829E5">
        <w:tc>
          <w:tcPr>
            <w:tcW w:w="2669" w:type="dxa"/>
          </w:tcPr>
          <w:p w14:paraId="4D09732F" w14:textId="77777777" w:rsidR="007E57C8" w:rsidRPr="00D933BE" w:rsidRDefault="007E57C8" w:rsidP="007E57C8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12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7E949F06" w14:textId="77777777" w:rsidR="007E57C8" w:rsidRPr="00D933BE" w:rsidRDefault="007E57C8" w:rsidP="007E57C8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ข้อตกลงสัมปทานบริการ</w:t>
            </w:r>
          </w:p>
        </w:tc>
      </w:tr>
      <w:tr w:rsidR="007E57C8" w:rsidRPr="00D933BE" w14:paraId="139BEF0E" w14:textId="77777777" w:rsidTr="007829E5">
        <w:tc>
          <w:tcPr>
            <w:tcW w:w="2669" w:type="dxa"/>
          </w:tcPr>
          <w:p w14:paraId="39C2248F" w14:textId="77777777" w:rsidR="007E57C8" w:rsidRPr="00D933BE" w:rsidRDefault="007E57C8" w:rsidP="007E57C8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13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68014409" w14:textId="77777777" w:rsidR="007E57C8" w:rsidRPr="00D933BE" w:rsidRDefault="007E57C8" w:rsidP="007E57C8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โปรแกรมสิทธิพิเศษแก่ลูกค้า</w:t>
            </w:r>
          </w:p>
        </w:tc>
      </w:tr>
      <w:tr w:rsidR="007E57C8" w:rsidRPr="00D933BE" w14:paraId="2E73D4A4" w14:textId="77777777" w:rsidTr="007829E5">
        <w:tc>
          <w:tcPr>
            <w:tcW w:w="2669" w:type="dxa"/>
          </w:tcPr>
          <w:p w14:paraId="602EA122" w14:textId="77777777" w:rsidR="007E57C8" w:rsidRPr="00D933BE" w:rsidRDefault="007E57C8" w:rsidP="007E57C8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14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5976" w:type="dxa"/>
            <w:gridSpan w:val="2"/>
          </w:tcPr>
          <w:p w14:paraId="77E88644" w14:textId="77777777" w:rsidR="007E57C8" w:rsidRPr="00D933BE" w:rsidRDefault="007E57C8" w:rsidP="007E57C8"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ข้อจำกัดสินทรัพย์ตามโครงการผลประโยชน์ ข้อกำหนดเงินทุนขั้นต่ำ และปฏิสัมพันธ์ของรายการเหล่านี้ สำหรับมาตรฐานการบัญชี 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19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>
              <w:rPr>
                <w:rFonts w:ascii="Angsana New" w:hAnsi="Angsana New"/>
                <w:sz w:val="30"/>
                <w:szCs w:val="30"/>
              </w:rPr>
              <w:t xml:space="preserve">2559)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>เรื่อง ผลประโยชน์ของพนักงาน</w:t>
            </w:r>
          </w:p>
        </w:tc>
      </w:tr>
    </w:tbl>
    <w:p w14:paraId="2CB16DD2" w14:textId="77777777" w:rsidR="00117B13" w:rsidRDefault="00117B13" w:rsidP="0011493A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14:paraId="2DCEEDC1" w14:textId="77777777" w:rsidR="007E57C8" w:rsidRPr="00795E48" w:rsidRDefault="007E57C8" w:rsidP="00BB0E64">
      <w:pPr>
        <w:numPr>
          <w:ilvl w:val="0"/>
          <w:numId w:val="1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หลัก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เกณฑ์การ</w:t>
      </w:r>
      <w:r w:rsidRPr="00795E48">
        <w:rPr>
          <w:rFonts w:ascii="Angsana New" w:hAnsi="Angsana New" w:hint="cs"/>
          <w:b/>
          <w:bCs/>
          <w:sz w:val="30"/>
          <w:szCs w:val="30"/>
          <w:cs/>
        </w:rPr>
        <w:t>จัดทำ</w:t>
      </w:r>
      <w:r w:rsidRPr="00795E48">
        <w:rPr>
          <w:rFonts w:ascii="Angsana New" w:hAnsi="Angsana New"/>
          <w:b/>
          <w:bCs/>
          <w:sz w:val="30"/>
          <w:szCs w:val="30"/>
          <w:cs/>
        </w:rPr>
        <w:t>งบการเงิน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7683BE21" w14:textId="77777777" w:rsidR="007E57C8" w:rsidRPr="007E57C8" w:rsidRDefault="007E57C8" w:rsidP="00BB0E64">
      <w:pPr>
        <w:pStyle w:val="afc"/>
        <w:numPr>
          <w:ilvl w:val="0"/>
          <w:numId w:val="15"/>
        </w:num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990" w:hanging="450"/>
        <w:jc w:val="both"/>
        <w:rPr>
          <w:rFonts w:ascii="Angsana New" w:hAnsi="Angsana New" w:hint="cs"/>
          <w:sz w:val="30"/>
          <w:szCs w:val="30"/>
          <w:u w:val="single"/>
        </w:rPr>
      </w:pPr>
      <w:r w:rsidRPr="007E57C8">
        <w:rPr>
          <w:rFonts w:ascii="Angsana New" w:hAnsi="Angsana New"/>
          <w:sz w:val="30"/>
          <w:szCs w:val="30"/>
          <w:u w:val="single"/>
          <w:cs/>
        </w:rPr>
        <w:t>มาตรฐานการรายงานทางการเงินที่ออกและปรับปรุงใหม่ซึ่งมีผลบังคับใช้ในอนาคต</w:t>
      </w:r>
      <w:r w:rsidRPr="007E57C8">
        <w:rPr>
          <w:rFonts w:ascii="Angsana New" w:hAnsi="Angsana New" w:hint="cs"/>
          <w:sz w:val="30"/>
          <w:szCs w:val="30"/>
          <w:u w:val="single"/>
          <w:cs/>
        </w:rPr>
        <w:t xml:space="preserve"> (ต่อ)</w:t>
      </w:r>
    </w:p>
    <w:tbl>
      <w:tblPr>
        <w:tblpPr w:leftFromText="180" w:rightFromText="180" w:vertAnchor="text" w:tblpX="594" w:tblpY="1"/>
        <w:tblOverlap w:val="never"/>
        <w:tblW w:w="9288" w:type="dxa"/>
        <w:tblLayout w:type="fixed"/>
        <w:tblLook w:val="01E0" w:firstRow="1" w:lastRow="1" w:firstColumn="1" w:lastColumn="1" w:noHBand="0" w:noVBand="0"/>
      </w:tblPr>
      <w:tblGrid>
        <w:gridCol w:w="2538"/>
        <w:gridCol w:w="6750"/>
      </w:tblGrid>
      <w:tr w:rsidR="007E57C8" w:rsidRPr="00D933BE" w14:paraId="2E8B9258" w14:textId="77777777" w:rsidTr="007829E5">
        <w:tc>
          <w:tcPr>
            <w:tcW w:w="9288" w:type="dxa"/>
            <w:gridSpan w:val="2"/>
          </w:tcPr>
          <w:p w14:paraId="372200F5" w14:textId="77777777" w:rsidR="007E57C8" w:rsidRPr="00D933BE" w:rsidRDefault="007E57C8" w:rsidP="007829E5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807FCC">
              <w:rPr>
                <w:rFonts w:ascii="Angsana New" w:eastAsia="Calibri" w:hAnsi="Angsana New" w:hint="cs"/>
                <w:b/>
                <w:bCs/>
                <w:sz w:val="30"/>
                <w:szCs w:val="30"/>
                <w:u w:val="single"/>
                <w:cs/>
              </w:rPr>
              <w:t>การตีความมาตรฐานการรายงานทางการเงิน</w:t>
            </w:r>
            <w:r w:rsidRPr="002E7786">
              <w:rPr>
                <w:rFonts w:ascii="Angsana New" w:eastAsia="Calibri" w:hAnsi="Angsana New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Angsana New" w:eastAsia="Calibri" w:hAnsi="Angsana New" w:hint="cs"/>
                <w:b/>
                <w:bCs/>
                <w:sz w:val="30"/>
                <w:szCs w:val="30"/>
                <w:cs/>
              </w:rPr>
              <w:t xml:space="preserve">                   </w:t>
            </w:r>
            <w:r w:rsidRPr="00706768">
              <w:rPr>
                <w:rFonts w:ascii="Angsana New" w:eastAsia="Calibri" w:hAnsi="Angsana New" w:hint="cs"/>
                <w:b/>
                <w:bCs/>
                <w:sz w:val="30"/>
                <w:szCs w:val="30"/>
                <w:u w:val="single"/>
                <w:cs/>
              </w:rPr>
              <w:t>เรื่อง</w:t>
            </w:r>
          </w:p>
        </w:tc>
      </w:tr>
      <w:tr w:rsidR="007E57C8" w:rsidRPr="00D933BE" w14:paraId="0C0E13E1" w14:textId="77777777" w:rsidTr="007829E5">
        <w:tc>
          <w:tcPr>
            <w:tcW w:w="2538" w:type="dxa"/>
          </w:tcPr>
          <w:p w14:paraId="3B79FD8E" w14:textId="77777777" w:rsidR="007E57C8" w:rsidRPr="00D933BE" w:rsidRDefault="007E57C8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15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52010448" w14:textId="77777777" w:rsidR="007E57C8" w:rsidRPr="00D933BE" w:rsidRDefault="007E57C8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สัญญาสำหรับการก่อสร้างอสังหาริมทรัพย์</w:t>
            </w:r>
          </w:p>
        </w:tc>
      </w:tr>
      <w:tr w:rsidR="007E57C8" w:rsidRPr="00D933BE" w14:paraId="1AFAB06E" w14:textId="77777777" w:rsidTr="007829E5">
        <w:tc>
          <w:tcPr>
            <w:tcW w:w="2538" w:type="dxa"/>
          </w:tcPr>
          <w:p w14:paraId="131D4A6D" w14:textId="77777777" w:rsidR="007E57C8" w:rsidRPr="00D933BE" w:rsidRDefault="007E57C8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17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65BCE71A" w14:textId="77777777" w:rsidR="007E57C8" w:rsidRPr="00D933BE" w:rsidRDefault="007E57C8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การจ่ายสินทรัพย์ที่ไม่ใช่เงินสดให้เจ้าของ</w:t>
            </w:r>
          </w:p>
        </w:tc>
      </w:tr>
      <w:tr w:rsidR="007E57C8" w:rsidRPr="00D933BE" w14:paraId="06B847A8" w14:textId="77777777" w:rsidTr="007829E5">
        <w:tc>
          <w:tcPr>
            <w:tcW w:w="2538" w:type="dxa"/>
          </w:tcPr>
          <w:p w14:paraId="1E4F3997" w14:textId="77777777" w:rsidR="007E57C8" w:rsidRPr="00D933BE" w:rsidRDefault="007E57C8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18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60611039" w14:textId="77777777" w:rsidR="007E57C8" w:rsidRPr="00D933BE" w:rsidRDefault="007E57C8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การโอนสินทรัพย์จากลูกค้า</w:t>
            </w:r>
          </w:p>
        </w:tc>
      </w:tr>
      <w:tr w:rsidR="007E57C8" w:rsidRPr="00D933BE" w14:paraId="093B860B" w14:textId="77777777" w:rsidTr="007829E5">
        <w:tc>
          <w:tcPr>
            <w:tcW w:w="2538" w:type="dxa"/>
          </w:tcPr>
          <w:p w14:paraId="66A1AF8D" w14:textId="77777777" w:rsidR="007E57C8" w:rsidRPr="00D933BE" w:rsidRDefault="007E57C8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 xml:space="preserve">20 </w:t>
            </w:r>
            <w:r w:rsidRPr="00D933BE">
              <w:rPr>
                <w:rFonts w:ascii="Angsana New" w:hAnsi="Angsana New" w:hint="cs"/>
                <w:sz w:val="30"/>
                <w:szCs w:val="30"/>
                <w:cs/>
              </w:rPr>
              <w:t xml:space="preserve">(ปรับปรุง </w:t>
            </w:r>
            <w:r w:rsidRPr="00D933BE">
              <w:rPr>
                <w:rFonts w:ascii="Angsana New" w:hAnsi="Angsana New"/>
                <w:sz w:val="30"/>
                <w:szCs w:val="30"/>
              </w:rPr>
              <w:t>255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  <w:r w:rsidRPr="00D933BE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6750" w:type="dxa"/>
          </w:tcPr>
          <w:p w14:paraId="63D8A4EA" w14:textId="77777777" w:rsidR="007E57C8" w:rsidRPr="00D933BE" w:rsidRDefault="007E57C8" w:rsidP="007829E5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ต้นทุนการเปิดหน้าดินในช่วงการผลิตสำหรับเหมืองผิวดิน</w:t>
            </w:r>
          </w:p>
        </w:tc>
      </w:tr>
      <w:tr w:rsidR="007E57C8" w:rsidRPr="00D933BE" w14:paraId="74E9514D" w14:textId="77777777" w:rsidTr="007829E5">
        <w:tc>
          <w:tcPr>
            <w:tcW w:w="2538" w:type="dxa"/>
          </w:tcPr>
          <w:p w14:paraId="4B921017" w14:textId="77777777" w:rsidR="007E57C8" w:rsidRPr="00D933BE" w:rsidRDefault="007E57C8" w:rsidP="007829E5">
            <w:pPr>
              <w:tabs>
                <w:tab w:val="left" w:pos="540"/>
              </w:tabs>
              <w:ind w:left="162" w:right="-43"/>
              <w:rPr>
                <w:rFonts w:ascii="Angsana New" w:hAnsi="Angsana New"/>
                <w:sz w:val="30"/>
                <w:szCs w:val="30"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 xml:space="preserve">ฉบับที่ </w:t>
            </w:r>
            <w:r w:rsidRPr="00D933BE">
              <w:rPr>
                <w:rFonts w:ascii="Angsana New" w:hAnsi="Angsana New"/>
                <w:sz w:val="30"/>
                <w:szCs w:val="30"/>
              </w:rPr>
              <w:t>2</w:t>
            </w:r>
            <w:r>
              <w:rPr>
                <w:rFonts w:ascii="Angsana New" w:hAnsi="Angsana New"/>
                <w:sz w:val="30"/>
                <w:szCs w:val="30"/>
              </w:rPr>
              <w:t>1 (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ปรับปรุง </w:t>
            </w:r>
            <w:r>
              <w:rPr>
                <w:rFonts w:ascii="Angsana New" w:hAnsi="Angsana New"/>
                <w:sz w:val="30"/>
                <w:szCs w:val="30"/>
              </w:rPr>
              <w:t>2559)</w:t>
            </w:r>
          </w:p>
        </w:tc>
        <w:tc>
          <w:tcPr>
            <w:tcW w:w="6750" w:type="dxa"/>
          </w:tcPr>
          <w:p w14:paraId="3D800FC2" w14:textId="77777777" w:rsidR="007E57C8" w:rsidRPr="00D933BE" w:rsidRDefault="007E57C8" w:rsidP="007829E5">
            <w:pPr>
              <w:rPr>
                <w:rFonts w:ascii="Angsana New" w:hAnsi="Angsana New"/>
                <w:sz w:val="30"/>
                <w:szCs w:val="30"/>
                <w:cs/>
              </w:rPr>
            </w:pPr>
            <w:hyperlink r:id="rId24" w:history="1">
              <w:r w:rsidRPr="00F80135">
                <w:rPr>
                  <w:rFonts w:ascii="Angsana New" w:hAnsi="Angsana New"/>
                  <w:sz w:val="30"/>
                  <w:szCs w:val="30"/>
                  <w:cs/>
                </w:rPr>
                <w:t>เงินที่นำส่งรัฐ</w:t>
              </w:r>
            </w:hyperlink>
          </w:p>
        </w:tc>
      </w:tr>
    </w:tbl>
    <w:p w14:paraId="35E0F048" w14:textId="77777777" w:rsidR="007E57C8" w:rsidRPr="003A5015" w:rsidRDefault="007E57C8" w:rsidP="0011493A">
      <w:pPr>
        <w:ind w:left="540"/>
        <w:jc w:val="thaiDistribute"/>
        <w:rPr>
          <w:rFonts w:ascii="Angsana New" w:hAnsi="Angsana New"/>
          <w:sz w:val="16"/>
          <w:szCs w:val="16"/>
        </w:rPr>
      </w:pPr>
    </w:p>
    <w:p w14:paraId="116ED6FF" w14:textId="77777777" w:rsidR="007A2048" w:rsidRDefault="007E57C8" w:rsidP="00CD61EF">
      <w:pPr>
        <w:spacing w:after="240" w:line="240" w:lineRule="atLeast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7E57C8">
        <w:rPr>
          <w:rFonts w:ascii="Angsana New" w:hAnsi="Angsana New"/>
          <w:sz w:val="30"/>
          <w:szCs w:val="30"/>
          <w:cs/>
        </w:rPr>
        <w:t>บริษัท ไม่มีแผนที่จะนำมาตรฐานรายงานทางการเงินดังกล่าวมาใช้ก่อนวันถือปฏิบัติ  และคาดว่าไม่มีผลกระทบที่มีสาระสำคัญต่องบการเงินในงวดที่ถือปฏิบัติ</w:t>
      </w:r>
    </w:p>
    <w:p w14:paraId="643AAA22" w14:textId="77777777" w:rsidR="006E17AF" w:rsidRPr="00D34525" w:rsidRDefault="00CD61EF" w:rsidP="00BB0E64">
      <w:pPr>
        <w:numPr>
          <w:ilvl w:val="0"/>
          <w:numId w:val="1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สรุป</w:t>
      </w:r>
      <w:r w:rsidR="006E17AF"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</w:p>
    <w:p w14:paraId="399DCEB7" w14:textId="77777777" w:rsidR="006E17AF" w:rsidRPr="00DE592F" w:rsidRDefault="007B1AC8" w:rsidP="003A5015">
      <w:pPr>
        <w:spacing w:after="120" w:line="240" w:lineRule="atLeast"/>
        <w:ind w:left="518"/>
        <w:jc w:val="thaiDistribute"/>
        <w:rPr>
          <w:rFonts w:ascii="Angsana New" w:hAnsi="Angsana New" w:hint="cs"/>
          <w:sz w:val="30"/>
          <w:szCs w:val="30"/>
          <w:cs/>
        </w:rPr>
      </w:pPr>
      <w:r w:rsidRPr="007B1AC8">
        <w:rPr>
          <w:rFonts w:ascii="Angsana New" w:hAnsi="Angsana New"/>
          <w:sz w:val="30"/>
          <w:szCs w:val="30"/>
          <w:cs/>
        </w:rPr>
        <w:t>นโยบายการบัญชีที่นำเสนอดังต่อไปนี้ได้ถือปฏิบัติโดยสม่ำเสมอสำหรับงบการเงินทุกรอบระยะเวลาที่รายงาน</w:t>
      </w:r>
      <w:r w:rsidR="00DE592F">
        <w:rPr>
          <w:rFonts w:ascii="Angsana New" w:hAnsi="Angsana New" w:hint="cs"/>
          <w:sz w:val="30"/>
          <w:szCs w:val="30"/>
          <w:cs/>
        </w:rPr>
        <w:t xml:space="preserve"> </w:t>
      </w:r>
    </w:p>
    <w:p w14:paraId="76101FB0" w14:textId="77777777" w:rsidR="00CD61EF" w:rsidRPr="00CD61EF" w:rsidRDefault="00CD61EF" w:rsidP="00BB0E64">
      <w:pPr>
        <w:numPr>
          <w:ilvl w:val="0"/>
          <w:numId w:val="16"/>
        </w:numPr>
        <w:ind w:left="990" w:hanging="450"/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>การรับรู้รายได้และค่าใช้จ่าย</w:t>
      </w:r>
    </w:p>
    <w:p w14:paraId="639CA1A4" w14:textId="77777777" w:rsidR="00CD61EF" w:rsidRPr="00151864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รายได้ที่รับรู้ไม่รวมภาษีมูลค่าเพิ่มหรือภาษีขายอื่นๆ และแสดงสุทธิจากส่วนลดการค้า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A11D60">
        <w:rPr>
          <w:rFonts w:ascii="Angsana New" w:hAnsi="Angsana New" w:hint="cs"/>
          <w:sz w:val="30"/>
          <w:szCs w:val="30"/>
          <w:cs/>
        </w:rPr>
        <w:t>และส่วนลดพิเศษ</w:t>
      </w:r>
    </w:p>
    <w:p w14:paraId="0AF1F06A" w14:textId="77777777" w:rsidR="00CD61EF" w:rsidRPr="00CD61EF" w:rsidRDefault="00CD61EF" w:rsidP="00CD61EF">
      <w:pPr>
        <w:spacing w:line="240" w:lineRule="auto"/>
        <w:ind w:left="990"/>
        <w:jc w:val="thaiDistribute"/>
        <w:rPr>
          <w:rFonts w:ascii="Angsana New" w:hAnsi="Angsana New"/>
          <w:i/>
          <w:iCs/>
          <w:sz w:val="30"/>
          <w:szCs w:val="30"/>
          <w:u w:val="single"/>
        </w:rPr>
      </w:pPr>
      <w:r w:rsidRPr="00CD61EF">
        <w:rPr>
          <w:rFonts w:ascii="Angsana New" w:hAnsi="Angsana New"/>
          <w:i/>
          <w:iCs/>
          <w:sz w:val="30"/>
          <w:szCs w:val="30"/>
          <w:u w:val="single"/>
          <w:cs/>
        </w:rPr>
        <w:t>การขายสินค้า</w:t>
      </w:r>
    </w:p>
    <w:p w14:paraId="7EA0D232" w14:textId="77777777" w:rsidR="00CD61EF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รายได้</w:t>
      </w:r>
      <w:r w:rsidRPr="00151864">
        <w:rPr>
          <w:rFonts w:ascii="Angsana New" w:hAnsi="Angsana New"/>
          <w:sz w:val="30"/>
          <w:szCs w:val="30"/>
          <w:cs/>
        </w:rPr>
        <w:t>รับรู้ในกำไร</w:t>
      </w:r>
      <w:r>
        <w:rPr>
          <w:rFonts w:ascii="Angsana New" w:hAnsi="Angsana New" w:hint="cs"/>
          <w:sz w:val="30"/>
          <w:szCs w:val="30"/>
          <w:cs/>
        </w:rPr>
        <w:t>หรือ</w:t>
      </w:r>
      <w:r w:rsidRPr="00151864">
        <w:rPr>
          <w:rFonts w:ascii="Angsana New" w:hAnsi="Angsana New"/>
          <w:sz w:val="30"/>
          <w:szCs w:val="30"/>
          <w:cs/>
        </w:rPr>
        <w:t>ขาดทุนเมื่อได้โอนความเสี่ยงและผลตอบแทนของความเป็นเจ้าของสินค้าที่มีนัยสำคัญไปให้กับผู้ซื้อแล้ว และจะไม่รับรู้รายได้ถ้าฝ่ายบริหารยังมีการควบคุมหรือบริหารสินค้าที่ขายไปแล้วนั้น หรือมีความไม่แน่นอนที่มีนัยสำคัญ ในการได้รับประโยชน์เชิงเศรษฐกิจจากการขายสินค้านั้น ไม่อาจวัดมูลค่าของจำนวนรายได้และต้นทุนที่เกิดขึ้นได้อย่างน่าเชื่อถือ หรือมีความเป็นไปได้ค่อนข้างแน่นอนที่จะต้องรับคืนสินค้า</w:t>
      </w:r>
      <w:r>
        <w:rPr>
          <w:rFonts w:ascii="Angsana New" w:hAnsi="Angsana New" w:hint="cs"/>
          <w:sz w:val="30"/>
          <w:szCs w:val="30"/>
          <w:cs/>
        </w:rPr>
        <w:t xml:space="preserve"> รายได้จากการให้บริการรับรู้เมื่อมีการ</w:t>
      </w:r>
      <w:r w:rsidRPr="00A11D60">
        <w:rPr>
          <w:rFonts w:ascii="Angsana New" w:hAnsi="Angsana New" w:hint="cs"/>
          <w:sz w:val="30"/>
          <w:szCs w:val="30"/>
          <w:cs/>
        </w:rPr>
        <w:t xml:space="preserve">ให้บริการ  </w:t>
      </w:r>
    </w:p>
    <w:p w14:paraId="7AACB123" w14:textId="77777777" w:rsidR="00CD61EF" w:rsidRPr="00CD61EF" w:rsidRDefault="00CD61EF" w:rsidP="00CD61EF">
      <w:pPr>
        <w:spacing w:line="240" w:lineRule="auto"/>
        <w:ind w:left="990"/>
        <w:jc w:val="thaiDistribute"/>
        <w:rPr>
          <w:rFonts w:ascii="Angsana New" w:hAnsi="Angsana New"/>
          <w:i/>
          <w:iCs/>
          <w:sz w:val="30"/>
          <w:szCs w:val="30"/>
          <w:u w:val="single"/>
        </w:rPr>
      </w:pPr>
      <w:r w:rsidRPr="00CD61EF">
        <w:rPr>
          <w:rFonts w:ascii="Angsana New" w:hAnsi="Angsana New"/>
          <w:i/>
          <w:iCs/>
          <w:sz w:val="30"/>
          <w:szCs w:val="30"/>
          <w:u w:val="single"/>
          <w:cs/>
        </w:rPr>
        <w:t>รายได้อื่น</w:t>
      </w:r>
      <w:r>
        <w:rPr>
          <w:rFonts w:ascii="Angsana New" w:hAnsi="Angsana New" w:hint="cs"/>
          <w:i/>
          <w:iCs/>
          <w:sz w:val="30"/>
          <w:szCs w:val="30"/>
          <w:u w:val="single"/>
          <w:cs/>
        </w:rPr>
        <w:t>และค่าใช้จ่ายอื่น</w:t>
      </w:r>
    </w:p>
    <w:p w14:paraId="4E1477FC" w14:textId="77777777" w:rsidR="00CD61EF" w:rsidRPr="00151864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รายได้อื่น</w:t>
      </w:r>
      <w:r>
        <w:rPr>
          <w:rFonts w:ascii="Angsana New" w:hAnsi="Angsana New" w:hint="cs"/>
          <w:sz w:val="30"/>
          <w:szCs w:val="30"/>
          <w:cs/>
        </w:rPr>
        <w:t xml:space="preserve">และค่าใช้จ่ายอื่น </w:t>
      </w:r>
      <w:r w:rsidRPr="00151864">
        <w:rPr>
          <w:rFonts w:ascii="Angsana New" w:hAnsi="Angsana New"/>
          <w:sz w:val="30"/>
          <w:szCs w:val="30"/>
          <w:cs/>
        </w:rPr>
        <w:t>บันทึก</w:t>
      </w:r>
      <w:r>
        <w:rPr>
          <w:rFonts w:ascii="Angsana New" w:hAnsi="Angsana New"/>
          <w:sz w:val="30"/>
          <w:szCs w:val="30"/>
          <w:cs/>
        </w:rPr>
        <w:t>ใน</w:t>
      </w:r>
      <w:r w:rsidRPr="00151864">
        <w:rPr>
          <w:rFonts w:ascii="Angsana New" w:hAnsi="Angsana New"/>
          <w:sz w:val="30"/>
          <w:szCs w:val="30"/>
          <w:cs/>
        </w:rPr>
        <w:t>กำไร</w:t>
      </w:r>
      <w:r>
        <w:rPr>
          <w:rFonts w:ascii="Angsana New" w:hAnsi="Angsana New" w:hint="cs"/>
          <w:sz w:val="30"/>
          <w:szCs w:val="30"/>
          <w:cs/>
        </w:rPr>
        <w:t>หรือ</w:t>
      </w:r>
      <w:r w:rsidRPr="00151864">
        <w:rPr>
          <w:rFonts w:ascii="Angsana New" w:hAnsi="Angsana New"/>
          <w:sz w:val="30"/>
          <w:szCs w:val="30"/>
          <w:cs/>
        </w:rPr>
        <w:t>ขาดทุนตามเกณฑ์คงค้าง</w:t>
      </w:r>
    </w:p>
    <w:p w14:paraId="024BEA86" w14:textId="77777777" w:rsidR="00CD61EF" w:rsidRPr="00CD61EF" w:rsidRDefault="00CD61EF" w:rsidP="00BB0E64">
      <w:pPr>
        <w:numPr>
          <w:ilvl w:val="0"/>
          <w:numId w:val="16"/>
        </w:numPr>
        <w:ind w:left="990" w:hanging="450"/>
        <w:jc w:val="thaiDistribute"/>
        <w:rPr>
          <w:rFonts w:ascii="Angsana New" w:hAnsi="Angsana New" w:hint="cs"/>
          <w:sz w:val="30"/>
          <w:szCs w:val="30"/>
          <w:cs/>
        </w:rPr>
      </w:pPr>
      <w:r w:rsidRPr="00CD61EF">
        <w:rPr>
          <w:rFonts w:ascii="Angsana New" w:hAnsi="Angsana New"/>
          <w:sz w:val="30"/>
          <w:szCs w:val="30"/>
          <w:cs/>
        </w:rPr>
        <w:t>เงินตราต่างประเทศ</w:t>
      </w:r>
    </w:p>
    <w:p w14:paraId="3570C057" w14:textId="77777777" w:rsidR="00795E48" w:rsidRPr="00CD61EF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CD61EF">
        <w:rPr>
          <w:rFonts w:ascii="Angsana New" w:hAnsi="Angsana New" w:hint="cs"/>
          <w:sz w:val="30"/>
          <w:szCs w:val="30"/>
          <w:cs/>
        </w:rPr>
        <w:t>รา</w:t>
      </w:r>
      <w:r w:rsidRPr="00CD61EF">
        <w:rPr>
          <w:rFonts w:ascii="Angsana New" w:hAnsi="Angsana New"/>
          <w:sz w:val="30"/>
          <w:szCs w:val="30"/>
          <w:cs/>
        </w:rPr>
        <w:t>ยการบัญชีที่เป็นเงินตราต่างประเทศ</w:t>
      </w:r>
    </w:p>
    <w:p w14:paraId="418FA326" w14:textId="77777777" w:rsidR="00CD61EF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4F2860">
        <w:rPr>
          <w:rFonts w:ascii="Angsana New" w:hAnsi="Angsana New"/>
          <w:sz w:val="30"/>
          <w:szCs w:val="30"/>
          <w:cs/>
        </w:rPr>
        <w:t>รายการบัญชีที่เป็นเงินตราต่างประเทศแปลงค่าเป็นสกุลเงินที่ใช้ในการดำเนินงาน โดยใช้อัตราแลกเปลี่ยน ณ วันที่เกิดรายการ</w:t>
      </w:r>
    </w:p>
    <w:p w14:paraId="3E72B59B" w14:textId="77777777" w:rsidR="00CD61EF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สินทรัพย์และหนี้สินที่เป็นตัวเงินและเป็นเงินตราต่างประเทศ ณ วันที่</w:t>
      </w:r>
      <w:r w:rsidR="00582AF9">
        <w:rPr>
          <w:rFonts w:ascii="Angsana New" w:hAnsi="Angsana New" w:hint="cs"/>
          <w:sz w:val="30"/>
          <w:szCs w:val="30"/>
          <w:cs/>
        </w:rPr>
        <w:t>ในงบแสดงฐานะการเงิน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แปลงค่าเป็น</w:t>
      </w:r>
      <w:r>
        <w:rPr>
          <w:rFonts w:ascii="Angsana New" w:hAnsi="Angsana New" w:hint="cs"/>
          <w:sz w:val="30"/>
          <w:szCs w:val="30"/>
          <w:cs/>
        </w:rPr>
        <w:t>สกุลเงินที่ใช้ในการดำเนินงาน</w:t>
      </w:r>
      <w:r w:rsidRPr="00151864">
        <w:rPr>
          <w:rFonts w:ascii="Angsana New" w:hAnsi="Angsana New"/>
          <w:sz w:val="30"/>
          <w:szCs w:val="30"/>
          <w:cs/>
        </w:rPr>
        <w:t>โ</w:t>
      </w:r>
      <w:r>
        <w:rPr>
          <w:rFonts w:ascii="Angsana New" w:hAnsi="Angsana New"/>
          <w:sz w:val="30"/>
          <w:szCs w:val="30"/>
          <w:cs/>
        </w:rPr>
        <w:t>ดยใช้อัตราแลกเปลี่ยน ณ วันนั้น</w:t>
      </w:r>
    </w:p>
    <w:p w14:paraId="51ADDC1D" w14:textId="77777777" w:rsidR="00CD61EF" w:rsidRPr="00151864" w:rsidRDefault="00CD61EF" w:rsidP="003A5015">
      <w:pPr>
        <w:spacing w:after="12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สินทรัพย์และหนี้สินที่ไม่เป็นตัวเงินซึ่งเกิดจากรายการบัญชีที่เป็นเงินตราต่างประเทศ</w:t>
      </w:r>
      <w:r w:rsidRPr="00151864">
        <w:rPr>
          <w:rFonts w:ascii="Angsana New" w:hAnsi="Angsana New" w:hint="cs"/>
          <w:sz w:val="30"/>
          <w:szCs w:val="30"/>
          <w:cs/>
        </w:rPr>
        <w:t>ซึ่ง</w:t>
      </w:r>
      <w:r w:rsidRPr="00151864">
        <w:rPr>
          <w:rFonts w:ascii="Angsana New" w:hAnsi="Angsana New"/>
          <w:sz w:val="30"/>
          <w:szCs w:val="30"/>
          <w:cs/>
        </w:rPr>
        <w:t>บันทึกตามเกณฑ์ราคาทุนเดิม แปลงค่าเป็น</w:t>
      </w:r>
      <w:r>
        <w:rPr>
          <w:rFonts w:ascii="Angsana New" w:hAnsi="Angsana New" w:hint="cs"/>
          <w:sz w:val="30"/>
          <w:szCs w:val="30"/>
          <w:cs/>
        </w:rPr>
        <w:t>สกุลเงินที่ใช้ในการดำเนินงาน</w:t>
      </w:r>
      <w:r w:rsidRPr="00151864">
        <w:rPr>
          <w:rFonts w:ascii="Angsana New" w:hAnsi="Angsana New"/>
          <w:sz w:val="30"/>
          <w:szCs w:val="30"/>
          <w:cs/>
        </w:rPr>
        <w:t>โดยใช้อัตราแลกเปลี่ยน ณ วันที่เกิดรายการ</w:t>
      </w:r>
    </w:p>
    <w:p w14:paraId="15E23874" w14:textId="77777777" w:rsidR="00CD61EF" w:rsidRPr="00151864" w:rsidRDefault="00CD61EF" w:rsidP="003A5015">
      <w:pPr>
        <w:spacing w:after="12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13307F">
        <w:rPr>
          <w:rFonts w:ascii="Angsana New" w:hAnsi="Angsana New"/>
          <w:sz w:val="30"/>
          <w:szCs w:val="30"/>
          <w:cs/>
        </w:rPr>
        <w:t>ผลต่างของอัตราแลกเปลี่ยนที่เกิดขึ้นจากการแปลงค่า ให้รับรู้เป็นกำไรหรือขาดทุนในงวดบัญชีนั้น</w:t>
      </w:r>
    </w:p>
    <w:p w14:paraId="229C6D8B" w14:textId="77777777" w:rsidR="003A5015" w:rsidRPr="00D34525" w:rsidRDefault="003A5015" w:rsidP="00BB0E64">
      <w:pPr>
        <w:numPr>
          <w:ilvl w:val="0"/>
          <w:numId w:val="1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66233833" w14:textId="77777777" w:rsidR="00CD61EF" w:rsidRPr="00CD61EF" w:rsidRDefault="003A5015" w:rsidP="00BB0E64">
      <w:pPr>
        <w:numPr>
          <w:ilvl w:val="0"/>
          <w:numId w:val="16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3A5015">
        <w:rPr>
          <w:rFonts w:ascii="Angsana New" w:hAnsi="Angsana New"/>
          <w:sz w:val="30"/>
          <w:szCs w:val="30"/>
          <w:cs/>
        </w:rPr>
        <w:t>เงินสดและ</w:t>
      </w:r>
      <w:r w:rsidRPr="003A5015">
        <w:rPr>
          <w:rFonts w:ascii="Angsana New" w:hAnsi="Angsana New" w:hint="cs"/>
          <w:sz w:val="30"/>
          <w:szCs w:val="30"/>
          <w:cs/>
        </w:rPr>
        <w:t>รายการเทียบเท่าเงินสด</w:t>
      </w:r>
    </w:p>
    <w:p w14:paraId="702FDA09" w14:textId="77777777" w:rsidR="00CD61EF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เงินสดและรายการเทียบเท่าเงินสดประกอบด้วย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 w:hint="cs"/>
          <w:sz w:val="30"/>
          <w:szCs w:val="30"/>
          <w:cs/>
        </w:rPr>
        <w:t>ยอดเงินสด ยอดเ</w:t>
      </w:r>
      <w:r>
        <w:rPr>
          <w:rFonts w:ascii="Angsana New" w:hAnsi="Angsana New" w:hint="cs"/>
          <w:sz w:val="30"/>
          <w:szCs w:val="30"/>
          <w:cs/>
        </w:rPr>
        <w:t>งินฝากธนาคาร</w:t>
      </w:r>
      <w:r w:rsidRPr="003A5015">
        <w:rPr>
          <w:rFonts w:ascii="Angsana New" w:hAnsi="Angsana New" w:hint="cs"/>
          <w:sz w:val="30"/>
          <w:szCs w:val="30"/>
          <w:cs/>
        </w:rPr>
        <w:t>ประเภทเผื่อเรียก เงินลงทุนระยะสั้นที่มีสภาพคล่องสูง</w:t>
      </w:r>
      <w:r w:rsidRPr="003A5015">
        <w:rPr>
          <w:rFonts w:ascii="Angsana New" w:hAnsi="Angsana New"/>
          <w:sz w:val="30"/>
          <w:szCs w:val="30"/>
        </w:rPr>
        <w:t xml:space="preserve"> </w:t>
      </w:r>
      <w:r w:rsidRPr="003A5015">
        <w:rPr>
          <w:rFonts w:ascii="Angsana New" w:hAnsi="Angsana New" w:hint="cs"/>
          <w:sz w:val="30"/>
          <w:szCs w:val="30"/>
          <w:cs/>
        </w:rPr>
        <w:t>และเงินเบิกเกินบัญชีธนาคารซึ่งจะต้องชำระคืนเมื่อทวงถามถือเป็นส่วนหนึ่งของกิจกรรมจัดหาเงินในงบกระแสเงินสด</w:t>
      </w:r>
    </w:p>
    <w:p w14:paraId="76CC7F7B" w14:textId="77777777" w:rsidR="003A5015" w:rsidRDefault="003A5015" w:rsidP="00BB0E64">
      <w:pPr>
        <w:numPr>
          <w:ilvl w:val="0"/>
          <w:numId w:val="16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3A5015">
        <w:rPr>
          <w:rFonts w:ascii="Angsana New" w:hAnsi="Angsana New"/>
          <w:sz w:val="30"/>
          <w:szCs w:val="30"/>
          <w:cs/>
        </w:rPr>
        <w:t>ลูกหนี้การค้า</w:t>
      </w:r>
      <w:r w:rsidRPr="003A5015">
        <w:rPr>
          <w:rFonts w:ascii="Angsana New" w:hAnsi="Angsana New" w:hint="cs"/>
          <w:sz w:val="30"/>
          <w:szCs w:val="30"/>
          <w:cs/>
        </w:rPr>
        <w:t>และลูกหนี้อื่น</w:t>
      </w:r>
    </w:p>
    <w:p w14:paraId="1E438766" w14:textId="77777777" w:rsidR="003A5015" w:rsidRPr="003A5015" w:rsidRDefault="003A5015" w:rsidP="003A501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  <w:cs/>
        </w:rPr>
      </w:pPr>
      <w:r w:rsidRPr="00151864">
        <w:rPr>
          <w:rFonts w:ascii="Angsana New" w:hAnsi="Angsana New" w:hint="cs"/>
          <w:sz w:val="30"/>
          <w:szCs w:val="30"/>
          <w:cs/>
        </w:rPr>
        <w:t>ลูกหนี้การค้าและลูกหนี้อื่นแสดงในราคาตามใบแจ้งหนี้หักค่าเผื่อหนี้สงสัยจะสูญ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(</w:t>
      </w:r>
      <w:r w:rsidRPr="003A5015">
        <w:rPr>
          <w:rFonts w:ascii="Angsana New" w:hAnsi="Angsana New" w:hint="cs"/>
          <w:sz w:val="30"/>
          <w:szCs w:val="30"/>
          <w:cs/>
        </w:rPr>
        <w:t>ถ้ามี)</w:t>
      </w:r>
    </w:p>
    <w:p w14:paraId="1FAE1552" w14:textId="77777777" w:rsidR="003A5015" w:rsidRPr="003A5015" w:rsidRDefault="003A5015" w:rsidP="003A501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ค่าเผื่อหนี้สงสัยจะสูญประเมินโดยการวิเคราะห์ประวัติการชำระหนี้ และการคาดการณ์เกี่ยวกับการชำระหนี้ในอนาคตของลูกค้า  ลูกหนี้จะถูกตัดจำหน่ายบัญชีเมื่อทราบว่าเป็นหนี้สูญ</w:t>
      </w:r>
    </w:p>
    <w:p w14:paraId="7474A647" w14:textId="77777777" w:rsidR="003A5015" w:rsidRPr="003A5015" w:rsidRDefault="003A5015" w:rsidP="00BB0E64">
      <w:pPr>
        <w:numPr>
          <w:ilvl w:val="0"/>
          <w:numId w:val="16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3A5015">
        <w:rPr>
          <w:rFonts w:ascii="Angsana New" w:hAnsi="Angsana New"/>
          <w:sz w:val="30"/>
          <w:szCs w:val="30"/>
          <w:cs/>
        </w:rPr>
        <w:t>สินค้าคงเหลือ</w:t>
      </w:r>
    </w:p>
    <w:p w14:paraId="3A1BFA8A" w14:textId="77777777" w:rsidR="003A5015" w:rsidRPr="00151864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สินค้าคงเหลือแสดงในราคาทุนหรือมูลค่าสุทธิที่จะได้รับ แล้วแต่ราคาใดจะต่ำกว่า</w:t>
      </w:r>
    </w:p>
    <w:p w14:paraId="5E6746A4" w14:textId="77777777" w:rsidR="003A5015" w:rsidRPr="003A5015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3A5015">
        <w:rPr>
          <w:rFonts w:ascii="Angsana New" w:hAnsi="Angsana New"/>
          <w:sz w:val="30"/>
          <w:szCs w:val="30"/>
          <w:cs/>
        </w:rPr>
        <w:t>ต้นทุนของสินค้าคำนวณโดยใช้วิธีเข้าก่อนออกก่อน</w:t>
      </w:r>
      <w:r w:rsidRPr="003A5015">
        <w:rPr>
          <w:rFonts w:ascii="Angsana New" w:hAnsi="Angsana New" w:hint="cs"/>
          <w:sz w:val="30"/>
          <w:szCs w:val="30"/>
          <w:cs/>
        </w:rPr>
        <w:t xml:space="preserve"> </w:t>
      </w:r>
      <w:r w:rsidRPr="003A5015">
        <w:rPr>
          <w:rFonts w:ascii="Angsana New" w:hAnsi="Angsana New"/>
          <w:sz w:val="30"/>
          <w:szCs w:val="30"/>
          <w:cs/>
        </w:rPr>
        <w:t>ต้นทุนสินค้าประกอบด้วยต้นทุน</w:t>
      </w:r>
      <w:r w:rsidRPr="003A5015">
        <w:rPr>
          <w:rFonts w:ascii="Angsana New" w:hAnsi="Angsana New" w:hint="cs"/>
          <w:sz w:val="30"/>
          <w:szCs w:val="30"/>
          <w:cs/>
        </w:rPr>
        <w:t xml:space="preserve">ที่ซื้อ ต้นทุนในการดัดแปลงหรือต้นทุนอื่น </w:t>
      </w:r>
      <w:r w:rsidRPr="003A5015">
        <w:rPr>
          <w:rFonts w:ascii="Angsana New" w:hAnsi="Angsana New"/>
          <w:sz w:val="30"/>
          <w:szCs w:val="30"/>
          <w:cs/>
        </w:rPr>
        <w:t>เพื่อให้สินค้าอยู่ในสถานที่และสภาพปัจจุบัน</w:t>
      </w:r>
      <w:r w:rsidRPr="003A5015">
        <w:rPr>
          <w:rFonts w:ascii="Angsana New" w:hAnsi="Angsana New" w:hint="cs"/>
          <w:sz w:val="30"/>
          <w:szCs w:val="30"/>
          <w:cs/>
        </w:rPr>
        <w:t xml:space="preserve"> </w:t>
      </w:r>
      <w:r w:rsidRPr="003A5015">
        <w:rPr>
          <w:rFonts w:ascii="Angsana New" w:hAnsi="Angsana New"/>
          <w:sz w:val="30"/>
          <w:szCs w:val="30"/>
          <w:cs/>
        </w:rPr>
        <w:t>ในกรณีของสินค้าสำเร็จรูป และสินค้าระหว่างผลิตที่ผลิตเอง ต้นทุนสินค้ารวมการปันส่วนของค่าโสหุ้ยการผลิตอย่าง</w:t>
      </w:r>
      <w:r w:rsidRPr="00AE3294">
        <w:rPr>
          <w:rFonts w:ascii="Angsana New" w:hAnsi="Angsana New"/>
          <w:sz w:val="30"/>
          <w:szCs w:val="30"/>
          <w:cs/>
        </w:rPr>
        <w:t>เหมาะสม โดยคำนึงถึงระดับกำลังการผลิตตามปกติ</w:t>
      </w:r>
      <w:r w:rsidRPr="00AE3294">
        <w:rPr>
          <w:rFonts w:ascii="Angsana New" w:hAnsi="Angsana New" w:hint="cs"/>
          <w:sz w:val="30"/>
          <w:szCs w:val="30"/>
          <w:cs/>
        </w:rPr>
        <w:t>คำนวณโดยการใช้ต้นทุนมาตรฐานซึ่งได้รับการปรับปรุงให้ใกล้เคียงกับราคาทุนถัวเฉลี่ย</w:t>
      </w:r>
    </w:p>
    <w:p w14:paraId="3B0DD87F" w14:textId="77777777" w:rsidR="003A5015" w:rsidRDefault="003A5015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มูลค่าสุทธิที่จะได้รับเป็นการประมาณราคาที่จะขายได้จากการดำเนินธุรกิจปกติหักด้วยค่าใช้จ่ายที่จำเป็นในการขาย</w:t>
      </w:r>
    </w:p>
    <w:p w14:paraId="1D374E97" w14:textId="77777777" w:rsidR="00AE3294" w:rsidRPr="002E0AA5" w:rsidRDefault="00AE3294" w:rsidP="00BB0E64">
      <w:pPr>
        <w:numPr>
          <w:ilvl w:val="0"/>
          <w:numId w:val="16"/>
        </w:numPr>
        <w:ind w:left="990" w:hanging="450"/>
        <w:jc w:val="thaiDistribute"/>
        <w:rPr>
          <w:rFonts w:ascii="Angsana New" w:hAnsi="Angsana New" w:hint="cs"/>
          <w:sz w:val="30"/>
          <w:szCs w:val="30"/>
        </w:rPr>
      </w:pPr>
      <w:r w:rsidRPr="00AE3294">
        <w:rPr>
          <w:rFonts w:ascii="Angsana New" w:hAnsi="Angsana New" w:hint="cs"/>
          <w:sz w:val="30"/>
          <w:szCs w:val="30"/>
          <w:cs/>
        </w:rPr>
        <w:t>ที่ดิน อาคาร และอุปกรณ์</w:t>
      </w:r>
    </w:p>
    <w:p w14:paraId="6DCEB126" w14:textId="77777777" w:rsidR="00AE3294" w:rsidRPr="00AE3294" w:rsidRDefault="00AE3294" w:rsidP="00AE3294">
      <w:pPr>
        <w:ind w:left="990"/>
        <w:rPr>
          <w:rFonts w:ascii="Angsana New" w:hAnsi="Angsana New" w:hint="cs"/>
          <w:sz w:val="30"/>
          <w:szCs w:val="30"/>
          <w:u w:val="single"/>
        </w:rPr>
      </w:pPr>
      <w:r w:rsidRPr="00AE3294">
        <w:rPr>
          <w:rFonts w:ascii="Angsana New" w:hAnsi="Angsana New" w:hint="cs"/>
          <w:sz w:val="30"/>
          <w:szCs w:val="30"/>
          <w:u w:val="single"/>
          <w:cs/>
        </w:rPr>
        <w:t>การรับรู้และการวัดมูลค่า</w:t>
      </w:r>
    </w:p>
    <w:p w14:paraId="2D6EE4C9" w14:textId="77777777"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  <w:cs/>
        </w:rPr>
      </w:pPr>
      <w:r w:rsidRPr="00151864">
        <w:rPr>
          <w:rFonts w:ascii="Angsana New" w:hAnsi="Angsana New" w:hint="cs"/>
          <w:sz w:val="30"/>
          <w:szCs w:val="30"/>
          <w:cs/>
        </w:rPr>
        <w:t>ที่ดิน อาคารและอุปกรณ์แสดงด้วยราคาทุนหักค่าเสื่อมราคาสะสม และขาดทุนจากการด้อยค่า</w:t>
      </w:r>
      <w:r>
        <w:rPr>
          <w:rFonts w:ascii="Angsana New" w:hAnsi="Angsana New" w:hint="cs"/>
          <w:sz w:val="30"/>
          <w:szCs w:val="30"/>
          <w:cs/>
        </w:rPr>
        <w:t xml:space="preserve"> (</w:t>
      </w:r>
      <w:r w:rsidRPr="00AE3294">
        <w:rPr>
          <w:rFonts w:ascii="Angsana New" w:hAnsi="Angsana New" w:hint="cs"/>
          <w:sz w:val="30"/>
          <w:szCs w:val="30"/>
          <w:cs/>
        </w:rPr>
        <w:t>ถ้ามี)</w:t>
      </w:r>
    </w:p>
    <w:p w14:paraId="124BAEBE" w14:textId="77777777"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ราคาทุน</w:t>
      </w:r>
      <w:r w:rsidRPr="00151864">
        <w:rPr>
          <w:rFonts w:ascii="Angsana New" w:hAnsi="Angsana New" w:hint="cs"/>
          <w:sz w:val="30"/>
          <w:szCs w:val="30"/>
          <w:cs/>
        </w:rPr>
        <w:t>รวมถึง</w:t>
      </w:r>
      <w:r w:rsidRPr="00151864">
        <w:rPr>
          <w:rFonts w:ascii="Angsana New" w:hAnsi="Angsana New"/>
          <w:sz w:val="30"/>
          <w:szCs w:val="30"/>
          <w:cs/>
        </w:rPr>
        <w:t>ต้นทุนทางตรง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ที่เกี่ยวข้องกับการ</w:t>
      </w:r>
      <w:r w:rsidRPr="00151864">
        <w:rPr>
          <w:rFonts w:ascii="Angsana New" w:hAnsi="Angsana New" w:hint="cs"/>
          <w:sz w:val="30"/>
          <w:szCs w:val="30"/>
          <w:cs/>
        </w:rPr>
        <w:t>ได้มาของ</w:t>
      </w:r>
      <w:r w:rsidRPr="00151864">
        <w:rPr>
          <w:rFonts w:ascii="Angsana New" w:hAnsi="Angsana New"/>
          <w:sz w:val="30"/>
          <w:szCs w:val="30"/>
          <w:cs/>
        </w:rPr>
        <w:t>สินทรัพย์</w:t>
      </w:r>
      <w:r w:rsidRPr="00151864">
        <w:rPr>
          <w:rFonts w:ascii="Angsana New" w:hAnsi="Angsana New" w:hint="cs"/>
          <w:sz w:val="30"/>
          <w:szCs w:val="30"/>
          <w:cs/>
        </w:rPr>
        <w:t xml:space="preserve"> ต้นทุนของการก่อสร้างสินทรัพย์ที่กิจการก่อสร้างเอง รวมถึงต้นทุนของวัสดุ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 w:hint="cs"/>
          <w:sz w:val="30"/>
          <w:szCs w:val="30"/>
          <w:cs/>
        </w:rPr>
        <w:t xml:space="preserve">แรงงานทางตรง และต้นทุนทางตรงอื่น ๆ ที่เกี่ยวข้องกับการจัดหาสินทรัพย์เพื่อให้สินทรัพย์นั้นอยู่ในสภาพที่พร้อมจะใช้งานได้ตามความประสงค์  </w:t>
      </w:r>
      <w:r w:rsidRPr="00151864">
        <w:rPr>
          <w:rFonts w:ascii="Angsana New" w:hAnsi="Angsana New"/>
          <w:sz w:val="30"/>
          <w:szCs w:val="30"/>
          <w:cs/>
        </w:rPr>
        <w:t>ต้นทุนในการรื้อถอน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การขนย้าย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การบูรณะสถานที่</w:t>
      </w:r>
      <w:r w:rsidRPr="00151864">
        <w:rPr>
          <w:rFonts w:ascii="Angsana New" w:hAnsi="Angsana New" w:hint="cs"/>
          <w:sz w:val="30"/>
          <w:szCs w:val="30"/>
          <w:cs/>
        </w:rPr>
        <w:t xml:space="preserve">ตั้งของสินทรัพย์และต้นทุนการกู้ยืม </w:t>
      </w:r>
    </w:p>
    <w:p w14:paraId="7C7B5994" w14:textId="77777777"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ส่วนประกอบของรายการที่ดิน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อาคาร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และอุปกรณ์แต่ละรายการ</w:t>
      </w:r>
      <w:r w:rsidRPr="00151864">
        <w:rPr>
          <w:rFonts w:ascii="Angsana New" w:hAnsi="Angsana New" w:hint="cs"/>
          <w:sz w:val="30"/>
          <w:szCs w:val="30"/>
          <w:cs/>
        </w:rPr>
        <w:t>ที่</w:t>
      </w:r>
      <w:r w:rsidRPr="00151864">
        <w:rPr>
          <w:rFonts w:ascii="Angsana New" w:hAnsi="Angsana New"/>
          <w:sz w:val="30"/>
          <w:szCs w:val="30"/>
          <w:cs/>
        </w:rPr>
        <w:t>มีอายุการให้ประโยชน์ไม่เท่ากัน</w:t>
      </w:r>
      <w:r w:rsidRPr="00151864">
        <w:rPr>
          <w:rFonts w:ascii="Angsana New" w:hAnsi="Angsana New" w:hint="cs"/>
          <w:sz w:val="30"/>
          <w:szCs w:val="30"/>
          <w:cs/>
        </w:rPr>
        <w:t>ต้อง</w:t>
      </w:r>
      <w:r w:rsidRPr="00151864">
        <w:rPr>
          <w:rFonts w:ascii="Angsana New" w:hAnsi="Angsana New"/>
          <w:sz w:val="30"/>
          <w:szCs w:val="30"/>
          <w:cs/>
        </w:rPr>
        <w:t>บันทึกแต่ละส่วน</w:t>
      </w:r>
      <w:r w:rsidRPr="00151864">
        <w:rPr>
          <w:rFonts w:ascii="Angsana New" w:hAnsi="Angsana New" w:hint="cs"/>
          <w:sz w:val="30"/>
          <w:szCs w:val="30"/>
          <w:cs/>
        </w:rPr>
        <w:t>ประกอบ</w:t>
      </w:r>
      <w:r w:rsidRPr="00151864">
        <w:rPr>
          <w:rFonts w:ascii="Angsana New" w:hAnsi="Angsana New"/>
          <w:sz w:val="30"/>
          <w:szCs w:val="30"/>
          <w:cs/>
        </w:rPr>
        <w:t>ที่มีนัยสำคัญแยกต่างหากจากกัน</w:t>
      </w:r>
      <w:r w:rsidRPr="00151864">
        <w:rPr>
          <w:rFonts w:ascii="Angsana New" w:hAnsi="Angsana New"/>
          <w:sz w:val="30"/>
          <w:szCs w:val="30"/>
        </w:rPr>
        <w:t xml:space="preserve"> </w:t>
      </w:r>
    </w:p>
    <w:p w14:paraId="23288990" w14:textId="77777777" w:rsidR="00AE329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65322A75" w14:textId="77777777" w:rsidR="00AE3294" w:rsidRPr="00D34525" w:rsidRDefault="00AE3294" w:rsidP="00BB0E64">
      <w:pPr>
        <w:numPr>
          <w:ilvl w:val="0"/>
          <w:numId w:val="18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5093BFD7" w14:textId="77777777" w:rsidR="00AE3294" w:rsidRPr="002E0AA5" w:rsidRDefault="00AE3294" w:rsidP="00BB0E64">
      <w:pPr>
        <w:numPr>
          <w:ilvl w:val="0"/>
          <w:numId w:val="19"/>
        </w:numPr>
        <w:ind w:left="990" w:hanging="450"/>
        <w:jc w:val="thaiDistribute"/>
        <w:rPr>
          <w:rFonts w:ascii="Angsana New" w:hAnsi="Angsana New" w:hint="cs"/>
          <w:sz w:val="30"/>
          <w:szCs w:val="30"/>
        </w:rPr>
      </w:pPr>
      <w:r w:rsidRPr="00AE3294">
        <w:rPr>
          <w:rFonts w:ascii="Angsana New" w:hAnsi="Angsana New" w:hint="cs"/>
          <w:sz w:val="30"/>
          <w:szCs w:val="30"/>
          <w:cs/>
        </w:rPr>
        <w:t>ที่ดิน อาคาร และอุปกรณ์</w:t>
      </w:r>
      <w:r>
        <w:rPr>
          <w:rFonts w:ascii="Angsana New" w:hAnsi="Angsana New" w:hint="cs"/>
          <w:sz w:val="30"/>
          <w:szCs w:val="30"/>
          <w:cs/>
        </w:rPr>
        <w:t xml:space="preserve"> (ต่อ)</w:t>
      </w:r>
    </w:p>
    <w:p w14:paraId="4F33862D" w14:textId="77777777" w:rsidR="00AE329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กำไรหรือขาดทุนจากการจำหน่ายที่ดิน อาคาร และอุปกรณ์ คือผลต่างระหว่างสิ่งตอบแทนสุทธิที่ได้รับจากการจำหน่ายกับมูลค่าตามบัญชีของที่ดิน อาคาร และอุปกรณ์ โดยรับรู้สุทธิเป็นรายได้อื่นในกำไรหรือขาดทุน</w:t>
      </w:r>
    </w:p>
    <w:p w14:paraId="06AF5BD8" w14:textId="77777777" w:rsidR="00AE3294" w:rsidRPr="00FB5265" w:rsidRDefault="00AE3294" w:rsidP="00FB5265">
      <w:pPr>
        <w:ind w:left="990"/>
        <w:rPr>
          <w:rFonts w:ascii="Angsana New" w:hAnsi="Angsana New"/>
          <w:sz w:val="30"/>
          <w:szCs w:val="30"/>
          <w:u w:val="single"/>
        </w:rPr>
      </w:pPr>
      <w:r w:rsidRPr="00FB5265">
        <w:rPr>
          <w:rFonts w:ascii="Angsana New" w:hAnsi="Angsana New" w:hint="cs"/>
          <w:sz w:val="30"/>
          <w:szCs w:val="30"/>
          <w:u w:val="single"/>
          <w:cs/>
        </w:rPr>
        <w:t>ต้นทุนที่เกิดขึ้นในภายหลัง</w:t>
      </w:r>
    </w:p>
    <w:p w14:paraId="10632BBD" w14:textId="77777777" w:rsidR="00AE3294" w:rsidRPr="00AE3294" w:rsidRDefault="00AE3294" w:rsidP="00AE3294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AE3294">
        <w:rPr>
          <w:rFonts w:ascii="Angsana New" w:hAnsi="Angsana New"/>
          <w:sz w:val="30"/>
          <w:szCs w:val="30"/>
          <w:cs/>
        </w:rPr>
        <w:t>ต้นทุนในการเปลี่ยนแทนส่วนประกอบ</w:t>
      </w:r>
      <w:r w:rsidRPr="00AE3294">
        <w:rPr>
          <w:rFonts w:ascii="Angsana New" w:hAnsi="Angsana New" w:hint="cs"/>
          <w:sz w:val="30"/>
          <w:szCs w:val="30"/>
          <w:cs/>
        </w:rPr>
        <w:t>จะรับรู้</w:t>
      </w:r>
      <w:r w:rsidRPr="00AE3294">
        <w:rPr>
          <w:rFonts w:ascii="Angsana New" w:hAnsi="Angsana New"/>
          <w:sz w:val="30"/>
          <w:szCs w:val="30"/>
          <w:cs/>
        </w:rPr>
        <w:t>เป็นส่วนหนึ่งของมูลค่าตามบัญชีของรายการที่ดิน</w:t>
      </w:r>
      <w:r w:rsidRPr="00AE3294">
        <w:rPr>
          <w:rFonts w:ascii="Angsana New" w:hAnsi="Angsana New" w:hint="cs"/>
          <w:sz w:val="30"/>
          <w:szCs w:val="30"/>
          <w:cs/>
        </w:rPr>
        <w:t xml:space="preserve"> </w:t>
      </w:r>
      <w:r w:rsidRPr="00AE3294">
        <w:rPr>
          <w:rFonts w:ascii="Angsana New" w:hAnsi="Angsana New"/>
          <w:sz w:val="30"/>
          <w:szCs w:val="30"/>
          <w:cs/>
        </w:rPr>
        <w:t>อาคารและอุปกรณ์</w:t>
      </w:r>
      <w:r w:rsidRPr="00AE3294">
        <w:rPr>
          <w:rFonts w:ascii="Angsana New" w:hAnsi="Angsana New" w:hint="cs"/>
          <w:sz w:val="30"/>
          <w:szCs w:val="30"/>
          <w:cs/>
        </w:rPr>
        <w:t xml:space="preserve"> ถ้า</w:t>
      </w:r>
      <w:r w:rsidRPr="00AE3294">
        <w:rPr>
          <w:rFonts w:ascii="Angsana New" w:hAnsi="Angsana New"/>
          <w:sz w:val="30"/>
          <w:szCs w:val="30"/>
          <w:cs/>
        </w:rPr>
        <w:t>มีความเป็นไปได้ค่อนข้างแน่ที่</w:t>
      </w:r>
      <w:r w:rsidRPr="00AE3294">
        <w:rPr>
          <w:rFonts w:ascii="Angsana New" w:hAnsi="Angsana New" w:hint="cs"/>
          <w:sz w:val="30"/>
          <w:szCs w:val="30"/>
          <w:cs/>
        </w:rPr>
        <w:t>บริษัท</w:t>
      </w:r>
      <w:r w:rsidRPr="00AE3294">
        <w:rPr>
          <w:rFonts w:ascii="Angsana New" w:hAnsi="Angsana New"/>
          <w:sz w:val="30"/>
          <w:szCs w:val="30"/>
          <w:cs/>
        </w:rPr>
        <w:t>จะได้รับประโยชน์เชิงเศรษฐกิจในอนาคตจากรายการนั้น</w:t>
      </w:r>
      <w:r w:rsidRPr="00AE3294">
        <w:rPr>
          <w:rFonts w:ascii="Angsana New" w:hAnsi="Angsana New" w:hint="cs"/>
          <w:sz w:val="30"/>
          <w:szCs w:val="30"/>
          <w:cs/>
        </w:rPr>
        <w:t xml:space="preserve"> และสามารถ</w:t>
      </w:r>
      <w:r w:rsidRPr="00AE3294">
        <w:rPr>
          <w:rFonts w:ascii="Angsana New" w:hAnsi="Angsana New"/>
          <w:sz w:val="30"/>
          <w:szCs w:val="30"/>
          <w:cs/>
        </w:rPr>
        <w:t>วัดมูลค่าต้นทุนของรายการนั้นได้อย่างน่าเชื่อถือ</w:t>
      </w:r>
      <w:r w:rsidRPr="00AE3294">
        <w:rPr>
          <w:rFonts w:ascii="Angsana New" w:hAnsi="Angsana New" w:hint="cs"/>
          <w:sz w:val="30"/>
          <w:szCs w:val="30"/>
          <w:cs/>
        </w:rPr>
        <w:t xml:space="preserve">  ชิ้นส่วนที่ถูกเปลี่ยนแทนจะถูกตัดจำหน่ายตามมูลค่าตามบัญชี  </w:t>
      </w:r>
      <w:r w:rsidRPr="00AE3294">
        <w:rPr>
          <w:rFonts w:ascii="Angsana New" w:hAnsi="Angsana New"/>
          <w:sz w:val="30"/>
          <w:szCs w:val="30"/>
          <w:cs/>
        </w:rPr>
        <w:t>ต้นทุนที่เกิดขึ้นในการซ่อมบ</w:t>
      </w:r>
      <w:r w:rsidRPr="00AE3294">
        <w:rPr>
          <w:rFonts w:ascii="Angsana New" w:hAnsi="Angsana New" w:hint="cs"/>
          <w:sz w:val="30"/>
          <w:szCs w:val="30"/>
          <w:cs/>
        </w:rPr>
        <w:t>ำ</w:t>
      </w:r>
      <w:r w:rsidRPr="00AE3294">
        <w:rPr>
          <w:rFonts w:ascii="Angsana New" w:hAnsi="Angsana New"/>
          <w:sz w:val="30"/>
          <w:szCs w:val="30"/>
          <w:cs/>
        </w:rPr>
        <w:t>รุงที่ดิน</w:t>
      </w:r>
      <w:r w:rsidRPr="00AE3294">
        <w:rPr>
          <w:rFonts w:ascii="Angsana New" w:hAnsi="Angsana New"/>
          <w:sz w:val="30"/>
          <w:szCs w:val="30"/>
        </w:rPr>
        <w:t xml:space="preserve"> </w:t>
      </w:r>
      <w:r w:rsidRPr="00AE3294">
        <w:rPr>
          <w:rFonts w:ascii="Angsana New" w:hAnsi="Angsana New"/>
          <w:sz w:val="30"/>
          <w:szCs w:val="30"/>
          <w:cs/>
        </w:rPr>
        <w:t>อาคารและอุปกรณ์ที่เกิดขึ้นเป็นประจ</w:t>
      </w:r>
      <w:r w:rsidRPr="00AE3294">
        <w:rPr>
          <w:rFonts w:ascii="Angsana New" w:hAnsi="Angsana New" w:hint="cs"/>
          <w:sz w:val="30"/>
          <w:szCs w:val="30"/>
          <w:cs/>
        </w:rPr>
        <w:t>ำจะรับรู้</w:t>
      </w:r>
      <w:r w:rsidRPr="00AE3294">
        <w:rPr>
          <w:rFonts w:ascii="Angsana New" w:hAnsi="Angsana New"/>
          <w:sz w:val="30"/>
          <w:szCs w:val="30"/>
          <w:cs/>
        </w:rPr>
        <w:t>ในก</w:t>
      </w:r>
      <w:r w:rsidRPr="00AE3294">
        <w:rPr>
          <w:rFonts w:ascii="Angsana New" w:hAnsi="Angsana New" w:hint="cs"/>
          <w:sz w:val="30"/>
          <w:szCs w:val="30"/>
          <w:cs/>
        </w:rPr>
        <w:t>ำ</w:t>
      </w:r>
      <w:r w:rsidRPr="00AE3294">
        <w:rPr>
          <w:rFonts w:ascii="Angsana New" w:hAnsi="Angsana New"/>
          <w:sz w:val="30"/>
          <w:szCs w:val="30"/>
          <w:cs/>
        </w:rPr>
        <w:t>ไรหรือขาดทุนเมื่อเกิดขึ้</w:t>
      </w:r>
      <w:r w:rsidRPr="00AE3294">
        <w:rPr>
          <w:rFonts w:ascii="Angsana New" w:hAnsi="Angsana New" w:hint="cs"/>
          <w:sz w:val="30"/>
          <w:szCs w:val="30"/>
          <w:cs/>
        </w:rPr>
        <w:t>น</w:t>
      </w:r>
    </w:p>
    <w:p w14:paraId="4791A2F6" w14:textId="77777777" w:rsidR="00AE3294" w:rsidRPr="00AE3294" w:rsidRDefault="00AE3294" w:rsidP="00AE3294">
      <w:pPr>
        <w:ind w:left="990"/>
        <w:rPr>
          <w:rFonts w:ascii="Angsana New" w:hAnsi="Angsana New" w:hint="cs"/>
          <w:sz w:val="30"/>
          <w:szCs w:val="30"/>
          <w:u w:val="single"/>
        </w:rPr>
      </w:pPr>
      <w:r w:rsidRPr="00AE3294">
        <w:rPr>
          <w:rFonts w:ascii="Angsana New" w:hAnsi="Angsana New" w:hint="cs"/>
          <w:sz w:val="30"/>
          <w:szCs w:val="30"/>
          <w:u w:val="single"/>
          <w:cs/>
        </w:rPr>
        <w:t>ค่าเสื่อมราคา</w:t>
      </w:r>
    </w:p>
    <w:p w14:paraId="3925A523" w14:textId="77777777"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ค่าเสื่อมราคาคำนวณจากมูลค่าเสื่อมสภาพของรายการอาคาร และอุปกรณ์ ซึ่งประกอบด้วยราคา</w:t>
      </w:r>
      <w:r w:rsidRPr="00151864">
        <w:rPr>
          <w:rFonts w:ascii="Angsana New" w:hAnsi="Angsana New"/>
          <w:sz w:val="30"/>
          <w:szCs w:val="30"/>
          <w:cs/>
        </w:rPr>
        <w:t>ทุนของสินทรัพย์</w:t>
      </w:r>
      <w:r w:rsidRPr="00151864">
        <w:rPr>
          <w:rFonts w:ascii="Angsana New" w:hAnsi="Angsana New" w:hint="cs"/>
          <w:sz w:val="30"/>
          <w:szCs w:val="30"/>
          <w:cs/>
        </w:rPr>
        <w:t>หรือต้นทุนในการเปลี่ยนแทนอื่น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 w:hint="cs"/>
          <w:sz w:val="30"/>
          <w:szCs w:val="30"/>
          <w:cs/>
        </w:rPr>
        <w:t>หักด้วยมูลค่าคงเหลือของสินทรัพย์</w:t>
      </w:r>
    </w:p>
    <w:p w14:paraId="743D0D86" w14:textId="77777777"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ค่า</w:t>
      </w:r>
      <w:r w:rsidRPr="00CA0DFA">
        <w:rPr>
          <w:rFonts w:ascii="Angsana New" w:hAnsi="Angsana New"/>
          <w:sz w:val="30"/>
          <w:szCs w:val="30"/>
          <w:cs/>
        </w:rPr>
        <w:t>เสื่อมราคาบันทึกเป็น</w:t>
      </w:r>
      <w:r w:rsidRPr="00AE3294">
        <w:rPr>
          <w:rFonts w:ascii="Angsana New" w:hAnsi="Angsana New"/>
          <w:sz w:val="30"/>
          <w:szCs w:val="30"/>
          <w:cs/>
        </w:rPr>
        <w:t>ค่าใช้จ่ายในกำไร</w:t>
      </w:r>
      <w:r w:rsidRPr="00AE3294">
        <w:rPr>
          <w:rFonts w:ascii="Angsana New" w:hAnsi="Angsana New" w:hint="cs"/>
          <w:sz w:val="30"/>
          <w:szCs w:val="30"/>
          <w:cs/>
        </w:rPr>
        <w:t>หรือ</w:t>
      </w:r>
      <w:r w:rsidRPr="00AE3294">
        <w:rPr>
          <w:rFonts w:ascii="Angsana New" w:hAnsi="Angsana New"/>
          <w:sz w:val="30"/>
          <w:szCs w:val="30"/>
          <w:cs/>
        </w:rPr>
        <w:t>ขาดทุน</w:t>
      </w:r>
      <w:r w:rsidRPr="00CA0DFA">
        <w:rPr>
          <w:rFonts w:ascii="Angsana New" w:hAnsi="Angsana New"/>
          <w:sz w:val="30"/>
          <w:szCs w:val="30"/>
          <w:cs/>
        </w:rPr>
        <w:t xml:space="preserve"> คำนวณโดยวิธีเส้นตรงตามเกณฑ์อายุการใช้งานโดยประมาณของ</w:t>
      </w:r>
      <w:r w:rsidRPr="00CA0DFA">
        <w:rPr>
          <w:rFonts w:ascii="Angsana New" w:hAnsi="Angsana New" w:hint="cs"/>
          <w:sz w:val="30"/>
          <w:szCs w:val="30"/>
          <w:cs/>
        </w:rPr>
        <w:t>ส่วนประกอบของ</w:t>
      </w:r>
      <w:r>
        <w:rPr>
          <w:rFonts w:ascii="Angsana New" w:hAnsi="Angsana New"/>
          <w:sz w:val="30"/>
          <w:szCs w:val="30"/>
          <w:cs/>
        </w:rPr>
        <w:t>สินทรัพย์แต่ละรายการ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>ประมาณการอายุการใ</w:t>
      </w:r>
      <w:r>
        <w:rPr>
          <w:rFonts w:ascii="Angsana New" w:hAnsi="Angsana New" w:hint="cs"/>
          <w:sz w:val="30"/>
          <w:szCs w:val="30"/>
          <w:cs/>
        </w:rPr>
        <w:t>ห้ประโยชน์</w:t>
      </w:r>
      <w:r w:rsidRPr="00CA0DFA">
        <w:rPr>
          <w:rFonts w:ascii="Angsana New" w:hAnsi="Angsana New"/>
          <w:sz w:val="30"/>
          <w:szCs w:val="30"/>
          <w:cs/>
        </w:rPr>
        <w:t>ของสินทรัพย์แสดงได้ดังนี้</w:t>
      </w:r>
    </w:p>
    <w:tbl>
      <w:tblPr>
        <w:tblW w:w="720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440"/>
      </w:tblGrid>
      <w:tr w:rsidR="00AE3294" w:rsidRPr="00151864" w14:paraId="01AED5FF" w14:textId="77777777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53CB767" w14:textId="77777777" w:rsidR="00AE3294" w:rsidRPr="00151864" w:rsidRDefault="00AE3294" w:rsidP="007829E5">
            <w:pPr>
              <w:pStyle w:val="af2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 w:hint="cs"/>
                <w:cs/>
              </w:rPr>
            </w:pPr>
            <w:r w:rsidRPr="00151864">
              <w:rPr>
                <w:rFonts w:ascii="Angsana New" w:hAnsi="Angsana New" w:cs="Angsana New" w:hint="cs"/>
                <w:cs/>
              </w:rPr>
              <w:t>อาคารและส่วนปรับปรุง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4CFA5" w14:textId="77777777" w:rsidR="00AE3294" w:rsidRPr="002354AF" w:rsidRDefault="00FB2A96" w:rsidP="007829E5">
            <w:pPr>
              <w:spacing w:line="240" w:lineRule="atLeast"/>
              <w:ind w:left="-108"/>
              <w:jc w:val="right"/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</w:pP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>20</w:t>
            </w:r>
            <w:r w:rsidR="00AE3294" w:rsidRPr="002354AF"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 </w:t>
            </w:r>
            <w:r w:rsidR="00AE3294"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</w:tr>
      <w:tr w:rsidR="00FB2A96" w:rsidRPr="00151864" w14:paraId="3E3F0DAC" w14:textId="77777777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B543E14" w14:textId="77777777" w:rsidR="00FB2A96" w:rsidRPr="00151864" w:rsidRDefault="00FB2A96" w:rsidP="007829E5">
            <w:pPr>
              <w:pStyle w:val="af2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ระบบสาธารณูปโภค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E3FB6" w14:textId="77777777" w:rsidR="00FB2A96" w:rsidRDefault="00FB2A96" w:rsidP="007829E5">
            <w:pPr>
              <w:spacing w:line="240" w:lineRule="atLeast"/>
              <w:ind w:left="-108"/>
              <w:jc w:val="right"/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</w:pP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10 </w:t>
            </w:r>
            <w:r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</w:tr>
      <w:tr w:rsidR="00AE3294" w:rsidRPr="00151864" w14:paraId="0B477F62" w14:textId="77777777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3FC502F" w14:textId="77777777" w:rsidR="00AE3294" w:rsidRPr="00151864" w:rsidRDefault="00AE3294" w:rsidP="007829E5">
            <w:pPr>
              <w:pStyle w:val="af2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/>
                <w:cs/>
                <w:lang w:val="en-US"/>
              </w:rPr>
            </w:pPr>
            <w:r w:rsidRPr="00151864">
              <w:rPr>
                <w:rFonts w:ascii="Angsana New" w:hAnsi="Angsana New" w:cs="Angsana New" w:hint="cs"/>
                <w:cs/>
              </w:rPr>
              <w:t>เครื่องจักร</w:t>
            </w:r>
            <w:r w:rsidR="00FB2A96">
              <w:rPr>
                <w:rFonts w:ascii="Angsana New" w:hAnsi="Angsana New" w:cs="Angsana New" w:hint="cs"/>
                <w:cs/>
              </w:rPr>
              <w:t>และอุปกรณ์โรงงาน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CE69A" w14:textId="77777777" w:rsidR="00AE3294" w:rsidRPr="002354AF" w:rsidRDefault="00FB2A96" w:rsidP="00FB2A96">
            <w:pPr>
              <w:spacing w:line="240" w:lineRule="atLeast"/>
              <w:ind w:left="-108"/>
              <w:jc w:val="right"/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</w:pP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="00AE3294"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- </w:t>
            </w: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>1</w:t>
            </w:r>
            <w:r w:rsidR="00AE3294" w:rsidRPr="002354AF">
              <w:rPr>
                <w:rFonts w:ascii="Angsana New" w:eastAsia="Cordia New" w:hAnsi="Angsana New"/>
                <w:sz w:val="30"/>
                <w:szCs w:val="30"/>
                <w:lang w:val="en-US"/>
              </w:rPr>
              <w:t>0</w:t>
            </w:r>
            <w:r w:rsidR="00AE3294"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  <w:tr w:rsidR="00AE3294" w:rsidRPr="00151864" w14:paraId="7841B841" w14:textId="77777777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0EE997C" w14:textId="77777777" w:rsidR="00AE3294" w:rsidRPr="00151864" w:rsidRDefault="00AE3294" w:rsidP="00AE3294">
            <w:pPr>
              <w:pStyle w:val="af2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 w:hint="cs"/>
                <w:cs/>
              </w:rPr>
            </w:pPr>
            <w:r w:rsidRPr="00151864">
              <w:rPr>
                <w:rFonts w:ascii="Angsana New" w:hAnsi="Angsana New" w:cs="Angsana New" w:hint="cs"/>
                <w:cs/>
              </w:rPr>
              <w:t>เครื่องใช้สำนักงาน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FD71" w14:textId="77777777" w:rsidR="00AE3294" w:rsidRPr="002354AF" w:rsidRDefault="00AE3294" w:rsidP="00AE3294">
            <w:pPr>
              <w:spacing w:line="240" w:lineRule="atLeast"/>
              <w:ind w:left="-108"/>
              <w:jc w:val="right"/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</w:pPr>
            <w:r>
              <w:rPr>
                <w:rFonts w:ascii="Angsana New" w:eastAsia="Cordia New" w:hAnsi="Angsana New"/>
                <w:sz w:val="30"/>
                <w:szCs w:val="30"/>
                <w:lang w:val="en-US"/>
              </w:rPr>
              <w:t xml:space="preserve">3 - </w:t>
            </w:r>
            <w:r w:rsidRPr="002354AF"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  <w:tr w:rsidR="00AE3294" w:rsidRPr="00151864" w14:paraId="69B55628" w14:textId="77777777" w:rsidTr="00FB2A96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C469E83" w14:textId="77777777" w:rsidR="00AE3294" w:rsidRPr="00151864" w:rsidRDefault="00AE3294" w:rsidP="00AE3294">
            <w:pPr>
              <w:pStyle w:val="af2"/>
              <w:tabs>
                <w:tab w:val="clear" w:pos="1080"/>
                <w:tab w:val="left" w:pos="342"/>
              </w:tabs>
              <w:jc w:val="thaiDistribute"/>
              <w:rPr>
                <w:rFonts w:ascii="Angsana New" w:hAnsi="Angsana New" w:cs="Angsana New" w:hint="cs"/>
                <w:cs/>
              </w:rPr>
            </w:pPr>
            <w:r w:rsidRPr="00151864">
              <w:rPr>
                <w:rFonts w:ascii="Angsana New" w:hAnsi="Angsana New" w:cs="Angsana New" w:hint="cs"/>
                <w:cs/>
              </w:rPr>
              <w:t>ยานพาหนะ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BB5AD" w14:textId="77777777" w:rsidR="00AE3294" w:rsidRPr="002354AF" w:rsidRDefault="00AE3294" w:rsidP="00AE3294">
            <w:pPr>
              <w:spacing w:line="240" w:lineRule="atLeast"/>
              <w:ind w:left="-108"/>
              <w:jc w:val="right"/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</w:pPr>
            <w:r w:rsidRPr="002354AF">
              <w:rPr>
                <w:rFonts w:ascii="Angsana New" w:eastAsia="Cordia New" w:hAnsi="Angsana New"/>
                <w:sz w:val="30"/>
                <w:szCs w:val="30"/>
                <w:lang w:val="en-US"/>
              </w:rPr>
              <w:t>5</w:t>
            </w:r>
            <w:r w:rsidRPr="002354AF">
              <w:rPr>
                <w:rFonts w:ascii="Angsana New" w:eastAsia="Cordia New" w:hAnsi="Angsana New" w:hint="cs"/>
                <w:sz w:val="30"/>
                <w:szCs w:val="30"/>
                <w:cs/>
                <w:lang w:val="en-US"/>
              </w:rPr>
              <w:t xml:space="preserve"> ปี</w:t>
            </w:r>
          </w:p>
        </w:tc>
      </w:tr>
    </w:tbl>
    <w:p w14:paraId="6CB73217" w14:textId="77777777" w:rsidR="00AE3294" w:rsidRPr="0097466B" w:rsidRDefault="00AE3294" w:rsidP="00AE3294">
      <w:pPr>
        <w:tabs>
          <w:tab w:val="left" w:pos="540"/>
        </w:tabs>
        <w:spacing w:line="240" w:lineRule="atLeast"/>
        <w:ind w:left="518"/>
        <w:jc w:val="thaiDistribute"/>
        <w:rPr>
          <w:rFonts w:ascii="Angsana New" w:hAnsi="Angsana New" w:hint="cs"/>
          <w:sz w:val="30"/>
          <w:szCs w:val="30"/>
        </w:rPr>
      </w:pPr>
    </w:p>
    <w:p w14:paraId="4B099C55" w14:textId="77777777" w:rsidR="00AE3294" w:rsidRPr="00AE3294" w:rsidRDefault="00AE3294" w:rsidP="00AE3294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AE3294">
        <w:rPr>
          <w:rFonts w:ascii="Angsana New" w:hAnsi="Angsana New" w:hint="cs"/>
          <w:sz w:val="30"/>
          <w:szCs w:val="30"/>
          <w:cs/>
        </w:rPr>
        <w:t>บริษัทไม่คิดค่าเสื่อมราคาสำหรับที่ดินและสินทรัพย์ระหว่างก่อสร้าง</w:t>
      </w:r>
    </w:p>
    <w:p w14:paraId="4ABF4C02" w14:textId="77777777" w:rsidR="00AE3294" w:rsidRPr="00AE3294" w:rsidRDefault="00AE3294" w:rsidP="00AE3294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AE3294">
        <w:rPr>
          <w:rFonts w:ascii="Angsana New" w:hAnsi="Angsana New" w:hint="cs"/>
          <w:sz w:val="30"/>
          <w:szCs w:val="30"/>
          <w:cs/>
        </w:rPr>
        <w:t>วิธีการคิดค่าเสื่อมราคา อายุการให้ประโยชน์ของสินทรัพย์ และมูลค่าคงเหลือ ถูกทบทวนอย่างน้อยที่สุดทุกสิ้นรอบปีบัญชี และปรับปรุงตามความเหมาะสม</w:t>
      </w:r>
    </w:p>
    <w:p w14:paraId="27D3CE7B" w14:textId="77777777" w:rsidR="00CD61EF" w:rsidRDefault="00CD61EF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03A511CA" w14:textId="77777777" w:rsidR="00AE3294" w:rsidRDefault="00AE3294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6EA82256" w14:textId="77777777" w:rsidR="00AE3294" w:rsidRDefault="00AE3294" w:rsidP="003A501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433A20AC" w14:textId="77777777" w:rsidR="00AE3294" w:rsidRDefault="00AE3294" w:rsidP="003A501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</w:p>
    <w:p w14:paraId="280441D3" w14:textId="77777777" w:rsidR="00AE3294" w:rsidRPr="00D34525" w:rsidRDefault="00AE3294" w:rsidP="00BB0E64">
      <w:pPr>
        <w:numPr>
          <w:ilvl w:val="0"/>
          <w:numId w:val="20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465DFF3D" w14:textId="77777777" w:rsidR="00AE3294" w:rsidRPr="00AE3294" w:rsidRDefault="00AE3294" w:rsidP="00BB0E64">
      <w:pPr>
        <w:numPr>
          <w:ilvl w:val="0"/>
          <w:numId w:val="19"/>
        </w:numPr>
        <w:ind w:left="990" w:hanging="450"/>
        <w:jc w:val="thaiDistribute"/>
        <w:rPr>
          <w:rFonts w:ascii="Angsana New" w:hAnsi="Angsana New" w:hint="cs"/>
          <w:sz w:val="30"/>
          <w:szCs w:val="30"/>
          <w:cs/>
        </w:rPr>
      </w:pPr>
      <w:r w:rsidRPr="00AE3294">
        <w:rPr>
          <w:rFonts w:ascii="Angsana New" w:hAnsi="Angsana New" w:hint="cs"/>
          <w:sz w:val="30"/>
          <w:szCs w:val="30"/>
          <w:cs/>
        </w:rPr>
        <w:t>สินทรัพย์ไม่มีตัวตน</w:t>
      </w:r>
    </w:p>
    <w:p w14:paraId="1F159ADB" w14:textId="77777777"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สินทรัพย์ไม่มีตัวตนที่</w:t>
      </w:r>
      <w:r w:rsidRPr="00151864">
        <w:rPr>
          <w:rFonts w:ascii="Angsana New" w:hAnsi="Angsana New" w:hint="cs"/>
          <w:sz w:val="30"/>
          <w:szCs w:val="30"/>
          <w:cs/>
        </w:rPr>
        <w:t>บริษัท</w:t>
      </w:r>
      <w:r w:rsidRPr="00151864">
        <w:rPr>
          <w:rFonts w:ascii="Angsana New" w:hAnsi="Angsana New"/>
          <w:sz w:val="30"/>
          <w:szCs w:val="30"/>
          <w:cs/>
        </w:rPr>
        <w:t>ซื้อมา</w:t>
      </w:r>
      <w:r w:rsidRPr="00151864">
        <w:rPr>
          <w:rFonts w:ascii="Angsana New" w:hAnsi="Angsana New" w:hint="cs"/>
          <w:sz w:val="30"/>
          <w:szCs w:val="30"/>
          <w:cs/>
        </w:rPr>
        <w:t xml:space="preserve">และมีอายุการใช้งานจำกัด </w:t>
      </w:r>
      <w:r w:rsidRPr="00151864">
        <w:rPr>
          <w:rFonts w:ascii="Angsana New" w:hAnsi="Angsana New"/>
          <w:sz w:val="30"/>
          <w:szCs w:val="30"/>
          <w:cs/>
        </w:rPr>
        <w:t>แสดงในราคาทุนหักค่าตัดจำหน่ายสะสมและ</w:t>
      </w:r>
      <w:r>
        <w:rPr>
          <w:rFonts w:ascii="Angsana New" w:hAnsi="Angsana New"/>
          <w:sz w:val="30"/>
          <w:szCs w:val="30"/>
          <w:cs/>
        </w:rPr>
        <w:br/>
      </w:r>
      <w:r>
        <w:rPr>
          <w:rFonts w:ascii="Angsana New" w:hAnsi="Angsana New" w:hint="cs"/>
          <w:sz w:val="30"/>
          <w:szCs w:val="30"/>
          <w:cs/>
        </w:rPr>
        <w:t>ผล</w:t>
      </w:r>
      <w:r w:rsidRPr="0015186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>
        <w:rPr>
          <w:rFonts w:ascii="Angsana New" w:hAnsi="Angsana New" w:hint="cs"/>
          <w:sz w:val="30"/>
          <w:szCs w:val="30"/>
          <w:cs/>
        </w:rPr>
        <w:t>สะสม (</w:t>
      </w:r>
      <w:r w:rsidRPr="00AE3294">
        <w:rPr>
          <w:rFonts w:ascii="Angsana New" w:hAnsi="Angsana New" w:hint="cs"/>
          <w:sz w:val="30"/>
          <w:szCs w:val="30"/>
          <w:cs/>
        </w:rPr>
        <w:t>ถ้ามี)</w:t>
      </w:r>
    </w:p>
    <w:p w14:paraId="1AE29947" w14:textId="77777777" w:rsidR="00AE3294" w:rsidRPr="00AE3294" w:rsidRDefault="00AE3294" w:rsidP="00AE3294">
      <w:pPr>
        <w:ind w:left="990"/>
        <w:rPr>
          <w:rFonts w:ascii="Angsana New" w:hAnsi="Angsana New" w:hint="cs"/>
          <w:sz w:val="30"/>
          <w:szCs w:val="30"/>
          <w:u w:val="single"/>
        </w:rPr>
      </w:pPr>
      <w:r w:rsidRPr="00AE3294">
        <w:rPr>
          <w:rFonts w:ascii="Angsana New" w:hAnsi="Angsana New" w:hint="cs"/>
          <w:sz w:val="30"/>
          <w:szCs w:val="30"/>
          <w:u w:val="single"/>
          <w:cs/>
        </w:rPr>
        <w:t>รายจ่ายภายหลังการรับรู้รายการ</w:t>
      </w:r>
    </w:p>
    <w:p w14:paraId="021F0AD8" w14:textId="77777777"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รายจ่ายภายหลังการรับรู้รายการจะรับรู้เป็นสินทรัพย์เมื่อ</w:t>
      </w:r>
      <w:r w:rsidRPr="00151864">
        <w:rPr>
          <w:rFonts w:ascii="Angsana New" w:hAnsi="Angsana New"/>
          <w:sz w:val="30"/>
          <w:szCs w:val="30"/>
          <w:cs/>
        </w:rPr>
        <w:t>ก่อให้เกิดประโยชน์เชิงเศรษฐกิจในอนาคต</w:t>
      </w:r>
      <w:r w:rsidRPr="00151864">
        <w:rPr>
          <w:rFonts w:ascii="Angsana New" w:hAnsi="Angsana New" w:hint="cs"/>
          <w:sz w:val="30"/>
          <w:szCs w:val="30"/>
          <w:cs/>
        </w:rPr>
        <w:t xml:space="preserve">  โดยรวมเป็นสินทรัพย์ที่</w:t>
      </w:r>
      <w:r w:rsidRPr="00151864">
        <w:rPr>
          <w:rFonts w:ascii="Angsana New" w:hAnsi="Angsana New"/>
          <w:sz w:val="30"/>
          <w:szCs w:val="30"/>
          <w:cs/>
        </w:rPr>
        <w:t>สามารถระบุได้</w:t>
      </w:r>
      <w:r w:rsidRPr="00151864">
        <w:rPr>
          <w:rFonts w:ascii="Angsana New" w:hAnsi="Angsana New" w:hint="cs"/>
          <w:sz w:val="30"/>
          <w:szCs w:val="30"/>
          <w:cs/>
        </w:rPr>
        <w:t>ที่เกี่ยวข้องนั้น  ค่าใช้จ่ายอื่นรับรู้</w:t>
      </w:r>
      <w:r w:rsidRPr="00151864">
        <w:rPr>
          <w:rFonts w:ascii="Angsana New" w:hAnsi="Angsana New"/>
          <w:sz w:val="30"/>
          <w:szCs w:val="30"/>
          <w:cs/>
        </w:rPr>
        <w:t>ในกำไรหรือขาดทุนเมื่อเกิดขึ้น</w:t>
      </w:r>
    </w:p>
    <w:p w14:paraId="7BEFAFF8" w14:textId="77777777" w:rsidR="00AE3294" w:rsidRPr="00AE3294" w:rsidRDefault="00AE3294" w:rsidP="00AE3294">
      <w:pPr>
        <w:ind w:left="990"/>
        <w:rPr>
          <w:rFonts w:ascii="Angsana New" w:hAnsi="Angsana New"/>
          <w:sz w:val="30"/>
          <w:szCs w:val="30"/>
          <w:u w:val="single"/>
        </w:rPr>
      </w:pPr>
      <w:r w:rsidRPr="00AE3294">
        <w:rPr>
          <w:rFonts w:ascii="Angsana New" w:hAnsi="Angsana New" w:hint="cs"/>
          <w:sz w:val="30"/>
          <w:szCs w:val="30"/>
          <w:u w:val="single"/>
          <w:cs/>
        </w:rPr>
        <w:t>ค่าตัดจำหน่าย</w:t>
      </w:r>
    </w:p>
    <w:p w14:paraId="353EC372" w14:textId="77777777" w:rsidR="00AE3294" w:rsidRPr="00151864" w:rsidRDefault="00AE3294" w:rsidP="00AE3294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ค่าตัดจำหน่ายคำนวณจาก</w:t>
      </w:r>
      <w:r w:rsidRPr="00151864">
        <w:rPr>
          <w:rFonts w:ascii="Angsana New" w:hAnsi="Angsana New" w:hint="cs"/>
          <w:sz w:val="30"/>
          <w:szCs w:val="30"/>
          <w:cs/>
        </w:rPr>
        <w:t>ราคาทุนของสินทรัพย์หรือจำนวนอื่นที่ใช้แทนราคาทุนหักด้วยมูลค่าคงเหลือ</w:t>
      </w:r>
    </w:p>
    <w:p w14:paraId="43DCAAAE" w14:textId="77777777" w:rsidR="00AE3294" w:rsidRDefault="00AE3294" w:rsidP="00AE3294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ค่าตัดจำหน่ายรับรู้ในกำไรหรือขาดทุน</w:t>
      </w:r>
      <w:r w:rsidRPr="00151864">
        <w:rPr>
          <w:rFonts w:ascii="Angsana New" w:hAnsi="Angsana New"/>
          <w:sz w:val="30"/>
          <w:szCs w:val="30"/>
          <w:cs/>
        </w:rPr>
        <w:t>โดยวิธีเส้นตรง</w:t>
      </w:r>
      <w:r w:rsidRPr="00151864">
        <w:rPr>
          <w:rFonts w:ascii="Angsana New" w:hAnsi="Angsana New" w:hint="cs"/>
          <w:sz w:val="30"/>
          <w:szCs w:val="30"/>
          <w:cs/>
        </w:rPr>
        <w:t>ซึ่งโดยส่วนใหญ่จะสะท้อน</w:t>
      </w:r>
      <w:r w:rsidRPr="00151864">
        <w:rPr>
          <w:rFonts w:ascii="Angsana New" w:hAnsi="Angsana New"/>
          <w:sz w:val="30"/>
          <w:szCs w:val="30"/>
          <w:cs/>
        </w:rPr>
        <w:t>รูปแบบที่คาดว่าจะได้รับประโยชน์</w:t>
      </w:r>
      <w:r>
        <w:rPr>
          <w:rFonts w:ascii="Angsana New" w:hAnsi="Angsana New" w:hint="cs"/>
          <w:sz w:val="30"/>
          <w:szCs w:val="30"/>
          <w:cs/>
        </w:rPr>
        <w:t>เชิงเศรษฐกิจ</w:t>
      </w:r>
      <w:r w:rsidRPr="00151864">
        <w:rPr>
          <w:rFonts w:ascii="Angsana New" w:hAnsi="Angsana New"/>
          <w:sz w:val="30"/>
          <w:szCs w:val="30"/>
          <w:cs/>
        </w:rPr>
        <w:t>ในอนาคตจากสินทรัพย์นั้นตาม</w:t>
      </w:r>
      <w:r w:rsidRPr="00151864">
        <w:rPr>
          <w:rFonts w:ascii="Angsana New" w:hAnsi="Angsana New" w:hint="cs"/>
          <w:sz w:val="30"/>
          <w:szCs w:val="30"/>
          <w:cs/>
        </w:rPr>
        <w:t>ระยะเวลาที่คาดว่าจะได้รับประโยชน์จากสินทรัพย์ไม่มีตัวตน  โดยเริ่มตัดจำหน่ายสินทรัพย์ไม่มีตัวตนเมื่อสินทรัพย์นั้นพร้อมที่จะให้ประโยชน์</w:t>
      </w:r>
      <w:r w:rsidRPr="00151864">
        <w:rPr>
          <w:rFonts w:ascii="Angsana New" w:hAnsi="Angsana New"/>
          <w:sz w:val="30"/>
          <w:szCs w:val="30"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ระยะเวลาที่คาดว่าจะได้รับประโยชน์</w:t>
      </w:r>
      <w:r w:rsidRPr="00151864">
        <w:rPr>
          <w:rFonts w:ascii="Angsana New" w:hAnsi="Angsana New" w:hint="cs"/>
          <w:sz w:val="30"/>
          <w:szCs w:val="30"/>
          <w:cs/>
        </w:rPr>
        <w:t>สำหรับปีปัจจุบันและปีเปรียบเทียบ</w:t>
      </w:r>
      <w:r w:rsidRPr="00151864">
        <w:rPr>
          <w:rFonts w:ascii="Angsana New" w:hAnsi="Angsana New"/>
          <w:sz w:val="30"/>
          <w:szCs w:val="30"/>
          <w:cs/>
        </w:rPr>
        <w:t>แสดงได้ดังนี้</w:t>
      </w: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4860"/>
        <w:gridCol w:w="1080"/>
        <w:gridCol w:w="1080"/>
      </w:tblGrid>
      <w:tr w:rsidR="00AE3294" w:rsidRPr="00151864" w14:paraId="54C0B8F9" w14:textId="77777777" w:rsidTr="00910403">
        <w:tc>
          <w:tcPr>
            <w:tcW w:w="4860" w:type="dxa"/>
          </w:tcPr>
          <w:p w14:paraId="038CACE2" w14:textId="77777777" w:rsidR="00AE3294" w:rsidRPr="00151864" w:rsidRDefault="00FB2A96" w:rsidP="007829E5">
            <w:pPr>
              <w:tabs>
                <w:tab w:val="left" w:pos="540"/>
              </w:tabs>
              <w:spacing w:line="240" w:lineRule="atLeast"/>
              <w:ind w:left="-18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โปรแกรมคอมพิวเตอร์</w:t>
            </w:r>
          </w:p>
        </w:tc>
        <w:tc>
          <w:tcPr>
            <w:tcW w:w="1080" w:type="dxa"/>
            <w:shd w:val="clear" w:color="auto" w:fill="auto"/>
          </w:tcPr>
          <w:p w14:paraId="46D0FB25" w14:textId="77777777" w:rsidR="00AE3294" w:rsidRPr="00151864" w:rsidRDefault="00FB2A96" w:rsidP="007829E5">
            <w:pPr>
              <w:spacing w:line="240" w:lineRule="atLeas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3 - 5</w:t>
            </w:r>
          </w:p>
        </w:tc>
        <w:tc>
          <w:tcPr>
            <w:tcW w:w="1080" w:type="dxa"/>
          </w:tcPr>
          <w:p w14:paraId="5A3F9840" w14:textId="77777777" w:rsidR="00AE3294" w:rsidRPr="00151864" w:rsidRDefault="00AE3294" w:rsidP="007829E5">
            <w:pPr>
              <w:spacing w:line="240" w:lineRule="atLeast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51864">
              <w:rPr>
                <w:rFonts w:ascii="Angsana New" w:hAnsi="Angsana New" w:hint="cs"/>
                <w:sz w:val="30"/>
                <w:szCs w:val="30"/>
                <w:cs/>
              </w:rPr>
              <w:t>ปี</w:t>
            </w:r>
          </w:p>
        </w:tc>
      </w:tr>
      <w:tr w:rsidR="00FB2A96" w:rsidRPr="00151864" w14:paraId="29390135" w14:textId="77777777" w:rsidTr="00910403">
        <w:tc>
          <w:tcPr>
            <w:tcW w:w="4860" w:type="dxa"/>
          </w:tcPr>
          <w:p w14:paraId="00850D9D" w14:textId="77777777" w:rsidR="00FB2A96" w:rsidRPr="00151864" w:rsidRDefault="00FB2A96" w:rsidP="007829E5">
            <w:pPr>
              <w:tabs>
                <w:tab w:val="left" w:pos="540"/>
              </w:tabs>
              <w:spacing w:line="240" w:lineRule="atLeast"/>
              <w:ind w:left="-18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สิทธิ์ในการใช้โปรแกรมคอมพิวเตอร์</w:t>
            </w:r>
          </w:p>
        </w:tc>
        <w:tc>
          <w:tcPr>
            <w:tcW w:w="1080" w:type="dxa"/>
            <w:shd w:val="clear" w:color="auto" w:fill="auto"/>
          </w:tcPr>
          <w:p w14:paraId="0B67FBC2" w14:textId="77777777" w:rsidR="00FB2A96" w:rsidRPr="00FB2A96" w:rsidRDefault="00FB2A96" w:rsidP="007829E5">
            <w:pPr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3</w:t>
            </w:r>
          </w:p>
        </w:tc>
        <w:tc>
          <w:tcPr>
            <w:tcW w:w="1080" w:type="dxa"/>
          </w:tcPr>
          <w:p w14:paraId="2F31EC0A" w14:textId="77777777" w:rsidR="00FB2A96" w:rsidRPr="00151864" w:rsidRDefault="00FB2A96" w:rsidP="007829E5">
            <w:pPr>
              <w:spacing w:line="240" w:lineRule="atLeast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ปี</w:t>
            </w:r>
          </w:p>
        </w:tc>
      </w:tr>
    </w:tbl>
    <w:p w14:paraId="0AF0079D" w14:textId="77777777" w:rsidR="00AE3294" w:rsidRPr="0097466B" w:rsidRDefault="00AE3294" w:rsidP="00AE3294">
      <w:pPr>
        <w:pStyle w:val="a0"/>
        <w:tabs>
          <w:tab w:val="left" w:pos="540"/>
        </w:tabs>
        <w:spacing w:after="0"/>
        <w:ind w:left="522"/>
        <w:jc w:val="thaiDistribute"/>
        <w:rPr>
          <w:rFonts w:ascii="Angsana New" w:hAnsi="Angsana New" w:hint="cs"/>
          <w:sz w:val="24"/>
          <w:szCs w:val="24"/>
        </w:rPr>
      </w:pPr>
    </w:p>
    <w:p w14:paraId="3560DA74" w14:textId="77777777" w:rsidR="00AE3294" w:rsidRDefault="00AE3294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วิธีการตัดจำหน่าย  ระยะเวลาที่คาดว่าจะได้รับประโยชน์ และ มูลค่าคงเหลือ จะได้รับการทบทวนทุกสิ้นรอบปีบัญชีและปรับปรุงตามความเหมาะสม</w:t>
      </w:r>
      <w:r w:rsidRPr="00151864" w:rsidDel="00E44C55">
        <w:rPr>
          <w:rFonts w:ascii="Angsana New" w:hAnsi="Angsana New"/>
          <w:sz w:val="30"/>
          <w:szCs w:val="30"/>
        </w:rPr>
        <w:t xml:space="preserve"> </w:t>
      </w:r>
    </w:p>
    <w:p w14:paraId="5FA9701D" w14:textId="77777777" w:rsidR="00FB5265" w:rsidRPr="00FB5265" w:rsidRDefault="00FB5265" w:rsidP="00BB0E64">
      <w:pPr>
        <w:numPr>
          <w:ilvl w:val="0"/>
          <w:numId w:val="19"/>
        </w:numPr>
        <w:ind w:left="990" w:hanging="450"/>
        <w:jc w:val="thaiDistribute"/>
        <w:rPr>
          <w:rFonts w:ascii="Angsana New" w:hAnsi="Angsana New" w:hint="cs"/>
          <w:sz w:val="30"/>
          <w:szCs w:val="30"/>
          <w:cs/>
        </w:rPr>
      </w:pPr>
      <w:r w:rsidRPr="00FB5265">
        <w:rPr>
          <w:rFonts w:ascii="Angsana New" w:hAnsi="Angsana New" w:hint="cs"/>
          <w:sz w:val="30"/>
          <w:szCs w:val="30"/>
          <w:cs/>
        </w:rPr>
        <w:t>การด้อยค่า</w:t>
      </w:r>
    </w:p>
    <w:p w14:paraId="023EF42C" w14:textId="77777777" w:rsidR="00FB5265" w:rsidRPr="00151864" w:rsidRDefault="00FB5265" w:rsidP="00FB526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ยอดสินทรัพย์ตามบัญชีของ</w:t>
      </w:r>
      <w:r w:rsidRPr="00151864">
        <w:rPr>
          <w:rFonts w:ascii="Angsana New" w:hAnsi="Angsana New" w:hint="cs"/>
          <w:sz w:val="30"/>
          <w:szCs w:val="30"/>
          <w:cs/>
        </w:rPr>
        <w:t>บริษัท</w:t>
      </w:r>
      <w:r w:rsidRPr="00151864">
        <w:rPr>
          <w:rFonts w:ascii="Angsana New" w:hAnsi="Angsana New"/>
          <w:sz w:val="30"/>
          <w:szCs w:val="30"/>
          <w:cs/>
        </w:rPr>
        <w:t>ได้รับการทบทวน ณ ทุกวันที่</w:t>
      </w:r>
      <w:r w:rsidRPr="00151864">
        <w:rPr>
          <w:rFonts w:ascii="Angsana New" w:hAnsi="Angsana New" w:hint="cs"/>
          <w:sz w:val="30"/>
          <w:szCs w:val="30"/>
          <w:cs/>
        </w:rPr>
        <w:t>รายงาน</w:t>
      </w:r>
      <w:r w:rsidRPr="00151864">
        <w:rPr>
          <w:rFonts w:ascii="Angsana New" w:hAnsi="Angsana New"/>
          <w:sz w:val="30"/>
          <w:szCs w:val="30"/>
          <w:cs/>
        </w:rPr>
        <w:t>ว่ามีข้อบ่งชี้เรื่องการด้อยค่าหรือไม่</w:t>
      </w:r>
      <w:r w:rsidRPr="00151864">
        <w:rPr>
          <w:rFonts w:ascii="Angsana New" w:hAnsi="Angsana New"/>
          <w:sz w:val="30"/>
          <w:szCs w:val="30"/>
        </w:rPr>
        <w:t xml:space="preserve">  </w:t>
      </w:r>
      <w:r w:rsidRPr="00151864">
        <w:rPr>
          <w:rFonts w:ascii="Angsana New" w:hAnsi="Angsana New"/>
          <w:sz w:val="30"/>
          <w:szCs w:val="30"/>
          <w:cs/>
        </w:rPr>
        <w:t>ในกรณีที่มีข้อบ่งชี้จะทำการประมาณมูลค่าสินทรัพย์ที่คาดว่าจะได้รับคืน</w:t>
      </w:r>
    </w:p>
    <w:p w14:paraId="4429FFDF" w14:textId="77777777" w:rsidR="00FB5265" w:rsidRPr="00151864" w:rsidRDefault="00FB5265" w:rsidP="00FB526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864">
        <w:rPr>
          <w:rFonts w:ascii="Angsana New" w:hAnsi="Angsana New" w:hint="cs"/>
          <w:sz w:val="30"/>
          <w:szCs w:val="30"/>
          <w:cs/>
        </w:rPr>
        <w:t>รับรู้</w:t>
      </w:r>
      <w:r w:rsidRPr="00151864">
        <w:rPr>
          <w:rFonts w:ascii="Angsana New" w:hAnsi="Angsana New"/>
          <w:sz w:val="30"/>
          <w:szCs w:val="30"/>
          <w:cs/>
        </w:rPr>
        <w:t>เมื่อมูลค่าตามบัญชีของสินทรัพย์ หรือมูลค่าตามบัญชีของหน่วยสินทรัพย์ที่ก่อให้เกิดเงินสดสูงกว่ามูลค่าที่จะได้รับคืน ขาดทุนจากการด้อยค่าบันทึกในกำไร</w:t>
      </w:r>
      <w:r>
        <w:rPr>
          <w:rFonts w:ascii="Angsana New" w:hAnsi="Angsana New" w:hint="cs"/>
          <w:sz w:val="30"/>
          <w:szCs w:val="30"/>
          <w:cs/>
        </w:rPr>
        <w:t>หรือ</w:t>
      </w:r>
      <w:r w:rsidRPr="00151864">
        <w:rPr>
          <w:rFonts w:ascii="Angsana New" w:hAnsi="Angsana New"/>
          <w:sz w:val="30"/>
          <w:szCs w:val="30"/>
          <w:cs/>
        </w:rPr>
        <w:t>ขาดทุน</w:t>
      </w:r>
    </w:p>
    <w:p w14:paraId="1A49D739" w14:textId="77777777" w:rsidR="00FB5265" w:rsidRPr="00FB5265" w:rsidRDefault="00FB5265" w:rsidP="00FB5265">
      <w:pPr>
        <w:ind w:left="990"/>
        <w:rPr>
          <w:rFonts w:ascii="Angsana New" w:hAnsi="Angsana New" w:hint="cs"/>
          <w:sz w:val="30"/>
          <w:szCs w:val="30"/>
          <w:u w:val="single"/>
        </w:rPr>
      </w:pPr>
      <w:r w:rsidRPr="00FB5265">
        <w:rPr>
          <w:rFonts w:ascii="Angsana New" w:hAnsi="Angsana New"/>
          <w:sz w:val="30"/>
          <w:szCs w:val="30"/>
          <w:u w:val="single"/>
          <w:cs/>
        </w:rPr>
        <w:t>การคำนวณมูลค่าที่คาดว่าจะได้รับคืน</w:t>
      </w:r>
    </w:p>
    <w:p w14:paraId="1DD25B95" w14:textId="77777777" w:rsidR="00FB5265" w:rsidRPr="00151864" w:rsidRDefault="00FB5265" w:rsidP="00FB526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มูลค่าที่คาดว่าจะได้รับคืนของสินทรัพย์</w:t>
      </w:r>
      <w:r w:rsidRPr="00151864">
        <w:rPr>
          <w:rFonts w:ascii="Angsana New" w:hAnsi="Angsana New" w:hint="cs"/>
          <w:sz w:val="30"/>
          <w:szCs w:val="30"/>
          <w:cs/>
        </w:rPr>
        <w:t>ที่ไม่ใช่สินทรัพย์ทางการเงิน</w:t>
      </w:r>
      <w:r w:rsidRPr="00151864">
        <w:rPr>
          <w:rFonts w:ascii="Angsana New" w:hAnsi="Angsana New"/>
          <w:sz w:val="30"/>
          <w:szCs w:val="30"/>
          <w:cs/>
        </w:rPr>
        <w:t xml:space="preserve">  หมายถึง</w:t>
      </w:r>
      <w:r w:rsidRPr="00151864"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มูลค่าจากการใช้ของสินทรัพย์</w:t>
      </w:r>
      <w:r w:rsidRPr="00151864">
        <w:rPr>
          <w:rFonts w:ascii="Angsana New" w:hAnsi="Angsana New" w:hint="cs"/>
          <w:sz w:val="30"/>
          <w:szCs w:val="30"/>
          <w:cs/>
        </w:rPr>
        <w:t>หรือมูลค่ายุติธรรมของสินทรัพย์หักต้นทุนในการขาย</w:t>
      </w:r>
      <w:r w:rsidRPr="00151864">
        <w:rPr>
          <w:rFonts w:ascii="Angsana New" w:hAnsi="Angsana New"/>
          <w:sz w:val="30"/>
          <w:szCs w:val="30"/>
          <w:cs/>
        </w:rPr>
        <w:t>แล้วแต่มูลค่าใดจะสูงกว่า  ในการประเมินมูลค่าจากการใช้ของสินทรัพย์  ประมาณการกระแสเงินสดที่จะได้รับในอนาคตจะคิดลดเป็นมูลค่าปัจจุบันโดยใช้อัตราคิดลดก่อนคำนึงภาษีเงินได้เพื่อให้สะท้อนมูลค่าที่อาจประเมินได้ในตลาดปัจจุบัน</w:t>
      </w:r>
      <w:r w:rsidRPr="00151864"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ซึ่งแปรไปตามเวลาและความเสี่ยงที่มีต่อสินทรัพย์  สำหรับสินทรัพย์ที่ไม่ก่อให้เกิดกระแสเงินสดรับ</w:t>
      </w:r>
      <w:r w:rsidRPr="00151864">
        <w:rPr>
          <w:rFonts w:ascii="Angsana New" w:hAnsi="Angsana New" w:hint="cs"/>
          <w:sz w:val="30"/>
          <w:szCs w:val="30"/>
          <w:cs/>
        </w:rPr>
        <w:t>โดยอิสระจาก</w:t>
      </w:r>
      <w:r w:rsidRPr="00151864">
        <w:rPr>
          <w:rFonts w:ascii="Angsana New" w:hAnsi="Angsana New"/>
          <w:sz w:val="30"/>
          <w:szCs w:val="30"/>
          <w:cs/>
        </w:rPr>
        <w:t xml:space="preserve">สินทรัพย์อื่น </w:t>
      </w:r>
      <w:r w:rsidRPr="00151864">
        <w:rPr>
          <w:rFonts w:ascii="Angsana New" w:hAnsi="Angsana New" w:hint="cs"/>
          <w:sz w:val="30"/>
          <w:szCs w:val="30"/>
          <w:cs/>
        </w:rPr>
        <w:t>จะ</w:t>
      </w:r>
      <w:r w:rsidRPr="00151864">
        <w:rPr>
          <w:rFonts w:ascii="Angsana New" w:hAnsi="Angsana New"/>
          <w:sz w:val="30"/>
          <w:szCs w:val="30"/>
          <w:cs/>
        </w:rPr>
        <w:t>พิจารณามูลค่าที่คาดว่าจะได้</w:t>
      </w:r>
      <w:r w:rsidRPr="00151864">
        <w:rPr>
          <w:rFonts w:ascii="Angsana New" w:hAnsi="Angsana New" w:hint="cs"/>
          <w:sz w:val="30"/>
          <w:szCs w:val="30"/>
          <w:cs/>
        </w:rPr>
        <w:t>รับคืนรวมกับ</w:t>
      </w:r>
      <w:r w:rsidRPr="00151864">
        <w:rPr>
          <w:rFonts w:ascii="Angsana New" w:hAnsi="Angsana New"/>
          <w:sz w:val="30"/>
          <w:szCs w:val="30"/>
          <w:cs/>
        </w:rPr>
        <w:t>หน่วยสินทรัพย์ที่ก่อให้เกิดเงินสดที่สินทรัพย์นั้น</w:t>
      </w:r>
      <w:r w:rsidRPr="00151864">
        <w:rPr>
          <w:rFonts w:ascii="Angsana New" w:hAnsi="Angsana New" w:hint="cs"/>
          <w:sz w:val="30"/>
          <w:szCs w:val="30"/>
          <w:cs/>
        </w:rPr>
        <w:t>เกี่ยวข้องด้วย</w:t>
      </w:r>
    </w:p>
    <w:p w14:paraId="2A102D9C" w14:textId="77777777" w:rsidR="00FB5265" w:rsidRPr="00D34525" w:rsidRDefault="00FB5265" w:rsidP="00BB0E64">
      <w:pPr>
        <w:numPr>
          <w:ilvl w:val="0"/>
          <w:numId w:val="21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49B28247" w14:textId="77777777" w:rsidR="00FB5265" w:rsidRPr="00FB5265" w:rsidRDefault="00FB5265" w:rsidP="00BB0E64">
      <w:pPr>
        <w:numPr>
          <w:ilvl w:val="0"/>
          <w:numId w:val="22"/>
        </w:numPr>
        <w:ind w:left="990" w:hanging="450"/>
        <w:jc w:val="thaiDistribute"/>
        <w:rPr>
          <w:rFonts w:ascii="Angsana New" w:hAnsi="Angsana New" w:hint="cs"/>
          <w:sz w:val="30"/>
          <w:szCs w:val="30"/>
          <w:cs/>
        </w:rPr>
      </w:pPr>
      <w:r w:rsidRPr="00FB5265">
        <w:rPr>
          <w:rFonts w:ascii="Angsana New" w:hAnsi="Angsana New" w:hint="cs"/>
          <w:sz w:val="30"/>
          <w:szCs w:val="30"/>
          <w:cs/>
        </w:rPr>
        <w:t>การด้อยค่า</w:t>
      </w:r>
      <w:r>
        <w:rPr>
          <w:rFonts w:ascii="Angsana New" w:hAnsi="Angsana New" w:hint="cs"/>
          <w:sz w:val="30"/>
          <w:szCs w:val="30"/>
          <w:cs/>
        </w:rPr>
        <w:t xml:space="preserve"> (ต่อ)</w:t>
      </w:r>
    </w:p>
    <w:p w14:paraId="603CB801" w14:textId="77777777" w:rsidR="00FB5265" w:rsidRPr="00FB5265" w:rsidRDefault="00FB5265" w:rsidP="00FB5265">
      <w:pPr>
        <w:ind w:left="990"/>
        <w:rPr>
          <w:rFonts w:ascii="Angsana New" w:hAnsi="Angsana New" w:hint="cs"/>
          <w:sz w:val="30"/>
          <w:szCs w:val="30"/>
          <w:u w:val="single"/>
        </w:rPr>
      </w:pPr>
      <w:r w:rsidRPr="00FB5265">
        <w:rPr>
          <w:rFonts w:ascii="Angsana New" w:hAnsi="Angsana New"/>
          <w:sz w:val="30"/>
          <w:szCs w:val="30"/>
          <w:u w:val="single"/>
          <w:cs/>
        </w:rPr>
        <w:t>การกลับรายการด้อยค่า</w:t>
      </w:r>
    </w:p>
    <w:p w14:paraId="146BF2E1" w14:textId="77777777" w:rsidR="00FB5265" w:rsidRPr="00BA1CBE" w:rsidRDefault="00FB5265" w:rsidP="00FB526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151864">
        <w:rPr>
          <w:rFonts w:ascii="Angsana New" w:hAnsi="Angsana New" w:hint="cs"/>
          <w:sz w:val="30"/>
          <w:szCs w:val="30"/>
          <w:cs/>
        </w:rPr>
        <w:t>ขาดทุนจากการด้อยค่าของสินทรัพย์ที่ไม่ใช่สินทรัพย์ทางการเงินที่เคยรับรู้ในงวดก่อนจะถูกประเมิน ณ ทุกวันที่ที่ออกรายงานว่ามีข</w:t>
      </w:r>
      <w:r>
        <w:rPr>
          <w:rFonts w:ascii="Angsana New" w:hAnsi="Angsana New" w:hint="cs"/>
          <w:sz w:val="30"/>
          <w:szCs w:val="30"/>
          <w:cs/>
        </w:rPr>
        <w:t>้อบ่งชี้เรื่องการด้อยค่าหรือไม่</w:t>
      </w:r>
      <w:r w:rsidRPr="00151864"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864">
        <w:rPr>
          <w:rFonts w:ascii="Angsana New" w:hAnsi="Angsana New" w:hint="cs"/>
          <w:sz w:val="30"/>
          <w:szCs w:val="30"/>
          <w:cs/>
        </w:rPr>
        <w:t>จะถูกกลับรายการ</w:t>
      </w:r>
      <w:r w:rsidRPr="00151864">
        <w:rPr>
          <w:rFonts w:ascii="Angsana New" w:hAnsi="Angsana New"/>
          <w:sz w:val="30"/>
          <w:szCs w:val="30"/>
          <w:cs/>
        </w:rPr>
        <w:t xml:space="preserve"> หากมีการเปลี่ยนแปลงประมาณการที่ใช้ในการ</w:t>
      </w:r>
      <w:r>
        <w:rPr>
          <w:rFonts w:ascii="Angsana New" w:hAnsi="Angsana New"/>
          <w:sz w:val="30"/>
          <w:szCs w:val="30"/>
          <w:cs/>
        </w:rPr>
        <w:t>คำนวณมูลค่าที่คาดว่าจะได้รับคืน</w:t>
      </w:r>
      <w:r w:rsidRPr="00151864"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ขาดทุนจากการด้อยค่า</w:t>
      </w:r>
      <w:r w:rsidRPr="00151864">
        <w:rPr>
          <w:rFonts w:ascii="Angsana New" w:hAnsi="Angsana New" w:hint="cs"/>
          <w:sz w:val="30"/>
          <w:szCs w:val="30"/>
          <w:cs/>
        </w:rPr>
        <w:t>จะถูกกลับรายการเพียงเท่าที่</w:t>
      </w:r>
      <w:r w:rsidRPr="00151864">
        <w:rPr>
          <w:rFonts w:ascii="Angsana New" w:hAnsi="Angsana New"/>
          <w:sz w:val="30"/>
          <w:szCs w:val="30"/>
          <w:cs/>
        </w:rPr>
        <w:t xml:space="preserve">มูลค่าตามบัญชีของสินทรัพย์ไม่เกินกว่ามูลค่าตามบัญชีภายหลังหักค่าเสื่อมราคาหรือค่าตัดจำหน่าย </w:t>
      </w:r>
      <w:r w:rsidRPr="00151864">
        <w:rPr>
          <w:rFonts w:ascii="Angsana New" w:hAnsi="Angsana New" w:hint="cs"/>
          <w:sz w:val="30"/>
          <w:szCs w:val="30"/>
          <w:cs/>
        </w:rPr>
        <w:t>เสมือนหนึ่ง</w:t>
      </w:r>
      <w:r w:rsidRPr="00151864">
        <w:rPr>
          <w:rFonts w:ascii="Angsana New" w:hAnsi="Angsana New"/>
          <w:sz w:val="30"/>
          <w:szCs w:val="30"/>
          <w:cs/>
        </w:rPr>
        <w:t>ไม่เคยมีการบันทึกขาดทุนจากการด้อยค่ามาก่อน</w:t>
      </w:r>
    </w:p>
    <w:p w14:paraId="0C516687" w14:textId="77777777" w:rsidR="00AE3294" w:rsidRPr="00AE3294" w:rsidRDefault="00FB5265" w:rsidP="00BB0E64">
      <w:pPr>
        <w:numPr>
          <w:ilvl w:val="0"/>
          <w:numId w:val="22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FB5265">
        <w:rPr>
          <w:rFonts w:ascii="Angsana New" w:hAnsi="Angsana New"/>
          <w:sz w:val="30"/>
          <w:szCs w:val="30"/>
          <w:cs/>
        </w:rPr>
        <w:t>สัญญาเช่าระยะยาว</w:t>
      </w:r>
    </w:p>
    <w:p w14:paraId="29D6F2C8" w14:textId="77777777" w:rsidR="00FB5265" w:rsidRPr="007829E5" w:rsidRDefault="00FB5265" w:rsidP="00FB5265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7829E5">
        <w:rPr>
          <w:rFonts w:ascii="Angsana New" w:hAnsi="Angsana New"/>
          <w:sz w:val="30"/>
          <w:szCs w:val="30"/>
          <w:u w:val="single"/>
          <w:cs/>
        </w:rPr>
        <w:t>กรณีที่บริษัทเป็นผู้เช่า</w:t>
      </w:r>
    </w:p>
    <w:p w14:paraId="362C9CCD" w14:textId="77777777" w:rsidR="00FB5265" w:rsidRPr="00D94AF9" w:rsidRDefault="00FB5265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D94AF9">
        <w:rPr>
          <w:rFonts w:ascii="Angsana New" w:hAnsi="Angsana New"/>
          <w:sz w:val="30"/>
          <w:szCs w:val="30"/>
          <w:cs/>
        </w:rPr>
        <w:t>สัญญาเช่าที่ดิน อาคาร และอุปกรณ์ที่ความเสี่ยงและผลตอบแทนของความเป็นเจ้าของส่วนใหญ่ได้โอนไปให้กับผู้เช่าถือเป็นสัญญาเช่าการเงิน สัญญาเช่าการเงินจะบันทึกเป็นรายจ่ายฝ่ายทุนตามมูลค่าปัจจุบันสุทธิของจำนวนเงินที่ต้องจ่ายตามสัญญาเช่า โดยจำนวนเงินที่ต้องจ่ายจะปันส่วนระหว่างหนี้สินและค่าใช้จ่ายทางการเงินเพื่อให้ได้อัตราดอกเบี้ยคงที่ต่อหนี้สินคงค้างอยู่ ภาระผูกพันตามสัญญาเช่าหักค่าใช้จ่ายทางการเงินจะบันทึกเป็นหนี้สินระยะยาว ส่วนดอกเบี้ยจ่ายจะบันทึกในกำไรหรือขาดทุนตลอดอายุของสัญญาเช่า สินทรัพย์ที่เกิดจากสัญญาเช่าการเงินจะคิดค่าเสื่อมราคาตลอดอายุการใช้งานของสินทรัพย์นั้น</w:t>
      </w:r>
    </w:p>
    <w:p w14:paraId="68883C83" w14:textId="77777777" w:rsidR="00FB5265" w:rsidRPr="00D94AF9" w:rsidRDefault="00FB5265" w:rsidP="00FB526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D94AF9">
        <w:rPr>
          <w:rFonts w:ascii="Angsana New" w:hAnsi="Angsana New"/>
          <w:sz w:val="30"/>
          <w:szCs w:val="30"/>
          <w:cs/>
        </w:rPr>
        <w:t>สัญญาเช่าสินทรัพย์โดยที่ความเสี่ยงและผลตอบแทนของความเป็นเจ้าของส่วนใหญ่ตกอยู่กับผู้ให้เช่าจะจัดเป็นสัญญาเช่าดำเนินงาน เงินทั้งหมดที่ต้องจ่ายภายใต้สัญญาเช่าดำเนินงานจะบันทึกในกำไรหรือขาดทุนโดยใช้วิธีเส้นตรงตลอดอายุของสัญญาเช่านั้น ในส่วนของสัญญาเช่าสินทรัพย์ที่กลุ่มบริษัทไม่ได้เข้าครอบครองพื้นที่ของ</w:t>
      </w:r>
      <w:r w:rsidRPr="00FB5265">
        <w:rPr>
          <w:rFonts w:ascii="Angsana New" w:hAnsi="Angsana New"/>
          <w:sz w:val="30"/>
          <w:szCs w:val="30"/>
          <w:cs/>
        </w:rPr>
        <w:t>สินทรัพย์นั้นทั้งหมดตั้งแต่วันแรกที่ทำสัญญาเช่า เงินทั้งหมดที่ต้องจ่ายภายใต้สัญญาเช่าดำเนินงานจะบันทึกใน</w:t>
      </w:r>
      <w:r w:rsidRPr="00D94AF9">
        <w:rPr>
          <w:rFonts w:ascii="Angsana New" w:hAnsi="Angsana New"/>
          <w:sz w:val="30"/>
          <w:szCs w:val="30"/>
          <w:cs/>
        </w:rPr>
        <w:t>กำไรหรือขาดทุนโดยใช้วิธีตัดจ่ายที่เป็นระบบซึ่งอ้างอิงจากจำนวนพื้นที่ที่ได้ครอบครองในแต่ละปี</w:t>
      </w:r>
    </w:p>
    <w:p w14:paraId="4D8657D6" w14:textId="77777777" w:rsidR="00AE3294" w:rsidRPr="003A5015" w:rsidRDefault="00FB5265" w:rsidP="00FB526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FB5265">
        <w:rPr>
          <w:rFonts w:ascii="Angsana New" w:hAnsi="Angsana New"/>
          <w:sz w:val="30"/>
          <w:szCs w:val="30"/>
          <w:cs/>
        </w:rPr>
        <w:t>ค่าใช้จ่ายที่เกิดขึ้นจากการยกเลิกสัญญาเช่าดำเนินงานก่อนหมดอายุการเช่า เช่น เบี้ย</w:t>
      </w:r>
      <w:r w:rsidR="007829E5">
        <w:rPr>
          <w:rFonts w:ascii="Angsana New" w:hAnsi="Angsana New"/>
          <w:sz w:val="30"/>
          <w:szCs w:val="30"/>
          <w:cs/>
        </w:rPr>
        <w:t>ปรับที่ต้องจ่ายให้แก่ผู้ให้เช่า</w:t>
      </w:r>
      <w:r w:rsidRPr="00FB5265">
        <w:rPr>
          <w:rFonts w:ascii="Angsana New" w:hAnsi="Angsana New"/>
          <w:sz w:val="30"/>
          <w:szCs w:val="30"/>
          <w:cs/>
        </w:rPr>
        <w:t>จะบันทึกเป็นค่าใช้จ่ายในรอบระยะเวลาบัญชีที่การยกเลิกนั้นเกิดขึ้น</w:t>
      </w:r>
    </w:p>
    <w:p w14:paraId="35E49C50" w14:textId="77777777" w:rsidR="000F6568" w:rsidRPr="007829E5" w:rsidRDefault="000F6568" w:rsidP="00BB0E64">
      <w:pPr>
        <w:numPr>
          <w:ilvl w:val="0"/>
          <w:numId w:val="22"/>
        </w:numPr>
        <w:ind w:left="990" w:hanging="450"/>
        <w:jc w:val="thaiDistribute"/>
        <w:rPr>
          <w:rFonts w:ascii="Angsana New" w:hAnsi="Angsana New" w:hint="cs"/>
          <w:sz w:val="30"/>
          <w:szCs w:val="30"/>
        </w:rPr>
      </w:pPr>
      <w:r w:rsidRPr="007829E5">
        <w:rPr>
          <w:rFonts w:ascii="Angsana New" w:hAnsi="Angsana New" w:hint="cs"/>
          <w:sz w:val="30"/>
          <w:szCs w:val="30"/>
          <w:cs/>
        </w:rPr>
        <w:t>ผลประโยชน์</w:t>
      </w:r>
      <w:r w:rsidR="000669EB" w:rsidRPr="007829E5">
        <w:rPr>
          <w:rFonts w:ascii="Angsana New" w:hAnsi="Angsana New" w:hint="cs"/>
          <w:sz w:val="30"/>
          <w:szCs w:val="30"/>
          <w:cs/>
        </w:rPr>
        <w:t>ของ</w:t>
      </w:r>
      <w:r w:rsidRPr="007829E5">
        <w:rPr>
          <w:rFonts w:ascii="Angsana New" w:hAnsi="Angsana New" w:hint="cs"/>
          <w:sz w:val="30"/>
          <w:szCs w:val="30"/>
          <w:cs/>
        </w:rPr>
        <w:t>พนักงาน</w:t>
      </w:r>
    </w:p>
    <w:p w14:paraId="1E4D6E4C" w14:textId="77777777" w:rsidR="003D6D6A" w:rsidRPr="007829E5" w:rsidRDefault="009D75C8" w:rsidP="007829E5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7829E5">
        <w:rPr>
          <w:rFonts w:ascii="Angsana New" w:hAnsi="Angsana New"/>
          <w:sz w:val="30"/>
          <w:szCs w:val="30"/>
          <w:u w:val="single"/>
          <w:cs/>
        </w:rPr>
        <w:t>โครงการสมทบเงิน</w:t>
      </w:r>
    </w:p>
    <w:p w14:paraId="1B8D2D28" w14:textId="77777777" w:rsidR="00E274F8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3D6D6A">
        <w:rPr>
          <w:rFonts w:ascii="Angsana New" w:hAnsi="Angsana New"/>
          <w:sz w:val="30"/>
          <w:szCs w:val="30"/>
          <w:cs/>
        </w:rPr>
        <w:t>ภาระผูกพันในการสมทบเข้าโครงการสมทบเงินจะถูกรับรู้เป็นค่าใช้จ่ายพนักงานในกำไรหรือขาดทุนในรอบระยะเวลาที่พนักงานได้ทำงานให้กับกิจการ</w:t>
      </w:r>
    </w:p>
    <w:p w14:paraId="120A1F51" w14:textId="77777777" w:rsidR="007829E5" w:rsidRDefault="007829E5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29601A5A" w14:textId="77777777" w:rsidR="007829E5" w:rsidRDefault="007829E5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</w:p>
    <w:p w14:paraId="66DFC3D0" w14:textId="77777777" w:rsidR="007829E5" w:rsidRPr="00D34525" w:rsidRDefault="007829E5" w:rsidP="00BB0E64">
      <w:pPr>
        <w:numPr>
          <w:ilvl w:val="0"/>
          <w:numId w:val="23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3167E997" w14:textId="77777777" w:rsidR="007829E5" w:rsidRPr="007829E5" w:rsidRDefault="007829E5" w:rsidP="00BB0E64">
      <w:pPr>
        <w:numPr>
          <w:ilvl w:val="0"/>
          <w:numId w:val="24"/>
        </w:numPr>
        <w:ind w:left="990" w:hanging="450"/>
        <w:jc w:val="thaiDistribute"/>
        <w:rPr>
          <w:rFonts w:ascii="Angsana New" w:hAnsi="Angsana New" w:hint="cs"/>
          <w:sz w:val="30"/>
          <w:szCs w:val="30"/>
        </w:rPr>
      </w:pPr>
      <w:r w:rsidRPr="007829E5">
        <w:rPr>
          <w:rFonts w:ascii="Angsana New" w:hAnsi="Angsana New" w:hint="cs"/>
          <w:sz w:val="30"/>
          <w:szCs w:val="30"/>
          <w:cs/>
        </w:rPr>
        <w:t>ผลประโยชน์ของพนักงาน</w:t>
      </w:r>
      <w:r>
        <w:rPr>
          <w:rFonts w:ascii="Angsana New" w:hAnsi="Angsana New" w:hint="cs"/>
          <w:sz w:val="30"/>
          <w:szCs w:val="30"/>
          <w:cs/>
        </w:rPr>
        <w:t xml:space="preserve"> (ต่อ)</w:t>
      </w:r>
    </w:p>
    <w:p w14:paraId="7A791653" w14:textId="77777777" w:rsidR="009D75C8" w:rsidRPr="007829E5" w:rsidRDefault="009D75C8" w:rsidP="007829E5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7829E5">
        <w:rPr>
          <w:rFonts w:ascii="Angsana New" w:hAnsi="Angsana New"/>
          <w:sz w:val="30"/>
          <w:szCs w:val="30"/>
          <w:u w:val="single"/>
          <w:cs/>
        </w:rPr>
        <w:t>โครงการผลประโยชน์ที่กำหนดไว้</w:t>
      </w:r>
    </w:p>
    <w:p w14:paraId="125A7181" w14:textId="77777777" w:rsidR="003D6D6A" w:rsidRPr="007829E5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7829E5">
        <w:rPr>
          <w:rFonts w:ascii="Angsana New" w:hAnsi="Angsana New"/>
          <w:sz w:val="30"/>
          <w:szCs w:val="30"/>
          <w:cs/>
        </w:rPr>
        <w:t>ภาระผูกพันสุทธิของบริษัทจากโครงการผลประโยชน์ที่กำหนดไว้ถูกคำนวณแยกต่างหากเป็นรายโครงการจากการประมาณผลประโยชน์ในอนาคตที่เกิดจากการทำงานของพนักงานใน</w:t>
      </w:r>
      <w:r w:rsidRPr="007829E5">
        <w:rPr>
          <w:rFonts w:ascii="Angsana New" w:hAnsi="Angsana New" w:hint="cs"/>
          <w:sz w:val="30"/>
          <w:szCs w:val="30"/>
          <w:cs/>
        </w:rPr>
        <w:t>งวด</w:t>
      </w:r>
      <w:r w:rsidR="007829E5">
        <w:rPr>
          <w:rFonts w:ascii="Angsana New" w:hAnsi="Angsana New"/>
          <w:sz w:val="30"/>
          <w:szCs w:val="30"/>
          <w:cs/>
        </w:rPr>
        <w:t xml:space="preserve">ปัจจุบันและงวดก่อนๆ </w:t>
      </w:r>
      <w:r w:rsidRPr="007829E5">
        <w:rPr>
          <w:rFonts w:ascii="Angsana New" w:hAnsi="Angsana New"/>
          <w:sz w:val="30"/>
          <w:szCs w:val="30"/>
          <w:cs/>
        </w:rPr>
        <w:t>ผลประโยชน์ดังกล่าวได้มีการคิดลดกระแสเงิน</w:t>
      </w:r>
      <w:r w:rsidRPr="007829E5">
        <w:rPr>
          <w:rFonts w:ascii="Angsana New" w:hAnsi="Angsana New" w:hint="cs"/>
          <w:sz w:val="30"/>
          <w:szCs w:val="30"/>
          <w:cs/>
        </w:rPr>
        <w:t>ส</w:t>
      </w:r>
      <w:r w:rsidRPr="007829E5">
        <w:rPr>
          <w:rFonts w:ascii="Angsana New" w:hAnsi="Angsana New"/>
          <w:sz w:val="30"/>
          <w:szCs w:val="30"/>
          <w:cs/>
        </w:rPr>
        <w:t xml:space="preserve">ดเพื่อให้เป็นมูลค่าปัจจุบัน </w:t>
      </w:r>
    </w:p>
    <w:p w14:paraId="32C12560" w14:textId="77777777" w:rsidR="003D6D6A" w:rsidRPr="007829E5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7829E5">
        <w:rPr>
          <w:rFonts w:ascii="Angsana New" w:hAnsi="Angsana New"/>
          <w:sz w:val="30"/>
          <w:szCs w:val="30"/>
          <w:cs/>
        </w:rPr>
        <w:t>การคำนวณ</w:t>
      </w:r>
      <w:r w:rsidRPr="007829E5">
        <w:rPr>
          <w:rFonts w:ascii="Angsana New" w:hAnsi="Angsana New" w:hint="cs"/>
          <w:sz w:val="30"/>
          <w:szCs w:val="30"/>
          <w:cs/>
        </w:rPr>
        <w:t>ภาระผูกพันของโครงการผลประโยชน์ที่กำหนดไว้</w:t>
      </w:r>
      <w:r w:rsidRPr="007829E5">
        <w:rPr>
          <w:rFonts w:ascii="Angsana New" w:hAnsi="Angsana New"/>
          <w:sz w:val="30"/>
          <w:szCs w:val="30"/>
          <w:cs/>
        </w:rPr>
        <w:t>นั้นจัดทำโดยนักคณิตศาสตร์ประกันภัยที่ได้รับ</w:t>
      </w:r>
      <w:r w:rsidRPr="002F4438">
        <w:rPr>
          <w:rFonts w:ascii="Angsana New" w:hAnsi="Angsana New"/>
          <w:sz w:val="30"/>
          <w:szCs w:val="30"/>
          <w:cs/>
        </w:rPr>
        <w:t>อนุญาตเป็นประจำทุกปี โดย</w:t>
      </w:r>
      <w:r w:rsidRPr="007829E5">
        <w:rPr>
          <w:rFonts w:ascii="Angsana New" w:hAnsi="Angsana New"/>
          <w:sz w:val="30"/>
          <w:szCs w:val="30"/>
          <w:cs/>
        </w:rPr>
        <w:t>วิธีคิดลดแต่ละหน่วยที่ประมาณการไว้</w:t>
      </w:r>
      <w:r w:rsidRPr="007829E5">
        <w:rPr>
          <w:rFonts w:ascii="Angsana New" w:hAnsi="Angsana New" w:hint="cs"/>
          <w:sz w:val="30"/>
          <w:szCs w:val="30"/>
          <w:cs/>
        </w:rPr>
        <w:t xml:space="preserve"> ผลจาก</w:t>
      </w:r>
      <w:r w:rsidRPr="007829E5">
        <w:rPr>
          <w:rFonts w:ascii="Angsana New" w:hAnsi="Angsana New"/>
          <w:sz w:val="30"/>
          <w:szCs w:val="30"/>
          <w:cs/>
        </w:rPr>
        <w:t>การคำนวณ</w:t>
      </w:r>
      <w:r w:rsidRPr="007829E5">
        <w:rPr>
          <w:rFonts w:ascii="Angsana New" w:hAnsi="Angsana New" w:hint="cs"/>
          <w:sz w:val="30"/>
          <w:szCs w:val="30"/>
          <w:cs/>
        </w:rPr>
        <w:t>อาจทำให้</w:t>
      </w:r>
      <w:r w:rsidRPr="007829E5">
        <w:rPr>
          <w:rFonts w:ascii="Angsana New" w:hAnsi="Angsana New"/>
          <w:sz w:val="30"/>
          <w:szCs w:val="30"/>
          <w:cs/>
        </w:rPr>
        <w:t>บริษัทมี</w:t>
      </w:r>
      <w:r w:rsidRPr="007829E5">
        <w:rPr>
          <w:rFonts w:ascii="Angsana New" w:hAnsi="Angsana New" w:hint="cs"/>
          <w:sz w:val="30"/>
          <w:szCs w:val="30"/>
          <w:cs/>
        </w:rPr>
        <w:t>สินทรัพย์เกิดขึ้น</w:t>
      </w:r>
      <w:r w:rsidRPr="007829E5">
        <w:rPr>
          <w:rFonts w:ascii="Angsana New" w:hAnsi="Angsana New"/>
          <w:sz w:val="30"/>
          <w:szCs w:val="30"/>
          <w:cs/>
        </w:rPr>
        <w:t xml:space="preserve"> ซึ่งการรับรู้เป็นสินทรัพย์</w:t>
      </w:r>
      <w:r w:rsidRPr="007829E5">
        <w:rPr>
          <w:rFonts w:ascii="Angsana New" w:hAnsi="Angsana New" w:hint="cs"/>
          <w:sz w:val="30"/>
          <w:szCs w:val="30"/>
          <w:cs/>
        </w:rPr>
        <w:t>จะใช้</w:t>
      </w:r>
      <w:r w:rsidRPr="007829E5">
        <w:rPr>
          <w:rFonts w:ascii="Angsana New" w:hAnsi="Angsana New"/>
          <w:sz w:val="30"/>
          <w:szCs w:val="30"/>
          <w:cs/>
        </w:rPr>
        <w:t>มูลค่าปัจจุบันของประโยชน์เชิงเศรษฐกิจที่มีในรูปของการได้รับคืนในอนาคตจากโครงการหรือการหักการสมทบเข้าโครงการในอนาค</w:t>
      </w:r>
      <w:r w:rsidRPr="007829E5">
        <w:rPr>
          <w:rFonts w:ascii="Angsana New" w:hAnsi="Angsana New" w:hint="cs"/>
          <w:sz w:val="30"/>
          <w:szCs w:val="30"/>
          <w:cs/>
        </w:rPr>
        <w:t>ต</w:t>
      </w:r>
      <w:r w:rsidRPr="007829E5">
        <w:rPr>
          <w:rFonts w:ascii="Angsana New" w:hAnsi="Angsana New"/>
          <w:sz w:val="30"/>
          <w:szCs w:val="30"/>
          <w:cs/>
        </w:rPr>
        <w:t xml:space="preserve"> ในการคำนวณมูลค่าปัจจุบันของประโยชน์เชิงเศรษฐกิจ</w:t>
      </w:r>
      <w:r w:rsidRPr="007829E5">
        <w:rPr>
          <w:rFonts w:ascii="Angsana New" w:hAnsi="Angsana New" w:hint="cs"/>
          <w:sz w:val="30"/>
          <w:szCs w:val="30"/>
          <w:cs/>
        </w:rPr>
        <w:t>ได้</w:t>
      </w:r>
      <w:r w:rsidRPr="007829E5">
        <w:rPr>
          <w:rFonts w:ascii="Angsana New" w:hAnsi="Angsana New"/>
          <w:sz w:val="30"/>
          <w:szCs w:val="30"/>
          <w:cs/>
        </w:rPr>
        <w:t>มีการพิจารณาถึงความต้องการ</w:t>
      </w:r>
      <w:r w:rsidR="007829E5">
        <w:rPr>
          <w:rFonts w:ascii="Angsana New" w:hAnsi="Angsana New"/>
          <w:sz w:val="30"/>
          <w:szCs w:val="30"/>
          <w:cs/>
        </w:rPr>
        <w:t>เงินทุนขั้นต่ำสำหรับโครงการต่าง</w:t>
      </w:r>
      <w:r w:rsidRPr="007829E5">
        <w:rPr>
          <w:rFonts w:ascii="Angsana New" w:hAnsi="Angsana New"/>
          <w:sz w:val="30"/>
          <w:szCs w:val="30"/>
          <w:cs/>
        </w:rPr>
        <w:t>ๆ ของบริษัท</w:t>
      </w:r>
    </w:p>
    <w:p w14:paraId="36C3A09A" w14:textId="77777777" w:rsidR="003D6D6A" w:rsidRPr="007829E5" w:rsidRDefault="003D6D6A" w:rsidP="007829E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7829E5">
        <w:rPr>
          <w:rFonts w:ascii="Angsana New" w:hAnsi="Angsana New" w:hint="cs"/>
          <w:sz w:val="30"/>
          <w:szCs w:val="30"/>
          <w:cs/>
        </w:rPr>
        <w:t>ใน</w:t>
      </w:r>
      <w:r w:rsidRPr="007829E5">
        <w:rPr>
          <w:rFonts w:ascii="Angsana New" w:hAnsi="Angsana New"/>
          <w:sz w:val="30"/>
          <w:szCs w:val="30"/>
          <w:cs/>
        </w:rPr>
        <w:t>การวัดมูลค่าใหม่ของหนี้สินผลประโยชน์ที่กำหนดไว้สุทธิ</w:t>
      </w:r>
      <w:r w:rsidRPr="007829E5">
        <w:rPr>
          <w:rFonts w:ascii="Angsana New" w:hAnsi="Angsana New"/>
          <w:sz w:val="30"/>
          <w:szCs w:val="30"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กำไร</w:t>
      </w:r>
      <w:r w:rsidRPr="007829E5">
        <w:rPr>
          <w:rFonts w:ascii="Angsana New" w:hAnsi="Angsana New" w:hint="cs"/>
          <w:sz w:val="30"/>
          <w:szCs w:val="30"/>
          <w:cs/>
        </w:rPr>
        <w:t>หรือ</w:t>
      </w:r>
      <w:r w:rsidRPr="007829E5">
        <w:rPr>
          <w:rFonts w:ascii="Angsana New" w:hAnsi="Angsana New"/>
          <w:sz w:val="30"/>
          <w:szCs w:val="30"/>
          <w:cs/>
        </w:rPr>
        <w:t>ขาดทุนจากการประมาณการตามหลักคณิตศาสตร์ประกันภัย</w:t>
      </w:r>
      <w:r w:rsidRPr="007829E5">
        <w:rPr>
          <w:rFonts w:ascii="Angsana New" w:hAnsi="Angsana New" w:hint="cs"/>
          <w:sz w:val="30"/>
          <w:szCs w:val="30"/>
          <w:cs/>
        </w:rPr>
        <w:t>จะถูก</w:t>
      </w:r>
      <w:r w:rsidRPr="007829E5">
        <w:rPr>
          <w:rFonts w:ascii="Angsana New" w:hAnsi="Angsana New"/>
          <w:sz w:val="30"/>
          <w:szCs w:val="30"/>
          <w:cs/>
        </w:rPr>
        <w:t>รับรู้รายการในกำไรขาดทุนเบ็ดเสร็จอื่น</w:t>
      </w:r>
      <w:r w:rsidRPr="007829E5">
        <w:rPr>
          <w:rFonts w:ascii="Angsana New" w:hAnsi="Angsana New" w:hint="cs"/>
          <w:sz w:val="30"/>
          <w:szCs w:val="30"/>
          <w:cs/>
        </w:rPr>
        <w:t>ทันที</w:t>
      </w:r>
      <w:r w:rsidRPr="007829E5">
        <w:rPr>
          <w:rFonts w:ascii="Angsana New" w:hAnsi="Angsana New"/>
          <w:sz w:val="30"/>
          <w:szCs w:val="30"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บริษัทกำหนดดอกเบี้ยจ่าย</w:t>
      </w:r>
      <w:r w:rsidRPr="007829E5">
        <w:rPr>
          <w:rFonts w:ascii="Angsana New" w:hAnsi="Angsana New" w:hint="cs"/>
          <w:sz w:val="30"/>
          <w:szCs w:val="30"/>
          <w:cs/>
        </w:rPr>
        <w:t>ของ</w:t>
      </w:r>
      <w:r w:rsidRPr="007829E5">
        <w:rPr>
          <w:rFonts w:ascii="Angsana New" w:hAnsi="Angsana New"/>
          <w:sz w:val="30"/>
          <w:szCs w:val="30"/>
          <w:cs/>
        </w:rPr>
        <w:t>หนี้สินผลประโยชน์ที่กำหนดไว้สุทธิโดยใช้อัตราคิดลดที่ใช้วัดมูลค่าภาระผูกพันตามโครงการผลประโยชน์ ณ ต้นปี โดยคำนึงถึงการเปลี่ยนแปลงใดๆ</w:t>
      </w:r>
      <w:r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ในหนี้สินผลประโยชน์ที่กำหนดไว้สุทธิซึ่งเป็นผลมาจากการสมทบเงินและการจ่ายชำระผลประโยชน์ ดอกเบี้ยจ่ายสุทธิและค่าใช้จ่ายอื่นๆ</w:t>
      </w:r>
      <w:r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ที่เกี่ยวข้องกับโครงการผลประโยชน์</w:t>
      </w:r>
      <w:r w:rsidR="007829E5">
        <w:rPr>
          <w:rFonts w:ascii="Angsana New" w:hAnsi="Angsana New"/>
          <w:sz w:val="30"/>
          <w:szCs w:val="30"/>
          <w:cs/>
        </w:rPr>
        <w:t>รับรู้รายการในกำไรหรือขาดทุน</w:t>
      </w:r>
    </w:p>
    <w:p w14:paraId="09F50DCA" w14:textId="77777777" w:rsidR="003D6D6A" w:rsidRPr="007829E5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7829E5">
        <w:rPr>
          <w:rFonts w:ascii="Angsana New" w:hAnsi="Angsana New"/>
          <w:sz w:val="30"/>
          <w:szCs w:val="30"/>
          <w:cs/>
        </w:rPr>
        <w:t>เมื่อมีการ</w:t>
      </w:r>
      <w:r w:rsidRPr="007829E5">
        <w:rPr>
          <w:rFonts w:ascii="Angsana New" w:hAnsi="Angsana New" w:hint="cs"/>
          <w:sz w:val="30"/>
          <w:szCs w:val="30"/>
          <w:cs/>
        </w:rPr>
        <w:t>เปลี่ยนแปลง</w:t>
      </w:r>
      <w:r w:rsidRPr="007829E5">
        <w:rPr>
          <w:rFonts w:ascii="Angsana New" w:hAnsi="Angsana New"/>
          <w:sz w:val="30"/>
          <w:szCs w:val="30"/>
          <w:cs/>
        </w:rPr>
        <w:t>ผลประโยชน์ของโครงการหรือการลดขนาดโครงการ</w:t>
      </w:r>
      <w:r w:rsidR="000669EB"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การเปลี่ยนแปลงในผลประโยชน์ที่เกี่ยวข้องกับการบริการในอดีต หรือ</w:t>
      </w:r>
      <w:r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กำไร</w:t>
      </w:r>
      <w:r w:rsidRPr="007829E5">
        <w:rPr>
          <w:rFonts w:ascii="Angsana New" w:hAnsi="Angsana New" w:hint="cs"/>
          <w:sz w:val="30"/>
          <w:szCs w:val="30"/>
          <w:cs/>
        </w:rPr>
        <w:t>หรือ</w:t>
      </w:r>
      <w:r w:rsidRPr="007829E5">
        <w:rPr>
          <w:rFonts w:ascii="Angsana New" w:hAnsi="Angsana New"/>
          <w:sz w:val="30"/>
          <w:szCs w:val="30"/>
          <w:cs/>
        </w:rPr>
        <w:t>ขาดทุนจากการลดขนาดโครงการต้องรับรู้ในกำไรหรือขาดทุนทันที</w:t>
      </w:r>
      <w:r w:rsidRPr="007829E5">
        <w:rPr>
          <w:rFonts w:ascii="Angsana New" w:hAnsi="Angsana New" w:hint="cs"/>
          <w:sz w:val="30"/>
          <w:szCs w:val="30"/>
          <w:cs/>
        </w:rPr>
        <w:t xml:space="preserve"> </w:t>
      </w:r>
      <w:r w:rsidRPr="007829E5">
        <w:rPr>
          <w:rFonts w:ascii="Angsana New" w:hAnsi="Angsana New"/>
          <w:sz w:val="30"/>
          <w:szCs w:val="30"/>
          <w:cs/>
        </w:rPr>
        <w:t>บริษัทรับรู้กำไรและขาดทุนจากการจ่ายชำระผลประโยชน์</w:t>
      </w:r>
      <w:r w:rsidRPr="007829E5">
        <w:rPr>
          <w:rFonts w:ascii="Angsana New" w:hAnsi="Angsana New" w:hint="cs"/>
          <w:sz w:val="30"/>
          <w:szCs w:val="30"/>
          <w:cs/>
        </w:rPr>
        <w:t>พนักงาน</w:t>
      </w:r>
      <w:r w:rsidRPr="007829E5">
        <w:rPr>
          <w:rFonts w:ascii="Angsana New" w:hAnsi="Angsana New"/>
          <w:sz w:val="30"/>
          <w:szCs w:val="30"/>
          <w:cs/>
        </w:rPr>
        <w:t>เมื่อเกิดขึ้น</w:t>
      </w:r>
    </w:p>
    <w:p w14:paraId="191EA9B2" w14:textId="77777777" w:rsidR="003D6D6A" w:rsidRPr="007829E5" w:rsidRDefault="00A32218" w:rsidP="007829E5">
      <w:pPr>
        <w:ind w:left="990"/>
        <w:jc w:val="thaiDistribute"/>
        <w:rPr>
          <w:rFonts w:ascii="Angsana New" w:hAnsi="Angsana New" w:hint="cs"/>
          <w:sz w:val="30"/>
          <w:szCs w:val="30"/>
          <w:u w:val="single"/>
        </w:rPr>
      </w:pPr>
      <w:r w:rsidRPr="007829E5">
        <w:rPr>
          <w:rFonts w:ascii="Angsana New" w:hAnsi="Angsana New"/>
          <w:sz w:val="30"/>
          <w:szCs w:val="30"/>
          <w:u w:val="single"/>
          <w:cs/>
        </w:rPr>
        <w:t>ผลประโยชน์ระยะยาวอื่น</w:t>
      </w:r>
    </w:p>
    <w:p w14:paraId="4860C4B1" w14:textId="77777777" w:rsidR="00D219A3" w:rsidRDefault="003D6D6A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3D6D6A">
        <w:rPr>
          <w:rFonts w:ascii="Angsana New" w:hAnsi="Angsana New"/>
          <w:sz w:val="30"/>
          <w:szCs w:val="30"/>
          <w:cs/>
        </w:rPr>
        <w:t>ภาระผูกพันสุทธิของบริษัทที่เป็นผลประโยชน์ระยะยาวของพนักงานเป็นผลประโยชน์ในอนาคตที่เกิดจากการทำงานของพนักงานในงวดปัจจุบันและงวดก่อนๆ ซึ่งผลประโยชน์นี</w:t>
      </w:r>
      <w:r>
        <w:rPr>
          <w:rFonts w:ascii="Angsana New" w:hAnsi="Angsana New"/>
          <w:sz w:val="30"/>
          <w:szCs w:val="30"/>
          <w:cs/>
        </w:rPr>
        <w:t>้ได้คิดลดกระแสเงินสดเพื่อให้เป็</w:t>
      </w:r>
      <w:r>
        <w:rPr>
          <w:rFonts w:ascii="Angsana New" w:hAnsi="Angsana New" w:hint="cs"/>
          <w:sz w:val="30"/>
          <w:szCs w:val="30"/>
          <w:cs/>
        </w:rPr>
        <w:t>น</w:t>
      </w:r>
      <w:r w:rsidRPr="003D6D6A">
        <w:rPr>
          <w:rFonts w:ascii="Angsana New" w:hAnsi="Angsana New"/>
          <w:sz w:val="30"/>
          <w:szCs w:val="30"/>
          <w:cs/>
        </w:rPr>
        <w:t>ม</w:t>
      </w:r>
      <w:r>
        <w:rPr>
          <w:rFonts w:ascii="Angsana New" w:hAnsi="Angsana New"/>
          <w:sz w:val="30"/>
          <w:szCs w:val="30"/>
          <w:cs/>
        </w:rPr>
        <w:t>ูลค่าปัจจุบัน</w:t>
      </w:r>
      <w:r>
        <w:rPr>
          <w:rFonts w:ascii="Angsana New" w:hAnsi="Angsana New"/>
          <w:sz w:val="30"/>
          <w:szCs w:val="30"/>
        </w:rPr>
        <w:t xml:space="preserve"> </w:t>
      </w:r>
      <w:r w:rsidRPr="003D6D6A">
        <w:rPr>
          <w:rFonts w:ascii="Angsana New" w:hAnsi="Angsana New"/>
          <w:sz w:val="30"/>
          <w:szCs w:val="30"/>
          <w:cs/>
        </w:rPr>
        <w:t>การวัดมูลค่าใหม่จะรับ</w:t>
      </w:r>
      <w:r w:rsidR="00372772">
        <w:rPr>
          <w:rFonts w:ascii="Angsana New" w:hAnsi="Angsana New"/>
          <w:sz w:val="30"/>
          <w:szCs w:val="30"/>
          <w:cs/>
        </w:rPr>
        <w:t>รู้ในกำไรหรือขาดทุนเมื่อเกิดขึ้</w:t>
      </w:r>
      <w:r w:rsidR="00372772">
        <w:rPr>
          <w:rFonts w:ascii="Angsana New" w:hAnsi="Angsana New" w:hint="cs"/>
          <w:sz w:val="30"/>
          <w:szCs w:val="30"/>
          <w:cs/>
        </w:rPr>
        <w:t>น</w:t>
      </w:r>
    </w:p>
    <w:p w14:paraId="43668887" w14:textId="77777777" w:rsidR="00D219A3" w:rsidRPr="007829E5" w:rsidRDefault="00D219A3" w:rsidP="007829E5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7829E5">
        <w:rPr>
          <w:rFonts w:ascii="Angsana New" w:hAnsi="Angsana New" w:hint="cs"/>
          <w:sz w:val="30"/>
          <w:szCs w:val="30"/>
          <w:u w:val="single"/>
          <w:cs/>
        </w:rPr>
        <w:t>ผ</w:t>
      </w:r>
      <w:r w:rsidRPr="007829E5">
        <w:rPr>
          <w:rFonts w:ascii="Angsana New" w:hAnsi="Angsana New"/>
          <w:sz w:val="30"/>
          <w:szCs w:val="30"/>
          <w:u w:val="single"/>
          <w:cs/>
        </w:rPr>
        <w:t>ลประโยชน์ระยะสั้นของพนักงาน</w:t>
      </w:r>
    </w:p>
    <w:p w14:paraId="4F906ECB" w14:textId="77777777" w:rsidR="00D219A3" w:rsidRPr="007829E5" w:rsidRDefault="00372772" w:rsidP="007829E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ผ</w:t>
      </w:r>
      <w:r w:rsidR="00BE1A82" w:rsidRPr="007829E5">
        <w:rPr>
          <w:rFonts w:ascii="Angsana New" w:hAnsi="Angsana New"/>
          <w:sz w:val="30"/>
          <w:szCs w:val="30"/>
          <w:cs/>
        </w:rPr>
        <w:t>ลประโยชน์ระยะสั้นของพนักงาน</w:t>
      </w:r>
      <w:r w:rsidR="00BE1A82" w:rsidRPr="007829E5">
        <w:rPr>
          <w:rFonts w:ascii="Angsana New" w:hAnsi="Angsana New" w:hint="cs"/>
          <w:sz w:val="30"/>
          <w:szCs w:val="30"/>
          <w:cs/>
        </w:rPr>
        <w:t>รับรู้</w:t>
      </w:r>
      <w:r w:rsidR="00BE1A82" w:rsidRPr="007829E5">
        <w:rPr>
          <w:rFonts w:ascii="Angsana New" w:hAnsi="Angsana New"/>
          <w:sz w:val="30"/>
          <w:szCs w:val="30"/>
          <w:cs/>
        </w:rPr>
        <w:t>เป็นค่าใช้จ่ายเมื่อพนักงานทำงานให้</w:t>
      </w:r>
      <w:r w:rsidR="00BE1A82" w:rsidRPr="007829E5">
        <w:rPr>
          <w:rFonts w:ascii="Angsana New" w:hAnsi="Angsana New"/>
          <w:sz w:val="30"/>
          <w:szCs w:val="30"/>
        </w:rPr>
        <w:t xml:space="preserve"> </w:t>
      </w:r>
      <w:r w:rsidR="00BE1A82" w:rsidRPr="007829E5">
        <w:rPr>
          <w:rFonts w:ascii="Angsana New" w:hAnsi="Angsana New"/>
          <w:sz w:val="30"/>
          <w:szCs w:val="30"/>
          <w:cs/>
        </w:rPr>
        <w:t>หนี้สินรับรู้ด้วยมูลค่าที่คาดว่าจะจ่ายชำระ หาก</w:t>
      </w:r>
      <w:r w:rsidR="00D219A3" w:rsidRPr="007829E5">
        <w:rPr>
          <w:rFonts w:ascii="Angsana New" w:hAnsi="Angsana New" w:hint="cs"/>
          <w:sz w:val="30"/>
          <w:szCs w:val="30"/>
          <w:cs/>
        </w:rPr>
        <w:t>บ</w:t>
      </w:r>
      <w:r w:rsidR="00BE1A82" w:rsidRPr="007829E5">
        <w:rPr>
          <w:rFonts w:ascii="Angsana New" w:hAnsi="Angsana New"/>
          <w:sz w:val="30"/>
          <w:szCs w:val="30"/>
          <w:cs/>
        </w:rPr>
        <w:t>ริษัทมีภาระผูกพันตามกฎหมายหรือภาระผูกพันโดยอนุมานที่จะต้องจ่ายอันเป็นผลมาจากการที่พนักงานได้ทำงานให้ในอดีตและภาระผูกพันนี้สามารถประมาณได้อย่างสมเหตุสมผล</w:t>
      </w:r>
    </w:p>
    <w:p w14:paraId="72F75415" w14:textId="77777777" w:rsidR="000669EB" w:rsidRDefault="000669EB" w:rsidP="00D219A3">
      <w:pPr>
        <w:tabs>
          <w:tab w:val="left" w:pos="513"/>
          <w:tab w:val="decimal" w:pos="7920"/>
        </w:tabs>
        <w:spacing w:line="240" w:lineRule="auto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1561B0E1" w14:textId="77777777" w:rsidR="007829E5" w:rsidRDefault="007829E5" w:rsidP="00D219A3">
      <w:pPr>
        <w:tabs>
          <w:tab w:val="left" w:pos="513"/>
          <w:tab w:val="decimal" w:pos="7920"/>
        </w:tabs>
        <w:spacing w:line="240" w:lineRule="auto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5FCB55F8" w14:textId="77777777" w:rsidR="007829E5" w:rsidRDefault="007829E5" w:rsidP="00D219A3">
      <w:pPr>
        <w:tabs>
          <w:tab w:val="left" w:pos="513"/>
          <w:tab w:val="decimal" w:pos="7920"/>
        </w:tabs>
        <w:spacing w:line="240" w:lineRule="auto"/>
        <w:jc w:val="thaiDistribute"/>
        <w:rPr>
          <w:rFonts w:ascii="Angsana New" w:hAnsi="Angsana New"/>
          <w:sz w:val="30"/>
          <w:szCs w:val="30"/>
          <w:lang w:val="en-US"/>
        </w:rPr>
      </w:pPr>
    </w:p>
    <w:p w14:paraId="16ADE7B5" w14:textId="77777777" w:rsidR="007829E5" w:rsidRPr="00D34525" w:rsidRDefault="007829E5" w:rsidP="00BB0E64">
      <w:pPr>
        <w:numPr>
          <w:ilvl w:val="0"/>
          <w:numId w:val="25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289ED1B6" w14:textId="77777777" w:rsidR="000F6568" w:rsidRPr="007829E5" w:rsidRDefault="000F6568" w:rsidP="00BB0E64">
      <w:pPr>
        <w:numPr>
          <w:ilvl w:val="0"/>
          <w:numId w:val="24"/>
        </w:numPr>
        <w:ind w:left="990" w:hanging="450"/>
        <w:jc w:val="thaiDistribute"/>
        <w:rPr>
          <w:rFonts w:ascii="Angsana New" w:hAnsi="Angsana New" w:hint="cs"/>
          <w:sz w:val="30"/>
          <w:szCs w:val="30"/>
          <w:cs/>
        </w:rPr>
      </w:pPr>
      <w:r w:rsidRPr="007829E5">
        <w:rPr>
          <w:rFonts w:ascii="Angsana New" w:hAnsi="Angsana New" w:hint="cs"/>
          <w:sz w:val="30"/>
          <w:szCs w:val="30"/>
          <w:cs/>
        </w:rPr>
        <w:t>ประมาณการหนี้สิน</w:t>
      </w:r>
    </w:p>
    <w:p w14:paraId="6FE00D7A" w14:textId="77777777" w:rsidR="008D4B6E" w:rsidRPr="00151864" w:rsidRDefault="008D4B6E" w:rsidP="007829E5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ประมาณการหนี้สินจะรับรู้ก็ต่อเมื่อบริษัทมีภาระหนี้สิน</w:t>
      </w:r>
      <w:r w:rsidRPr="00151864">
        <w:rPr>
          <w:rFonts w:ascii="Angsana New" w:hAnsi="Angsana New" w:hint="cs"/>
          <w:sz w:val="30"/>
          <w:szCs w:val="30"/>
          <w:cs/>
        </w:rPr>
        <w:t>ตาม</w:t>
      </w:r>
      <w:r w:rsidRPr="00151864">
        <w:rPr>
          <w:rFonts w:ascii="Angsana New" w:hAnsi="Angsana New"/>
          <w:sz w:val="30"/>
          <w:szCs w:val="30"/>
          <w:cs/>
        </w:rPr>
        <w:t>กฎหมาย</w:t>
      </w:r>
      <w:r w:rsidRPr="00151864">
        <w:rPr>
          <w:rFonts w:ascii="Angsana New" w:hAnsi="Angsana New" w:hint="cs"/>
          <w:sz w:val="30"/>
          <w:szCs w:val="30"/>
          <w:cs/>
        </w:rPr>
        <w:t>ที่เกิดขึ้นในปัจจุบัน</w:t>
      </w:r>
      <w:r w:rsidRPr="00151864">
        <w:rPr>
          <w:rFonts w:ascii="Angsana New" w:hAnsi="Angsana New"/>
          <w:sz w:val="30"/>
          <w:szCs w:val="30"/>
          <w:cs/>
        </w:rPr>
        <w:t>หรือ</w:t>
      </w:r>
      <w:r w:rsidRPr="00151864">
        <w:rPr>
          <w:rFonts w:ascii="Angsana New" w:hAnsi="Angsana New" w:hint="cs"/>
          <w:sz w:val="30"/>
          <w:szCs w:val="30"/>
          <w:cs/>
        </w:rPr>
        <w:t>ที่ก่อตัวขึ้นอัน</w:t>
      </w:r>
      <w:r w:rsidRPr="00151864">
        <w:rPr>
          <w:rFonts w:ascii="Angsana New" w:hAnsi="Angsana New"/>
          <w:sz w:val="30"/>
          <w:szCs w:val="30"/>
          <w:cs/>
        </w:rPr>
        <w:t>เป็นผลมาจากเหตุการณ์</w:t>
      </w:r>
      <w:r w:rsidRPr="00151864">
        <w:rPr>
          <w:rFonts w:ascii="Angsana New" w:hAnsi="Angsana New" w:hint="cs"/>
          <w:sz w:val="30"/>
          <w:szCs w:val="30"/>
          <w:cs/>
        </w:rPr>
        <w:t>ใน</w:t>
      </w:r>
      <w:r w:rsidRPr="00151864">
        <w:rPr>
          <w:rFonts w:ascii="Angsana New" w:hAnsi="Angsana New"/>
          <w:sz w:val="30"/>
          <w:szCs w:val="30"/>
          <w:cs/>
        </w:rPr>
        <w:t>อดีต และมีความเป็นไปได้ค่อนข้างแน่นอนว่าประโยชน์เชิงเศรษฐกิจจะต้องถูกจ่ายไปเพื่อชำระภาระหนี้สินดังกล่าว  ประมาณการ</w:t>
      </w:r>
      <w:r w:rsidRPr="00151864">
        <w:rPr>
          <w:rFonts w:ascii="Angsana New" w:hAnsi="Angsana New" w:hint="cs"/>
          <w:sz w:val="30"/>
          <w:szCs w:val="30"/>
          <w:cs/>
        </w:rPr>
        <w:t>หนี้สินพิจารณาจากการคิดลด</w:t>
      </w:r>
      <w:r w:rsidRPr="00151864">
        <w:rPr>
          <w:rFonts w:ascii="Angsana New" w:hAnsi="Angsana New"/>
          <w:sz w:val="30"/>
          <w:szCs w:val="30"/>
          <w:cs/>
        </w:rPr>
        <w:t>กระแสเงินสดที่จะจ่ายในอนาคตโดยใช้อัตราคิดลดในต</w:t>
      </w:r>
      <w:r w:rsidR="007829E5">
        <w:rPr>
          <w:rFonts w:ascii="Angsana New" w:hAnsi="Angsana New"/>
          <w:sz w:val="30"/>
          <w:szCs w:val="30"/>
          <w:cs/>
        </w:rPr>
        <w:t>ลาดปัจจุบันก่อนคำนึงภาษีเงินได้</w:t>
      </w:r>
      <w:r w:rsidRPr="00151864">
        <w:rPr>
          <w:rFonts w:ascii="Angsana New" w:hAnsi="Angsana New"/>
          <w:sz w:val="30"/>
          <w:szCs w:val="30"/>
          <w:cs/>
        </w:rPr>
        <w:t xml:space="preserve"> เพื่อให้สะท้อน</w:t>
      </w:r>
      <w:r w:rsidRPr="00151864">
        <w:rPr>
          <w:rFonts w:ascii="Angsana New" w:hAnsi="Angsana New" w:hint="cs"/>
          <w:sz w:val="30"/>
          <w:szCs w:val="30"/>
          <w:cs/>
        </w:rPr>
        <w:t>จำนวน</w:t>
      </w:r>
      <w:r w:rsidRPr="00151864">
        <w:rPr>
          <w:rFonts w:ascii="Angsana New" w:hAnsi="Angsana New"/>
          <w:sz w:val="30"/>
          <w:szCs w:val="30"/>
          <w:cs/>
        </w:rPr>
        <w:t>ที่อาจประเมินได้ในตลาดปัจจุบันซึ่งแปรไปตามเวลาและความเสี่ยงที่มีต่อหนี้สิน</w:t>
      </w:r>
    </w:p>
    <w:p w14:paraId="017203C6" w14:textId="77777777" w:rsidR="004A5132" w:rsidRPr="007829E5" w:rsidRDefault="004A5132" w:rsidP="00BB0E64">
      <w:pPr>
        <w:numPr>
          <w:ilvl w:val="0"/>
          <w:numId w:val="24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7829E5">
        <w:rPr>
          <w:rFonts w:ascii="Angsana New" w:hAnsi="Angsana New"/>
          <w:sz w:val="30"/>
          <w:szCs w:val="30"/>
          <w:cs/>
        </w:rPr>
        <w:t>ภาษีเงินได้</w:t>
      </w:r>
    </w:p>
    <w:p w14:paraId="0E077F8D" w14:textId="77777777" w:rsidR="007829E5" w:rsidRPr="007829E5" w:rsidRDefault="007829E5" w:rsidP="007829E5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  <w:cs/>
        </w:rPr>
      </w:pPr>
      <w:r w:rsidRPr="007829E5">
        <w:rPr>
          <w:rFonts w:ascii="Angsana New" w:hAnsi="Angsana New" w:hint="cs"/>
          <w:sz w:val="30"/>
          <w:szCs w:val="30"/>
          <w:cs/>
        </w:rPr>
        <w:t>ภาษีเงินได้ประกอบด้วยภาษีเงินได้ปัจจุบันและภาษีเงินได้รอตัดบัญชี</w:t>
      </w:r>
    </w:p>
    <w:p w14:paraId="50B4F5AD" w14:textId="77777777" w:rsidR="007829E5" w:rsidRPr="00D933BE" w:rsidRDefault="007829E5" w:rsidP="00BB0E64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1440" w:right="-34" w:hanging="450"/>
        <w:jc w:val="thaiDistribute"/>
        <w:textAlignment w:val="baseline"/>
        <w:rPr>
          <w:rFonts w:ascii="Angsana New" w:hAnsi="Angsana New" w:hint="cs"/>
          <w:color w:val="000000"/>
          <w:sz w:val="30"/>
          <w:szCs w:val="30"/>
        </w:rPr>
      </w:pPr>
      <w:r w:rsidRPr="00D933BE">
        <w:rPr>
          <w:rFonts w:ascii="Angsana New" w:hAnsi="Angsana New" w:hint="cs"/>
          <w:color w:val="000000"/>
          <w:sz w:val="30"/>
          <w:szCs w:val="30"/>
          <w:cs/>
        </w:rPr>
        <w:t>ภาษีเงินได้ปัจจุบันได้แก่ภาษีที่คาดว่าจะจ่ายชำระโดยคำนวณจากกำไรประจำปีที่ต้องเสียภาษีโดยใช้อัตราภาษีที่ประกาศ ณ วันที่ในรอบระยะเวลารายงานตลอดจนปรับปรุงภาษีที่ค้างชำระในปีก่อนๆ</w:t>
      </w:r>
    </w:p>
    <w:p w14:paraId="4941CEB1" w14:textId="77777777" w:rsidR="007829E5" w:rsidRPr="00D933BE" w:rsidRDefault="007829E5" w:rsidP="00BB0E64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1440" w:right="-34" w:hanging="45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ภาษีเงินได้รอการตัดบัญชี</w:t>
      </w:r>
    </w:p>
    <w:p w14:paraId="7CA3408D" w14:textId="77777777" w:rsidR="007829E5" w:rsidRDefault="007829E5" w:rsidP="00BB0E64">
      <w:pPr>
        <w:numPr>
          <w:ilvl w:val="0"/>
          <w:numId w:val="27"/>
        </w:numPr>
        <w:tabs>
          <w:tab w:val="left" w:pos="2160"/>
        </w:tabs>
        <w:overflowPunct w:val="0"/>
        <w:autoSpaceDE w:val="0"/>
        <w:autoSpaceDN w:val="0"/>
        <w:adjustRightInd w:val="0"/>
        <w:spacing w:line="240" w:lineRule="auto"/>
        <w:ind w:left="2160" w:right="-34" w:hanging="72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ภาษีเงินได้รอการตัดบัญชีคำนวณขึ้นจากผลแตกต่างชั่วคราวระหว่างราคาตามบัญชีของสินทรัพย์และหนี้สิน ณ วันที่ในงบ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แสดงฐานะการเงิน</w:t>
      </w:r>
      <w:r w:rsidRPr="00D933BE">
        <w:rPr>
          <w:rFonts w:ascii="Angsana New" w:hAnsi="Angsana New"/>
          <w:color w:val="000000"/>
          <w:sz w:val="30"/>
          <w:szCs w:val="30"/>
          <w:cs/>
        </w:rPr>
        <w:t>กับฐานภาษีของสินทรัพย์และหนี้สินนั้น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บริษัทฯวัดมูลค่าสินทรัพย์ภาษีเงินได้รอการตัดบัญชีและหนี้สินภาษีเงินได้รอการตัดบัญชีด้วยอัตราภาษีสำหรับงวดที่บริษัทฯคาดว่าจะได้รับประโยชน์จากสินทรัพย์ภาษีเงินได้รอการตัดบัญชีหรือในงวดที่บริษัทฯคาดว่าจะจ่ายชำระหนี้สินภาษี</w:t>
      </w:r>
    </w:p>
    <w:p w14:paraId="1DF062C7" w14:textId="77777777" w:rsidR="007829E5" w:rsidRPr="00D933BE" w:rsidRDefault="007829E5" w:rsidP="00BB0E64">
      <w:pPr>
        <w:numPr>
          <w:ilvl w:val="0"/>
          <w:numId w:val="27"/>
        </w:num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left="2160" w:right="-34" w:hanging="72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บริษัทฯ รับรู้หนี้สินภาษีเงินได้รอการตัดบัญชีสำหรับผลแตกต่างชั่วคราวที่ต้องเสียภาษี และรับรู้สินทรัพย์ภาษีเงินได้รอการตัดบัญชีสำหรับผลแตกต่างชั่วคราวที่ใช้หักภาษี รวมทั้งผลขาดทุนทางภาษีที่ยังไม่ได้ใช้ ทั้งนี้บริษัทฯ จะรับรู้สินทรัพย์ภาษีเงินได้รอการตัดบัญชีก็ต่อเมื่อมีความเป็นไปได้ค่อนข้างแน่ที่บริษัทฯ จะมีกำไรทางภาษีในอนาคตเพียงพอสำหรับผลแตกต่างชั่วคราวที่ใช้หักภาษีและผลขาดทุนทางภาษีที่ยังไม่ได้ใช้นั้น</w:t>
      </w:r>
    </w:p>
    <w:p w14:paraId="2A0A2205" w14:textId="77777777" w:rsidR="007829E5" w:rsidRPr="00D933BE" w:rsidRDefault="007829E5" w:rsidP="00BB0E64">
      <w:pPr>
        <w:numPr>
          <w:ilvl w:val="0"/>
          <w:numId w:val="27"/>
        </w:num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left="2160" w:right="-34" w:hanging="72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บริษัทฯ จะทบทวนมูลค่าตามบัญชีของสินทรัพย์ภาษีเงินได้รอการตัดบัญชีทุกวันที่ใน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งบแสดงฐานะการเงิน</w:t>
      </w:r>
      <w:r w:rsidRPr="00D933BE">
        <w:rPr>
          <w:rFonts w:ascii="Angsana New" w:hAnsi="Angsana New"/>
          <w:color w:val="000000"/>
          <w:sz w:val="30"/>
          <w:szCs w:val="30"/>
          <w:cs/>
        </w:rPr>
        <w:t>และจะปรับลดมูลค่าตามบัญชีดังกล่าวเมื่อมีความเป็นไปได้ค่อนข้างแน่ว่าบริษัทฯ จะไม่มีกำไรทางภาษีเพียงพอต่อการนำสินทรัพย์ภาษีเงินได้รอการตัดบัญชีทั้งหมดหรือบางส่วนมาใช้ประโยชน์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หรือมีการเปลี่ยนแปลงอัตราภาษี</w:t>
      </w:r>
      <w:r w:rsidRPr="00D933BE">
        <w:rPr>
          <w:rFonts w:ascii="Angsana New" w:hAnsi="Angsana New"/>
          <w:color w:val="000000"/>
          <w:sz w:val="30"/>
          <w:szCs w:val="30"/>
          <w:cs/>
        </w:rPr>
        <w:t xml:space="preserve"> </w:t>
      </w:r>
    </w:p>
    <w:p w14:paraId="61C7D65B" w14:textId="77777777" w:rsidR="007829E5" w:rsidRDefault="007829E5" w:rsidP="00BB0E64">
      <w:pPr>
        <w:numPr>
          <w:ilvl w:val="0"/>
          <w:numId w:val="27"/>
        </w:num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left="2160" w:right="-34" w:hanging="720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  <w:r w:rsidRPr="00D933BE">
        <w:rPr>
          <w:rFonts w:ascii="Angsana New" w:hAnsi="Angsana New"/>
          <w:color w:val="000000"/>
          <w:sz w:val="30"/>
          <w:szCs w:val="30"/>
          <w:cs/>
        </w:rPr>
        <w:t>บริษัทฯ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 xml:space="preserve"> </w:t>
      </w:r>
      <w:r w:rsidRPr="00D933BE">
        <w:rPr>
          <w:rFonts w:ascii="Angsana New" w:hAnsi="Angsana New"/>
          <w:color w:val="000000"/>
          <w:sz w:val="30"/>
          <w:szCs w:val="30"/>
          <w:cs/>
        </w:rPr>
        <w:t xml:space="preserve"> จะรับรู้ภาษีเงินได้รอตัดบัญชีเป็นรายได้หรือค่าใช้จ่ายในงบกำไรขาดทุน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เบ็ดเสร็จ</w:t>
      </w:r>
      <w:r w:rsidRPr="00D933BE">
        <w:rPr>
          <w:rFonts w:ascii="Angsana New" w:hAnsi="Angsana New"/>
          <w:color w:val="000000"/>
          <w:sz w:val="30"/>
          <w:szCs w:val="30"/>
          <w:cs/>
        </w:rPr>
        <w:t xml:space="preserve"> ยกเว้นกรณีที่ภาษีเงิน</w:t>
      </w:r>
      <w:r w:rsidRPr="00D933BE">
        <w:rPr>
          <w:rFonts w:ascii="Angsana New" w:hAnsi="Angsana New" w:hint="cs"/>
          <w:color w:val="000000"/>
          <w:sz w:val="30"/>
          <w:szCs w:val="30"/>
          <w:cs/>
        </w:rPr>
        <w:t>ได้</w:t>
      </w:r>
      <w:r w:rsidRPr="00D933BE">
        <w:rPr>
          <w:rFonts w:ascii="Angsana New" w:hAnsi="Angsana New"/>
          <w:color w:val="000000"/>
          <w:sz w:val="30"/>
          <w:szCs w:val="30"/>
          <w:cs/>
        </w:rPr>
        <w:t>รอการตัดบัญชีที่เกิดขึ้นเกี่ยวข้องกับรายการในส่วนของ</w:t>
      </w:r>
      <w:r w:rsidR="00582AF9">
        <w:rPr>
          <w:rFonts w:ascii="Angsana New" w:hAnsi="Angsana New" w:hint="cs"/>
          <w:color w:val="000000"/>
          <w:sz w:val="30"/>
          <w:szCs w:val="30"/>
          <w:cs/>
        </w:rPr>
        <w:t>ผู้ถือหุ้น</w:t>
      </w:r>
      <w:r w:rsidRPr="00D933BE">
        <w:rPr>
          <w:rFonts w:ascii="Angsana New" w:hAnsi="Angsana New"/>
          <w:color w:val="000000"/>
          <w:sz w:val="30"/>
          <w:szCs w:val="30"/>
          <w:cs/>
        </w:rPr>
        <w:t xml:space="preserve"> รายการดังกล่าวจะถูกบันทึกโดยตรงไปยังส่วนของ</w:t>
      </w:r>
      <w:r w:rsidR="00582AF9">
        <w:rPr>
          <w:rFonts w:ascii="Angsana New" w:hAnsi="Angsana New" w:hint="cs"/>
          <w:color w:val="000000"/>
          <w:sz w:val="30"/>
          <w:szCs w:val="30"/>
          <w:cs/>
        </w:rPr>
        <w:t>ผู้ถือหุ้น</w:t>
      </w:r>
    </w:p>
    <w:p w14:paraId="4A775845" w14:textId="77777777" w:rsidR="007829E5" w:rsidRDefault="007829E5" w:rsidP="007829E5">
      <w:p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14:paraId="5F822887" w14:textId="77777777" w:rsidR="007829E5" w:rsidRDefault="007829E5" w:rsidP="007829E5">
      <w:p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14:paraId="1F59BE9A" w14:textId="77777777" w:rsidR="007829E5" w:rsidRDefault="007829E5" w:rsidP="007829E5">
      <w:pPr>
        <w:tabs>
          <w:tab w:val="left" w:pos="1800"/>
          <w:tab w:val="left" w:pos="2160"/>
        </w:tabs>
        <w:overflowPunct w:val="0"/>
        <w:autoSpaceDE w:val="0"/>
        <w:autoSpaceDN w:val="0"/>
        <w:adjustRightInd w:val="0"/>
        <w:spacing w:before="60" w:line="240" w:lineRule="auto"/>
        <w:ind w:right="-34"/>
        <w:jc w:val="thaiDistribute"/>
        <w:textAlignment w:val="baseline"/>
        <w:rPr>
          <w:rFonts w:ascii="Angsana New" w:hAnsi="Angsana New"/>
          <w:color w:val="000000"/>
          <w:sz w:val="30"/>
          <w:szCs w:val="30"/>
        </w:rPr>
      </w:pPr>
    </w:p>
    <w:p w14:paraId="50F1E193" w14:textId="77777777" w:rsidR="006E1AA2" w:rsidRPr="00D34525" w:rsidRDefault="006E1AA2" w:rsidP="00BB0E64">
      <w:pPr>
        <w:numPr>
          <w:ilvl w:val="0"/>
          <w:numId w:val="28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6A67B71E" w14:textId="77777777" w:rsidR="006E1AA2" w:rsidRPr="006E1AA2" w:rsidRDefault="006E1AA2" w:rsidP="00BB0E64">
      <w:pPr>
        <w:numPr>
          <w:ilvl w:val="0"/>
          <w:numId w:val="24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รายการธุรกิจกับบุคคลหรือกิจการที่เกี่ยวข้องกัน</w:t>
      </w:r>
    </w:p>
    <w:p w14:paraId="27E8D743" w14:textId="77777777"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บุคคลหรือกิจการที่เกี่ยวข้องกันกับบริษัทฯ หมายถึง บุคคลหรือกิจการที่มีอำนาจควบคุมบริษัทฯ หรือถูกควบคุมโดยบริษัทฯ ไม่ว่าจะเป็นทางตรงหรือทางอ้อม หรืออยู่ภายใต้การควบคุมเดียวกันกับบริษัทฯ</w:t>
      </w:r>
    </w:p>
    <w:p w14:paraId="2A96E541" w14:textId="77777777"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นอกจากนี้บุคคลหรือกิจการที่เกี่ยวข้องกันยังหมายรวมถึงบริษัทร่วมและบุคคลซึ่งมีอิทธิพลอย่างเป็นสาระสำคัญกับบริษัทฯ ผู้บริหารสำคัญ กรรมการหรือพนักงานของบริษัทฯ ที่มีอำนาจในการวางแผนและควบคุมการดำเนินงานของบริษัทฯ</w:t>
      </w:r>
    </w:p>
    <w:p w14:paraId="79E5C620" w14:textId="77777777" w:rsidR="006E1AA2" w:rsidRPr="006E1AA2" w:rsidRDefault="006E1AA2" w:rsidP="00BB0E64">
      <w:pPr>
        <w:numPr>
          <w:ilvl w:val="0"/>
          <w:numId w:val="24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ข้อมูลจำแนกตามส่วนงาน</w:t>
      </w:r>
    </w:p>
    <w:p w14:paraId="7EEEBFD1" w14:textId="77777777"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ส่วนงานดำเนินงานได้ถูกรายงานในลักษณะเดียวกับรายงานภายในที่นำเสนอให้ผู้มีอำนาจตัดสินใจสูงสุดด้านการดำเนินงาน ผู้มีอำนาจตัดสินใจสูงสุดด้านการดำเนินงานหมายถึงบุคคลที่มีหน้าที่ในการจัดสรรทรัพยากรและประเมินผลการปฏิบัติงานของส่วนงานดำเนินงาน ซึ่งพิจารณาว่าคือ กรรมการผู้จัดการ ที่ทำการตัดสินใจเชิงกลยุทธ์</w:t>
      </w:r>
    </w:p>
    <w:p w14:paraId="2841C16B" w14:textId="77777777" w:rsidR="006E1AA2" w:rsidRPr="006E1AA2" w:rsidRDefault="006E1AA2" w:rsidP="00BB0E64">
      <w:pPr>
        <w:numPr>
          <w:ilvl w:val="0"/>
          <w:numId w:val="24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เครื่องมือทางการเงิน</w:t>
      </w:r>
    </w:p>
    <w:p w14:paraId="7DA5EF86" w14:textId="77777777"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เครื่องมือทางการเงินที่แสดงใน</w:t>
      </w:r>
      <w:r w:rsidRPr="006E1AA2">
        <w:rPr>
          <w:rFonts w:ascii="Angsana New" w:hAnsi="Angsana New" w:hint="cs"/>
          <w:sz w:val="30"/>
          <w:szCs w:val="30"/>
          <w:cs/>
        </w:rPr>
        <w:t xml:space="preserve">งบแสดงฐานะการเงิน </w:t>
      </w:r>
      <w:r w:rsidRPr="006E1AA2">
        <w:rPr>
          <w:rFonts w:ascii="Angsana New" w:hAnsi="Angsana New"/>
          <w:sz w:val="30"/>
          <w:szCs w:val="30"/>
          <w:cs/>
        </w:rPr>
        <w:t>ประกอบด้วยเงินสดและรายการเทียบเท่าเงินสด เงินลงทุน</w:t>
      </w:r>
      <w:r w:rsidRPr="006E1AA2">
        <w:rPr>
          <w:rFonts w:ascii="Angsana New" w:hAnsi="Angsana New" w:hint="cs"/>
          <w:sz w:val="30"/>
          <w:szCs w:val="30"/>
          <w:cs/>
        </w:rPr>
        <w:t>ในหลักทรัพย์</w:t>
      </w:r>
      <w:r w:rsidRPr="006E1AA2">
        <w:rPr>
          <w:rFonts w:ascii="Angsana New" w:hAnsi="Angsana New"/>
          <w:sz w:val="30"/>
          <w:szCs w:val="30"/>
          <w:cs/>
        </w:rPr>
        <w:t xml:space="preserve"> </w:t>
      </w:r>
      <w:r w:rsidRPr="006E1AA2">
        <w:rPr>
          <w:rFonts w:ascii="Angsana New" w:hAnsi="Angsana New" w:hint="cs"/>
          <w:sz w:val="30"/>
          <w:szCs w:val="30"/>
          <w:cs/>
        </w:rPr>
        <w:t xml:space="preserve"> เบี้ยประกันภัยค้างรับ </w:t>
      </w:r>
      <w:r w:rsidRPr="006E1AA2">
        <w:rPr>
          <w:rFonts w:ascii="Angsana New" w:hAnsi="Angsana New"/>
          <w:sz w:val="30"/>
          <w:szCs w:val="30"/>
          <w:cs/>
        </w:rPr>
        <w:t>สินทรัพย์จากการประกันภัยต่อ และเจ้าหนี้บริษัทประกันภัยต่อ ซึ่งนโยบายการบัญชีเฉพาะสำหรับรายการแต่ละรายการได้เปิดเผยแยกไว้ในแต่ละหัวข้อที่เกี่ยวข้อ</w:t>
      </w:r>
      <w:r w:rsidRPr="006E1AA2">
        <w:rPr>
          <w:rFonts w:ascii="Angsana New" w:hAnsi="Angsana New" w:hint="cs"/>
          <w:sz w:val="30"/>
          <w:szCs w:val="30"/>
          <w:cs/>
        </w:rPr>
        <w:t>ง</w:t>
      </w:r>
    </w:p>
    <w:p w14:paraId="61E2D6B9" w14:textId="77777777" w:rsidR="006E1AA2" w:rsidRPr="006E1AA2" w:rsidRDefault="006E1AA2" w:rsidP="00BB0E64">
      <w:pPr>
        <w:numPr>
          <w:ilvl w:val="0"/>
          <w:numId w:val="24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กำไรต่อหุ้น</w:t>
      </w:r>
      <w:r w:rsidRPr="006E1AA2">
        <w:rPr>
          <w:rFonts w:ascii="Angsana New" w:hAnsi="Angsana New" w:hint="cs"/>
          <w:sz w:val="30"/>
          <w:szCs w:val="30"/>
          <w:cs/>
        </w:rPr>
        <w:t>ขั้นพื้นฐาน</w:t>
      </w:r>
    </w:p>
    <w:p w14:paraId="5654588A" w14:textId="77777777" w:rsidR="006E1AA2" w:rsidRPr="006E1AA2" w:rsidRDefault="006E1AA2" w:rsidP="006E1AA2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  <w:cs/>
        </w:rPr>
      </w:pPr>
      <w:r w:rsidRPr="006E1AA2">
        <w:rPr>
          <w:rFonts w:ascii="Angsana New" w:hAnsi="Angsana New" w:hint="cs"/>
          <w:sz w:val="30"/>
          <w:szCs w:val="30"/>
          <w:cs/>
        </w:rPr>
        <w:t>บริษัทแสดงกำไรต่อหุ้นขั้นพื้นฐานสำหรับหุ้นสามัญ</w:t>
      </w:r>
      <w:r w:rsidRPr="006E1AA2">
        <w:rPr>
          <w:rFonts w:ascii="Angsana New" w:hAnsi="Angsana New"/>
          <w:sz w:val="30"/>
          <w:szCs w:val="30"/>
        </w:rPr>
        <w:t xml:space="preserve"> </w:t>
      </w:r>
      <w:r w:rsidRPr="006E1AA2">
        <w:rPr>
          <w:rFonts w:ascii="Angsana New" w:hAnsi="Angsana New" w:hint="cs"/>
          <w:sz w:val="30"/>
          <w:szCs w:val="30"/>
          <w:cs/>
        </w:rPr>
        <w:t xml:space="preserve"> กำไรต่อหุ้นขั้นพื้นฐานคำนวณโดยการหารกำไรหรือขาดทุนของผู้ถือหุ้นสามัญของ</w:t>
      </w:r>
      <w:r w:rsidRPr="006E1AA2">
        <w:rPr>
          <w:rFonts w:ascii="Angsana New" w:hAnsi="Angsana New"/>
          <w:sz w:val="30"/>
          <w:szCs w:val="30"/>
          <w:cs/>
        </w:rPr>
        <w:t>บริษัท ด้วย</w:t>
      </w:r>
      <w:r w:rsidRPr="006E1AA2">
        <w:rPr>
          <w:rFonts w:ascii="Angsana New" w:hAnsi="Angsana New" w:hint="cs"/>
          <w:sz w:val="30"/>
          <w:szCs w:val="30"/>
          <w:cs/>
        </w:rPr>
        <w:t>จำนวนหุ้นสามัญถัวเฉลี่ยถ่วงน้ำหนักที่ออกจำหน่ายระหว่างปี</w:t>
      </w:r>
      <w:r w:rsidRPr="006E1AA2">
        <w:rPr>
          <w:rFonts w:ascii="Angsana New" w:hAnsi="Angsana New"/>
          <w:sz w:val="30"/>
          <w:szCs w:val="30"/>
          <w:cs/>
        </w:rPr>
        <w:t>ปรับปรุงด้วย</w:t>
      </w:r>
      <w:r w:rsidRPr="006E1AA2">
        <w:rPr>
          <w:rFonts w:ascii="Angsana New" w:hAnsi="Angsana New" w:hint="cs"/>
          <w:sz w:val="30"/>
          <w:szCs w:val="30"/>
          <w:cs/>
        </w:rPr>
        <w:t>จำนวน</w:t>
      </w:r>
      <w:r w:rsidRPr="006E1AA2">
        <w:rPr>
          <w:rFonts w:ascii="Angsana New" w:hAnsi="Angsana New"/>
          <w:sz w:val="30"/>
          <w:szCs w:val="30"/>
          <w:cs/>
        </w:rPr>
        <w:t>หุ้นสามัญที่ซื้อคืน</w:t>
      </w:r>
    </w:p>
    <w:p w14:paraId="7CD57E18" w14:textId="77777777" w:rsidR="00EC3B9C" w:rsidRDefault="006E1AA2" w:rsidP="00BB0E64">
      <w:pPr>
        <w:numPr>
          <w:ilvl w:val="0"/>
          <w:numId w:val="24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การวัดมูลค่ายุติธรรม</w:t>
      </w:r>
    </w:p>
    <w:p w14:paraId="2553685D" w14:textId="77777777"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บริษัทฯ </w:t>
      </w:r>
      <w:r w:rsidRPr="006E1AA2">
        <w:rPr>
          <w:rFonts w:ascii="Angsana New" w:hAnsi="Angsana New"/>
          <w:sz w:val="30"/>
          <w:szCs w:val="30"/>
          <w:cs/>
        </w:rPr>
        <w:t>กำหนดกรอบแนวคิดของการควบคุม</w:t>
      </w:r>
      <w:r>
        <w:rPr>
          <w:rFonts w:ascii="Angsana New" w:hAnsi="Angsana New"/>
          <w:sz w:val="30"/>
          <w:szCs w:val="30"/>
          <w:cs/>
        </w:rPr>
        <w:t xml:space="preserve">เกี่ยวกับการวัดมูลค่ายุติธรรม </w:t>
      </w:r>
      <w:r w:rsidRPr="006E1AA2">
        <w:rPr>
          <w:rFonts w:ascii="Angsana New" w:hAnsi="Angsana New"/>
          <w:sz w:val="30"/>
          <w:szCs w:val="30"/>
          <w:cs/>
        </w:rPr>
        <w:t>กรอบแน</w:t>
      </w:r>
      <w:r>
        <w:rPr>
          <w:rFonts w:ascii="Angsana New" w:hAnsi="Angsana New"/>
          <w:sz w:val="30"/>
          <w:szCs w:val="30"/>
          <w:cs/>
        </w:rPr>
        <w:t xml:space="preserve">วคิดนี้รวมถึงผู้ประเมินมูลค่า </w:t>
      </w:r>
      <w:r w:rsidRPr="006E1AA2">
        <w:rPr>
          <w:rFonts w:ascii="Angsana New" w:hAnsi="Angsana New"/>
          <w:sz w:val="30"/>
          <w:szCs w:val="30"/>
          <w:cs/>
        </w:rPr>
        <w:t>ซึ่งมีความรับผิดชอบโดยรวมต่อการ</w:t>
      </w:r>
      <w:r>
        <w:rPr>
          <w:rFonts w:ascii="Angsana New" w:hAnsi="Angsana New"/>
          <w:sz w:val="30"/>
          <w:szCs w:val="30"/>
          <w:cs/>
        </w:rPr>
        <w:t xml:space="preserve">วัดมูลค่ายุติธรรมที่มีนัยสำคัญ </w:t>
      </w:r>
      <w:r w:rsidRPr="006E1AA2">
        <w:rPr>
          <w:rFonts w:ascii="Angsana New" w:hAnsi="Angsana New"/>
          <w:sz w:val="30"/>
          <w:szCs w:val="30"/>
          <w:cs/>
        </w:rPr>
        <w:t>รวมถึงการวัดมูลค่ายุติธรรมระดับ 3</w:t>
      </w:r>
      <w:r>
        <w:rPr>
          <w:rFonts w:ascii="Angsana New" w:hAnsi="Angsana New"/>
          <w:sz w:val="30"/>
          <w:szCs w:val="30"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และรายงานโดยตรงต่อผู้บริหารสูงสุดทางด้านการเงิน</w:t>
      </w:r>
    </w:p>
    <w:p w14:paraId="0BD78531" w14:textId="77777777"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ผู้ประเมินมูลค่ามีการทบทวนข้อมูลที่ไม่สามารถสังเกตได้ และปรับปรุงการวัดมูลค่าที่มีนัยสำคัญอย่างสม่ำเสมอหากมีการใช้ข้อมูลจากบุคค</w:t>
      </w:r>
      <w:r>
        <w:rPr>
          <w:rFonts w:ascii="Angsana New" w:hAnsi="Angsana New"/>
          <w:sz w:val="30"/>
          <w:szCs w:val="30"/>
          <w:cs/>
        </w:rPr>
        <w:t xml:space="preserve">ลที่สามเพื่อวัดมูลค่ายุติธรรม เช่น ราคาจากนายหน้า </w:t>
      </w:r>
      <w:r w:rsidRPr="006E1AA2">
        <w:rPr>
          <w:rFonts w:ascii="Angsana New" w:hAnsi="Angsana New"/>
          <w:sz w:val="30"/>
          <w:szCs w:val="30"/>
          <w:cs/>
        </w:rPr>
        <w:t>หรือการตั้งราคาผู้ประเมินได้ประเมินหลักฐานที่ได้มาจากบุคคลที่สามที่สนับสนุนข</w:t>
      </w:r>
      <w:r>
        <w:rPr>
          <w:rFonts w:ascii="Angsana New" w:hAnsi="Angsana New"/>
          <w:sz w:val="30"/>
          <w:szCs w:val="30"/>
          <w:cs/>
        </w:rPr>
        <w:t xml:space="preserve">้อสรุปเกี่ยวกับการวัดมูลค่า </w:t>
      </w:r>
      <w:r w:rsidRPr="006E1AA2">
        <w:rPr>
          <w:rFonts w:ascii="Angsana New" w:hAnsi="Angsana New"/>
          <w:sz w:val="30"/>
          <w:szCs w:val="30"/>
          <w:cs/>
        </w:rPr>
        <w:t>รวมถึงการจัดระดับชั้นของมูลค่ายุติธรรมว่าเป็นไปตามที่กำหนดไว้ในมาตรฐานการรายงานทางการเงินอย่างเหมาะสม</w:t>
      </w:r>
    </w:p>
    <w:p w14:paraId="661D4E43" w14:textId="77777777" w:rsidR="006E1AA2" w:rsidRDefault="006E1AA2" w:rsidP="004F798E">
      <w:pPr>
        <w:spacing w:line="240" w:lineRule="auto"/>
        <w:ind w:left="518"/>
        <w:jc w:val="thaiDistribute"/>
        <w:rPr>
          <w:rFonts w:ascii="Angsana New" w:hAnsi="Angsana New"/>
          <w:sz w:val="30"/>
          <w:szCs w:val="30"/>
        </w:rPr>
      </w:pPr>
    </w:p>
    <w:p w14:paraId="0D5059A7" w14:textId="77777777" w:rsidR="006E1AA2" w:rsidRDefault="006E1AA2" w:rsidP="004F798E">
      <w:pPr>
        <w:spacing w:line="240" w:lineRule="auto"/>
        <w:ind w:left="518"/>
        <w:jc w:val="thaiDistribute"/>
        <w:rPr>
          <w:rFonts w:ascii="Angsana New" w:hAnsi="Angsana New"/>
          <w:sz w:val="30"/>
          <w:szCs w:val="30"/>
        </w:rPr>
      </w:pPr>
    </w:p>
    <w:p w14:paraId="5E8C1210" w14:textId="77777777" w:rsidR="006E1AA2" w:rsidRPr="00D34525" w:rsidRDefault="006E1AA2" w:rsidP="00BB0E64">
      <w:pPr>
        <w:numPr>
          <w:ilvl w:val="0"/>
          <w:numId w:val="29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3E9DEB12" w14:textId="77777777" w:rsidR="006E1AA2" w:rsidRDefault="006E1AA2" w:rsidP="00BB0E64">
      <w:pPr>
        <w:numPr>
          <w:ilvl w:val="0"/>
          <w:numId w:val="30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การวัดมูลค่ายุติธรรม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(ต่อ)</w:t>
      </w:r>
    </w:p>
    <w:p w14:paraId="4B4FE3A9" w14:textId="77777777"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เมื่อวัดมูลค่ายุติธรรมของส</w:t>
      </w:r>
      <w:r>
        <w:rPr>
          <w:rFonts w:ascii="Angsana New" w:hAnsi="Angsana New"/>
          <w:sz w:val="30"/>
          <w:szCs w:val="30"/>
          <w:cs/>
        </w:rPr>
        <w:t xml:space="preserve">ินทรัพย์และหนี้สิน บริษัทฯ </w:t>
      </w:r>
      <w:r w:rsidRPr="006E1AA2">
        <w:rPr>
          <w:rFonts w:ascii="Angsana New" w:hAnsi="Angsana New"/>
          <w:sz w:val="30"/>
          <w:szCs w:val="30"/>
          <w:cs/>
        </w:rPr>
        <w:t>ได้ใช้ข้อมูลที่สามารถสังเกตได้ให้มากที่สุดเท่าที่จะทำได้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มูลค่ายุติธรรมเหล่านี้ถูกจัดประเภทในแต่ละลำดับชั้นของมูลค่ายุติธรรมตามข้อมูลที่ใช้ในการประเมินมูลค่า ดังนี้</w:t>
      </w:r>
    </w:p>
    <w:p w14:paraId="52DDA73B" w14:textId="77777777" w:rsidR="006E1AA2" w:rsidRDefault="006E1AA2" w:rsidP="00BB0E64">
      <w:pPr>
        <w:numPr>
          <w:ilvl w:val="0"/>
          <w:numId w:val="31"/>
        </w:numPr>
        <w:tabs>
          <w:tab w:val="left" w:pos="1440"/>
          <w:tab w:val="left" w:pos="2790"/>
        </w:tabs>
        <w:ind w:left="2790" w:hanging="180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ข้อมูลระดับ 1</w:t>
      </w:r>
      <w:r>
        <w:rPr>
          <w:rFonts w:ascii="Angsana New" w:hAnsi="Angsana New"/>
          <w:sz w:val="30"/>
          <w:szCs w:val="30"/>
          <w:cs/>
        </w:rPr>
        <w:tab/>
        <w:t xml:space="preserve">เป็นราคาเสนอซื้อขาย (ไม่ต้องปรับปรุง) </w:t>
      </w:r>
      <w:r w:rsidRPr="006E1AA2">
        <w:rPr>
          <w:rFonts w:ascii="Angsana New" w:hAnsi="Angsana New"/>
          <w:sz w:val="30"/>
          <w:szCs w:val="30"/>
          <w:cs/>
        </w:rPr>
        <w:t>ในตลาดที่มีสภาพคล่องสำหรับสินทรัพย์หรือหนี้สินอย่างเดียวกัน และกิจการสามารถเข้าถึงตลาดนั้น ณ วันที่วัดมูลค่า</w:t>
      </w:r>
    </w:p>
    <w:p w14:paraId="1C655E4C" w14:textId="77777777" w:rsidR="006E1AA2" w:rsidRDefault="006E1AA2" w:rsidP="00BB0E64">
      <w:pPr>
        <w:numPr>
          <w:ilvl w:val="0"/>
          <w:numId w:val="31"/>
        </w:numPr>
        <w:tabs>
          <w:tab w:val="left" w:pos="1440"/>
          <w:tab w:val="left" w:pos="2790"/>
        </w:tabs>
        <w:ind w:left="2790" w:hanging="180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ข้อมูลระดับ 2</w:t>
      </w:r>
      <w:r>
        <w:rPr>
          <w:rFonts w:ascii="Angsana New" w:hAnsi="Angsana New"/>
          <w:sz w:val="30"/>
          <w:szCs w:val="30"/>
          <w:cs/>
        </w:rPr>
        <w:tab/>
      </w:r>
      <w:r w:rsidRPr="006E1AA2">
        <w:rPr>
          <w:rFonts w:ascii="Angsana New" w:hAnsi="Angsana New"/>
          <w:sz w:val="30"/>
          <w:szCs w:val="30"/>
          <w:cs/>
        </w:rPr>
        <w:t>เป็นข้อมูลอื่นที่สังเกตได้โดยตรง  (เช่น ราคาขาย) หรือโดยอ้อม (เช่น ราคาที่สังเกตได้) สำหรับสินทรัพย์นั้นหรือหนี้สินนั้นนอกเหนือจากราคาเสนอซื้อขายซึ่งรวมอยู่ในข้อมูลระดับ 1</w:t>
      </w:r>
    </w:p>
    <w:p w14:paraId="77DF579B" w14:textId="77777777" w:rsidR="006E1AA2" w:rsidRPr="006E1AA2" w:rsidRDefault="006E1AA2" w:rsidP="00BB0E64">
      <w:pPr>
        <w:numPr>
          <w:ilvl w:val="0"/>
          <w:numId w:val="31"/>
        </w:numPr>
        <w:tabs>
          <w:tab w:val="left" w:pos="1440"/>
          <w:tab w:val="left" w:pos="2790"/>
        </w:tabs>
        <w:spacing w:after="240"/>
        <w:ind w:left="2790" w:hanging="180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ข้อมูลระดับ 3</w:t>
      </w:r>
      <w:r>
        <w:rPr>
          <w:rFonts w:ascii="Angsana New" w:hAnsi="Angsana New"/>
          <w:sz w:val="30"/>
          <w:szCs w:val="30"/>
          <w:cs/>
        </w:rPr>
        <w:tab/>
      </w:r>
      <w:r w:rsidRPr="006E1AA2">
        <w:rPr>
          <w:rFonts w:ascii="Angsana New" w:hAnsi="Angsana New"/>
          <w:sz w:val="30"/>
          <w:szCs w:val="30"/>
          <w:cs/>
        </w:rPr>
        <w:t>เป็นข้อมูลที่ไม่สามารถสังเกตได้สำหรับสินทรัพย์หรือหนี้สินนั้น</w:t>
      </w:r>
    </w:p>
    <w:p w14:paraId="4E30D8E2" w14:textId="77777777"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หากข้อมูลที่นำมาใช้ในการวัดมูลค่ายุติธรรมของสินทรัพย์หรือหนี้สินถูกจัดประเภทลำดับชั้นของมูลค่ายุติธรรมที่แตกต่างกั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การวัดมูลค่ายุติธรรมโดยรวมจะถูกจัดประเภทในภาพรวมในระดับเดียวกันตามลำดับชั้นของมูลค่ายุติธรรมของข้อมูลที่อยู่ในระดับต่ำสุดที่มีนัยสำคัญสำหรับการวัดมูลค่ายุติธรรมโดยรวม</w:t>
      </w:r>
    </w:p>
    <w:p w14:paraId="42FD2E71" w14:textId="77777777" w:rsidR="006E1AA2" w:rsidRDefault="006E1AA2" w:rsidP="006E1AA2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บริษัทฯ </w:t>
      </w:r>
      <w:r w:rsidRPr="006E1AA2">
        <w:rPr>
          <w:rFonts w:ascii="Angsana New" w:hAnsi="Angsana New"/>
          <w:sz w:val="30"/>
          <w:szCs w:val="30"/>
          <w:cs/>
        </w:rPr>
        <w:t>รับรู้การโอนระห</w:t>
      </w:r>
      <w:r>
        <w:rPr>
          <w:rFonts w:ascii="Angsana New" w:hAnsi="Angsana New"/>
          <w:sz w:val="30"/>
          <w:szCs w:val="30"/>
          <w:cs/>
        </w:rPr>
        <w:t xml:space="preserve">ว่างลำดับชั้นของมูลค่ายุติธรรม ณ </w:t>
      </w:r>
      <w:r w:rsidRPr="006E1AA2">
        <w:rPr>
          <w:rFonts w:ascii="Angsana New" w:hAnsi="Angsana New"/>
          <w:sz w:val="30"/>
          <w:szCs w:val="30"/>
          <w:cs/>
        </w:rPr>
        <w:t>วันสิ้นรอบระยะเวลารายงานที่การโอนเกิดขึ้น</w:t>
      </w:r>
    </w:p>
    <w:p w14:paraId="05EB84D0" w14:textId="77777777" w:rsidR="006E1AA2" w:rsidRDefault="006E1AA2" w:rsidP="00BB0E64">
      <w:pPr>
        <w:numPr>
          <w:ilvl w:val="0"/>
          <w:numId w:val="30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การใช้ดุลยพินิจและประมาณการทางบัญชีที่สำคัญ</w:t>
      </w:r>
    </w:p>
    <w:p w14:paraId="3752D849" w14:textId="77777777" w:rsidR="006E1AA2" w:rsidRDefault="006E1AA2" w:rsidP="006E1AA2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ในการจัดทำงบการเงิน</w:t>
      </w:r>
      <w:r>
        <w:rPr>
          <w:rFonts w:ascii="Angsana New" w:hAnsi="Angsana New"/>
          <w:sz w:val="30"/>
          <w:szCs w:val="30"/>
          <w:cs/>
        </w:rPr>
        <w:t xml:space="preserve">ตามมาตรฐานการรายงานทางการเงิน </w:t>
      </w:r>
      <w:r w:rsidRPr="006E1AA2">
        <w:rPr>
          <w:rFonts w:ascii="Angsana New" w:hAnsi="Angsana New"/>
          <w:sz w:val="30"/>
          <w:szCs w:val="30"/>
          <w:cs/>
        </w:rPr>
        <w:t>ฝ่ายบริหารจำเป็นต้องใช้ดุลยพินิจและการประมาณการในเรื่องที่มีความไม่แน่นอนเสมอ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การใช้ดุลยพินิจและการประมาณการดังกล่าวนี้ส่งผลกระทบต่อจำนวนเงินที่แสดงในงบการเงินและต่อข้อมูลที่แสดงในหมายเหตุประกอบงบการเงิ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6E1AA2">
        <w:rPr>
          <w:rFonts w:ascii="Angsana New" w:hAnsi="Angsana New"/>
          <w:sz w:val="30"/>
          <w:szCs w:val="30"/>
          <w:cs/>
        </w:rPr>
        <w:t>ผลที่เกิดขึ้นจริงอาจแตกต่างไปจากจำนวนที่ประมาณการไว้ การใช้ดุลยพินิจและการประมาณการที่สำคัญมีดังนี้</w:t>
      </w:r>
    </w:p>
    <w:p w14:paraId="00402F42" w14:textId="77777777" w:rsidR="006E1AA2" w:rsidRPr="0086517C" w:rsidRDefault="0086517C" w:rsidP="008651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86517C">
        <w:rPr>
          <w:rFonts w:ascii="Angsana New" w:hAnsi="Angsana New"/>
          <w:sz w:val="30"/>
          <w:szCs w:val="30"/>
          <w:u w:val="single"/>
          <w:cs/>
        </w:rPr>
        <w:t>ค่าเผื่อหนี้สงสัยจะสูญของลูกหนี้</w:t>
      </w:r>
    </w:p>
    <w:p w14:paraId="39619613" w14:textId="77777777" w:rsidR="006E1AA2" w:rsidRDefault="0086517C" w:rsidP="0086517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86517C">
        <w:rPr>
          <w:rFonts w:ascii="Angsana New" w:hAnsi="Angsana New"/>
          <w:sz w:val="30"/>
          <w:szCs w:val="30"/>
          <w:cs/>
        </w:rPr>
        <w:t>ในการประมาณค่าเผื่อหนี้สงสัยจะสูญของลูกหนี้ ฝ่ายบริหารจำเป็นต้องใช้ดุลยพินิจในการประมาณการผลขาดทุนที่คาดว่าจะเกิดขึ้นจากลูกหนี้แต่ละราย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86517C">
        <w:rPr>
          <w:rFonts w:ascii="Angsana New" w:hAnsi="Angsana New"/>
          <w:sz w:val="30"/>
          <w:szCs w:val="30"/>
          <w:cs/>
        </w:rPr>
        <w:t>โดยคำนึงถึงประสบการณ์การเก็บเงินในอดีต อายุของหนี้ที่คงค้างและสภาวะเศรษฐกิจที่เป็นอยู่ในขณะนั้น เป็นต้น</w:t>
      </w:r>
    </w:p>
    <w:p w14:paraId="6FC718FD" w14:textId="77777777" w:rsidR="0086517C" w:rsidRPr="0086517C" w:rsidRDefault="0086517C" w:rsidP="0086517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86517C">
        <w:rPr>
          <w:rFonts w:ascii="Angsana New" w:hAnsi="Angsana New"/>
          <w:sz w:val="30"/>
          <w:szCs w:val="30"/>
          <w:u w:val="single"/>
          <w:cs/>
        </w:rPr>
        <w:t>ค่าเผื่อการลดลงของมูลค่าสินค้าคงเหลือ</w:t>
      </w:r>
    </w:p>
    <w:p w14:paraId="44169214" w14:textId="77777777" w:rsidR="0086517C" w:rsidRDefault="0086517C" w:rsidP="0086517C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86517C">
        <w:rPr>
          <w:rFonts w:ascii="Angsana New" w:hAnsi="Angsana New"/>
          <w:sz w:val="30"/>
          <w:szCs w:val="30"/>
          <w:cs/>
        </w:rPr>
        <w:t>ในการประมาณค่าเผื่อการลดลงของมูลค่าสินค้าคงเหลือ ฝ่ายบริหารได้ใช้ดุลยพินิจในการประมาณการผลขาดทุนที่คาดว่าจะเกิดขึ้นจากสินค้าคงเหลือนั้น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86517C">
        <w:rPr>
          <w:rFonts w:ascii="Angsana New" w:hAnsi="Angsana New"/>
          <w:sz w:val="30"/>
          <w:szCs w:val="30"/>
          <w:cs/>
        </w:rPr>
        <w:t>โดยค่าเผื่อการลดลงของมูลค่าสุทธิที่จะได้รับพิจารณาจากราคาที่คาดว่าจะขายได้ตามปกติของธุรกิจหักด้วยค่าใช้จ่ายในการขายสินค้านั้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86517C">
        <w:rPr>
          <w:rFonts w:ascii="Angsana New" w:hAnsi="Angsana New"/>
          <w:sz w:val="30"/>
          <w:szCs w:val="30"/>
          <w:cs/>
        </w:rPr>
        <w:t>และค่าเผื่อสำหรับสินค้าเก่าล้าสมัย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86517C">
        <w:rPr>
          <w:rFonts w:ascii="Angsana New" w:hAnsi="Angsana New"/>
          <w:sz w:val="30"/>
          <w:szCs w:val="30"/>
          <w:cs/>
        </w:rPr>
        <w:t>เคลื่อนไหวช้าหรือเสื่อมคุณภาพพิจารณาจากอายุโดยประมาณของสินค้าแต่ละชนิด</w:t>
      </w:r>
    </w:p>
    <w:p w14:paraId="30EEDFF5" w14:textId="77777777" w:rsidR="006E1AA2" w:rsidRDefault="006E1AA2" w:rsidP="006E1AA2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14:paraId="571299E9" w14:textId="77777777" w:rsidR="0086517C" w:rsidRPr="00D34525" w:rsidRDefault="0086517C" w:rsidP="00BB0E64">
      <w:pPr>
        <w:numPr>
          <w:ilvl w:val="0"/>
          <w:numId w:val="32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สรุป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นโยบายการบัญชีที่สำคัญ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7FA76CA9" w14:textId="77777777" w:rsidR="0086517C" w:rsidRDefault="0086517C" w:rsidP="00BB0E64">
      <w:pPr>
        <w:numPr>
          <w:ilvl w:val="0"/>
          <w:numId w:val="33"/>
        </w:numPr>
        <w:ind w:left="990" w:hanging="450"/>
        <w:jc w:val="thaiDistribute"/>
        <w:rPr>
          <w:rFonts w:ascii="Angsana New" w:hAnsi="Angsana New"/>
          <w:sz w:val="30"/>
          <w:szCs w:val="30"/>
        </w:rPr>
      </w:pPr>
      <w:r w:rsidRPr="006E1AA2">
        <w:rPr>
          <w:rFonts w:ascii="Angsana New" w:hAnsi="Angsana New"/>
          <w:sz w:val="30"/>
          <w:szCs w:val="30"/>
          <w:cs/>
        </w:rPr>
        <w:t>การใช้ดุลยพินิจและประมาณการทางบัญชีที่สำคัญ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 w:hint="cs"/>
          <w:sz w:val="30"/>
          <w:szCs w:val="30"/>
          <w:cs/>
        </w:rPr>
        <w:t>(ต่อ)</w:t>
      </w:r>
    </w:p>
    <w:p w14:paraId="55009A9C" w14:textId="77777777" w:rsidR="0086517C" w:rsidRPr="000E6F6C" w:rsidRDefault="000E6F6C" w:rsidP="000E6F6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0E6F6C">
        <w:rPr>
          <w:rFonts w:ascii="Angsana New" w:hAnsi="Angsana New"/>
          <w:sz w:val="30"/>
          <w:szCs w:val="30"/>
          <w:u w:val="single"/>
          <w:cs/>
        </w:rPr>
        <w:t>ที่ดิน อาคารและอุปกรณ์และค่าเสื่อมราคา</w:t>
      </w:r>
    </w:p>
    <w:p w14:paraId="13383F65" w14:textId="77777777" w:rsidR="000E6F6C" w:rsidRDefault="000E6F6C" w:rsidP="000E6F6C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>ในการคำนวณค่าเสื่อมราคาของอาคารและอุปกรณ์   ฝ่ายบริหารจำเป็นต้องทำการประมาณอายุการให้ประโยชน์และมูลค่าคงเหลือเมื่อเลิกใช้งานของอาคารและอุปกรณ์ และต้องทบทวนอายุการให้ประโยชน์และมูลค่าคงเหลือใหม่หากมีการเปลี่ยนแปลงเกิดขึ้น</w:t>
      </w:r>
    </w:p>
    <w:p w14:paraId="6FE4CEAB" w14:textId="77777777" w:rsidR="0086517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 xml:space="preserve">นอกจากนี้ฝ่ายบริหารจำเป็นต้องสอบทานการด้อยค่าของที่ดิน 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0E6F6C">
        <w:rPr>
          <w:rFonts w:ascii="Angsana New" w:hAnsi="Angsana New"/>
          <w:sz w:val="30"/>
          <w:szCs w:val="30"/>
          <w:cs/>
        </w:rPr>
        <w:t>อาคารและอุปกรณ์ในแต่ละช่วงเวลาและบันทึกขาดทุนจากการด้อยค่าหากคาดว่ามูลค่าที่คาดว่าจะได้รับคืนต่ำกว่ามูลค่าตามบัญชีของสินทรัพย์นั้น ในการนี้ฝ่ายบริหารจำเป็นต้องใช้ดุลยพินิจที่เกี่ยวข้องกับการคาดการณ์รายได้และค่าใช้จ่ายในอนาคตซึ่งเกี่ยวเนื่องกับสินทรัพย์นั้น</w:t>
      </w:r>
    </w:p>
    <w:p w14:paraId="37D9732D" w14:textId="77777777" w:rsidR="0086517C" w:rsidRPr="000E6F6C" w:rsidRDefault="000E6F6C" w:rsidP="000E6F6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0E6F6C">
        <w:rPr>
          <w:rFonts w:ascii="Angsana New" w:hAnsi="Angsana New"/>
          <w:sz w:val="30"/>
          <w:szCs w:val="30"/>
          <w:u w:val="single"/>
          <w:cs/>
        </w:rPr>
        <w:t>สินทรัพย์ไม่มีตัวตน</w:t>
      </w:r>
    </w:p>
    <w:p w14:paraId="2C246555" w14:textId="77777777" w:rsidR="000E6F6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>ในการบันทึกและวัดมูลค่าของสินทรัพย์ไม่มีตัวตน ณ วันที่ได้มาตลอดจนการทดสอบการด้อยค่าในภายหลัง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0E6F6C">
        <w:rPr>
          <w:rFonts w:ascii="Angsana New" w:hAnsi="Angsana New"/>
          <w:sz w:val="30"/>
          <w:szCs w:val="30"/>
          <w:cs/>
        </w:rPr>
        <w:t>ฝ่ายบริหารจำเป็นต้องประมาณการกระแสเงินสดที่คาดว่าจะได้รับในอนาคตจากสินทรัพย์ หรือ หน่วยของสินทรัพย์ที่ก่อให้เกิดเงินสด รวมทั้งการเลือกอัตราคิดลดที่เหมาะสมในการคำนวณหาม</w:t>
      </w:r>
      <w:r>
        <w:rPr>
          <w:rFonts w:ascii="Angsana New" w:hAnsi="Angsana New"/>
          <w:sz w:val="30"/>
          <w:szCs w:val="30"/>
          <w:cs/>
        </w:rPr>
        <w:t>ูลค่าปัจจุบันของกระแสเงินสดนั้น</w:t>
      </w:r>
      <w:r w:rsidRPr="000E6F6C">
        <w:rPr>
          <w:rFonts w:ascii="Angsana New" w:hAnsi="Angsana New"/>
          <w:sz w:val="30"/>
          <w:szCs w:val="30"/>
          <w:cs/>
        </w:rPr>
        <w:t>ๆ</w:t>
      </w:r>
    </w:p>
    <w:p w14:paraId="0B503B82" w14:textId="77777777" w:rsidR="000E6F6C" w:rsidRPr="000E6F6C" w:rsidRDefault="000E6F6C" w:rsidP="000E6F6C">
      <w:pPr>
        <w:ind w:left="990"/>
        <w:jc w:val="thaiDistribute"/>
        <w:rPr>
          <w:rFonts w:ascii="Angsana New" w:hAnsi="Angsana New" w:hint="cs"/>
          <w:sz w:val="30"/>
          <w:szCs w:val="30"/>
          <w:u w:val="single"/>
        </w:rPr>
      </w:pPr>
      <w:r w:rsidRPr="000E6F6C">
        <w:rPr>
          <w:rFonts w:ascii="Angsana New" w:hAnsi="Angsana New"/>
          <w:sz w:val="30"/>
          <w:szCs w:val="30"/>
          <w:u w:val="single"/>
          <w:cs/>
        </w:rPr>
        <w:t>สินทรัพย์ภาษีเงินได้รอการตัดบัญชี</w:t>
      </w:r>
    </w:p>
    <w:p w14:paraId="2007A499" w14:textId="77777777" w:rsidR="0086517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>บริษัทฯ จะรับรู้สินทรัพย์ภาษีเงินได้รอการตัดบัญชีสำหรับผลแตกต่างชั่วคราวที่ใช้หักภาษีและขาดทุนทางภาษีที่ไม่ได้ใช้ เมื่อมีความเป็</w:t>
      </w:r>
      <w:r>
        <w:rPr>
          <w:rFonts w:ascii="Angsana New" w:hAnsi="Angsana New"/>
          <w:sz w:val="30"/>
          <w:szCs w:val="30"/>
          <w:cs/>
        </w:rPr>
        <w:t>นไปได้ค่อนข้างแน่ว่าบริษัทฯ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0E6F6C">
        <w:rPr>
          <w:rFonts w:ascii="Angsana New" w:hAnsi="Angsana New"/>
          <w:sz w:val="30"/>
          <w:szCs w:val="30"/>
          <w:cs/>
        </w:rPr>
        <w:t>จะมีกำไรทางภาษีในอนาคตเพียงพอที่จะใช้ประโยชน์จากผลแตกต่างชั่วคราวและขาดทุ</w:t>
      </w:r>
      <w:r>
        <w:rPr>
          <w:rFonts w:ascii="Angsana New" w:hAnsi="Angsana New"/>
          <w:sz w:val="30"/>
          <w:szCs w:val="30"/>
          <w:cs/>
        </w:rPr>
        <w:t xml:space="preserve">นนั้น </w:t>
      </w:r>
      <w:r w:rsidRPr="000E6F6C">
        <w:rPr>
          <w:rFonts w:ascii="Angsana New" w:hAnsi="Angsana New"/>
          <w:sz w:val="30"/>
          <w:szCs w:val="30"/>
          <w:cs/>
        </w:rPr>
        <w:t>ในการนี้ฝ่ายบริหารจำเป็นต้องประมาณการว่าบริษัทฯ ควรรับรู้จำนวนสินทรัพย์ภาษีเงินได้รอการตัดบัญชีเป็นจำนวนเท่าใด โดยพิจารณาถึงจำนวนกำไรทางภาษีที่คาดว่าจะเกิดในอนาคตในแต่ละช่วงเวลา</w:t>
      </w:r>
    </w:p>
    <w:p w14:paraId="6042482A" w14:textId="77777777" w:rsidR="000E6F6C" w:rsidRPr="000E6F6C" w:rsidRDefault="000E6F6C" w:rsidP="000E6F6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0E6F6C">
        <w:rPr>
          <w:rFonts w:ascii="Angsana New" w:hAnsi="Angsana New"/>
          <w:sz w:val="30"/>
          <w:szCs w:val="30"/>
          <w:u w:val="single"/>
          <w:cs/>
        </w:rPr>
        <w:t>สัญญาเช่า</w:t>
      </w:r>
    </w:p>
    <w:p w14:paraId="69D75124" w14:textId="77777777" w:rsidR="000E6F6C" w:rsidRDefault="000E6F6C" w:rsidP="000E6F6C">
      <w:pPr>
        <w:spacing w:after="240"/>
        <w:ind w:left="990"/>
        <w:jc w:val="thaiDistribute"/>
        <w:rPr>
          <w:rFonts w:ascii="Angsana New" w:hAnsi="Angsana New"/>
          <w:sz w:val="30"/>
          <w:szCs w:val="30"/>
        </w:rPr>
      </w:pPr>
      <w:r w:rsidRPr="000E6F6C">
        <w:rPr>
          <w:rFonts w:ascii="Angsana New" w:hAnsi="Angsana New"/>
          <w:sz w:val="30"/>
          <w:szCs w:val="30"/>
          <w:cs/>
        </w:rPr>
        <w:t>ในการพิจารณาประเภทของสัญญาเช่าว่าเป็นสัญญาเช่าดำเน</w:t>
      </w:r>
      <w:r>
        <w:rPr>
          <w:rFonts w:ascii="Angsana New" w:hAnsi="Angsana New"/>
          <w:sz w:val="30"/>
          <w:szCs w:val="30"/>
          <w:cs/>
        </w:rPr>
        <w:t xml:space="preserve">ินงานหรือสัญญาเช่าทางการเงิน </w:t>
      </w:r>
      <w:r w:rsidRPr="000E6F6C">
        <w:rPr>
          <w:rFonts w:ascii="Angsana New" w:hAnsi="Angsana New"/>
          <w:sz w:val="30"/>
          <w:szCs w:val="30"/>
          <w:cs/>
        </w:rPr>
        <w:t>ฝ่ายบริหารได้ใช้ดุลยพินิจในการประเมินเงื่อนไขและรายละเอียดของสัญญาเพื่อพิจารณาว่าบริษัทฯ ได้โอนหรือรับโอนความเสี่ยงและผลประโยชน์ในสินทรัพย์ที่เช่าดังกล่าวแล้วหรือไม่</w:t>
      </w:r>
    </w:p>
    <w:p w14:paraId="0450C2C6" w14:textId="77777777" w:rsidR="000E6F6C" w:rsidRPr="004A59CA" w:rsidRDefault="000E6F6C" w:rsidP="000E6F6C">
      <w:pPr>
        <w:ind w:left="990"/>
        <w:jc w:val="thaiDistribute"/>
        <w:rPr>
          <w:rFonts w:ascii="Angsana New" w:hAnsi="Angsana New"/>
          <w:sz w:val="30"/>
          <w:szCs w:val="30"/>
          <w:u w:val="single"/>
        </w:rPr>
      </w:pPr>
      <w:r w:rsidRPr="004A59CA">
        <w:rPr>
          <w:rFonts w:ascii="Angsana New" w:hAnsi="Angsana New"/>
          <w:sz w:val="30"/>
          <w:szCs w:val="30"/>
          <w:u w:val="single"/>
          <w:cs/>
        </w:rPr>
        <w:t>ผลประโยชน์หลังออกจากงานของพนักงานตามโครงการผลประโยชน์</w:t>
      </w:r>
    </w:p>
    <w:p w14:paraId="294CE09A" w14:textId="77777777" w:rsidR="000E6F6C" w:rsidRDefault="000E6F6C" w:rsidP="000E6F6C">
      <w:pPr>
        <w:spacing w:after="240"/>
        <w:ind w:left="990"/>
        <w:jc w:val="thaiDistribute"/>
        <w:rPr>
          <w:rFonts w:ascii="Angsana New" w:hAnsi="Angsana New" w:hint="cs"/>
          <w:sz w:val="30"/>
          <w:szCs w:val="30"/>
        </w:rPr>
      </w:pPr>
      <w:r w:rsidRPr="004A59CA">
        <w:rPr>
          <w:rFonts w:ascii="Angsana New" w:hAnsi="Angsana New"/>
          <w:sz w:val="30"/>
          <w:szCs w:val="30"/>
          <w:cs/>
        </w:rPr>
        <w:t>หนี้สินตามโครงการผลประโยชน์หลังออกจากงานของพนักงานประมาณขึ้นตามหลักคณิตศาสตร์ประกันภัยซึ่งต้องอาศัยข้อสมมติฐานต่างๆ ในการประมาณการนั้น เช่น อัตราคิดลด อัตราการขึ้นเงินเดือนในอนาคตอัตรามรณะและอัตราการเปลี่ยนแปลงในจำนวนพนักงาน เป็นต้น</w:t>
      </w:r>
    </w:p>
    <w:p w14:paraId="0551300B" w14:textId="77777777" w:rsidR="000E6F6C" w:rsidRDefault="000E6F6C" w:rsidP="006E1AA2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14:paraId="16ACBD09" w14:textId="77777777" w:rsidR="000E6F6C" w:rsidRDefault="000E6F6C" w:rsidP="006E1AA2">
      <w:pPr>
        <w:ind w:left="540"/>
        <w:jc w:val="thaiDistribute"/>
        <w:rPr>
          <w:rFonts w:ascii="Angsana New" w:hAnsi="Angsana New"/>
          <w:sz w:val="30"/>
          <w:szCs w:val="30"/>
        </w:rPr>
      </w:pPr>
    </w:p>
    <w:p w14:paraId="7BDCCE18" w14:textId="77777777" w:rsidR="00AA19E0" w:rsidRDefault="00AA19E0" w:rsidP="00BB0E64">
      <w:pPr>
        <w:numPr>
          <w:ilvl w:val="0"/>
          <w:numId w:val="32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B0372">
        <w:rPr>
          <w:rFonts w:ascii="Angsana New" w:hAnsi="Angsana New"/>
          <w:b/>
          <w:bCs/>
          <w:sz w:val="30"/>
          <w:szCs w:val="30"/>
          <w:cs/>
        </w:rPr>
        <w:lastRenderedPageBreak/>
        <w:t>เงินสดและรายการเทียบเท่าเงินสด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4A59CA" w:rsidRPr="00512829" w14:paraId="1FCBB21A" w14:textId="77777777" w:rsidTr="004A59CA">
        <w:tc>
          <w:tcPr>
            <w:tcW w:w="5594" w:type="dxa"/>
          </w:tcPr>
          <w:p w14:paraId="60DB6807" w14:textId="77777777" w:rsidR="004A59CA" w:rsidRPr="00512829" w:rsidRDefault="004A59CA" w:rsidP="002B1C95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5C32B161" w14:textId="77777777" w:rsidR="004A59CA" w:rsidRPr="00512829" w:rsidRDefault="004A59CA" w:rsidP="002B1C95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A59CA" w:rsidRPr="00512829" w14:paraId="469DB5FF" w14:textId="77777777" w:rsidTr="004A59CA">
        <w:tc>
          <w:tcPr>
            <w:tcW w:w="5594" w:type="dxa"/>
          </w:tcPr>
          <w:p w14:paraId="647C5D72" w14:textId="77777777" w:rsidR="004A59CA" w:rsidRPr="00512829" w:rsidRDefault="004A59CA" w:rsidP="002B1C95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9BBA1" w14:textId="77777777" w:rsidR="004A59CA" w:rsidRPr="00512829" w:rsidRDefault="004A59CA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03FC178" w14:textId="77777777" w:rsidR="004A59CA" w:rsidRPr="00512829" w:rsidRDefault="004A59CA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28EDD1FE" w14:textId="77777777" w:rsidR="004A59CA" w:rsidRPr="00512829" w:rsidRDefault="004A59CA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E11AA7" w:rsidRPr="00512829" w14:paraId="324328CC" w14:textId="77777777" w:rsidTr="00B45AF4">
        <w:trPr>
          <w:trHeight w:val="203"/>
        </w:trPr>
        <w:tc>
          <w:tcPr>
            <w:tcW w:w="5594" w:type="dxa"/>
            <w:vAlign w:val="center"/>
          </w:tcPr>
          <w:p w14:paraId="2B5BCCC2" w14:textId="77777777" w:rsidR="00E11AA7" w:rsidRPr="00512829" w:rsidRDefault="00E11AA7" w:rsidP="00E11AA7">
            <w:pPr>
              <w:spacing w:line="360" w:lineRule="exact"/>
              <w:ind w:right="-36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เงินสด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AEF23" w14:textId="77777777" w:rsidR="00E11AA7" w:rsidRPr="00096468" w:rsidRDefault="001F6FB6" w:rsidP="001F6FB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1F6FB6">
              <w:rPr>
                <w:rFonts w:ascii="Angsana New" w:hAnsi="Angsana New"/>
                <w:color w:val="000000"/>
                <w:sz w:val="30"/>
                <w:szCs w:val="30"/>
              </w:rPr>
              <w:t>122,759</w:t>
            </w:r>
          </w:p>
        </w:tc>
        <w:tc>
          <w:tcPr>
            <w:tcW w:w="236" w:type="dxa"/>
            <w:vAlign w:val="center"/>
          </w:tcPr>
          <w:p w14:paraId="3345088D" w14:textId="77777777" w:rsidR="00E11AA7" w:rsidRPr="00512829" w:rsidRDefault="00E11AA7" w:rsidP="00E11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</w:tcPr>
          <w:p w14:paraId="7A65E65B" w14:textId="77777777" w:rsidR="00E11AA7" w:rsidRPr="00096468" w:rsidRDefault="00E11AA7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313,803</w:t>
            </w:r>
          </w:p>
        </w:tc>
      </w:tr>
      <w:tr w:rsidR="00E11AA7" w:rsidRPr="00512829" w14:paraId="5465EA57" w14:textId="77777777" w:rsidTr="00B45AF4">
        <w:trPr>
          <w:trHeight w:val="203"/>
        </w:trPr>
        <w:tc>
          <w:tcPr>
            <w:tcW w:w="5594" w:type="dxa"/>
          </w:tcPr>
          <w:p w14:paraId="5580D7C6" w14:textId="77777777" w:rsidR="00E11AA7" w:rsidRPr="00A33503" w:rsidRDefault="00E11AA7" w:rsidP="00E11AA7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sz w:val="30"/>
                <w:szCs w:val="30"/>
                <w:cs/>
                <w:lang w:val="en-US"/>
              </w:rPr>
              <w:t>เงินฝากธนาคารประเภทกระแสรายวัน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2B393" w14:textId="77777777" w:rsidR="00E11AA7" w:rsidRPr="001F6FB6" w:rsidRDefault="001F6FB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1F6FB6">
              <w:rPr>
                <w:rFonts w:ascii="Angsana New" w:hAnsi="Angsana New"/>
                <w:color w:val="000000"/>
                <w:sz w:val="30"/>
                <w:szCs w:val="30"/>
              </w:rPr>
              <w:t>10,715,60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14:paraId="760FF6C6" w14:textId="77777777" w:rsidR="00E11AA7" w:rsidRPr="00512829" w:rsidRDefault="00E11AA7" w:rsidP="00E11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</w:tcPr>
          <w:p w14:paraId="5D7B0B1B" w14:textId="77777777" w:rsidR="00E11AA7" w:rsidRPr="00096468" w:rsidRDefault="00E11AA7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3,880,415</w:t>
            </w:r>
          </w:p>
        </w:tc>
      </w:tr>
      <w:tr w:rsidR="00E11AA7" w:rsidRPr="00512829" w14:paraId="60CA6792" w14:textId="77777777" w:rsidTr="00B45AF4">
        <w:trPr>
          <w:trHeight w:val="203"/>
        </w:trPr>
        <w:tc>
          <w:tcPr>
            <w:tcW w:w="5594" w:type="dxa"/>
          </w:tcPr>
          <w:p w14:paraId="64DBFC25" w14:textId="77777777" w:rsidR="00E11AA7" w:rsidRPr="00A33503" w:rsidRDefault="00E11AA7" w:rsidP="00E11AA7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sz w:val="30"/>
                <w:szCs w:val="30"/>
                <w:cs/>
                <w:lang w:val="en-US"/>
              </w:rPr>
              <w:t>เงินฝากธนาคารประเภทออมทรัพย์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510E6" w14:textId="77777777" w:rsidR="00E11AA7" w:rsidRPr="00096468" w:rsidRDefault="00E11AA7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1,128,345</w:t>
            </w:r>
          </w:p>
        </w:tc>
        <w:tc>
          <w:tcPr>
            <w:tcW w:w="236" w:type="dxa"/>
            <w:vAlign w:val="center"/>
          </w:tcPr>
          <w:p w14:paraId="4E463241" w14:textId="77777777" w:rsidR="00E11AA7" w:rsidRPr="00512829" w:rsidRDefault="00E11AA7" w:rsidP="00E11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</w:tcPr>
          <w:p w14:paraId="7602B443" w14:textId="77777777" w:rsidR="00E11AA7" w:rsidRPr="00096468" w:rsidRDefault="00E11AA7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1,124,598</w:t>
            </w:r>
          </w:p>
        </w:tc>
      </w:tr>
      <w:tr w:rsidR="004A59CA" w:rsidRPr="00512829" w14:paraId="4F87C020" w14:textId="77777777" w:rsidTr="004A59CA">
        <w:trPr>
          <w:trHeight w:val="181"/>
        </w:trPr>
        <w:tc>
          <w:tcPr>
            <w:tcW w:w="5594" w:type="dxa"/>
          </w:tcPr>
          <w:p w14:paraId="4FF44858" w14:textId="77777777" w:rsidR="004A59CA" w:rsidRPr="00E41B43" w:rsidRDefault="00E41B43" w:rsidP="004A59CA">
            <w:pPr>
              <w:spacing w:line="240" w:lineRule="auto"/>
              <w:jc w:val="thaiDistribute"/>
              <w:rPr>
                <w:rFonts w:ascii="Angsana New" w:hAnsi="Angsana New" w:hint="cs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เงินฝากธนาคารประเภทเงินฝากประจำไม่เกิน 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 xml:space="preserve">3 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เดือน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83EEB" w14:textId="77777777" w:rsidR="004A59CA" w:rsidRPr="00096468" w:rsidRDefault="00E11AA7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29,541</w:t>
            </w:r>
          </w:p>
        </w:tc>
        <w:tc>
          <w:tcPr>
            <w:tcW w:w="236" w:type="dxa"/>
            <w:vAlign w:val="center"/>
          </w:tcPr>
          <w:p w14:paraId="2AE2AD3E" w14:textId="77777777" w:rsidR="004A59CA" w:rsidRPr="00512829" w:rsidRDefault="004A59CA" w:rsidP="004A59CA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551CDE44" w14:textId="77777777" w:rsidR="004A59CA" w:rsidRPr="00096468" w:rsidRDefault="00E11AA7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29,285</w:t>
            </w:r>
          </w:p>
        </w:tc>
      </w:tr>
      <w:tr w:rsidR="004A59CA" w:rsidRPr="00512829" w14:paraId="4030D63A" w14:textId="77777777" w:rsidTr="004A59CA">
        <w:trPr>
          <w:trHeight w:val="149"/>
        </w:trPr>
        <w:tc>
          <w:tcPr>
            <w:tcW w:w="5594" w:type="dxa"/>
          </w:tcPr>
          <w:p w14:paraId="25E27B45" w14:textId="77777777" w:rsidR="004A59CA" w:rsidRPr="00A33503" w:rsidRDefault="004A59CA" w:rsidP="004A59CA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FD244" w14:textId="77777777" w:rsidR="004A59CA" w:rsidRPr="00096468" w:rsidRDefault="001F6FB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11,996,253</w:t>
            </w:r>
          </w:p>
        </w:tc>
        <w:tc>
          <w:tcPr>
            <w:tcW w:w="236" w:type="dxa"/>
            <w:vAlign w:val="center"/>
          </w:tcPr>
          <w:p w14:paraId="1A52707E" w14:textId="77777777" w:rsidR="004A59CA" w:rsidRPr="00512829" w:rsidRDefault="004A59CA" w:rsidP="004A59CA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B259ED" w14:textId="77777777" w:rsidR="004A59CA" w:rsidRPr="00096468" w:rsidRDefault="00E11AA7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5,348,101</w:t>
            </w:r>
          </w:p>
        </w:tc>
      </w:tr>
    </w:tbl>
    <w:p w14:paraId="2C9755F3" w14:textId="77777777" w:rsidR="004A59CA" w:rsidRPr="001924A0" w:rsidRDefault="004A59CA" w:rsidP="004A59CA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16"/>
          <w:szCs w:val="16"/>
        </w:rPr>
      </w:pPr>
    </w:p>
    <w:p w14:paraId="44C90DD0" w14:textId="77777777" w:rsidR="006B1F53" w:rsidRPr="006B1F53" w:rsidRDefault="006B1F53" w:rsidP="006B1F53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6B1F53">
        <w:rPr>
          <w:rFonts w:ascii="Angsana New" w:hAnsi="Angsana New"/>
          <w:sz w:val="30"/>
          <w:szCs w:val="30"/>
          <w:cs/>
        </w:rPr>
        <w:t>เงินฝาก</w:t>
      </w:r>
      <w:r>
        <w:rPr>
          <w:rFonts w:ascii="Angsana New" w:hAnsi="Angsana New" w:hint="cs"/>
          <w:sz w:val="30"/>
          <w:szCs w:val="30"/>
          <w:cs/>
        </w:rPr>
        <w:t>ออมทรัพย์</w:t>
      </w:r>
      <w:r w:rsidRPr="006B1F53">
        <w:rPr>
          <w:rFonts w:ascii="Angsana New" w:hAnsi="Angsana New"/>
          <w:sz w:val="30"/>
          <w:szCs w:val="30"/>
          <w:cs/>
        </w:rPr>
        <w:t>บางส่วน มีภาระค้ำประกัน เพื่อค้ำ</w:t>
      </w:r>
      <w:r w:rsidRPr="009F3BFB">
        <w:rPr>
          <w:rFonts w:ascii="Angsana New" w:hAnsi="Angsana New"/>
          <w:sz w:val="30"/>
          <w:szCs w:val="30"/>
          <w:cs/>
        </w:rPr>
        <w:t xml:space="preserve">ประกันการปฏิบัติงานตามสัญญา </w:t>
      </w:r>
      <w:r>
        <w:rPr>
          <w:rFonts w:ascii="Angsana New" w:hAnsi="Angsana New" w:hint="cs"/>
          <w:sz w:val="30"/>
          <w:szCs w:val="30"/>
          <w:cs/>
        </w:rPr>
        <w:t xml:space="preserve">ตามหมายเหตุ </w:t>
      </w:r>
      <w:r>
        <w:rPr>
          <w:rFonts w:ascii="Angsana New" w:hAnsi="Angsana New"/>
          <w:sz w:val="30"/>
          <w:szCs w:val="30"/>
          <w:lang w:val="en-US"/>
        </w:rPr>
        <w:t>22</w:t>
      </w:r>
    </w:p>
    <w:p w14:paraId="7023C9CA" w14:textId="77777777" w:rsidR="003132B9" w:rsidRDefault="00E97697" w:rsidP="00BB0E64">
      <w:pPr>
        <w:numPr>
          <w:ilvl w:val="0"/>
          <w:numId w:val="32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A59CA">
        <w:rPr>
          <w:rFonts w:ascii="Angsana New" w:hAnsi="Angsana New"/>
          <w:b/>
          <w:bCs/>
          <w:sz w:val="30"/>
          <w:szCs w:val="30"/>
          <w:cs/>
        </w:rPr>
        <w:t>ลูกหนี้การค้า</w:t>
      </w:r>
      <w:r w:rsidR="004A59CA">
        <w:rPr>
          <w:rFonts w:ascii="Angsana New" w:hAnsi="Angsana New" w:hint="cs"/>
          <w:b/>
          <w:bCs/>
          <w:sz w:val="30"/>
          <w:szCs w:val="30"/>
          <w:cs/>
        </w:rPr>
        <w:t>และลูกหนี้อื่น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E41B43" w:rsidRPr="00512829" w14:paraId="2BDACA2D" w14:textId="77777777" w:rsidTr="002B1C95">
        <w:tc>
          <w:tcPr>
            <w:tcW w:w="5594" w:type="dxa"/>
          </w:tcPr>
          <w:p w14:paraId="2801336F" w14:textId="77777777" w:rsidR="00E41B43" w:rsidRPr="00512829" w:rsidRDefault="00E41B43" w:rsidP="002B1C95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511EF646" w14:textId="77777777" w:rsidR="00E41B43" w:rsidRPr="00512829" w:rsidRDefault="00E41B43" w:rsidP="002B1C95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E41B43" w:rsidRPr="00512829" w14:paraId="354D73C9" w14:textId="77777777" w:rsidTr="00E41B43">
        <w:tc>
          <w:tcPr>
            <w:tcW w:w="5594" w:type="dxa"/>
          </w:tcPr>
          <w:p w14:paraId="038AE5A9" w14:textId="77777777" w:rsidR="00E41B43" w:rsidRPr="00512829" w:rsidRDefault="00E41B43" w:rsidP="002B1C95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99388C" w14:textId="77777777" w:rsidR="00E41B43" w:rsidRPr="00512829" w:rsidRDefault="00E41B43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B1B1685" w14:textId="77777777" w:rsidR="00E41B43" w:rsidRPr="00512829" w:rsidRDefault="00E41B43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693BC6FB" w14:textId="77777777" w:rsidR="00E41B43" w:rsidRPr="00512829" w:rsidRDefault="00E41B43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E41B43" w:rsidRPr="00512829" w14:paraId="4F85340F" w14:textId="77777777" w:rsidTr="00E41B43">
        <w:trPr>
          <w:trHeight w:val="203"/>
        </w:trPr>
        <w:tc>
          <w:tcPr>
            <w:tcW w:w="5594" w:type="dxa"/>
          </w:tcPr>
          <w:p w14:paraId="775FAF5F" w14:textId="77777777" w:rsidR="00E41B43" w:rsidRPr="001924A0" w:rsidRDefault="00E41B43" w:rsidP="00E41B43">
            <w:pPr>
              <w:tabs>
                <w:tab w:val="left" w:pos="8040"/>
              </w:tabs>
              <w:spacing w:line="240" w:lineRule="auto"/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</w:pPr>
            <w:r w:rsidRPr="001924A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7C90C" w14:textId="77777777" w:rsidR="00E41B43" w:rsidRPr="00587EA4" w:rsidRDefault="00E41B43" w:rsidP="00E41B43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6D489CCF" w14:textId="77777777" w:rsidR="00E41B43" w:rsidRPr="00512829" w:rsidRDefault="00E41B43" w:rsidP="00E41B4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15B4AE08" w14:textId="77777777" w:rsidR="00E41B43" w:rsidRPr="00512829" w:rsidRDefault="00E41B43" w:rsidP="00E41B43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41B43" w:rsidRPr="00512829" w14:paraId="4745CA3E" w14:textId="77777777" w:rsidTr="0008026E">
        <w:trPr>
          <w:trHeight w:val="203"/>
        </w:trPr>
        <w:tc>
          <w:tcPr>
            <w:tcW w:w="5594" w:type="dxa"/>
          </w:tcPr>
          <w:p w14:paraId="442B0468" w14:textId="77777777" w:rsidR="00E41B43" w:rsidRPr="00533250" w:rsidRDefault="00E41B43" w:rsidP="00E41B43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4E545" w14:textId="77777777" w:rsidR="00E41B43" w:rsidRPr="00096468" w:rsidRDefault="00615A2F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6,068,517</w:t>
            </w:r>
          </w:p>
        </w:tc>
        <w:tc>
          <w:tcPr>
            <w:tcW w:w="236" w:type="dxa"/>
            <w:vAlign w:val="center"/>
          </w:tcPr>
          <w:p w14:paraId="70EC5996" w14:textId="77777777" w:rsidR="00E41B43" w:rsidRPr="00512829" w:rsidRDefault="00E41B43" w:rsidP="00E41B4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635C14F" w14:textId="77777777" w:rsidR="00E41B43" w:rsidRPr="00096468" w:rsidRDefault="0008026E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3,366,153</w:t>
            </w:r>
          </w:p>
        </w:tc>
      </w:tr>
      <w:tr w:rsidR="00E41B43" w:rsidRPr="00512829" w14:paraId="682515E0" w14:textId="77777777" w:rsidTr="0008026E">
        <w:trPr>
          <w:trHeight w:val="203"/>
        </w:trPr>
        <w:tc>
          <w:tcPr>
            <w:tcW w:w="5594" w:type="dxa"/>
          </w:tcPr>
          <w:p w14:paraId="5B6C7E7E" w14:textId="77777777" w:rsidR="00E41B43" w:rsidRPr="00533250" w:rsidRDefault="00E41B43" w:rsidP="00E41B43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กิจการอื่น 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D9D09" w14:textId="77777777" w:rsidR="00E41B43" w:rsidRPr="00096468" w:rsidRDefault="00615A2F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77,575,810</w:t>
            </w:r>
          </w:p>
        </w:tc>
        <w:tc>
          <w:tcPr>
            <w:tcW w:w="236" w:type="dxa"/>
            <w:vAlign w:val="center"/>
          </w:tcPr>
          <w:p w14:paraId="12BE4660" w14:textId="77777777" w:rsidR="00E41B43" w:rsidRPr="00512829" w:rsidRDefault="00E41B43" w:rsidP="00E41B4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89E9E21" w14:textId="77777777" w:rsidR="00E41B43" w:rsidRPr="00096468" w:rsidRDefault="0008026E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79,855,872</w:t>
            </w:r>
          </w:p>
        </w:tc>
      </w:tr>
      <w:tr w:rsidR="00E41B43" w:rsidRPr="00512829" w14:paraId="4D7B4A2B" w14:textId="77777777" w:rsidTr="0008026E">
        <w:trPr>
          <w:trHeight w:val="203"/>
        </w:trPr>
        <w:tc>
          <w:tcPr>
            <w:tcW w:w="5594" w:type="dxa"/>
          </w:tcPr>
          <w:p w14:paraId="71C533EC" w14:textId="77777777" w:rsidR="00E41B43" w:rsidRPr="00533250" w:rsidRDefault="00E41B43" w:rsidP="00E41B43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หัก ค่าเผื่อหนี้สงสัยจะสูญ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E71C" w14:textId="77777777" w:rsidR="00E41B43" w:rsidRPr="00096468" w:rsidRDefault="0084074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(7,311,034)</w:t>
            </w:r>
          </w:p>
        </w:tc>
        <w:tc>
          <w:tcPr>
            <w:tcW w:w="236" w:type="dxa"/>
            <w:vAlign w:val="center"/>
          </w:tcPr>
          <w:p w14:paraId="215FF91C" w14:textId="77777777" w:rsidR="00E41B43" w:rsidRPr="00512829" w:rsidRDefault="00E41B43" w:rsidP="00E41B4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47C23" w14:textId="77777777" w:rsidR="00E41B43" w:rsidRPr="00096468" w:rsidRDefault="0084074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(4,659,553)</w:t>
            </w:r>
          </w:p>
        </w:tc>
      </w:tr>
      <w:tr w:rsidR="00E41B43" w:rsidRPr="00512829" w14:paraId="6CE11EDE" w14:textId="77777777" w:rsidTr="00E41B43">
        <w:trPr>
          <w:trHeight w:val="149"/>
        </w:trPr>
        <w:tc>
          <w:tcPr>
            <w:tcW w:w="5594" w:type="dxa"/>
          </w:tcPr>
          <w:p w14:paraId="0DD92C6A" w14:textId="77777777" w:rsidR="00E41B43" w:rsidRPr="00E41B43" w:rsidRDefault="00E41B43" w:rsidP="00E41B43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E41B43">
              <w:rPr>
                <w:rFonts w:ascii="Angsana New" w:hAnsi="Angsana New" w:hint="cs"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99B59" w14:textId="77777777" w:rsidR="00E41B43" w:rsidRPr="00096468" w:rsidRDefault="0084074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76,333,293</w:t>
            </w:r>
          </w:p>
        </w:tc>
        <w:tc>
          <w:tcPr>
            <w:tcW w:w="236" w:type="dxa"/>
            <w:vAlign w:val="center"/>
          </w:tcPr>
          <w:p w14:paraId="3D19920E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4EC12" w14:textId="77777777" w:rsidR="00E41B43" w:rsidRPr="00096468" w:rsidRDefault="0084074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78,562,472</w:t>
            </w:r>
          </w:p>
        </w:tc>
      </w:tr>
      <w:tr w:rsidR="00E41B43" w:rsidRPr="00512829" w14:paraId="40B468A3" w14:textId="77777777" w:rsidTr="00E41B43">
        <w:trPr>
          <w:trHeight w:val="149"/>
        </w:trPr>
        <w:tc>
          <w:tcPr>
            <w:tcW w:w="5594" w:type="dxa"/>
          </w:tcPr>
          <w:p w14:paraId="136A0A8F" w14:textId="77777777" w:rsidR="00E41B43" w:rsidRPr="001924A0" w:rsidRDefault="00E41B43" w:rsidP="00E41B43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ลูกหนี้อื่น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3D69B" w14:textId="77777777" w:rsidR="00E41B43" w:rsidRPr="00096468" w:rsidRDefault="00E41B4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07ECDD2A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14:paraId="24ED5A78" w14:textId="77777777" w:rsidR="00E41B43" w:rsidRPr="00096468" w:rsidRDefault="00E41B4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E41B43" w:rsidRPr="00512829" w14:paraId="58377038" w14:textId="77777777" w:rsidTr="00595932">
        <w:trPr>
          <w:trHeight w:val="149"/>
        </w:trPr>
        <w:tc>
          <w:tcPr>
            <w:tcW w:w="5594" w:type="dxa"/>
            <w:shd w:val="clear" w:color="auto" w:fill="auto"/>
          </w:tcPr>
          <w:p w14:paraId="641F1426" w14:textId="77777777" w:rsidR="00E41B43" w:rsidRPr="00E41B43" w:rsidRDefault="0061299C" w:rsidP="00E41B43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4D4F7" w14:textId="77777777" w:rsidR="00E41B43" w:rsidRPr="00096468" w:rsidRDefault="006C4875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409,892</w:t>
            </w:r>
          </w:p>
        </w:tc>
        <w:tc>
          <w:tcPr>
            <w:tcW w:w="236" w:type="dxa"/>
            <w:vAlign w:val="center"/>
          </w:tcPr>
          <w:p w14:paraId="2C7AD56F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7F5AC4A8" w14:textId="77777777" w:rsidR="00E41B43" w:rsidRPr="00096468" w:rsidRDefault="003A274F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A626E3" w:rsidRPr="00512829" w14:paraId="1D562636" w14:textId="77777777" w:rsidTr="00595932">
        <w:trPr>
          <w:trHeight w:val="149"/>
        </w:trPr>
        <w:tc>
          <w:tcPr>
            <w:tcW w:w="5594" w:type="dxa"/>
            <w:shd w:val="clear" w:color="auto" w:fill="auto"/>
          </w:tcPr>
          <w:p w14:paraId="61D8F2AD" w14:textId="77777777" w:rsidR="00A626E3" w:rsidRPr="00A626E3" w:rsidRDefault="00A626E3" w:rsidP="00E41B43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เช็ครับลงวันที่ล่วงหน้า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2CAFC" w14:textId="77777777" w:rsidR="00A626E3" w:rsidRPr="00096468" w:rsidRDefault="00A626E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7,155,365</w:t>
            </w:r>
          </w:p>
        </w:tc>
        <w:tc>
          <w:tcPr>
            <w:tcW w:w="236" w:type="dxa"/>
            <w:vAlign w:val="center"/>
          </w:tcPr>
          <w:p w14:paraId="49921437" w14:textId="77777777" w:rsidR="00A626E3" w:rsidRPr="00512829" w:rsidRDefault="00A626E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041E66B0" w14:textId="77777777" w:rsidR="00A626E3" w:rsidRPr="00096468" w:rsidRDefault="00382571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1,691,758</w:t>
            </w:r>
          </w:p>
        </w:tc>
      </w:tr>
      <w:tr w:rsidR="0061299C" w:rsidRPr="00512829" w14:paraId="003F7627" w14:textId="77777777" w:rsidTr="00595932">
        <w:trPr>
          <w:trHeight w:val="149"/>
        </w:trPr>
        <w:tc>
          <w:tcPr>
            <w:tcW w:w="5594" w:type="dxa"/>
            <w:shd w:val="clear" w:color="auto" w:fill="auto"/>
          </w:tcPr>
          <w:p w14:paraId="0D04A8E8" w14:textId="77777777" w:rsidR="0061299C" w:rsidRPr="0061299C" w:rsidRDefault="0061299C" w:rsidP="00E41B43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ค่าใช้จ่ายจ่ายล่วงหน้า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0841B" w14:textId="77777777" w:rsidR="0061299C" w:rsidRPr="00096468" w:rsidRDefault="001F6FB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2,228,780</w:t>
            </w:r>
          </w:p>
        </w:tc>
        <w:tc>
          <w:tcPr>
            <w:tcW w:w="236" w:type="dxa"/>
            <w:vAlign w:val="center"/>
          </w:tcPr>
          <w:p w14:paraId="0868BFA7" w14:textId="77777777" w:rsidR="0061299C" w:rsidRPr="00512829" w:rsidRDefault="0061299C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358D13DB" w14:textId="77777777" w:rsidR="0061299C" w:rsidRPr="00096468" w:rsidRDefault="0084074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3,191,672</w:t>
            </w:r>
          </w:p>
        </w:tc>
      </w:tr>
      <w:tr w:rsidR="00E41B43" w:rsidRPr="00512829" w14:paraId="454448B7" w14:textId="77777777" w:rsidTr="00595932">
        <w:trPr>
          <w:trHeight w:val="149"/>
        </w:trPr>
        <w:tc>
          <w:tcPr>
            <w:tcW w:w="5594" w:type="dxa"/>
            <w:shd w:val="clear" w:color="auto" w:fill="auto"/>
          </w:tcPr>
          <w:p w14:paraId="1DA4757C" w14:textId="77777777" w:rsidR="00E41B43" w:rsidRPr="00E41B43" w:rsidRDefault="00E41B43" w:rsidP="00E41B43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อื่น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BDC2E" w14:textId="77777777" w:rsidR="00E41B43" w:rsidRPr="00096468" w:rsidRDefault="00595932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</w:rPr>
            </w:pPr>
            <w:r w:rsidRPr="00595932">
              <w:rPr>
                <w:rFonts w:ascii="Angsana New" w:hAnsi="Angsana New"/>
                <w:color w:val="000000"/>
                <w:sz w:val="30"/>
                <w:szCs w:val="30"/>
              </w:rPr>
              <w:t>685,808</w:t>
            </w:r>
          </w:p>
        </w:tc>
        <w:tc>
          <w:tcPr>
            <w:tcW w:w="236" w:type="dxa"/>
            <w:vAlign w:val="center"/>
          </w:tcPr>
          <w:p w14:paraId="187AB98A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372C9B08" w14:textId="77777777" w:rsidR="00E41B43" w:rsidRPr="00096468" w:rsidRDefault="00382571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4,715,614</w:t>
            </w:r>
          </w:p>
        </w:tc>
      </w:tr>
      <w:tr w:rsidR="00E41B43" w:rsidRPr="00512829" w14:paraId="36668656" w14:textId="77777777" w:rsidTr="00595932">
        <w:trPr>
          <w:trHeight w:val="149"/>
        </w:trPr>
        <w:tc>
          <w:tcPr>
            <w:tcW w:w="5594" w:type="dxa"/>
          </w:tcPr>
          <w:p w14:paraId="67A660E8" w14:textId="77777777" w:rsidR="00E41B43" w:rsidRPr="00E41B43" w:rsidRDefault="00E41B43" w:rsidP="00E41B43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E41B43">
              <w:rPr>
                <w:rFonts w:ascii="Angsana New" w:hAnsi="Angsana New" w:hint="cs"/>
                <w:sz w:val="30"/>
                <w:szCs w:val="30"/>
                <w:cs/>
              </w:rPr>
              <w:t>ลูกหนี้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0889B" w14:textId="77777777" w:rsidR="00E41B43" w:rsidRPr="00096468" w:rsidRDefault="00595932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</w:rPr>
            </w:pPr>
            <w:r w:rsidRPr="00595932">
              <w:rPr>
                <w:rFonts w:ascii="Angsana New" w:hAnsi="Angsana New"/>
                <w:color w:val="000000"/>
                <w:sz w:val="30"/>
                <w:szCs w:val="30"/>
              </w:rPr>
              <w:t>10,479,845</w:t>
            </w:r>
          </w:p>
        </w:tc>
        <w:tc>
          <w:tcPr>
            <w:tcW w:w="236" w:type="dxa"/>
            <w:vAlign w:val="center"/>
          </w:tcPr>
          <w:p w14:paraId="64E5AAD3" w14:textId="77777777" w:rsidR="00E41B43" w:rsidRPr="00512829" w:rsidRDefault="00E41B43" w:rsidP="00E41B4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75F0E" w14:textId="77777777" w:rsidR="00E41B43" w:rsidRPr="00096468" w:rsidRDefault="003A274F" w:rsidP="00595932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9,599,04</w:t>
            </w:r>
            <w:r w:rsidR="00595932">
              <w:rPr>
                <w:rFonts w:ascii="Angsana New" w:hAnsi="Angsana New"/>
                <w:color w:val="000000"/>
                <w:sz w:val="30"/>
                <w:szCs w:val="30"/>
              </w:rPr>
              <w:t>4</w:t>
            </w:r>
          </w:p>
        </w:tc>
      </w:tr>
      <w:tr w:rsidR="00E41B43" w:rsidRPr="00512829" w14:paraId="3C6269ED" w14:textId="77777777" w:rsidTr="002B1C95">
        <w:trPr>
          <w:trHeight w:val="149"/>
        </w:trPr>
        <w:tc>
          <w:tcPr>
            <w:tcW w:w="5594" w:type="dxa"/>
            <w:vAlign w:val="center"/>
          </w:tcPr>
          <w:p w14:paraId="163C5A73" w14:textId="77777777" w:rsidR="00E41B43" w:rsidRPr="005F1A3E" w:rsidRDefault="00E41B43" w:rsidP="00E41B43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รวมลูกหนี้การค้าและลูกหนี้อื่น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66B303" w14:textId="77777777" w:rsidR="00E41B43" w:rsidRPr="00096468" w:rsidRDefault="00595932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</w:rPr>
            </w:pPr>
            <w:r w:rsidRPr="00595932">
              <w:rPr>
                <w:rFonts w:ascii="Angsana New" w:hAnsi="Angsana New"/>
                <w:color w:val="000000"/>
                <w:sz w:val="30"/>
                <w:szCs w:val="30"/>
              </w:rPr>
              <w:t>86,813,13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236" w:type="dxa"/>
            <w:vAlign w:val="center"/>
          </w:tcPr>
          <w:p w14:paraId="12EE4DA3" w14:textId="77777777" w:rsidR="00E41B43" w:rsidRPr="00512829" w:rsidRDefault="00E41B43" w:rsidP="00E41B4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252DFF" w14:textId="77777777" w:rsidR="00E41B43" w:rsidRPr="00096468" w:rsidRDefault="003A274F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88,161,51</w:t>
            </w:r>
            <w:r w:rsidR="00840740" w:rsidRPr="00096468">
              <w:rPr>
                <w:rFonts w:ascii="Angsana New" w:hAnsi="Angsana New"/>
                <w:color w:val="000000"/>
                <w:sz w:val="30"/>
                <w:szCs w:val="30"/>
              </w:rPr>
              <w:t>6</w:t>
            </w:r>
          </w:p>
        </w:tc>
      </w:tr>
    </w:tbl>
    <w:p w14:paraId="26867E38" w14:textId="77777777" w:rsidR="00E41B43" w:rsidRPr="00E41B43" w:rsidRDefault="00E41B43" w:rsidP="00E41B43">
      <w:pPr>
        <w:tabs>
          <w:tab w:val="left" w:pos="513"/>
          <w:tab w:val="decimal" w:pos="7920"/>
        </w:tabs>
        <w:spacing w:line="240" w:lineRule="auto"/>
        <w:jc w:val="both"/>
        <w:rPr>
          <w:rFonts w:ascii="Angsana New" w:hAnsi="Angsana New"/>
          <w:b/>
          <w:bCs/>
          <w:sz w:val="16"/>
          <w:szCs w:val="16"/>
        </w:rPr>
      </w:pPr>
    </w:p>
    <w:p w14:paraId="10A4EB03" w14:textId="77777777"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14:paraId="21D87C34" w14:textId="77777777"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14:paraId="09218D84" w14:textId="77777777"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14:paraId="673EC463" w14:textId="77777777"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14:paraId="6E00F615" w14:textId="77777777"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14:paraId="35ED87F4" w14:textId="77777777" w:rsidR="006B1F53" w:rsidRDefault="006B1F53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14:paraId="74856D16" w14:textId="77777777" w:rsidR="002F4438" w:rsidRDefault="002F4438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14:paraId="3DB6CFD7" w14:textId="77777777" w:rsidR="00F06C1E" w:rsidRDefault="00F06C1E" w:rsidP="00E41B43">
      <w:pPr>
        <w:spacing w:line="240" w:lineRule="auto"/>
        <w:ind w:left="540"/>
        <w:rPr>
          <w:rFonts w:ascii="Angsana New" w:hAnsi="Angsana New"/>
          <w:sz w:val="30"/>
          <w:szCs w:val="30"/>
        </w:rPr>
      </w:pPr>
    </w:p>
    <w:p w14:paraId="295045D8" w14:textId="77777777" w:rsidR="002F4438" w:rsidRDefault="002F4438" w:rsidP="00BB0E64">
      <w:pPr>
        <w:numPr>
          <w:ilvl w:val="0"/>
          <w:numId w:val="41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A59CA">
        <w:rPr>
          <w:rFonts w:ascii="Angsana New" w:hAnsi="Angsana New"/>
          <w:b/>
          <w:bCs/>
          <w:sz w:val="30"/>
          <w:szCs w:val="30"/>
          <w:cs/>
        </w:rPr>
        <w:lastRenderedPageBreak/>
        <w:t>ลูกหนี้การค้า</w:t>
      </w:r>
      <w:r>
        <w:rPr>
          <w:rFonts w:ascii="Angsana New" w:hAnsi="Angsana New" w:hint="cs"/>
          <w:b/>
          <w:bCs/>
          <w:sz w:val="30"/>
          <w:szCs w:val="30"/>
          <w:cs/>
        </w:rPr>
        <w:t>และลูกหนี้อื่น</w:t>
      </w:r>
      <w:r>
        <w:rPr>
          <w:rFonts w:ascii="Angsana New" w:hAnsi="Angsana New"/>
          <w:b/>
          <w:bCs/>
          <w:sz w:val="30"/>
          <w:szCs w:val="30"/>
        </w:rPr>
        <w:t xml:space="preserve"> </w:t>
      </w:r>
      <w:r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0794480A" w14:textId="77777777" w:rsidR="0076023E" w:rsidRPr="00533250" w:rsidRDefault="0076023E" w:rsidP="00E41B43">
      <w:pPr>
        <w:spacing w:line="240" w:lineRule="auto"/>
        <w:ind w:left="540"/>
        <w:rPr>
          <w:rFonts w:ascii="Angsana New" w:hAnsi="Angsana New"/>
          <w:sz w:val="30"/>
          <w:szCs w:val="30"/>
          <w:cs/>
        </w:rPr>
      </w:pPr>
      <w:r w:rsidRPr="00533250">
        <w:rPr>
          <w:rFonts w:ascii="Angsana New" w:hAnsi="Angsana New"/>
          <w:sz w:val="30"/>
          <w:szCs w:val="30"/>
          <w:cs/>
        </w:rPr>
        <w:t>ก</w:t>
      </w:r>
      <w:r w:rsidR="00E97697" w:rsidRPr="00533250">
        <w:rPr>
          <w:rFonts w:ascii="Angsana New" w:hAnsi="Angsana New"/>
          <w:sz w:val="30"/>
          <w:szCs w:val="30"/>
          <w:cs/>
        </w:rPr>
        <w:t>ารวิเคราะห์อายุของลูกหนี้การค้า</w:t>
      </w:r>
      <w:r w:rsidRPr="00533250">
        <w:rPr>
          <w:rFonts w:ascii="Angsana New" w:hAnsi="Angsana New"/>
          <w:sz w:val="30"/>
          <w:szCs w:val="30"/>
          <w:cs/>
        </w:rPr>
        <w:t xml:space="preserve"> มีดังนี้</w:t>
      </w:r>
    </w:p>
    <w:p w14:paraId="5E9C4F91" w14:textId="77777777" w:rsidR="00E41B43" w:rsidRPr="00E41B43" w:rsidRDefault="00E41B43" w:rsidP="00E41B43">
      <w:pPr>
        <w:tabs>
          <w:tab w:val="left" w:pos="540"/>
        </w:tabs>
        <w:spacing w:line="240" w:lineRule="auto"/>
        <w:ind w:left="540" w:right="-45"/>
        <w:jc w:val="thaiDistribute"/>
        <w:rPr>
          <w:rFonts w:ascii="Angsana New" w:hAnsi="Angsana New"/>
          <w:sz w:val="16"/>
          <w:szCs w:val="16"/>
        </w:rPr>
      </w:pP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E41B43" w:rsidRPr="00512829" w14:paraId="4294A3EC" w14:textId="77777777" w:rsidTr="001924A0">
        <w:tc>
          <w:tcPr>
            <w:tcW w:w="5594" w:type="dxa"/>
            <w:shd w:val="clear" w:color="auto" w:fill="auto"/>
          </w:tcPr>
          <w:p w14:paraId="2DA566C3" w14:textId="77777777" w:rsidR="00E41B43" w:rsidRPr="00512829" w:rsidRDefault="00E41B43" w:rsidP="002B1C95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640EB2" w14:textId="77777777" w:rsidR="00E41B43" w:rsidRPr="00512829" w:rsidRDefault="00E41B43" w:rsidP="002B1C95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E41B43" w:rsidRPr="00512829" w14:paraId="4419742B" w14:textId="77777777" w:rsidTr="001924A0">
        <w:tc>
          <w:tcPr>
            <w:tcW w:w="5594" w:type="dxa"/>
            <w:shd w:val="clear" w:color="auto" w:fill="auto"/>
          </w:tcPr>
          <w:p w14:paraId="5B6165BB" w14:textId="77777777" w:rsidR="00E41B43" w:rsidRPr="00512829" w:rsidRDefault="00E41B43" w:rsidP="002B1C95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89E56" w14:textId="77777777" w:rsidR="00E41B43" w:rsidRPr="00512829" w:rsidRDefault="00E41B43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0E2F1632" w14:textId="77777777" w:rsidR="00E41B43" w:rsidRPr="00512829" w:rsidRDefault="00E41B43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3448C" w14:textId="77777777" w:rsidR="00E41B43" w:rsidRPr="00512829" w:rsidRDefault="00E41B43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E41B43" w:rsidRPr="00512829" w14:paraId="08995A5C" w14:textId="77777777" w:rsidTr="00A3672F">
        <w:trPr>
          <w:trHeight w:val="203"/>
        </w:trPr>
        <w:tc>
          <w:tcPr>
            <w:tcW w:w="5594" w:type="dxa"/>
            <w:shd w:val="clear" w:color="auto" w:fill="auto"/>
          </w:tcPr>
          <w:p w14:paraId="1F8A7023" w14:textId="77777777" w:rsidR="00E41B43" w:rsidRPr="00533250" w:rsidRDefault="001924A0" w:rsidP="002B1C95">
            <w:pPr>
              <w:tabs>
                <w:tab w:val="left" w:pos="8040"/>
              </w:tabs>
              <w:spacing w:line="240" w:lineRule="auto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ลูกหนี้ยังไม่ครบกำหนดชำระ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CB261" w14:textId="77777777" w:rsidR="00E41B43" w:rsidRPr="00096468" w:rsidRDefault="002E008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27,466,149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553E78A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EE66ABB" w14:textId="77777777" w:rsidR="00E41B43" w:rsidRPr="00096468" w:rsidRDefault="0008026E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31,796,818</w:t>
            </w:r>
          </w:p>
        </w:tc>
      </w:tr>
      <w:tr w:rsidR="00E41B43" w:rsidRPr="00512829" w14:paraId="0EC0B54D" w14:textId="77777777" w:rsidTr="00A3672F">
        <w:trPr>
          <w:trHeight w:val="203"/>
        </w:trPr>
        <w:tc>
          <w:tcPr>
            <w:tcW w:w="5594" w:type="dxa"/>
            <w:shd w:val="clear" w:color="auto" w:fill="auto"/>
          </w:tcPr>
          <w:p w14:paraId="7E2C2767" w14:textId="77777777" w:rsidR="00E41B43" w:rsidRPr="00533250" w:rsidRDefault="001924A0" w:rsidP="001924A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ลูกหนี้เกินกำหนดชำระ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08C28" w14:textId="77777777" w:rsidR="00E41B43" w:rsidRPr="00096468" w:rsidRDefault="00E41B4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3DD08A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77641A1" w14:textId="77777777" w:rsidR="00E41B43" w:rsidRPr="00096468" w:rsidRDefault="00E41B4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E41B43" w:rsidRPr="00512829" w14:paraId="4A4DFF96" w14:textId="77777777" w:rsidTr="00A3672F">
        <w:trPr>
          <w:trHeight w:val="203"/>
        </w:trPr>
        <w:tc>
          <w:tcPr>
            <w:tcW w:w="5594" w:type="dxa"/>
            <w:shd w:val="clear" w:color="auto" w:fill="auto"/>
          </w:tcPr>
          <w:p w14:paraId="11F80F89" w14:textId="77777777" w:rsidR="00E41B43" w:rsidRPr="00533250" w:rsidRDefault="001924A0" w:rsidP="002B1C95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-  น้อยกว่า 3 เดือน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8B5F6" w14:textId="77777777" w:rsidR="00E41B43" w:rsidRPr="00096468" w:rsidRDefault="002E008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32,155,487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5E98B3D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B8F7A26" w14:textId="77777777" w:rsidR="00E41B43" w:rsidRPr="00096468" w:rsidRDefault="0008026E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40,348,174</w:t>
            </w:r>
          </w:p>
        </w:tc>
      </w:tr>
      <w:tr w:rsidR="00E41B43" w:rsidRPr="00512829" w14:paraId="7E51B75F" w14:textId="77777777" w:rsidTr="00A3672F">
        <w:trPr>
          <w:trHeight w:val="203"/>
        </w:trPr>
        <w:tc>
          <w:tcPr>
            <w:tcW w:w="5594" w:type="dxa"/>
            <w:shd w:val="clear" w:color="auto" w:fill="auto"/>
          </w:tcPr>
          <w:p w14:paraId="2D52FA08" w14:textId="77777777" w:rsidR="00E41B43" w:rsidRPr="00533250" w:rsidRDefault="001924A0" w:rsidP="002B1C95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-  มากกว่า 3 เดือน ถึง 6 เดือน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EC4E5" w14:textId="77777777" w:rsidR="00E41B43" w:rsidRPr="00096468" w:rsidRDefault="002E008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1,679,939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FE463AD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7D0BF8F" w14:textId="77777777" w:rsidR="00E41B43" w:rsidRPr="00096468" w:rsidRDefault="0008026E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1,480,753</w:t>
            </w:r>
          </w:p>
        </w:tc>
      </w:tr>
      <w:tr w:rsidR="00E41B43" w:rsidRPr="00512829" w14:paraId="3163F2B4" w14:textId="77777777" w:rsidTr="00A3672F">
        <w:trPr>
          <w:trHeight w:val="149"/>
        </w:trPr>
        <w:tc>
          <w:tcPr>
            <w:tcW w:w="5594" w:type="dxa"/>
            <w:shd w:val="clear" w:color="auto" w:fill="auto"/>
          </w:tcPr>
          <w:p w14:paraId="1FF4C355" w14:textId="77777777" w:rsidR="00E41B43" w:rsidRPr="00E41B43" w:rsidRDefault="001924A0" w:rsidP="001924A0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-  มากกว่า 6 เดือน ถึง 12 เดือน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64543" w14:textId="77777777" w:rsidR="00E41B43" w:rsidRPr="00096468" w:rsidRDefault="002E008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18,818,528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CBC35B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1122D63" w14:textId="77777777" w:rsidR="00E41B43" w:rsidRPr="00096468" w:rsidRDefault="0008026E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4,517,919</w:t>
            </w:r>
          </w:p>
        </w:tc>
      </w:tr>
      <w:tr w:rsidR="00E41B43" w:rsidRPr="00512829" w14:paraId="0216A7C6" w14:textId="77777777" w:rsidTr="00A3672F">
        <w:trPr>
          <w:trHeight w:val="149"/>
        </w:trPr>
        <w:tc>
          <w:tcPr>
            <w:tcW w:w="5594" w:type="dxa"/>
            <w:shd w:val="clear" w:color="auto" w:fill="auto"/>
          </w:tcPr>
          <w:p w14:paraId="6262B5A7" w14:textId="77777777" w:rsidR="00E41B43" w:rsidRPr="00E41B43" w:rsidRDefault="001924A0" w:rsidP="001924A0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cs/>
              </w:rPr>
              <w:t>-  มากกว่า 12 เดือน ขึ้นไป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FC5A8" w14:textId="77777777" w:rsidR="00E41B43" w:rsidRPr="00096468" w:rsidRDefault="002E008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3,524,224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6AEBB76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A7A68" w14:textId="77777777" w:rsidR="00E41B43" w:rsidRPr="00096468" w:rsidRDefault="0008026E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5,078,361</w:t>
            </w:r>
          </w:p>
        </w:tc>
      </w:tr>
      <w:tr w:rsidR="00E41B43" w:rsidRPr="00512829" w14:paraId="2850CAEB" w14:textId="77777777" w:rsidTr="00A3672F">
        <w:trPr>
          <w:trHeight w:val="149"/>
        </w:trPr>
        <w:tc>
          <w:tcPr>
            <w:tcW w:w="5594" w:type="dxa"/>
            <w:shd w:val="clear" w:color="auto" w:fill="auto"/>
          </w:tcPr>
          <w:p w14:paraId="3A2F0F0D" w14:textId="77777777" w:rsidR="00E41B43" w:rsidRPr="00E41B43" w:rsidRDefault="00E41B43" w:rsidP="001924A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14170" w14:textId="77777777" w:rsidR="00E41B43" w:rsidRPr="002F4438" w:rsidRDefault="002F4438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83,644,327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0183CC1" w14:textId="77777777" w:rsidR="00E41B43" w:rsidRPr="00512829" w:rsidRDefault="00E41B43" w:rsidP="002B1C95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F947F" w14:textId="77777777" w:rsidR="00E41B43" w:rsidRPr="00096468" w:rsidRDefault="0008026E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83,222,025</w:t>
            </w:r>
          </w:p>
        </w:tc>
      </w:tr>
      <w:tr w:rsidR="00840740" w:rsidRPr="00512829" w14:paraId="20C40E54" w14:textId="77777777" w:rsidTr="00A3672F">
        <w:trPr>
          <w:trHeight w:val="149"/>
        </w:trPr>
        <w:tc>
          <w:tcPr>
            <w:tcW w:w="5594" w:type="dxa"/>
            <w:shd w:val="clear" w:color="auto" w:fill="auto"/>
          </w:tcPr>
          <w:p w14:paraId="3E8559BC" w14:textId="77777777" w:rsidR="00840740" w:rsidRPr="00E41B43" w:rsidRDefault="00840740" w:rsidP="0084074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924A0">
              <w:rPr>
                <w:rFonts w:ascii="Angsana New" w:hAnsi="Angsana New"/>
                <w:sz w:val="30"/>
                <w:szCs w:val="30"/>
                <w:u w:val="single"/>
                <w:cs/>
              </w:rPr>
              <w:t>หัก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 ค่าเผื่อหนี้สงสัยจะสูญ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05C43" w14:textId="77777777" w:rsidR="00840740" w:rsidRPr="00096468" w:rsidRDefault="0084074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(7,311,034)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0703D73" w14:textId="77777777" w:rsidR="00840740" w:rsidRPr="00512829" w:rsidRDefault="00840740" w:rsidP="0084074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CF226B6" w14:textId="77777777" w:rsidR="00840740" w:rsidRPr="00096468" w:rsidRDefault="0084074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(4,659,553)</w:t>
            </w:r>
          </w:p>
        </w:tc>
      </w:tr>
      <w:tr w:rsidR="001924A0" w:rsidRPr="00512829" w14:paraId="36F87AC0" w14:textId="77777777" w:rsidTr="00A3672F">
        <w:trPr>
          <w:trHeight w:val="149"/>
        </w:trPr>
        <w:tc>
          <w:tcPr>
            <w:tcW w:w="5594" w:type="dxa"/>
            <w:shd w:val="clear" w:color="auto" w:fill="auto"/>
          </w:tcPr>
          <w:p w14:paraId="1C66756C" w14:textId="77777777" w:rsidR="001924A0" w:rsidRPr="00E41B43" w:rsidRDefault="001924A0" w:rsidP="001924A0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E41B43">
              <w:rPr>
                <w:rFonts w:ascii="Angsana New" w:hAnsi="Angsana New" w:hint="cs"/>
                <w:sz w:val="30"/>
                <w:szCs w:val="30"/>
                <w:cs/>
              </w:rPr>
              <w:t>ลูกหนี้การค้า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B37FF6" w14:textId="77777777" w:rsidR="001924A0" w:rsidRPr="00CD248B" w:rsidRDefault="00CD248B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CD248B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76,333,293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E40BE08" w14:textId="77777777" w:rsidR="001924A0" w:rsidRPr="00512829" w:rsidRDefault="001924A0" w:rsidP="001924A0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C7258E" w14:textId="77777777" w:rsidR="001924A0" w:rsidRPr="00096468" w:rsidRDefault="0008026E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78,562,472</w:t>
            </w:r>
          </w:p>
        </w:tc>
      </w:tr>
    </w:tbl>
    <w:p w14:paraId="7589DA22" w14:textId="77777777" w:rsidR="004A5132" w:rsidRPr="00AC69F6" w:rsidRDefault="004A5132" w:rsidP="00BB0E64">
      <w:pPr>
        <w:numPr>
          <w:ilvl w:val="0"/>
          <w:numId w:val="41"/>
        </w:numPr>
        <w:tabs>
          <w:tab w:val="left" w:pos="513"/>
          <w:tab w:val="decimal" w:pos="7920"/>
        </w:tabs>
        <w:spacing w:before="240"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AC69F6">
        <w:rPr>
          <w:rFonts w:ascii="Angsana New" w:hAnsi="Angsana New"/>
          <w:b/>
          <w:bCs/>
          <w:sz w:val="30"/>
          <w:szCs w:val="30"/>
          <w:cs/>
        </w:rPr>
        <w:t>สินค้าคงเหลือ</w:t>
      </w:r>
      <w:r w:rsidR="00AD6A01" w:rsidRPr="00AC69F6">
        <w:rPr>
          <w:rFonts w:ascii="Angsana New" w:hAnsi="Angsana New"/>
          <w:b/>
          <w:bCs/>
          <w:sz w:val="30"/>
          <w:szCs w:val="30"/>
          <w:cs/>
        </w:rPr>
        <w:t xml:space="preserve"> 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AC69F6" w:rsidRPr="00512829" w14:paraId="11C6BBF5" w14:textId="77777777" w:rsidTr="002B1C95">
        <w:tc>
          <w:tcPr>
            <w:tcW w:w="5594" w:type="dxa"/>
          </w:tcPr>
          <w:p w14:paraId="44824802" w14:textId="77777777" w:rsidR="00AC69F6" w:rsidRPr="00512829" w:rsidRDefault="00AC69F6" w:rsidP="002B1C95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55113FBB" w14:textId="77777777" w:rsidR="00AC69F6" w:rsidRPr="00512829" w:rsidRDefault="00AC69F6" w:rsidP="002B1C95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AC69F6" w:rsidRPr="00512829" w14:paraId="35A1E5D3" w14:textId="77777777" w:rsidTr="002B1C95">
        <w:tc>
          <w:tcPr>
            <w:tcW w:w="5594" w:type="dxa"/>
          </w:tcPr>
          <w:p w14:paraId="10256360" w14:textId="77777777" w:rsidR="00AC69F6" w:rsidRPr="00512829" w:rsidRDefault="00AC69F6" w:rsidP="002B1C95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62044A" w14:textId="77777777" w:rsidR="00AC69F6" w:rsidRPr="00512829" w:rsidRDefault="00B81BEA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C4B3705" w14:textId="77777777" w:rsidR="00AC69F6" w:rsidRPr="00512829" w:rsidRDefault="00AC69F6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0C8A6DC5" w14:textId="77777777" w:rsidR="00AC69F6" w:rsidRPr="00512829" w:rsidRDefault="00AC69F6" w:rsidP="002B1C95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AC69F6" w:rsidRPr="00512829" w14:paraId="125A7C7E" w14:textId="77777777" w:rsidTr="00DA40A6">
        <w:trPr>
          <w:trHeight w:val="203"/>
        </w:trPr>
        <w:tc>
          <w:tcPr>
            <w:tcW w:w="5594" w:type="dxa"/>
          </w:tcPr>
          <w:p w14:paraId="1EFA9F87" w14:textId="77777777" w:rsidR="00AC69F6" w:rsidRPr="00533250" w:rsidRDefault="00AC69F6" w:rsidP="00AC69F6">
            <w:pPr>
              <w:pStyle w:val="af7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วัตถุดิบ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6C9A6" w14:textId="77777777" w:rsidR="00AC69F6" w:rsidRPr="00096468" w:rsidRDefault="00DA40A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37,413,818</w:t>
            </w:r>
          </w:p>
        </w:tc>
        <w:tc>
          <w:tcPr>
            <w:tcW w:w="236" w:type="dxa"/>
            <w:vAlign w:val="center"/>
          </w:tcPr>
          <w:p w14:paraId="5832A358" w14:textId="77777777" w:rsidR="00AC69F6" w:rsidRPr="00512829" w:rsidRDefault="00AC69F6" w:rsidP="00AC69F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29B15018" w14:textId="77777777" w:rsidR="00AC69F6" w:rsidRPr="00096468" w:rsidRDefault="005E616B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39,020,017</w:t>
            </w:r>
          </w:p>
        </w:tc>
      </w:tr>
      <w:tr w:rsidR="00AC69F6" w:rsidRPr="00512829" w14:paraId="76DEABF7" w14:textId="77777777" w:rsidTr="00DA40A6">
        <w:trPr>
          <w:trHeight w:val="203"/>
        </w:trPr>
        <w:tc>
          <w:tcPr>
            <w:tcW w:w="5594" w:type="dxa"/>
          </w:tcPr>
          <w:p w14:paraId="3466A419" w14:textId="77777777" w:rsidR="00AC69F6" w:rsidRPr="00A33503" w:rsidRDefault="00AC69F6" w:rsidP="00AC69F6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งานระหว่างทำ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22101" w14:textId="77777777" w:rsidR="00AC69F6" w:rsidRPr="00096468" w:rsidRDefault="00CE237B" w:rsidP="00CE237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E237B">
              <w:rPr>
                <w:rFonts w:ascii="Angsana New" w:hAnsi="Angsana New"/>
                <w:color w:val="000000"/>
                <w:sz w:val="30"/>
                <w:szCs w:val="30"/>
              </w:rPr>
              <w:t>24,550,08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14:paraId="2CA91FF8" w14:textId="77777777" w:rsidR="00AC69F6" w:rsidRPr="00512829" w:rsidRDefault="00AC69F6" w:rsidP="00AC69F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6F3C498D" w14:textId="77777777" w:rsidR="00AC69F6" w:rsidRPr="00096468" w:rsidRDefault="005E616B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17,190,445</w:t>
            </w:r>
          </w:p>
        </w:tc>
      </w:tr>
      <w:tr w:rsidR="00AC69F6" w:rsidRPr="00512829" w14:paraId="2E469291" w14:textId="77777777" w:rsidTr="00DA40A6">
        <w:trPr>
          <w:trHeight w:val="203"/>
        </w:trPr>
        <w:tc>
          <w:tcPr>
            <w:tcW w:w="5594" w:type="dxa"/>
          </w:tcPr>
          <w:p w14:paraId="57782BC6" w14:textId="77777777" w:rsidR="00AC69F6" w:rsidRPr="00A33503" w:rsidRDefault="00AC69F6" w:rsidP="00AC69F6">
            <w:pPr>
              <w:spacing w:line="240" w:lineRule="auto"/>
              <w:jc w:val="thaiDistribute"/>
              <w:rPr>
                <w:rFonts w:ascii="Angsana New" w:hAnsi="Angsana New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สินค้าสำเร็จรูป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42D50" w14:textId="77777777" w:rsidR="00AC69F6" w:rsidRPr="00096468" w:rsidRDefault="00CE237B" w:rsidP="00CE237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E237B">
              <w:rPr>
                <w:rFonts w:ascii="Angsana New" w:hAnsi="Angsana New"/>
                <w:color w:val="000000"/>
                <w:sz w:val="30"/>
                <w:szCs w:val="30"/>
              </w:rPr>
              <w:t>63,819,23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7</w:t>
            </w:r>
          </w:p>
        </w:tc>
        <w:tc>
          <w:tcPr>
            <w:tcW w:w="236" w:type="dxa"/>
            <w:vAlign w:val="center"/>
          </w:tcPr>
          <w:p w14:paraId="44BB1C7F" w14:textId="77777777" w:rsidR="00AC69F6" w:rsidRPr="00512829" w:rsidRDefault="00AC69F6" w:rsidP="00AC69F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59410416" w14:textId="77777777" w:rsidR="00AC69F6" w:rsidRPr="00096468" w:rsidRDefault="005E616B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51,916,802</w:t>
            </w:r>
          </w:p>
        </w:tc>
      </w:tr>
      <w:tr w:rsidR="00AC69F6" w:rsidRPr="00512829" w14:paraId="42BA5138" w14:textId="77777777" w:rsidTr="00DA40A6">
        <w:trPr>
          <w:trHeight w:val="181"/>
        </w:trPr>
        <w:tc>
          <w:tcPr>
            <w:tcW w:w="5594" w:type="dxa"/>
          </w:tcPr>
          <w:p w14:paraId="64717E98" w14:textId="77777777" w:rsidR="00AC69F6" w:rsidRPr="00E41B43" w:rsidRDefault="00AC69F6" w:rsidP="00AC69F6">
            <w:pPr>
              <w:spacing w:line="240" w:lineRule="auto"/>
              <w:jc w:val="thaiDistribute"/>
              <w:rPr>
                <w:rFonts w:ascii="Angsana New" w:hAnsi="Angsana New" w:hint="cs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วัสดุสิ้นเปลือง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76B7" w14:textId="77777777" w:rsidR="00AC69F6" w:rsidRPr="00096468" w:rsidRDefault="00DA40A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13,875</w:t>
            </w:r>
          </w:p>
        </w:tc>
        <w:tc>
          <w:tcPr>
            <w:tcW w:w="236" w:type="dxa"/>
            <w:vAlign w:val="center"/>
          </w:tcPr>
          <w:p w14:paraId="6C614117" w14:textId="77777777" w:rsidR="00AC69F6" w:rsidRPr="00512829" w:rsidRDefault="00AC69F6" w:rsidP="00AC69F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6A0AFDDF" w14:textId="77777777" w:rsidR="00AC69F6" w:rsidRPr="00096468" w:rsidRDefault="005E616B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103,620</w:t>
            </w:r>
          </w:p>
        </w:tc>
      </w:tr>
      <w:tr w:rsidR="00AC69F6" w:rsidRPr="00512829" w14:paraId="5FD687BF" w14:textId="77777777" w:rsidTr="00DA40A6">
        <w:trPr>
          <w:trHeight w:val="181"/>
        </w:trPr>
        <w:tc>
          <w:tcPr>
            <w:tcW w:w="5594" w:type="dxa"/>
          </w:tcPr>
          <w:p w14:paraId="00CA98D4" w14:textId="77777777" w:rsidR="00AC69F6" w:rsidRDefault="00AC69F6" w:rsidP="00AC69F6">
            <w:pPr>
              <w:spacing w:line="240" w:lineRule="auto"/>
              <w:jc w:val="thaiDistribute"/>
              <w:rPr>
                <w:rFonts w:ascii="Angsana New" w:hAnsi="Angsana New" w:hint="cs"/>
                <w:sz w:val="30"/>
                <w:szCs w:val="30"/>
                <w: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5BB6E" w14:textId="77777777" w:rsidR="00AC69F6" w:rsidRPr="00096468" w:rsidRDefault="00CE237B" w:rsidP="00CE237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E237B">
              <w:rPr>
                <w:rFonts w:ascii="Angsana New" w:hAnsi="Angsana New"/>
                <w:color w:val="000000"/>
                <w:sz w:val="30"/>
                <w:szCs w:val="30"/>
              </w:rPr>
              <w:t>125,797,018</w:t>
            </w:r>
          </w:p>
        </w:tc>
        <w:tc>
          <w:tcPr>
            <w:tcW w:w="236" w:type="dxa"/>
            <w:vAlign w:val="center"/>
          </w:tcPr>
          <w:p w14:paraId="2F045091" w14:textId="77777777" w:rsidR="00AC69F6" w:rsidRPr="00512829" w:rsidRDefault="00AC69F6" w:rsidP="00AC69F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14:paraId="53939561" w14:textId="77777777" w:rsidR="00AC69F6" w:rsidRPr="00096468" w:rsidRDefault="005E616B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108,230,884</w:t>
            </w:r>
          </w:p>
        </w:tc>
      </w:tr>
      <w:tr w:rsidR="00AC69F6" w:rsidRPr="00512829" w14:paraId="552099CE" w14:textId="77777777" w:rsidTr="00DA40A6">
        <w:trPr>
          <w:trHeight w:val="181"/>
        </w:trPr>
        <w:tc>
          <w:tcPr>
            <w:tcW w:w="5594" w:type="dxa"/>
          </w:tcPr>
          <w:p w14:paraId="44229E9A" w14:textId="77777777" w:rsidR="00AC69F6" w:rsidRDefault="00AC69F6" w:rsidP="00AC69F6">
            <w:pPr>
              <w:spacing w:line="240" w:lineRule="auto"/>
              <w:jc w:val="thaiDistribute"/>
              <w:rPr>
                <w:rFonts w:ascii="Angsana New" w:hAnsi="Angsana New" w:hint="cs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หัก ค่าเผื่อ</w:t>
            </w:r>
            <w:r w:rsidRPr="00533250">
              <w:rPr>
                <w:rFonts w:ascii="Angsana New" w:hAnsi="Angsana New"/>
                <w:sz w:val="30"/>
                <w:szCs w:val="30"/>
                <w:cs/>
              </w:rPr>
              <w:t>มูลค่าสินค้าลดลง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4937" w14:textId="77777777" w:rsidR="00AC69F6" w:rsidRPr="00096468" w:rsidRDefault="00DA40A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(6,470,976</w:t>
            </w:r>
            <w:r w:rsidRPr="00DA40A6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  <w:tc>
          <w:tcPr>
            <w:tcW w:w="236" w:type="dxa"/>
            <w:vAlign w:val="center"/>
          </w:tcPr>
          <w:p w14:paraId="3AA4C9ED" w14:textId="77777777" w:rsidR="00AC69F6" w:rsidRPr="00512829" w:rsidRDefault="00AC69F6" w:rsidP="00AC69F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5EE3682E" w14:textId="77777777" w:rsidR="00AC69F6" w:rsidRPr="00096468" w:rsidRDefault="005E616B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(8,115,520)</w:t>
            </w:r>
          </w:p>
        </w:tc>
      </w:tr>
      <w:tr w:rsidR="00AC69F6" w:rsidRPr="00512829" w14:paraId="7EC73C7E" w14:textId="77777777" w:rsidTr="00DA40A6">
        <w:trPr>
          <w:trHeight w:val="149"/>
        </w:trPr>
        <w:tc>
          <w:tcPr>
            <w:tcW w:w="5594" w:type="dxa"/>
          </w:tcPr>
          <w:p w14:paraId="5EB95FA8" w14:textId="77777777" w:rsidR="00AC69F6" w:rsidRPr="00A33503" w:rsidRDefault="00AC69F6" w:rsidP="00AC69F6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97987C" w14:textId="77777777" w:rsidR="00AC69F6" w:rsidRPr="00CE237B" w:rsidRDefault="00CE237B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CE237B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119,326,042</w:t>
            </w:r>
          </w:p>
        </w:tc>
        <w:tc>
          <w:tcPr>
            <w:tcW w:w="236" w:type="dxa"/>
            <w:vAlign w:val="center"/>
          </w:tcPr>
          <w:p w14:paraId="3AC18877" w14:textId="77777777" w:rsidR="00AC69F6" w:rsidRPr="00512829" w:rsidRDefault="00AC69F6" w:rsidP="00AC69F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9D18A5" w14:textId="77777777" w:rsidR="00AC69F6" w:rsidRPr="00096468" w:rsidRDefault="005E616B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100,115,364</w:t>
            </w:r>
          </w:p>
        </w:tc>
      </w:tr>
    </w:tbl>
    <w:p w14:paraId="3C68A3B6" w14:textId="77777777" w:rsidR="00AC69F6" w:rsidRPr="006B1B3F" w:rsidRDefault="00AC69F6" w:rsidP="00FB31B0">
      <w:pPr>
        <w:spacing w:line="240" w:lineRule="auto"/>
        <w:ind w:left="518"/>
        <w:jc w:val="thaiDistribute"/>
        <w:rPr>
          <w:rFonts w:ascii="Angsana New" w:hAnsi="Angsana New" w:hint="cs"/>
          <w:sz w:val="30"/>
          <w:szCs w:val="30"/>
        </w:rPr>
      </w:pPr>
    </w:p>
    <w:p w14:paraId="155D535D" w14:textId="77777777" w:rsidR="00A50A1A" w:rsidRPr="00533250" w:rsidRDefault="00A50A1A" w:rsidP="00FB31B0">
      <w:pPr>
        <w:tabs>
          <w:tab w:val="decimal" w:pos="1062"/>
          <w:tab w:val="decimal" w:pos="7920"/>
        </w:tabs>
        <w:spacing w:line="240" w:lineRule="auto"/>
        <w:jc w:val="thaiDistribute"/>
        <w:rPr>
          <w:rFonts w:ascii="Angsana New" w:hAnsi="Angsana New" w:hint="cs"/>
          <w:sz w:val="30"/>
          <w:szCs w:val="30"/>
          <w:lang w:val="en-US"/>
        </w:rPr>
        <w:sectPr w:rsidR="00A50A1A" w:rsidRPr="00533250" w:rsidSect="00702663">
          <w:headerReference w:type="default" r:id="rId25"/>
          <w:footerReference w:type="default" r:id="rId26"/>
          <w:pgSz w:w="11907" w:h="16840" w:code="9"/>
          <w:pgMar w:top="691" w:right="1152" w:bottom="576" w:left="1152" w:header="720" w:footer="720" w:gutter="0"/>
          <w:paperSrc w:first="7" w:other="7"/>
          <w:pgNumType w:start="1"/>
          <w:cols w:space="737"/>
        </w:sectPr>
      </w:pPr>
    </w:p>
    <w:p w14:paraId="3853CCE2" w14:textId="77777777" w:rsidR="00250FDF" w:rsidRPr="008C31D3" w:rsidRDefault="00250FDF" w:rsidP="00BB0E64">
      <w:pPr>
        <w:numPr>
          <w:ilvl w:val="0"/>
          <w:numId w:val="41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570219">
        <w:rPr>
          <w:rFonts w:ascii="Angsana New" w:hAnsi="Angsana New"/>
          <w:b/>
          <w:bCs/>
          <w:sz w:val="30"/>
          <w:szCs w:val="30"/>
          <w:cs/>
        </w:rPr>
        <w:lastRenderedPageBreak/>
        <w:t>ที่ดิน อาคารและอุปกรณ์</w:t>
      </w:r>
    </w:p>
    <w:p w14:paraId="01E7D97D" w14:textId="77777777" w:rsidR="00FF71BC" w:rsidRPr="002B1C95" w:rsidRDefault="000A1E0A" w:rsidP="00A87685">
      <w:pPr>
        <w:spacing w:line="360" w:lineRule="exact"/>
        <w:ind w:right="-348"/>
        <w:jc w:val="right"/>
        <w:rPr>
          <w:rFonts w:ascii="Angsana New" w:hAnsi="Angsana New" w:hint="cs"/>
          <w:color w:val="000000"/>
          <w:sz w:val="28"/>
          <w:szCs w:val="28"/>
          <w:cs/>
        </w:rPr>
      </w:pPr>
      <w:r w:rsidRPr="002B1C95">
        <w:rPr>
          <w:rFonts w:ascii="Angsana New" w:hAnsi="Angsana New"/>
          <w:color w:val="000000"/>
          <w:sz w:val="28"/>
          <w:szCs w:val="28"/>
        </w:rPr>
        <w:t xml:space="preserve">             (</w:t>
      </w:r>
      <w:r w:rsidRPr="002B1C95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2B1C95">
        <w:rPr>
          <w:rFonts w:ascii="Angsana New" w:hAnsi="Angsana New"/>
          <w:color w:val="000000"/>
          <w:sz w:val="28"/>
          <w:szCs w:val="28"/>
        </w:rPr>
        <w:t xml:space="preserve">: </w:t>
      </w:r>
      <w:r w:rsidRPr="002B1C95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2B1C95">
        <w:rPr>
          <w:rFonts w:ascii="Angsana New" w:hAnsi="Angsana New"/>
          <w:color w:val="000000"/>
          <w:sz w:val="28"/>
          <w:szCs w:val="28"/>
        </w:rPr>
        <w:t>)</w:t>
      </w:r>
    </w:p>
    <w:tbl>
      <w:tblPr>
        <w:tblW w:w="152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1141"/>
        <w:gridCol w:w="236"/>
        <w:gridCol w:w="1182"/>
        <w:gridCol w:w="284"/>
        <w:gridCol w:w="1326"/>
        <w:gridCol w:w="283"/>
        <w:gridCol w:w="1076"/>
        <w:gridCol w:w="284"/>
        <w:gridCol w:w="992"/>
        <w:gridCol w:w="236"/>
        <w:gridCol w:w="1181"/>
        <w:gridCol w:w="283"/>
        <w:gridCol w:w="1211"/>
        <w:gridCol w:w="239"/>
        <w:gridCol w:w="1211"/>
        <w:gridCol w:w="270"/>
        <w:gridCol w:w="1269"/>
      </w:tblGrid>
      <w:tr w:rsidR="00EC2CBD" w:rsidRPr="00C352DB" w14:paraId="5F8A2237" w14:textId="77777777" w:rsidTr="000D69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52" w:type="dxa"/>
            <w:shd w:val="clear" w:color="auto" w:fill="auto"/>
          </w:tcPr>
          <w:p w14:paraId="368F4CA7" w14:textId="77777777" w:rsidR="00EC2CBD" w:rsidRPr="00A06631" w:rsidRDefault="00EC2CBD" w:rsidP="00DD1A1B">
            <w:pPr>
              <w:pStyle w:val="af0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41" w:type="dxa"/>
            <w:shd w:val="clear" w:color="auto" w:fill="auto"/>
          </w:tcPr>
          <w:p w14:paraId="327C7E02" w14:textId="77777777" w:rsidR="00EC2CBD" w:rsidRPr="00A06631" w:rsidRDefault="00EC2CBD" w:rsidP="000D6961">
            <w:pPr>
              <w:pStyle w:val="af0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ที่ดิน</w:t>
            </w:r>
            <w:r w:rsidRPr="00A06631">
              <w:rPr>
                <w:rFonts w:ascii="Angsana New" w:hAnsi="Angsana New" w:cs="Angsana New"/>
                <w:lang w:val="en-US"/>
              </w:rPr>
              <w:br/>
            </w:r>
            <w:r w:rsidR="000D6961" w:rsidRPr="00A06631">
              <w:rPr>
                <w:rFonts w:ascii="Angsana New" w:hAnsi="Angsana New" w:cs="Angsana New"/>
                <w:cs/>
              </w:rPr>
              <w:t>และ</w:t>
            </w:r>
            <w:r w:rsidRPr="00A06631">
              <w:rPr>
                <w:rFonts w:ascii="Angsana New" w:hAnsi="Angsana New" w:cs="Angsana New"/>
                <w:cs/>
              </w:rPr>
              <w:t>ส่ว</w:t>
            </w:r>
            <w:r w:rsidRPr="00A06631">
              <w:rPr>
                <w:rFonts w:ascii="Angsana New" w:hAnsi="Angsana New" w:cs="Angsana New" w:hint="cs"/>
                <w:cs/>
                <w:lang w:val="en-US"/>
              </w:rPr>
              <w:t>น</w:t>
            </w:r>
          </w:p>
        </w:tc>
        <w:tc>
          <w:tcPr>
            <w:tcW w:w="236" w:type="dxa"/>
            <w:shd w:val="clear" w:color="auto" w:fill="auto"/>
          </w:tcPr>
          <w:p w14:paraId="6CFAED50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shd w:val="clear" w:color="auto" w:fill="auto"/>
          </w:tcPr>
          <w:p w14:paraId="716F070D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</w:rPr>
            </w:pPr>
          </w:p>
          <w:p w14:paraId="4B6E7AA1" w14:textId="77777777" w:rsidR="00EC2CBD" w:rsidRPr="00A06631" w:rsidRDefault="00EC2CBD" w:rsidP="00DD1A1B">
            <w:pPr>
              <w:pStyle w:val="af0"/>
              <w:spacing w:before="0"/>
              <w:ind w:left="0" w:right="0" w:firstLine="0"/>
              <w:jc w:val="center"/>
              <w:rPr>
                <w:rFonts w:ascii="Angsana New" w:hAnsi="Angsana New" w:cs="Angsana New" w:hint="cs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84" w:type="dxa"/>
            <w:shd w:val="clear" w:color="auto" w:fill="auto"/>
          </w:tcPr>
          <w:p w14:paraId="68634488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26" w:type="dxa"/>
            <w:shd w:val="clear" w:color="auto" w:fill="auto"/>
          </w:tcPr>
          <w:p w14:paraId="434911A3" w14:textId="77777777" w:rsidR="00EC2CBD" w:rsidRPr="00A06631" w:rsidRDefault="00EC2CBD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hAnsi="Angsana New" w:cs="Angsana New"/>
              </w:rPr>
            </w:pPr>
          </w:p>
          <w:p w14:paraId="65367A32" w14:textId="77777777" w:rsidR="00EC2CBD" w:rsidRPr="00A06631" w:rsidRDefault="00EC2CBD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83" w:type="dxa"/>
            <w:shd w:val="clear" w:color="auto" w:fill="auto"/>
          </w:tcPr>
          <w:p w14:paraId="75FAC426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076" w:type="dxa"/>
            <w:shd w:val="clear" w:color="auto" w:fill="auto"/>
          </w:tcPr>
          <w:p w14:paraId="3043ECE7" w14:textId="77777777" w:rsidR="00EC2CBD" w:rsidRPr="00A06631" w:rsidRDefault="00EC2CBD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hAnsi="Angsana New" w:cs="Angsana New"/>
              </w:rPr>
            </w:pPr>
          </w:p>
          <w:p w14:paraId="38E42093" w14:textId="77777777" w:rsidR="00EC2CBD" w:rsidRPr="00A06631" w:rsidRDefault="00EC2CBD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84" w:type="dxa"/>
            <w:shd w:val="clear" w:color="auto" w:fill="auto"/>
          </w:tcPr>
          <w:p w14:paraId="22C28C42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C8B8630" w14:textId="77777777" w:rsidR="00EC2CBD" w:rsidRPr="00A06631" w:rsidRDefault="00EC2CBD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</w:rPr>
            </w:pPr>
          </w:p>
          <w:p w14:paraId="2FA79A7B" w14:textId="77777777" w:rsidR="00EC2CBD" w:rsidRPr="00A06631" w:rsidRDefault="00EC2CBD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 w:hint="cs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36" w:type="dxa"/>
            <w:shd w:val="clear" w:color="auto" w:fill="auto"/>
          </w:tcPr>
          <w:p w14:paraId="4BDE3F9E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1" w:type="dxa"/>
            <w:shd w:val="clear" w:color="auto" w:fill="auto"/>
          </w:tcPr>
          <w:p w14:paraId="283B6F8F" w14:textId="77777777" w:rsidR="00EC2CBD" w:rsidRPr="00A06631" w:rsidRDefault="00EC2CBD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0B338EA7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53F45E01" w14:textId="77777777" w:rsidR="00EC2CBD" w:rsidRPr="00A06631" w:rsidRDefault="00EC2CBD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</w:rPr>
            </w:pPr>
          </w:p>
          <w:p w14:paraId="60C73530" w14:textId="77777777" w:rsidR="00EC2CBD" w:rsidRPr="00A06631" w:rsidRDefault="00EC2CBD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 w:hint="cs"/>
                <w:cs/>
              </w:rPr>
              <w:t>เครื่องจักร</w:t>
            </w:r>
          </w:p>
        </w:tc>
        <w:tc>
          <w:tcPr>
            <w:tcW w:w="239" w:type="dxa"/>
            <w:shd w:val="clear" w:color="auto" w:fill="auto"/>
          </w:tcPr>
          <w:p w14:paraId="555050B2" w14:textId="77777777" w:rsidR="00EC2CBD" w:rsidRPr="00A06631" w:rsidRDefault="00EC2CBD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11" w:type="dxa"/>
            <w:shd w:val="clear" w:color="auto" w:fill="auto"/>
          </w:tcPr>
          <w:p w14:paraId="0534A9D7" w14:textId="77777777" w:rsidR="00EC2CBD" w:rsidRPr="00A06631" w:rsidRDefault="00EC2CBD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</w:rPr>
            </w:pPr>
          </w:p>
          <w:p w14:paraId="5064432B" w14:textId="77777777" w:rsidR="00EC2CBD" w:rsidRPr="00A06631" w:rsidRDefault="00EC2CBD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 w:hint="cs"/>
                <w:cs/>
              </w:rPr>
              <w:t>งานระหว่าง</w:t>
            </w:r>
          </w:p>
        </w:tc>
        <w:tc>
          <w:tcPr>
            <w:tcW w:w="270" w:type="dxa"/>
            <w:shd w:val="clear" w:color="auto" w:fill="auto"/>
          </w:tcPr>
          <w:p w14:paraId="3171ACF4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7104C86E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EC2CBD" w:rsidRPr="00C352DB" w14:paraId="6F2B05A9" w14:textId="77777777" w:rsidTr="000D696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52" w:type="dxa"/>
            <w:shd w:val="clear" w:color="auto" w:fill="auto"/>
          </w:tcPr>
          <w:p w14:paraId="514F745E" w14:textId="77777777" w:rsidR="00EC2CBD" w:rsidRPr="00A06631" w:rsidRDefault="00EC2CBD" w:rsidP="00DD1A1B">
            <w:pPr>
              <w:pStyle w:val="af0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0301290" w14:textId="77777777" w:rsidR="00EC2CBD" w:rsidRPr="00A06631" w:rsidRDefault="000D6961" w:rsidP="00DD1A1B">
            <w:pPr>
              <w:pStyle w:val="af0"/>
              <w:spacing w:before="0"/>
              <w:ind w:left="-108" w:right="-123" w:firstLine="0"/>
              <w:jc w:val="center"/>
              <w:rPr>
                <w:rFonts w:ascii="Angsana New" w:hAnsi="Angsana New" w:cs="Angsana New" w:hint="cs"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cs/>
              </w:rPr>
              <w:t>ปรับปรุง</w:t>
            </w:r>
            <w:r w:rsidR="00EC2CBD" w:rsidRPr="00A06631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F450509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15DF2BAC" w14:textId="77777777" w:rsidR="00EC2CBD" w:rsidRPr="00A06631" w:rsidRDefault="00EC2CBD" w:rsidP="00DD1A1B">
            <w:pPr>
              <w:pStyle w:val="af0"/>
              <w:spacing w:before="0"/>
              <w:ind w:left="-59" w:right="-116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D9B33A3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14:paraId="3618B900" w14:textId="77777777" w:rsidR="00EC2CBD" w:rsidRPr="00A06631" w:rsidRDefault="00EC2CBD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 w:hint="cs"/>
                <w:cs/>
              </w:rPr>
            </w:pPr>
            <w:r w:rsidRPr="00A06631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D7E0519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</w:tcPr>
          <w:p w14:paraId="16967098" w14:textId="77777777" w:rsidR="00EC2CBD" w:rsidRPr="00A06631" w:rsidRDefault="00EC2CBD" w:rsidP="000D6961">
            <w:pPr>
              <w:pStyle w:val="af0"/>
              <w:spacing w:before="0"/>
              <w:ind w:left="-108" w:right="-5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A06631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46A28E6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7AFC371" w14:textId="77777777" w:rsidR="00EC2CBD" w:rsidRPr="00A06631" w:rsidRDefault="00EC2CBD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A06631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CE98F41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37299C36" w14:textId="77777777" w:rsidR="00EC2CBD" w:rsidRPr="00A06631" w:rsidRDefault="00EC2CBD" w:rsidP="00DD1A1B">
            <w:pPr>
              <w:pStyle w:val="af0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A06631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25A9729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7865EE09" w14:textId="77777777" w:rsidR="00EC2CBD" w:rsidRPr="00A06631" w:rsidRDefault="00EC2CBD" w:rsidP="00DD1A1B">
            <w:pPr>
              <w:pStyle w:val="af0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A06631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14:paraId="7969CFEB" w14:textId="77777777" w:rsidR="00EC2CBD" w:rsidRPr="00A06631" w:rsidRDefault="00EC2CBD" w:rsidP="00DD1A1B">
            <w:pPr>
              <w:pStyle w:val="af0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 w:hint="cs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6B5A65ED" w14:textId="77777777" w:rsidR="00EC2CBD" w:rsidRPr="00A06631" w:rsidRDefault="00EC2CBD" w:rsidP="00DD1A1B">
            <w:pPr>
              <w:pStyle w:val="af0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A06631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605232C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0E22FC05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A06631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EC2CBD" w:rsidRPr="00C352DB" w14:paraId="013EA2C0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608506EC" w14:textId="77777777" w:rsidR="00EC2CBD" w:rsidRPr="00A06631" w:rsidRDefault="00EC2CBD" w:rsidP="00DD1A1B">
            <w:pPr>
              <w:pStyle w:val="af0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i/>
                <w:iCs/>
                <w:cs/>
              </w:rPr>
            </w:pPr>
            <w:r w:rsidRPr="00A06631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ราคาทุน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6A67868A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0A1512C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67B3D42E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8DFE8AF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0EE8B11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59F102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077F8770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27B7F85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D7F520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5E37E00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365BABD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 w:hint="cs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0B9BE7F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0CE062C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0ACF9F61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5A21F419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39E5532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4C375181" w14:textId="77777777" w:rsidR="00EC2CBD" w:rsidRPr="00A06631" w:rsidRDefault="00EC2CBD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cs/>
              </w:rPr>
            </w:pPr>
          </w:p>
        </w:tc>
      </w:tr>
      <w:tr w:rsidR="00EC2CBD" w:rsidRPr="00C352DB" w14:paraId="5A301846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5AF64DE8" w14:textId="77777777" w:rsidR="00EC2CBD" w:rsidRPr="00A06631" w:rsidRDefault="00EC2CBD" w:rsidP="00DD1A1B">
            <w:pPr>
              <w:pStyle w:val="af0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b/>
                <w:bCs/>
                <w:cs/>
              </w:rPr>
              <w:t xml:space="preserve">ณ วันที่ 1 มกราคม </w:t>
            </w:r>
            <w:r w:rsidRPr="00A06631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 w:rsidRPr="00A06631">
              <w:rPr>
                <w:rFonts w:ascii="Angsana New" w:hAnsi="Angsana New" w:cs="Angsana New"/>
                <w:b/>
                <w:bCs/>
                <w:lang w:val="en-US"/>
              </w:rPr>
              <w:t>8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361792ED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6</w:t>
            </w: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,</w:t>
            </w:r>
            <w:r w:rsidRPr="00534887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570</w:t>
            </w: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,</w:t>
            </w:r>
            <w:r w:rsidRPr="00534887">
              <w:rPr>
                <w:rFonts w:ascii="Angsana New" w:hAnsi="Angsana New" w:cs="Angsana New"/>
                <w:sz w:val="28"/>
                <w:szCs w:val="28"/>
                <w:cs/>
                <w:lang w:val="en-US" w:bidi="th-TH"/>
              </w:rPr>
              <w:t>000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16C64A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765DB98C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 w:hint="cs"/>
                <w:cs/>
                <w:lang w:val="en-US"/>
              </w:rPr>
              <w:t>18</w:t>
            </w:r>
            <w:r w:rsidRPr="00534887">
              <w:rPr>
                <w:rFonts w:ascii="Angsana New" w:hAnsi="Angsana New" w:cs="Angsana New"/>
                <w:lang w:val="en-US"/>
              </w:rPr>
              <w:t>,265,910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A42520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14:paraId="2830FA7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04954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14:paraId="1CDF583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28,034,847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47782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D9C2B8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4,145,648</w:t>
            </w:r>
          </w:p>
        </w:tc>
        <w:tc>
          <w:tcPr>
            <w:tcW w:w="236" w:type="dxa"/>
            <w:shd w:val="clear" w:color="auto" w:fill="auto"/>
          </w:tcPr>
          <w:p w14:paraId="440FD00E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2DAD804E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3,796,262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1FF44B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14:paraId="08EBD7C9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142,425</w:t>
            </w:r>
          </w:p>
        </w:tc>
        <w:tc>
          <w:tcPr>
            <w:tcW w:w="239" w:type="dxa"/>
            <w:shd w:val="clear" w:color="auto" w:fill="auto"/>
          </w:tcPr>
          <w:p w14:paraId="5AC1FB48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14:paraId="5ED1DB03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3CBE479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008BC6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60,955,092</w:t>
            </w:r>
          </w:p>
        </w:tc>
      </w:tr>
      <w:tr w:rsidR="00EC2CBD" w:rsidRPr="00C352DB" w14:paraId="5449EC8C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02202E5E" w14:textId="77777777" w:rsidR="00EC2CBD" w:rsidRPr="00A06631" w:rsidRDefault="00EC2CBD" w:rsidP="00DD1A1B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A06631">
              <w:rPr>
                <w:rFonts w:ascii="Angsana New" w:hAnsi="Angsana New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279F8612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2DE723AE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17508B1A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F52377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14:paraId="625E367D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5D4455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14:paraId="3C135270" w14:textId="77777777" w:rsidR="00EC2CBD" w:rsidRPr="00534887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2,72</w:t>
            </w:r>
            <w:r w:rsidR="00EC2CBD" w:rsidRPr="00534887">
              <w:rPr>
                <w:rFonts w:ascii="Angsana New" w:hAnsi="Angsana New" w:cs="Angsana New"/>
                <w:lang w:val="en-US"/>
              </w:rPr>
              <w:t>1,</w:t>
            </w:r>
            <w:r>
              <w:rPr>
                <w:rFonts w:ascii="Angsana New" w:hAnsi="Angsana New" w:cs="Angsana New"/>
                <w:lang w:val="en-US"/>
              </w:rPr>
              <w:t>357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4E5932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4C0AA14" w14:textId="77777777" w:rsidR="00EC2CBD" w:rsidRPr="00534887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1,497,8</w:t>
            </w:r>
            <w:r w:rsidR="00EC2CBD" w:rsidRPr="00534887">
              <w:rPr>
                <w:rFonts w:ascii="Angsana New" w:hAnsi="Angsana New" w:cs="Angsana New"/>
                <w:lang w:val="en-US"/>
              </w:rPr>
              <w:t>40</w:t>
            </w:r>
          </w:p>
        </w:tc>
        <w:tc>
          <w:tcPr>
            <w:tcW w:w="236" w:type="dxa"/>
            <w:shd w:val="clear" w:color="auto" w:fill="auto"/>
          </w:tcPr>
          <w:p w14:paraId="1E49B615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0CDAFE00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1,221,655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4F0C95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14:paraId="1BA28E0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9,821,960</w:t>
            </w:r>
          </w:p>
        </w:tc>
        <w:tc>
          <w:tcPr>
            <w:tcW w:w="239" w:type="dxa"/>
            <w:shd w:val="clear" w:color="auto" w:fill="auto"/>
          </w:tcPr>
          <w:p w14:paraId="462EF9C8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14:paraId="13314EB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14,176,088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5A4986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76772817" w14:textId="77777777" w:rsidR="00EC2CBD" w:rsidRPr="00534887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29,438,900</w:t>
            </w:r>
          </w:p>
        </w:tc>
      </w:tr>
      <w:tr w:rsidR="00EC2CBD" w:rsidRPr="00C352DB" w14:paraId="534421DD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330489CE" w14:textId="77777777" w:rsidR="00EC2CBD" w:rsidRPr="00A06631" w:rsidRDefault="00EC2CBD" w:rsidP="00DD1A1B">
            <w:pPr>
              <w:spacing w:line="240" w:lineRule="auto"/>
              <w:rPr>
                <w:rFonts w:ascii="Angsana New" w:hAnsi="Angsana New" w:hint="cs"/>
                <w:sz w:val="28"/>
                <w:szCs w:val="28"/>
                <w:cs/>
                <w:lang w:val="en-US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A06631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141" w:type="dxa"/>
            <w:shd w:val="clear" w:color="auto" w:fill="auto"/>
            <w:vAlign w:val="bottom"/>
          </w:tcPr>
          <w:p w14:paraId="50278099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 w:hint="cs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67D427B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5E6C1471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12,343,968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590FE2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14:paraId="3AC3535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608BA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14:paraId="7CDAE3E7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9,964,385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660B87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9D5289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5181F327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015A0D04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B210DE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14:paraId="283DFA4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(9,964,385)</w:t>
            </w:r>
          </w:p>
        </w:tc>
        <w:tc>
          <w:tcPr>
            <w:tcW w:w="239" w:type="dxa"/>
            <w:shd w:val="clear" w:color="auto" w:fill="auto"/>
          </w:tcPr>
          <w:p w14:paraId="6CB65A50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shd w:val="clear" w:color="auto" w:fill="auto"/>
            <w:vAlign w:val="bottom"/>
          </w:tcPr>
          <w:p w14:paraId="2AB3B2F0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(12,343,968)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AE46F0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884A1E8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EC2CBD" w:rsidRPr="00C352DB" w14:paraId="6ACCBB4A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77D3FA4B" w14:textId="77777777" w:rsidR="00EC2CBD" w:rsidRPr="00A06631" w:rsidRDefault="00EC2CBD" w:rsidP="00DD1A1B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A06631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35F560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23132D88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68316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(</w:t>
            </w:r>
            <w:r w:rsidRPr="00534887">
              <w:rPr>
                <w:rFonts w:ascii="Angsana New" w:hAnsi="Angsana New" w:cs="Angsana New"/>
                <w:cs/>
                <w:lang w:val="en-US"/>
              </w:rPr>
              <w:t>9</w:t>
            </w:r>
            <w:r w:rsidRPr="00534887">
              <w:rPr>
                <w:rFonts w:ascii="Angsana New" w:hAnsi="Angsana New" w:cs="Angsana New"/>
                <w:lang w:val="en-US"/>
              </w:rPr>
              <w:t>,</w:t>
            </w:r>
            <w:r w:rsidRPr="00534887">
              <w:rPr>
                <w:rFonts w:ascii="Angsana New" w:hAnsi="Angsana New" w:cs="Angsana New"/>
                <w:cs/>
                <w:lang w:val="en-US"/>
              </w:rPr>
              <w:t>474</w:t>
            </w:r>
            <w:r w:rsidRPr="00534887">
              <w:rPr>
                <w:rFonts w:ascii="Angsana New" w:hAnsi="Angsana New" w:cs="Angsana New"/>
                <w:lang w:val="en-US"/>
              </w:rPr>
              <w:t>,</w:t>
            </w:r>
            <w:r w:rsidRPr="00534887">
              <w:rPr>
                <w:rFonts w:ascii="Angsana New" w:hAnsi="Angsana New" w:cs="Angsana New"/>
                <w:cs/>
                <w:lang w:val="en-US"/>
              </w:rPr>
              <w:t>875</w:t>
            </w:r>
            <w:r w:rsidRPr="00534887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9FC42D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35BC6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889A66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9807A2" w14:textId="77777777" w:rsidR="00EC2CBD" w:rsidRPr="00534887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(1,820,211</w:t>
            </w:r>
            <w:r w:rsidR="00EC2CBD" w:rsidRPr="00534887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99DC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5CF06" w14:textId="77777777" w:rsidR="00EC2CBD" w:rsidRPr="00534887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(329,9</w:t>
            </w:r>
            <w:r w:rsidR="00EC2CBD" w:rsidRPr="00534887">
              <w:rPr>
                <w:rFonts w:ascii="Angsana New" w:hAnsi="Angsana New" w:cs="Angsana New"/>
                <w:lang w:val="en-US"/>
              </w:rPr>
              <w:t>16)</w:t>
            </w:r>
          </w:p>
        </w:tc>
        <w:tc>
          <w:tcPr>
            <w:tcW w:w="236" w:type="dxa"/>
            <w:shd w:val="clear" w:color="auto" w:fill="auto"/>
          </w:tcPr>
          <w:p w14:paraId="4874182F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0986B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741670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8DB129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14:paraId="23D25002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41599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2CD6340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6571D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(11,</w:t>
            </w:r>
            <w:r w:rsidR="00946418">
              <w:rPr>
                <w:rFonts w:ascii="Angsana New" w:hAnsi="Angsana New" w:cs="Angsana New" w:hint="cs"/>
                <w:cs/>
                <w:lang w:val="en-US"/>
              </w:rPr>
              <w:t>625</w:t>
            </w:r>
            <w:r w:rsidR="00946418">
              <w:rPr>
                <w:rFonts w:ascii="Angsana New" w:hAnsi="Angsana New" w:cs="Angsana New"/>
                <w:lang w:val="en-US"/>
              </w:rPr>
              <w:t>,002</w:t>
            </w:r>
            <w:r w:rsidRPr="00534887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EC2CBD" w:rsidRPr="00C352DB" w14:paraId="27C8E8E4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4B39E797" w14:textId="77777777" w:rsidR="00EC2CBD" w:rsidRPr="00A06631" w:rsidRDefault="00EC2CBD" w:rsidP="00DD1A1B">
            <w:pPr>
              <w:pStyle w:val="af0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A06631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 w:rsidRPr="00A06631">
              <w:rPr>
                <w:rFonts w:ascii="Angsana New" w:hAnsi="Angsana New" w:cs="Angsana New"/>
                <w:b/>
                <w:bCs/>
                <w:lang w:val="en-US"/>
              </w:rPr>
              <w:t>8</w:t>
            </w:r>
          </w:p>
        </w:tc>
        <w:tc>
          <w:tcPr>
            <w:tcW w:w="1141" w:type="dxa"/>
            <w:vAlign w:val="bottom"/>
          </w:tcPr>
          <w:p w14:paraId="0776604E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</w:p>
        </w:tc>
        <w:tc>
          <w:tcPr>
            <w:tcW w:w="236" w:type="dxa"/>
            <w:vAlign w:val="bottom"/>
          </w:tcPr>
          <w:p w14:paraId="635938A5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70DF0780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72FB97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vAlign w:val="bottom"/>
          </w:tcPr>
          <w:p w14:paraId="3CEB6073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2CE00188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vAlign w:val="bottom"/>
          </w:tcPr>
          <w:p w14:paraId="28A78B82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3E9FD08B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141047EE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</w:tcPr>
          <w:p w14:paraId="4FA42A5C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bottom"/>
          </w:tcPr>
          <w:p w14:paraId="67F9EE66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7A3BBD3B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vAlign w:val="bottom"/>
          </w:tcPr>
          <w:p w14:paraId="60D77C23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239" w:type="dxa"/>
          </w:tcPr>
          <w:p w14:paraId="45C246B9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14:paraId="491FF249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699EB482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vAlign w:val="bottom"/>
          </w:tcPr>
          <w:p w14:paraId="087FBED7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EC2CBD" w:rsidRPr="00C352DB" w14:paraId="2B30857E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619B41CD" w14:textId="77777777" w:rsidR="00EC2CBD" w:rsidRPr="00A06631" w:rsidRDefault="00EC2CBD" w:rsidP="00DD1A1B">
            <w:pPr>
              <w:pStyle w:val="af0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A06631">
              <w:rPr>
                <w:rFonts w:ascii="Angsana New" w:hAnsi="Angsana New" w:cs="Angsana New"/>
                <w:b/>
                <w:bCs/>
                <w:cs/>
              </w:rPr>
              <w:t xml:space="preserve">และ 1 มกราคม </w:t>
            </w:r>
            <w:r w:rsidRPr="00A06631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 w:rsidRPr="00A06631">
              <w:rPr>
                <w:rFonts w:ascii="Angsana New" w:hAnsi="Angsana New" w:cs="Angsana New"/>
                <w:b/>
                <w:bCs/>
                <w:lang w:val="en-US"/>
              </w:rPr>
              <w:t>9</w:t>
            </w:r>
          </w:p>
        </w:tc>
        <w:tc>
          <w:tcPr>
            <w:tcW w:w="1141" w:type="dxa"/>
            <w:vAlign w:val="bottom"/>
          </w:tcPr>
          <w:p w14:paraId="1C38408C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6,570,000</w:t>
            </w:r>
          </w:p>
        </w:tc>
        <w:tc>
          <w:tcPr>
            <w:tcW w:w="236" w:type="dxa"/>
            <w:vAlign w:val="bottom"/>
          </w:tcPr>
          <w:p w14:paraId="351103FE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68D2E589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21,135,003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BCB6CC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vAlign w:val="bottom"/>
          </w:tcPr>
          <w:p w14:paraId="4BBD9DE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14:paraId="445E9EA0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vAlign w:val="bottom"/>
          </w:tcPr>
          <w:p w14:paraId="7CF82A73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38,900,378</w:t>
            </w:r>
          </w:p>
        </w:tc>
        <w:tc>
          <w:tcPr>
            <w:tcW w:w="284" w:type="dxa"/>
            <w:vAlign w:val="bottom"/>
          </w:tcPr>
          <w:p w14:paraId="5781852C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1EDECB8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5,313,572</w:t>
            </w:r>
          </w:p>
        </w:tc>
        <w:tc>
          <w:tcPr>
            <w:tcW w:w="236" w:type="dxa"/>
          </w:tcPr>
          <w:p w14:paraId="64325B52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vAlign w:val="bottom"/>
          </w:tcPr>
          <w:p w14:paraId="7AE646DB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5,017,917</w:t>
            </w:r>
          </w:p>
        </w:tc>
        <w:tc>
          <w:tcPr>
            <w:tcW w:w="283" w:type="dxa"/>
            <w:vAlign w:val="bottom"/>
          </w:tcPr>
          <w:p w14:paraId="6F39393D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</w:tcPr>
          <w:p w14:paraId="0155D8C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</w:tcPr>
          <w:p w14:paraId="5569979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14:paraId="4EE870A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1,832,120</w:t>
            </w:r>
          </w:p>
        </w:tc>
        <w:tc>
          <w:tcPr>
            <w:tcW w:w="270" w:type="dxa"/>
            <w:vAlign w:val="bottom"/>
          </w:tcPr>
          <w:p w14:paraId="46361626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vAlign w:val="bottom"/>
          </w:tcPr>
          <w:p w14:paraId="23FC9017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78,768,990</w:t>
            </w:r>
          </w:p>
        </w:tc>
      </w:tr>
      <w:tr w:rsidR="00EC2CBD" w:rsidRPr="00C352DB" w14:paraId="5DE0003B" w14:textId="77777777" w:rsidTr="000D696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52" w:type="dxa"/>
          </w:tcPr>
          <w:p w14:paraId="7F7E0305" w14:textId="77777777" w:rsidR="00EC2CBD" w:rsidRPr="00A06631" w:rsidRDefault="00EC2CBD" w:rsidP="00DD1A1B">
            <w:pPr>
              <w:spacing w:line="240" w:lineRule="auto"/>
              <w:rPr>
                <w:rFonts w:ascii="Angsana New" w:hAnsi="Angsana New" w:hint="cs"/>
                <w:sz w:val="28"/>
                <w:szCs w:val="28"/>
                <w:cs/>
              </w:rPr>
            </w:pPr>
            <w:r w:rsidRPr="00A06631">
              <w:rPr>
                <w:rFonts w:ascii="Angsana New" w:hAnsi="Angsana New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141" w:type="dxa"/>
            <w:vAlign w:val="bottom"/>
          </w:tcPr>
          <w:p w14:paraId="2046C543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bottom"/>
          </w:tcPr>
          <w:p w14:paraId="560A6B4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68C2C874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1,320,021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0EA6D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vAlign w:val="bottom"/>
          </w:tcPr>
          <w:p w14:paraId="397E1ABC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14:paraId="35D46E8C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14:paraId="31A1B8F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5,074,584</w:t>
            </w:r>
          </w:p>
        </w:tc>
        <w:tc>
          <w:tcPr>
            <w:tcW w:w="284" w:type="dxa"/>
            <w:vAlign w:val="bottom"/>
          </w:tcPr>
          <w:p w14:paraId="2440C55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63DFD25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3,896,396</w:t>
            </w:r>
          </w:p>
        </w:tc>
        <w:tc>
          <w:tcPr>
            <w:tcW w:w="236" w:type="dxa"/>
          </w:tcPr>
          <w:p w14:paraId="1C94C90B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vAlign w:val="bottom"/>
          </w:tcPr>
          <w:p w14:paraId="12F16D63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14:paraId="52FE1FE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</w:tcPr>
          <w:p w14:paraId="7A1A5F1E" w14:textId="77777777" w:rsidR="00EC2CBD" w:rsidRPr="00534887" w:rsidRDefault="00EE755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382,502</w:t>
            </w:r>
          </w:p>
        </w:tc>
        <w:tc>
          <w:tcPr>
            <w:tcW w:w="239" w:type="dxa"/>
          </w:tcPr>
          <w:p w14:paraId="60BFF450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14:paraId="3F0C88FD" w14:textId="77777777" w:rsidR="00EC2CBD" w:rsidRPr="00534887" w:rsidRDefault="00EE755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21,059,525</w:t>
            </w:r>
          </w:p>
        </w:tc>
        <w:tc>
          <w:tcPr>
            <w:tcW w:w="270" w:type="dxa"/>
            <w:vAlign w:val="bottom"/>
          </w:tcPr>
          <w:p w14:paraId="5EF02946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vAlign w:val="bottom"/>
          </w:tcPr>
          <w:p w14:paraId="3E6C5AB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31,733,028</w:t>
            </w:r>
          </w:p>
        </w:tc>
      </w:tr>
      <w:tr w:rsidR="00EC2CBD" w:rsidRPr="00C352DB" w14:paraId="575E84AD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7575BFA8" w14:textId="77777777" w:rsidR="00EC2CBD" w:rsidRPr="00A06631" w:rsidRDefault="00EC2CBD" w:rsidP="00DD1A1B">
            <w:pPr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รับเข้า/(</w:t>
            </w:r>
            <w:r w:rsidRPr="00A06631">
              <w:rPr>
                <w:rFonts w:ascii="Angsana New" w:hAnsi="Angsana New"/>
                <w:sz w:val="28"/>
                <w:szCs w:val="28"/>
                <w:cs/>
                <w:lang w:val="en-US"/>
              </w:rPr>
              <w:t>โอน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US"/>
              </w:rPr>
              <w:t>ออก)</w:t>
            </w:r>
          </w:p>
        </w:tc>
        <w:tc>
          <w:tcPr>
            <w:tcW w:w="1141" w:type="dxa"/>
            <w:vAlign w:val="bottom"/>
          </w:tcPr>
          <w:p w14:paraId="41468345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bottom"/>
          </w:tcPr>
          <w:p w14:paraId="4926D5FE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bottom"/>
          </w:tcPr>
          <w:p w14:paraId="71EC48A3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19,739,284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AB8D7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vAlign w:val="bottom"/>
          </w:tcPr>
          <w:p w14:paraId="205F495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3,152,361</w:t>
            </w:r>
          </w:p>
        </w:tc>
        <w:tc>
          <w:tcPr>
            <w:tcW w:w="283" w:type="dxa"/>
            <w:vAlign w:val="bottom"/>
          </w:tcPr>
          <w:p w14:paraId="028CE45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14:paraId="7220F316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351,602</w:t>
            </w:r>
          </w:p>
        </w:tc>
        <w:tc>
          <w:tcPr>
            <w:tcW w:w="284" w:type="dxa"/>
            <w:vAlign w:val="bottom"/>
          </w:tcPr>
          <w:p w14:paraId="751A7B2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13F3176E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</w:tcPr>
          <w:p w14:paraId="6FD69A78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vAlign w:val="bottom"/>
          </w:tcPr>
          <w:p w14:paraId="16F0E0B0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14:paraId="31E8736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</w:tcPr>
          <w:p w14:paraId="3DA07B2E" w14:textId="77777777" w:rsidR="00EC2CBD" w:rsidRPr="00534887" w:rsidRDefault="00EE755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>
              <w:rPr>
                <w:rFonts w:ascii="Angsana New" w:eastAsia="Angsana New" w:hAnsi="Angsana New" w:cs="Angsana New"/>
                <w:lang w:val="en-US"/>
              </w:rPr>
              <w:t>(351,602)</w:t>
            </w:r>
          </w:p>
        </w:tc>
        <w:tc>
          <w:tcPr>
            <w:tcW w:w="239" w:type="dxa"/>
          </w:tcPr>
          <w:p w14:paraId="50A26D1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vAlign w:val="bottom"/>
          </w:tcPr>
          <w:p w14:paraId="02404CAD" w14:textId="77777777" w:rsidR="00EC2CBD" w:rsidRPr="00534887" w:rsidRDefault="00EC2CBD" w:rsidP="00EE7558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(</w:t>
            </w:r>
            <w:r w:rsidR="00EE7558">
              <w:rPr>
                <w:rFonts w:ascii="Angsana New" w:eastAsia="Angsana New" w:hAnsi="Angsana New" w:cs="Angsana New"/>
                <w:lang w:val="en-US"/>
              </w:rPr>
              <w:t>22,891,645</w:t>
            </w:r>
            <w:r w:rsidRPr="00534887">
              <w:rPr>
                <w:rFonts w:ascii="Angsana New" w:eastAsia="Angsana New" w:hAnsi="Angsana New" w:cs="Angsana New"/>
                <w:lang w:val="en-US"/>
              </w:rPr>
              <w:t>)</w:t>
            </w:r>
          </w:p>
        </w:tc>
        <w:tc>
          <w:tcPr>
            <w:tcW w:w="270" w:type="dxa"/>
            <w:vAlign w:val="bottom"/>
          </w:tcPr>
          <w:p w14:paraId="77CA2E3C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vAlign w:val="bottom"/>
          </w:tcPr>
          <w:p w14:paraId="225CA62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EC2CBD" w:rsidRPr="00C352DB" w14:paraId="41D38B54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6014B344" w14:textId="77777777" w:rsidR="00EC2CBD" w:rsidRPr="00A06631" w:rsidRDefault="00EC2CBD" w:rsidP="00DD1A1B">
            <w:pPr>
              <w:spacing w:line="240" w:lineRule="auto"/>
              <w:rPr>
                <w:rFonts w:ascii="Angsana New" w:hAnsi="Angsana New"/>
                <w:sz w:val="28"/>
                <w:szCs w:val="28"/>
              </w:rPr>
            </w:pPr>
            <w:r w:rsidRPr="00A06631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14:paraId="152E306A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-</w:t>
            </w:r>
          </w:p>
        </w:tc>
        <w:tc>
          <w:tcPr>
            <w:tcW w:w="236" w:type="dxa"/>
            <w:vAlign w:val="bottom"/>
          </w:tcPr>
          <w:p w14:paraId="28041DE3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B5CF7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2A3EDC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14:paraId="1DBA2A35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14:paraId="09F1F425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FEE75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vAlign w:val="bottom"/>
          </w:tcPr>
          <w:p w14:paraId="23DBCF2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2A5E98C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</w:tcPr>
          <w:p w14:paraId="71FD816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bottom"/>
          </w:tcPr>
          <w:p w14:paraId="255AAC61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-</w:t>
            </w:r>
          </w:p>
        </w:tc>
        <w:tc>
          <w:tcPr>
            <w:tcW w:w="283" w:type="dxa"/>
            <w:vAlign w:val="bottom"/>
          </w:tcPr>
          <w:p w14:paraId="2293DC3B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D7498DB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</w:tcPr>
          <w:p w14:paraId="1D18BFBC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bottom"/>
          </w:tcPr>
          <w:p w14:paraId="59804F49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vAlign w:val="bottom"/>
          </w:tcPr>
          <w:p w14:paraId="2A6E820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14:paraId="6C7E3C13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EC2CBD" w:rsidRPr="00C352DB" w14:paraId="6EB79A76" w14:textId="77777777" w:rsidTr="000D696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6B94FB0B" w14:textId="77777777" w:rsidR="00EC2CBD" w:rsidRPr="00A06631" w:rsidRDefault="00EC2CBD" w:rsidP="00DD1A1B">
            <w:pPr>
              <w:pStyle w:val="af0"/>
              <w:spacing w:before="0"/>
              <w:ind w:left="0" w:right="0" w:firstLine="0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A06631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A06631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 w:rsidRPr="00A06631">
              <w:rPr>
                <w:rFonts w:ascii="Angsana New" w:hAnsi="Angsana New" w:cs="Angsana New"/>
                <w:b/>
                <w:bCs/>
                <w:lang w:val="en-US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FB38E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/>
              <w:jc w:val="right"/>
              <w:rPr>
                <w:rFonts w:ascii="Angsana New" w:hAnsi="Angsana New" w:cs="Angsana New"/>
                <w:sz w:val="28"/>
                <w:szCs w:val="28"/>
                <w:lang w:val="en-US" w:bidi="th-TH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 w:bidi="th-TH"/>
              </w:rPr>
              <w:t>6,570,000</w:t>
            </w:r>
          </w:p>
        </w:tc>
        <w:tc>
          <w:tcPr>
            <w:tcW w:w="236" w:type="dxa"/>
            <w:vAlign w:val="bottom"/>
          </w:tcPr>
          <w:p w14:paraId="5148316A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9C9FC0" w14:textId="77777777" w:rsidR="00EC2CBD" w:rsidRPr="00534887" w:rsidRDefault="00EC2CBD" w:rsidP="00EC2CBD">
            <w:pPr>
              <w:pStyle w:val="af0"/>
              <w:spacing w:before="0"/>
              <w:ind w:left="-108" w:right="-3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42,194,308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A96655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7C610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3,152,361</w:t>
            </w:r>
          </w:p>
        </w:tc>
        <w:tc>
          <w:tcPr>
            <w:tcW w:w="283" w:type="dxa"/>
            <w:vAlign w:val="bottom"/>
          </w:tcPr>
          <w:p w14:paraId="1C061EF8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DECAB0" w14:textId="77777777" w:rsidR="00EC2CBD" w:rsidRPr="00534887" w:rsidRDefault="000349C4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44,326,564</w:t>
            </w:r>
          </w:p>
        </w:tc>
        <w:tc>
          <w:tcPr>
            <w:tcW w:w="284" w:type="dxa"/>
            <w:vAlign w:val="bottom"/>
          </w:tcPr>
          <w:p w14:paraId="4B129D6D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2E301F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9,209,968</w:t>
            </w:r>
          </w:p>
        </w:tc>
        <w:tc>
          <w:tcPr>
            <w:tcW w:w="236" w:type="dxa"/>
          </w:tcPr>
          <w:p w14:paraId="1AF8E0B8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1A2F2" w14:textId="77777777" w:rsidR="00EC2CBD" w:rsidRPr="00534887" w:rsidRDefault="00EC2CBD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11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  <w:r w:rsidRPr="00534887">
              <w:rPr>
                <w:rFonts w:ascii="Angsana New" w:hAnsi="Angsana New" w:cs="Angsana New"/>
                <w:sz w:val="28"/>
                <w:szCs w:val="28"/>
                <w:lang w:val="en-US"/>
              </w:rPr>
              <w:t>5,017,917</w:t>
            </w:r>
          </w:p>
        </w:tc>
        <w:tc>
          <w:tcPr>
            <w:tcW w:w="283" w:type="dxa"/>
            <w:vAlign w:val="bottom"/>
          </w:tcPr>
          <w:p w14:paraId="7D650F47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2908102E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30,900</w:t>
            </w:r>
          </w:p>
        </w:tc>
        <w:tc>
          <w:tcPr>
            <w:tcW w:w="239" w:type="dxa"/>
          </w:tcPr>
          <w:p w14:paraId="35617214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23A09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vAlign w:val="bottom"/>
          </w:tcPr>
          <w:p w14:paraId="3159642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31F61" w14:textId="77777777" w:rsidR="00EC2CBD" w:rsidRPr="00534887" w:rsidRDefault="00EC2CBD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110,502,018</w:t>
            </w:r>
          </w:p>
        </w:tc>
      </w:tr>
    </w:tbl>
    <w:p w14:paraId="14AD92FC" w14:textId="77777777" w:rsidR="000A1E0A" w:rsidRDefault="000A1E0A"/>
    <w:p w14:paraId="61EC9999" w14:textId="77777777" w:rsidR="000A1E0A" w:rsidRDefault="000A1E0A"/>
    <w:p w14:paraId="4CCD6A6F" w14:textId="77777777" w:rsidR="000A1E0A" w:rsidRDefault="000A1E0A"/>
    <w:p w14:paraId="7F78F4B8" w14:textId="77777777" w:rsidR="000A1E0A" w:rsidRDefault="000A1E0A"/>
    <w:p w14:paraId="5E513339" w14:textId="77777777" w:rsidR="000A1E0A" w:rsidRDefault="000A1E0A"/>
    <w:p w14:paraId="6C26FFA0" w14:textId="77777777" w:rsidR="000A1E0A" w:rsidRDefault="000A1E0A"/>
    <w:p w14:paraId="2F2988E0" w14:textId="77777777" w:rsidR="000A1E0A" w:rsidRDefault="000A1E0A"/>
    <w:p w14:paraId="6774B4A4" w14:textId="77777777" w:rsidR="000A1E0A" w:rsidRDefault="000A1E0A"/>
    <w:p w14:paraId="0342EB6C" w14:textId="77777777" w:rsidR="000A1E0A" w:rsidRDefault="000A1E0A"/>
    <w:p w14:paraId="394E3AAB" w14:textId="77777777" w:rsidR="000A1E0A" w:rsidRDefault="000A1E0A"/>
    <w:p w14:paraId="092D80F4" w14:textId="77777777" w:rsidR="002B1C95" w:rsidRDefault="002B1C95"/>
    <w:p w14:paraId="31B8B80E" w14:textId="77777777" w:rsidR="002B1C95" w:rsidRPr="00570219" w:rsidRDefault="008C31D3" w:rsidP="00BB0E64">
      <w:pPr>
        <w:numPr>
          <w:ilvl w:val="0"/>
          <w:numId w:val="3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br w:type="page"/>
      </w:r>
      <w:r w:rsidR="002B1C95" w:rsidRPr="00570219">
        <w:rPr>
          <w:rFonts w:ascii="Angsana New" w:hAnsi="Angsana New"/>
          <w:b/>
          <w:bCs/>
          <w:sz w:val="30"/>
          <w:szCs w:val="30"/>
          <w:cs/>
        </w:rPr>
        <w:lastRenderedPageBreak/>
        <w:t>ที่ดิน อาคารและอุปกรณ์</w:t>
      </w:r>
      <w:r w:rsidR="00EC2CBD">
        <w:rPr>
          <w:rFonts w:ascii="Angsana New" w:hAnsi="Angsana New"/>
          <w:b/>
          <w:bCs/>
          <w:sz w:val="30"/>
          <w:szCs w:val="30"/>
        </w:rPr>
        <w:t xml:space="preserve"> </w:t>
      </w:r>
      <w:r w:rsidR="00EC2CBD"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1679B965" w14:textId="77777777" w:rsidR="002B1C95" w:rsidRPr="002B1C95" w:rsidRDefault="002B1C95" w:rsidP="00103ED3">
      <w:pPr>
        <w:spacing w:line="360" w:lineRule="exact"/>
        <w:ind w:right="-490"/>
        <w:jc w:val="right"/>
        <w:rPr>
          <w:rFonts w:ascii="Angsana New" w:hAnsi="Angsana New" w:hint="cs"/>
          <w:color w:val="000000"/>
          <w:sz w:val="28"/>
          <w:szCs w:val="28"/>
          <w:cs/>
        </w:rPr>
      </w:pPr>
      <w:r w:rsidRPr="002B1C95">
        <w:rPr>
          <w:rFonts w:ascii="Angsana New" w:hAnsi="Angsana New"/>
          <w:color w:val="000000"/>
          <w:sz w:val="28"/>
          <w:szCs w:val="28"/>
        </w:rPr>
        <w:t xml:space="preserve">             </w:t>
      </w:r>
      <w:r w:rsidR="00103ED3">
        <w:rPr>
          <w:rFonts w:ascii="Angsana New" w:hAnsi="Angsana New" w:hint="cs"/>
          <w:color w:val="000000"/>
          <w:sz w:val="28"/>
          <w:szCs w:val="28"/>
          <w:cs/>
        </w:rPr>
        <w:t xml:space="preserve">   </w:t>
      </w:r>
      <w:r w:rsidRPr="002B1C95">
        <w:rPr>
          <w:rFonts w:ascii="Angsana New" w:hAnsi="Angsana New"/>
          <w:color w:val="000000"/>
          <w:sz w:val="28"/>
          <w:szCs w:val="28"/>
        </w:rPr>
        <w:t>(</w:t>
      </w:r>
      <w:r w:rsidRPr="002B1C95">
        <w:rPr>
          <w:rFonts w:ascii="Angsana New" w:hAnsi="Angsana New"/>
          <w:color w:val="000000"/>
          <w:sz w:val="28"/>
          <w:szCs w:val="28"/>
          <w:cs/>
        </w:rPr>
        <w:t>หน่วย</w:t>
      </w:r>
      <w:r w:rsidRPr="002B1C95">
        <w:rPr>
          <w:rFonts w:ascii="Angsana New" w:hAnsi="Angsana New"/>
          <w:color w:val="000000"/>
          <w:sz w:val="28"/>
          <w:szCs w:val="28"/>
        </w:rPr>
        <w:t xml:space="preserve">: </w:t>
      </w:r>
      <w:r w:rsidRPr="002B1C95">
        <w:rPr>
          <w:rFonts w:ascii="Angsana New" w:hAnsi="Angsana New"/>
          <w:color w:val="000000"/>
          <w:sz w:val="28"/>
          <w:szCs w:val="28"/>
          <w:cs/>
        </w:rPr>
        <w:t>บาท</w:t>
      </w:r>
      <w:r w:rsidRPr="002B1C95">
        <w:rPr>
          <w:rFonts w:ascii="Angsana New" w:hAnsi="Angsana New"/>
          <w:color w:val="000000"/>
          <w:sz w:val="28"/>
          <w:szCs w:val="28"/>
        </w:rPr>
        <w:t>)</w:t>
      </w:r>
    </w:p>
    <w:tbl>
      <w:tblPr>
        <w:tblW w:w="15259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2501"/>
        <w:gridCol w:w="1245"/>
        <w:gridCol w:w="236"/>
        <w:gridCol w:w="1212"/>
        <w:gridCol w:w="284"/>
        <w:gridCol w:w="1226"/>
        <w:gridCol w:w="239"/>
        <w:gridCol w:w="1226"/>
        <w:gridCol w:w="243"/>
        <w:gridCol w:w="990"/>
        <w:gridCol w:w="284"/>
        <w:gridCol w:w="992"/>
        <w:gridCol w:w="283"/>
        <w:gridCol w:w="1211"/>
        <w:gridCol w:w="283"/>
        <w:gridCol w:w="1211"/>
        <w:gridCol w:w="270"/>
        <w:gridCol w:w="1323"/>
      </w:tblGrid>
      <w:tr w:rsidR="00582AF9" w:rsidRPr="00BC5A39" w14:paraId="1A6E2441" w14:textId="77777777" w:rsidTr="002F051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01" w:type="dxa"/>
          </w:tcPr>
          <w:p w14:paraId="56CA1608" w14:textId="77777777" w:rsidR="00582AF9" w:rsidRPr="00BC5A39" w:rsidRDefault="00582AF9" w:rsidP="00DD1A1B">
            <w:pPr>
              <w:pStyle w:val="af0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  <w:r w:rsidRPr="00BC5A39">
              <w:br w:type="page"/>
            </w:r>
          </w:p>
        </w:tc>
        <w:tc>
          <w:tcPr>
            <w:tcW w:w="1245" w:type="dxa"/>
          </w:tcPr>
          <w:p w14:paraId="21BC0F8B" w14:textId="77777777" w:rsidR="00582AF9" w:rsidRPr="00BC5A39" w:rsidRDefault="00582AF9" w:rsidP="00DD1A1B">
            <w:pPr>
              <w:pStyle w:val="af0"/>
              <w:spacing w:before="0"/>
              <w:ind w:left="-108" w:right="-123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ที่ดินและ</w:t>
            </w:r>
            <w:r w:rsidRPr="00BC5A39">
              <w:rPr>
                <w:rFonts w:ascii="Angsana New" w:hAnsi="Angsana New" w:cs="Angsana New"/>
                <w:lang w:val="en-US"/>
              </w:rPr>
              <w:br/>
            </w:r>
            <w:r w:rsidRPr="00BC5A39">
              <w:rPr>
                <w:rFonts w:ascii="Angsana New" w:hAnsi="Angsana New" w:cs="Angsana New"/>
                <w:cs/>
              </w:rPr>
              <w:t>ส่ว</w:t>
            </w:r>
            <w:r w:rsidRPr="00BC5A39">
              <w:rPr>
                <w:rFonts w:ascii="Angsana New" w:hAnsi="Angsana New" w:cs="Angsana New" w:hint="cs"/>
                <w:cs/>
                <w:lang w:val="en-US"/>
              </w:rPr>
              <w:t>น</w:t>
            </w:r>
            <w:r w:rsidRPr="00BC5A39">
              <w:rPr>
                <w:rFonts w:ascii="Angsana New" w:hAnsi="Angsana New" w:cs="Angsana New"/>
                <w:cs/>
              </w:rPr>
              <w:t>ปรับปรุง</w:t>
            </w:r>
          </w:p>
        </w:tc>
        <w:tc>
          <w:tcPr>
            <w:tcW w:w="236" w:type="dxa"/>
          </w:tcPr>
          <w:p w14:paraId="46AD0AC8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2" w:type="dxa"/>
            <w:shd w:val="clear" w:color="auto" w:fill="auto"/>
          </w:tcPr>
          <w:p w14:paraId="778378D7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</w:rPr>
            </w:pPr>
          </w:p>
          <w:p w14:paraId="09BFB650" w14:textId="77777777" w:rsidR="00582AF9" w:rsidRPr="00BC5A39" w:rsidRDefault="00582AF9" w:rsidP="00DD1A1B">
            <w:pPr>
              <w:pStyle w:val="af0"/>
              <w:spacing w:before="0"/>
              <w:ind w:left="0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อาคารและ</w:t>
            </w:r>
          </w:p>
        </w:tc>
        <w:tc>
          <w:tcPr>
            <w:tcW w:w="284" w:type="dxa"/>
            <w:shd w:val="clear" w:color="auto" w:fill="auto"/>
          </w:tcPr>
          <w:p w14:paraId="1AC1C540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26" w:type="dxa"/>
          </w:tcPr>
          <w:p w14:paraId="16B8E5D8" w14:textId="77777777" w:rsidR="00582AF9" w:rsidRPr="00BC5A39" w:rsidRDefault="00582AF9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hAnsi="Angsana New" w:cs="Angsana New"/>
              </w:rPr>
            </w:pPr>
          </w:p>
          <w:p w14:paraId="4E564EC8" w14:textId="77777777" w:rsidR="00582AF9" w:rsidRPr="00BC5A39" w:rsidRDefault="00582AF9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 w:hint="cs"/>
                <w:cs/>
              </w:rPr>
              <w:t>ระบบ</w:t>
            </w:r>
          </w:p>
        </w:tc>
        <w:tc>
          <w:tcPr>
            <w:tcW w:w="239" w:type="dxa"/>
          </w:tcPr>
          <w:p w14:paraId="60193B27" w14:textId="77777777" w:rsidR="00582AF9" w:rsidRPr="00BC5A39" w:rsidRDefault="00582AF9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26" w:type="dxa"/>
          </w:tcPr>
          <w:p w14:paraId="42FF219B" w14:textId="77777777" w:rsidR="00582AF9" w:rsidRPr="00BC5A39" w:rsidRDefault="00582AF9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hAnsi="Angsana New" w:cs="Angsana New"/>
              </w:rPr>
            </w:pPr>
          </w:p>
          <w:p w14:paraId="50B91A5D" w14:textId="77777777" w:rsidR="00582AF9" w:rsidRPr="00BC5A39" w:rsidRDefault="00582AF9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เครื่องจักร</w:t>
            </w:r>
          </w:p>
        </w:tc>
        <w:tc>
          <w:tcPr>
            <w:tcW w:w="243" w:type="dxa"/>
          </w:tcPr>
          <w:p w14:paraId="68354091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90" w:type="dxa"/>
          </w:tcPr>
          <w:p w14:paraId="5DFAF243" w14:textId="77777777" w:rsidR="00582AF9" w:rsidRPr="00BC5A39" w:rsidRDefault="00582AF9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</w:rPr>
            </w:pPr>
          </w:p>
          <w:p w14:paraId="7F2CCA47" w14:textId="77777777" w:rsidR="00582AF9" w:rsidRPr="00BC5A39" w:rsidRDefault="00582AF9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เครื่องใช้</w:t>
            </w:r>
          </w:p>
        </w:tc>
        <w:tc>
          <w:tcPr>
            <w:tcW w:w="284" w:type="dxa"/>
          </w:tcPr>
          <w:p w14:paraId="7459131B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992" w:type="dxa"/>
          </w:tcPr>
          <w:p w14:paraId="183EE2D4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283" w:type="dxa"/>
          </w:tcPr>
          <w:p w14:paraId="3F90A7C5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1" w:type="dxa"/>
          </w:tcPr>
          <w:p w14:paraId="2B8118B8" w14:textId="77777777" w:rsidR="00582AF9" w:rsidRPr="00BC5A39" w:rsidRDefault="00582AF9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</w:rPr>
            </w:pPr>
          </w:p>
          <w:p w14:paraId="129E10C1" w14:textId="77777777" w:rsidR="00582AF9" w:rsidRPr="00BC5A39" w:rsidRDefault="00582AF9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 w:hint="cs"/>
                <w:cs/>
              </w:rPr>
              <w:t>เครื่องจักร</w:t>
            </w:r>
          </w:p>
        </w:tc>
        <w:tc>
          <w:tcPr>
            <w:tcW w:w="283" w:type="dxa"/>
          </w:tcPr>
          <w:p w14:paraId="54F581A5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</w:tcPr>
          <w:p w14:paraId="697B865C" w14:textId="77777777" w:rsidR="00582AF9" w:rsidRPr="00BC5A39" w:rsidRDefault="00582AF9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</w:rPr>
            </w:pPr>
          </w:p>
          <w:p w14:paraId="42DE5515" w14:textId="77777777" w:rsidR="00582AF9" w:rsidRPr="00BC5A39" w:rsidRDefault="00582AF9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 w:hint="cs"/>
                <w:cs/>
              </w:rPr>
              <w:t>งานระหว่าง</w:t>
            </w:r>
          </w:p>
        </w:tc>
        <w:tc>
          <w:tcPr>
            <w:tcW w:w="270" w:type="dxa"/>
          </w:tcPr>
          <w:p w14:paraId="6672E26A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323" w:type="dxa"/>
          </w:tcPr>
          <w:p w14:paraId="6064E9E7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582AF9" w:rsidRPr="00BC5A39" w14:paraId="4A2E516F" w14:textId="77777777" w:rsidTr="002F051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01" w:type="dxa"/>
          </w:tcPr>
          <w:p w14:paraId="0E718338" w14:textId="77777777" w:rsidR="00582AF9" w:rsidRPr="00BC5A39" w:rsidRDefault="00582AF9" w:rsidP="00DD1A1B">
            <w:pPr>
              <w:pStyle w:val="af0"/>
              <w:spacing w:before="0"/>
              <w:ind w:left="0" w:right="0" w:firstLine="0"/>
              <w:rPr>
                <w:rFonts w:ascii="Angsana New" w:hAnsi="Angsana New" w:cs="Angsana New"/>
                <w:cs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3C3B843" w14:textId="77777777" w:rsidR="00582AF9" w:rsidRPr="00BC5A39" w:rsidRDefault="00582AF9" w:rsidP="00DD1A1B">
            <w:pPr>
              <w:pStyle w:val="af0"/>
              <w:spacing w:before="0"/>
              <w:ind w:left="-108" w:right="-123" w:firstLine="0"/>
              <w:jc w:val="center"/>
              <w:rPr>
                <w:rFonts w:ascii="Angsana New" w:hAnsi="Angsana New" w:cs="Angsana New" w:hint="cs"/>
                <w:cs/>
                <w:lang w:val="en-US"/>
              </w:rPr>
            </w:pPr>
            <w:r w:rsidRPr="00BC5A39">
              <w:rPr>
                <w:rFonts w:ascii="Angsana New" w:hAnsi="Angsana New" w:cs="Angsana New" w:hint="cs"/>
                <w:cs/>
                <w:lang w:val="en-US"/>
              </w:rPr>
              <w:t>ที่ดิน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680AFAA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14:paraId="41DFF7FB" w14:textId="77777777" w:rsidR="00582AF9" w:rsidRPr="00BC5A39" w:rsidRDefault="00582AF9" w:rsidP="002F051D">
            <w:pPr>
              <w:pStyle w:val="af0"/>
              <w:spacing w:before="0"/>
              <w:ind w:left="-59" w:right="0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ส่วนปรับปรุง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48392F53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54D96682" w14:textId="77777777" w:rsidR="00582AF9" w:rsidRPr="00BC5A39" w:rsidRDefault="00582AF9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 w:hint="cs"/>
                <w:cs/>
              </w:rPr>
            </w:pPr>
            <w:r w:rsidRPr="00BC5A39">
              <w:rPr>
                <w:rFonts w:ascii="Angsana New" w:eastAsia="Angsana New" w:hAnsi="Angsana New" w:cs="Angsana New" w:hint="cs"/>
                <w:cs/>
              </w:rPr>
              <w:t>สาธารณูปโภค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14:paraId="333E5D86" w14:textId="77777777" w:rsidR="00582AF9" w:rsidRPr="00BC5A39" w:rsidRDefault="00582AF9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7A969E6A" w14:textId="77777777" w:rsidR="00582AF9" w:rsidRPr="00BC5A39" w:rsidRDefault="00582AF9" w:rsidP="00DD1A1B">
            <w:pPr>
              <w:pStyle w:val="af0"/>
              <w:spacing w:before="0"/>
              <w:ind w:left="-108" w:right="-136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BC5A39">
              <w:rPr>
                <w:rFonts w:ascii="Angsana New" w:eastAsia="Angsana New" w:hAnsi="Angsana New" w:cs="Angsana New"/>
                <w:cs/>
              </w:rPr>
              <w:t>และอุปกรณ์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7F48464F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2BE4401" w14:textId="77777777" w:rsidR="00582AF9" w:rsidRPr="00BC5A39" w:rsidRDefault="00582AF9" w:rsidP="00DD1A1B">
            <w:pPr>
              <w:pStyle w:val="af0"/>
              <w:spacing w:before="0"/>
              <w:ind w:left="-108" w:right="-82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BC5A39">
              <w:rPr>
                <w:rFonts w:ascii="Angsana New" w:eastAsia="Angsana New" w:hAnsi="Angsana New" w:cs="Angsana New"/>
                <w:cs/>
              </w:rPr>
              <w:t>สำนักงาน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43A538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261A6D" w14:textId="77777777" w:rsidR="00582AF9" w:rsidRPr="00BC5A39" w:rsidRDefault="00582AF9" w:rsidP="00DD1A1B">
            <w:pPr>
              <w:pStyle w:val="af0"/>
              <w:spacing w:before="0"/>
              <w:ind w:left="-108" w:right="-117" w:firstLine="0"/>
              <w:jc w:val="center"/>
              <w:rPr>
                <w:rFonts w:ascii="Angsana New" w:hAnsi="Angsana New" w:cs="Angsana New"/>
                <w:cs/>
              </w:rPr>
            </w:pPr>
            <w:r w:rsidRPr="00BC5A39">
              <w:rPr>
                <w:rFonts w:ascii="Angsana New" w:hAnsi="Angsana New" w:cs="Angsana New"/>
                <w:cs/>
              </w:rPr>
              <w:t>ยานพาหนะ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ED0B392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785B80F" w14:textId="77777777" w:rsidR="00582AF9" w:rsidRPr="00BC5A39" w:rsidRDefault="00582AF9" w:rsidP="00DD1A1B">
            <w:pPr>
              <w:pStyle w:val="af0"/>
              <w:spacing w:before="0"/>
              <w:ind w:left="-108" w:right="-63" w:firstLine="0"/>
              <w:jc w:val="center"/>
              <w:rPr>
                <w:rFonts w:ascii="Angsana New" w:eastAsia="Angsana New" w:hAnsi="Angsana New" w:cs="Angsana New"/>
                <w:cs/>
                <w:lang w:val="en-US"/>
              </w:rPr>
            </w:pPr>
            <w:r w:rsidRPr="00BC5A39">
              <w:rPr>
                <w:rFonts w:ascii="Angsana New" w:eastAsia="Angsana New" w:hAnsi="Angsana New" w:cs="Angsana New" w:hint="cs"/>
                <w:cs/>
              </w:rPr>
              <w:t>ระหว่างติดตั้ง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FF3175B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BD3B3DB" w14:textId="77777777" w:rsidR="00582AF9" w:rsidRPr="00BC5A39" w:rsidRDefault="00582AF9" w:rsidP="00DD1A1B">
            <w:pPr>
              <w:pStyle w:val="af0"/>
              <w:spacing w:before="0"/>
              <w:ind w:left="-108" w:right="-99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BC5A39">
              <w:rPr>
                <w:rFonts w:ascii="Angsana New" w:eastAsia="Angsana New" w:hAnsi="Angsana New" w:cs="Angsana New" w:hint="cs"/>
                <w:cs/>
              </w:rPr>
              <w:t>ก่อสร้าง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3A7C270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DAE920" w14:textId="77777777" w:rsidR="00582AF9" w:rsidRPr="00BC5A39" w:rsidRDefault="00582AF9" w:rsidP="00DD1A1B">
            <w:pPr>
              <w:pStyle w:val="af0"/>
              <w:spacing w:before="0"/>
              <w:ind w:left="-108" w:right="0" w:firstLine="0"/>
              <w:jc w:val="center"/>
              <w:rPr>
                <w:rFonts w:ascii="Angsana New" w:eastAsia="Angsana New" w:hAnsi="Angsana New" w:cs="Angsana New"/>
                <w:cs/>
              </w:rPr>
            </w:pPr>
            <w:r w:rsidRPr="00BC5A39">
              <w:rPr>
                <w:rFonts w:ascii="Angsana New" w:eastAsia="Angsana New" w:hAnsi="Angsana New" w:cs="Angsana New"/>
                <w:cs/>
              </w:rPr>
              <w:t>รวม</w:t>
            </w:r>
          </w:p>
        </w:tc>
      </w:tr>
      <w:tr w:rsidR="00582AF9" w:rsidRPr="00C352DB" w14:paraId="5EADC31A" w14:textId="77777777" w:rsidTr="002F051D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01" w:type="dxa"/>
          </w:tcPr>
          <w:p w14:paraId="6DF6DCDF" w14:textId="77777777" w:rsidR="00582AF9" w:rsidRPr="00E56871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i/>
                <w:iCs/>
                <w:cs/>
              </w:rPr>
            </w:pPr>
            <w:r w:rsidRPr="00E56871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ค่าเสื่อมราคา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32845724" w14:textId="77777777" w:rsidR="00582AF9" w:rsidRPr="00E56871" w:rsidRDefault="00582AF9" w:rsidP="00DD1A1B">
            <w:pPr>
              <w:pStyle w:val="af0"/>
              <w:tabs>
                <w:tab w:val="decimal" w:pos="954"/>
              </w:tabs>
              <w:spacing w:before="0"/>
              <w:ind w:left="-108" w:right="0" w:firstLine="0"/>
              <w:jc w:val="lef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A0FCAEF" w14:textId="77777777" w:rsidR="00582AF9" w:rsidRPr="00E56871" w:rsidRDefault="00582AF9" w:rsidP="00DD1A1B">
            <w:pPr>
              <w:pStyle w:val="af0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hAnsi="Angsana New" w:cs="Angsana New"/>
                <w:cs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14:paraId="6AE8F7E8" w14:textId="77777777" w:rsidR="00582AF9" w:rsidRPr="00E56871" w:rsidRDefault="00582AF9" w:rsidP="00DD1A1B">
            <w:pPr>
              <w:pStyle w:val="af0"/>
              <w:tabs>
                <w:tab w:val="decimal" w:pos="999"/>
              </w:tabs>
              <w:spacing w:before="0"/>
              <w:ind w:left="-108" w:right="-116" w:firstLine="0"/>
              <w:jc w:val="left"/>
              <w:rPr>
                <w:rFonts w:ascii="Angsana New" w:hAnsi="Angsana New" w:cs="Angsana New"/>
                <w:c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67B6B42" w14:textId="77777777" w:rsidR="00582AF9" w:rsidRPr="00C352DB" w:rsidRDefault="00582AF9" w:rsidP="00DD1A1B">
            <w:pPr>
              <w:pStyle w:val="af0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hAnsi="Angsana New" w:cs="Angsana New"/>
                <w:highlight w:val="yellow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7CE6CB6" w14:textId="77777777" w:rsidR="00582AF9" w:rsidRPr="00C352DB" w:rsidRDefault="00582AF9" w:rsidP="00DD1A1B">
            <w:pPr>
              <w:pStyle w:val="af0"/>
              <w:spacing w:before="0"/>
              <w:ind w:left="-108" w:right="0" w:firstLine="0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552D62A0" w14:textId="77777777" w:rsidR="00582AF9" w:rsidRPr="00C352DB" w:rsidRDefault="00582AF9" w:rsidP="00DD1A1B">
            <w:pPr>
              <w:pStyle w:val="af0"/>
              <w:tabs>
                <w:tab w:val="decimal" w:pos="995"/>
              </w:tabs>
              <w:spacing w:before="0"/>
              <w:ind w:left="-108" w:right="-116" w:firstLine="0"/>
              <w:jc w:val="left"/>
              <w:rPr>
                <w:rFonts w:ascii="Angsana New" w:hAnsi="Angsana New" w:cs="Angsana New"/>
                <w:highlight w:val="yellow"/>
                <w:cs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92D6C2A" w14:textId="77777777" w:rsidR="00582AF9" w:rsidRPr="00C352DB" w:rsidRDefault="00582AF9" w:rsidP="00DD1A1B">
            <w:pPr>
              <w:pStyle w:val="af0"/>
              <w:tabs>
                <w:tab w:val="decimal" w:pos="995"/>
              </w:tabs>
              <w:spacing w:before="0"/>
              <w:ind w:left="-108" w:right="-116" w:firstLine="0"/>
              <w:jc w:val="left"/>
              <w:rPr>
                <w:rFonts w:ascii="Angsana New" w:hAnsi="Angsana New" w:cs="Angsana New"/>
                <w:highlight w:val="yellow"/>
                <w:cs/>
                <w:lang w:val="en-US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6E9B7181" w14:textId="77777777" w:rsidR="00582AF9" w:rsidRPr="00C352DB" w:rsidRDefault="00582AF9" w:rsidP="00DD1A1B">
            <w:pPr>
              <w:pStyle w:val="af0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C5E516E" w14:textId="77777777" w:rsidR="00582AF9" w:rsidRPr="00C352DB" w:rsidRDefault="00582AF9" w:rsidP="00DD1A1B">
            <w:pPr>
              <w:pStyle w:val="af0"/>
              <w:tabs>
                <w:tab w:val="decimal" w:pos="972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66D4A2" w14:textId="77777777" w:rsidR="00582AF9" w:rsidRPr="00C352DB" w:rsidRDefault="00582AF9" w:rsidP="00DD1A1B">
            <w:pPr>
              <w:pStyle w:val="af0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8F8255D" w14:textId="77777777" w:rsidR="00582AF9" w:rsidRPr="00C352DB" w:rsidRDefault="00582AF9" w:rsidP="00DD1A1B">
            <w:pPr>
              <w:pStyle w:val="af0"/>
              <w:tabs>
                <w:tab w:val="decimal" w:pos="999"/>
              </w:tabs>
              <w:spacing w:before="0"/>
              <w:ind w:left="-108" w:right="0" w:firstLine="0"/>
              <w:jc w:val="left"/>
              <w:rPr>
                <w:rFonts w:ascii="Angsana New" w:hAnsi="Angsana New" w:cs="Angsana New"/>
                <w:highlight w:val="yellow"/>
                <w:cs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2BE4AD0" w14:textId="77777777" w:rsidR="00582AF9" w:rsidRPr="00C352DB" w:rsidRDefault="00582AF9" w:rsidP="00DD1A1B">
            <w:pPr>
              <w:pStyle w:val="af0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948C1DD" w14:textId="77777777" w:rsidR="00582AF9" w:rsidRPr="00C352DB" w:rsidRDefault="00582AF9" w:rsidP="00DD1A1B">
            <w:pPr>
              <w:pStyle w:val="af0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7420CE1" w14:textId="77777777" w:rsidR="00582AF9" w:rsidRPr="00C352DB" w:rsidRDefault="00582AF9" w:rsidP="00DD1A1B">
            <w:pPr>
              <w:pStyle w:val="af0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6BF50C85" w14:textId="77777777" w:rsidR="00582AF9" w:rsidRPr="00C352DB" w:rsidRDefault="00582AF9" w:rsidP="00DD1A1B">
            <w:pPr>
              <w:pStyle w:val="af0"/>
              <w:tabs>
                <w:tab w:val="decimal" w:pos="972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2EE4307" w14:textId="77777777" w:rsidR="00582AF9" w:rsidRPr="00C352DB" w:rsidRDefault="00582AF9" w:rsidP="00DD1A1B">
            <w:pPr>
              <w:pStyle w:val="af0"/>
              <w:tabs>
                <w:tab w:val="decimal" w:pos="1197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798E2EFE" w14:textId="77777777" w:rsidR="00582AF9" w:rsidRPr="00C352DB" w:rsidRDefault="00582AF9" w:rsidP="00DD1A1B">
            <w:pPr>
              <w:pStyle w:val="af0"/>
              <w:tabs>
                <w:tab w:val="decimal" w:pos="1062"/>
              </w:tabs>
              <w:spacing w:before="0"/>
              <w:ind w:left="-108" w:right="0" w:firstLine="0"/>
              <w:jc w:val="left"/>
              <w:rPr>
                <w:rFonts w:ascii="Angsana New" w:eastAsia="Angsana New" w:hAnsi="Angsana New" w:cs="Angsana New"/>
                <w:highlight w:val="yellow"/>
                <w:cs/>
              </w:rPr>
            </w:pPr>
          </w:p>
        </w:tc>
      </w:tr>
      <w:tr w:rsidR="00582AF9" w:rsidRPr="00C352DB" w14:paraId="78B48218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4B22ADF6" w14:textId="77777777" w:rsidR="00582AF9" w:rsidRPr="00E56871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 w:hint="cs"/>
                <w:cs/>
                <w:lang w:val="en-US"/>
              </w:rPr>
            </w:pPr>
            <w:r w:rsidRPr="00E56871">
              <w:rPr>
                <w:rFonts w:ascii="Angsana New" w:hAnsi="Angsana New" w:cs="Angsana New"/>
                <w:cs/>
              </w:rPr>
              <w:t xml:space="preserve">ณ วันที่ 1 มกราคม </w:t>
            </w:r>
            <w:r w:rsidRPr="00E56871">
              <w:rPr>
                <w:rFonts w:ascii="Angsana New" w:hAnsi="Angsana New" w:cs="Angsana New" w:hint="cs"/>
                <w:cs/>
              </w:rPr>
              <w:t>2558</w:t>
            </w:r>
          </w:p>
        </w:tc>
        <w:tc>
          <w:tcPr>
            <w:tcW w:w="1245" w:type="dxa"/>
            <w:shd w:val="clear" w:color="auto" w:fill="auto"/>
            <w:vAlign w:val="bottom"/>
          </w:tcPr>
          <w:p w14:paraId="0C789754" w14:textId="77777777" w:rsidR="00582AF9" w:rsidRPr="00AA1A22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95226A5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2FA1331A" w14:textId="77777777" w:rsidR="00582AF9" w:rsidRPr="00AA1A22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6,606,190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3237E6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5F974905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14:paraId="49D9362F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2D007C19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12,806,397</w:t>
            </w:r>
          </w:p>
        </w:tc>
        <w:tc>
          <w:tcPr>
            <w:tcW w:w="243" w:type="dxa"/>
            <w:shd w:val="clear" w:color="auto" w:fill="auto"/>
            <w:vAlign w:val="bottom"/>
          </w:tcPr>
          <w:p w14:paraId="06A58874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1770748E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2,626,949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3417B8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7EC728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2,230,785</w:t>
            </w:r>
          </w:p>
        </w:tc>
        <w:tc>
          <w:tcPr>
            <w:tcW w:w="283" w:type="dxa"/>
            <w:shd w:val="clear" w:color="auto" w:fill="auto"/>
          </w:tcPr>
          <w:p w14:paraId="0FAB3728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366FA31E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D18877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486D43E0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2D1D1F3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66702E7E" w14:textId="77777777" w:rsidR="00582AF9" w:rsidRPr="00AA1A22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24,270,321</w:t>
            </w:r>
          </w:p>
        </w:tc>
      </w:tr>
      <w:tr w:rsidR="00582AF9" w:rsidRPr="00C352DB" w14:paraId="7DA92560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3FEFC941" w14:textId="77777777" w:rsidR="00582AF9" w:rsidRPr="00E56871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E56871">
              <w:rPr>
                <w:rFonts w:ascii="Angsana New" w:hAnsi="Angsana New" w:cs="Angsana New"/>
                <w:cs/>
              </w:rPr>
              <w:t>ค่าเสื่อมราคาสำหรับปี</w:t>
            </w:r>
          </w:p>
        </w:tc>
        <w:tc>
          <w:tcPr>
            <w:tcW w:w="1245" w:type="dxa"/>
            <w:shd w:val="clear" w:color="auto" w:fill="auto"/>
            <w:vAlign w:val="bottom"/>
          </w:tcPr>
          <w:p w14:paraId="6D08AA3D" w14:textId="77777777" w:rsidR="00582AF9" w:rsidRPr="00AA1A22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077C805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E4123FD" w14:textId="77777777" w:rsidR="00582AF9" w:rsidRPr="00AA1A22" w:rsidRDefault="00946418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864,308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0E4EEA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63F66094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14:paraId="7DE3EFD8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2C7528C2" w14:textId="77777777" w:rsidR="00582AF9" w:rsidRPr="00AA1A22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5,32</w:t>
            </w:r>
            <w:r w:rsidR="00582AF9" w:rsidRPr="00AA1A22">
              <w:rPr>
                <w:rFonts w:ascii="Angsana New" w:hAnsi="Angsana New" w:cs="Angsana New"/>
                <w:lang w:val="en-US"/>
              </w:rPr>
              <w:t>6,</w:t>
            </w:r>
            <w:r>
              <w:rPr>
                <w:rFonts w:ascii="Angsana New" w:hAnsi="Angsana New" w:cs="Angsana New"/>
                <w:lang w:val="en-US"/>
              </w:rPr>
              <w:t>025</w:t>
            </w:r>
          </w:p>
        </w:tc>
        <w:tc>
          <w:tcPr>
            <w:tcW w:w="243" w:type="dxa"/>
            <w:shd w:val="clear" w:color="auto" w:fill="auto"/>
            <w:vAlign w:val="bottom"/>
          </w:tcPr>
          <w:p w14:paraId="25A9548C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6C1D4FEE" w14:textId="77777777" w:rsidR="00582AF9" w:rsidRPr="00AA1A22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770,5</w:t>
            </w:r>
            <w:r w:rsidR="00582AF9" w:rsidRPr="00AA1A22">
              <w:rPr>
                <w:rFonts w:ascii="Angsana New" w:hAnsi="Angsana New" w:cs="Angsana New"/>
                <w:lang w:val="en-US"/>
              </w:rPr>
              <w:t>1</w:t>
            </w:r>
            <w:r>
              <w:rPr>
                <w:rFonts w:ascii="Angsana New" w:hAnsi="Angsana New" w:cs="Angsana New"/>
                <w:lang w:val="en-US"/>
              </w:rPr>
              <w:t>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904BD5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9B9F349" w14:textId="77777777" w:rsidR="00582AF9" w:rsidRPr="00AA1A22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817,214</w:t>
            </w:r>
          </w:p>
        </w:tc>
        <w:tc>
          <w:tcPr>
            <w:tcW w:w="283" w:type="dxa"/>
            <w:shd w:val="clear" w:color="auto" w:fill="auto"/>
          </w:tcPr>
          <w:p w14:paraId="5DB7073E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519DB98D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442DF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11E62707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573EBFE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0B314ED0" w14:textId="77777777" w:rsidR="00582AF9" w:rsidRPr="00AA1A22" w:rsidRDefault="00946418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7,778</w:t>
            </w:r>
            <w:r w:rsidR="00582AF9" w:rsidRPr="00AA1A22">
              <w:rPr>
                <w:rFonts w:ascii="Angsana New" w:hAnsi="Angsana New" w:cs="Angsana New"/>
                <w:lang w:val="en-US"/>
              </w:rPr>
              <w:t>,</w:t>
            </w:r>
            <w:r>
              <w:rPr>
                <w:rFonts w:ascii="Angsana New" w:hAnsi="Angsana New" w:cs="Angsana New"/>
                <w:lang w:val="en-US"/>
              </w:rPr>
              <w:t>064</w:t>
            </w:r>
          </w:p>
        </w:tc>
      </w:tr>
      <w:tr w:rsidR="00582AF9" w:rsidRPr="00C352DB" w14:paraId="5327DFF0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5D0BCD55" w14:textId="77777777" w:rsidR="00582AF9" w:rsidRPr="00E56871" w:rsidRDefault="00582AF9" w:rsidP="00DD1A1B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ตัด</w:t>
            </w:r>
            <w:r w:rsidRPr="00E56871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120A7" w14:textId="77777777" w:rsidR="00582AF9" w:rsidRPr="00AA1A22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9DE7A49" w14:textId="77777777" w:rsidR="00582AF9" w:rsidRPr="00AA1A22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sz w:val="28"/>
                <w:szCs w:val="28"/>
                <w:lang w:val="en-US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637A1" w14:textId="77777777" w:rsidR="00582AF9" w:rsidRPr="00AA1A22" w:rsidRDefault="00946418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(4,509,326</w:t>
            </w:r>
            <w:r w:rsidR="00582AF9" w:rsidRPr="00AA1A22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911817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562D2D" w14:textId="77777777" w:rsidR="00582AF9" w:rsidRPr="00AA1A22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14:paraId="6E101D3E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EC423" w14:textId="77777777" w:rsidR="00582AF9" w:rsidRPr="00AA1A22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(1,173,676</w:t>
            </w:r>
            <w:r w:rsidR="00582AF9" w:rsidRPr="00AA1A22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43" w:type="dxa"/>
            <w:shd w:val="clear" w:color="auto" w:fill="auto"/>
            <w:vAlign w:val="bottom"/>
          </w:tcPr>
          <w:p w14:paraId="31F77338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0BF299" w14:textId="77777777" w:rsidR="00582AF9" w:rsidRPr="00AA1A22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(236,079</w:t>
            </w:r>
            <w:r w:rsidR="00582AF9" w:rsidRPr="00AA1A22">
              <w:rPr>
                <w:rFonts w:ascii="Angsana New" w:hAnsi="Angsana New" w:cs="Angsana New"/>
                <w:lang w:val="en-US"/>
              </w:rPr>
              <w:t>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66CDD1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F2BD0A" w14:textId="77777777" w:rsidR="00582AF9" w:rsidRPr="00AA1A22" w:rsidRDefault="00946418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734B1AF8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2356A357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C51533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1CCB2224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7E98609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C7E1A3" w14:textId="77777777" w:rsidR="00582AF9" w:rsidRPr="00AA1A22" w:rsidRDefault="00946418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>
              <w:rPr>
                <w:rFonts w:ascii="Angsana New" w:hAnsi="Angsana New" w:cs="Angsana New"/>
                <w:lang w:val="en-US"/>
              </w:rPr>
              <w:t>(5,919,079</w:t>
            </w:r>
            <w:r w:rsidR="00582AF9" w:rsidRPr="00AA1A22">
              <w:rPr>
                <w:rFonts w:ascii="Angsana New" w:hAnsi="Angsana New" w:cs="Angsana New"/>
                <w:lang w:val="en-US"/>
              </w:rPr>
              <w:t>)</w:t>
            </w:r>
          </w:p>
        </w:tc>
      </w:tr>
      <w:tr w:rsidR="00582AF9" w:rsidRPr="00C352DB" w14:paraId="11F89FDE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3BC6DD18" w14:textId="77777777" w:rsidR="00582AF9" w:rsidRPr="00534887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 w:hint="cs"/>
                <w:b/>
                <w:bCs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534887">
              <w:rPr>
                <w:rFonts w:ascii="Angsana New" w:hAnsi="Angsana New" w:cs="Angsana New" w:hint="cs"/>
                <w:b/>
                <w:bCs/>
                <w:cs/>
              </w:rPr>
              <w:t>2558</w:t>
            </w:r>
          </w:p>
        </w:tc>
        <w:tc>
          <w:tcPr>
            <w:tcW w:w="1245" w:type="dxa"/>
            <w:shd w:val="clear" w:color="auto" w:fill="auto"/>
            <w:vAlign w:val="bottom"/>
          </w:tcPr>
          <w:p w14:paraId="571CB291" w14:textId="77777777" w:rsidR="00582AF9" w:rsidRPr="00AA1A22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2FB3E25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7B8BC045" w14:textId="77777777" w:rsidR="00582AF9" w:rsidRPr="00AA1A22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B5C0510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3B1A3E" w14:textId="77777777" w:rsidR="00582AF9" w:rsidRPr="00AA1A22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9" w:type="dxa"/>
            <w:shd w:val="clear" w:color="auto" w:fill="auto"/>
          </w:tcPr>
          <w:p w14:paraId="7A6A97C8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664DDCFF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43" w:type="dxa"/>
            <w:shd w:val="clear" w:color="auto" w:fill="auto"/>
            <w:vAlign w:val="bottom"/>
          </w:tcPr>
          <w:p w14:paraId="542420E4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90EA725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22EE187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B8EBC87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14:paraId="1DE361A2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</w:tcPr>
          <w:p w14:paraId="37254E7B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2D409B3A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211" w:type="dxa"/>
            <w:shd w:val="clear" w:color="auto" w:fill="auto"/>
          </w:tcPr>
          <w:p w14:paraId="228FD20B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279BEE6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139D3B4C" w14:textId="77777777" w:rsidR="00582AF9" w:rsidRPr="00AA1A22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582AF9" w:rsidRPr="00C352DB" w14:paraId="07588AD5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0A19B62F" w14:textId="77777777" w:rsidR="00582AF9" w:rsidRPr="00534887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 w:hint="cs"/>
                <w:cs/>
              </w:rPr>
            </w:pPr>
            <w:r w:rsidRPr="00534887">
              <w:rPr>
                <w:rFonts w:ascii="Angsana New" w:hAnsi="Angsana New" w:cs="Angsana New"/>
                <w:b/>
                <w:bCs/>
                <w:lang w:val="en-US"/>
              </w:rPr>
              <w:t xml:space="preserve">   </w:t>
            </w: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และ 1 มกราคม </w:t>
            </w:r>
            <w:r w:rsidRPr="00534887">
              <w:rPr>
                <w:rFonts w:ascii="Angsana New" w:hAnsi="Angsana New" w:cs="Angsana New" w:hint="cs"/>
                <w:b/>
                <w:bCs/>
                <w:cs/>
              </w:rPr>
              <w:t>2559</w:t>
            </w:r>
          </w:p>
        </w:tc>
        <w:tc>
          <w:tcPr>
            <w:tcW w:w="1245" w:type="dxa"/>
            <w:shd w:val="clear" w:color="auto" w:fill="auto"/>
            <w:vAlign w:val="bottom"/>
          </w:tcPr>
          <w:p w14:paraId="176ED4D6" w14:textId="77777777" w:rsidR="00582AF9" w:rsidRPr="00AA1A22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1E7CC38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049235D9" w14:textId="77777777" w:rsidR="00582AF9" w:rsidRPr="00AA1A22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 w:hint="cs"/>
                <w:cs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2,961,172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86D77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41FC71CE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14:paraId="0CA6C42E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74C0D21A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16,958,746</w:t>
            </w:r>
          </w:p>
        </w:tc>
        <w:tc>
          <w:tcPr>
            <w:tcW w:w="243" w:type="dxa"/>
            <w:shd w:val="clear" w:color="auto" w:fill="auto"/>
            <w:vAlign w:val="bottom"/>
          </w:tcPr>
          <w:p w14:paraId="244934E5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277EFC00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3,161,387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96586D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BCB31EE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3,048,001</w:t>
            </w:r>
          </w:p>
        </w:tc>
        <w:tc>
          <w:tcPr>
            <w:tcW w:w="283" w:type="dxa"/>
            <w:shd w:val="clear" w:color="auto" w:fill="auto"/>
          </w:tcPr>
          <w:p w14:paraId="5D473341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211" w:type="dxa"/>
            <w:shd w:val="clear" w:color="auto" w:fill="auto"/>
          </w:tcPr>
          <w:p w14:paraId="0F861C82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005D2D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211" w:type="dxa"/>
            <w:shd w:val="clear" w:color="auto" w:fill="auto"/>
          </w:tcPr>
          <w:p w14:paraId="540358CB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F724E99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7F3DF7CE" w14:textId="77777777" w:rsidR="00582AF9" w:rsidRPr="00AA1A22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26,129,306</w:t>
            </w:r>
          </w:p>
        </w:tc>
      </w:tr>
      <w:tr w:rsidR="00582AF9" w:rsidRPr="00C352DB" w14:paraId="58205678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6AD2BD8E" w14:textId="77777777" w:rsidR="00582AF9" w:rsidRPr="00534887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 w:hint="cs"/>
                <w:cs/>
              </w:rPr>
            </w:pPr>
            <w:r w:rsidRPr="00534887">
              <w:rPr>
                <w:rFonts w:ascii="Angsana New" w:hAnsi="Angsana New" w:cs="Angsana New"/>
                <w:cs/>
              </w:rPr>
              <w:t>ค่าเสื่อมราคาสำหรับปี</w:t>
            </w:r>
          </w:p>
        </w:tc>
        <w:tc>
          <w:tcPr>
            <w:tcW w:w="1245" w:type="dxa"/>
            <w:shd w:val="clear" w:color="auto" w:fill="auto"/>
            <w:vAlign w:val="bottom"/>
          </w:tcPr>
          <w:p w14:paraId="31BEE8EC" w14:textId="77777777" w:rsidR="00582AF9" w:rsidRPr="00AA1A22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3FA74CA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A5F0EB3" w14:textId="77777777" w:rsidR="00582AF9" w:rsidRPr="00AA1A22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1,578,940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C3AE09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4CF87446" w14:textId="77777777" w:rsidR="00582AF9" w:rsidRPr="00AA1A22" w:rsidRDefault="00582AF9" w:rsidP="005F5B36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171,489</w:t>
            </w:r>
          </w:p>
        </w:tc>
        <w:tc>
          <w:tcPr>
            <w:tcW w:w="239" w:type="dxa"/>
            <w:shd w:val="clear" w:color="auto" w:fill="auto"/>
          </w:tcPr>
          <w:p w14:paraId="72917592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51586191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6,287,080</w:t>
            </w:r>
          </w:p>
        </w:tc>
        <w:tc>
          <w:tcPr>
            <w:tcW w:w="243" w:type="dxa"/>
            <w:shd w:val="clear" w:color="auto" w:fill="auto"/>
            <w:vAlign w:val="bottom"/>
          </w:tcPr>
          <w:p w14:paraId="46A3D782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168F7C48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1,317,237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9F98C5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AB48367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701,514</w:t>
            </w:r>
          </w:p>
        </w:tc>
        <w:tc>
          <w:tcPr>
            <w:tcW w:w="283" w:type="dxa"/>
            <w:shd w:val="clear" w:color="auto" w:fill="auto"/>
          </w:tcPr>
          <w:p w14:paraId="1A21C4FC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1C8EC4BA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1DCA7F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211" w:type="dxa"/>
            <w:shd w:val="clear" w:color="auto" w:fill="auto"/>
          </w:tcPr>
          <w:p w14:paraId="0DEE2316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3C4B845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2CDDE82A" w14:textId="77777777" w:rsidR="00582AF9" w:rsidRPr="00AA1A22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10,056,260</w:t>
            </w:r>
          </w:p>
        </w:tc>
      </w:tr>
      <w:tr w:rsidR="00582AF9" w:rsidRPr="00C352DB" w14:paraId="7DE1D523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6BA210CF" w14:textId="77777777" w:rsidR="00582AF9" w:rsidRPr="00534887" w:rsidRDefault="00582AF9" w:rsidP="00DD1A1B">
            <w:pPr>
              <w:spacing w:line="240" w:lineRule="auto"/>
              <w:rPr>
                <w:rFonts w:ascii="Angsana New" w:hAnsi="Angsana New"/>
                <w:sz w:val="28"/>
                <w:szCs w:val="28"/>
                <w:cs/>
              </w:rPr>
            </w:pPr>
            <w:r w:rsidRPr="00534887">
              <w:rPr>
                <w:rFonts w:ascii="Angsana New" w:hAnsi="Angsana New"/>
                <w:sz w:val="28"/>
                <w:szCs w:val="28"/>
                <w:cs/>
              </w:rPr>
              <w:t>จำหน่าย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BBF86" w14:textId="77777777" w:rsidR="00582AF9" w:rsidRPr="00AA1A22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79F47EE" w14:textId="77777777" w:rsidR="00582AF9" w:rsidRPr="00AA1A22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73D8B" w14:textId="77777777" w:rsidR="00582AF9" w:rsidRPr="00AA1A22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20CD4B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70A13F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  <w:shd w:val="clear" w:color="auto" w:fill="auto"/>
          </w:tcPr>
          <w:p w14:paraId="1DE6B00D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CA51C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43" w:type="dxa"/>
            <w:shd w:val="clear" w:color="auto" w:fill="auto"/>
            <w:vAlign w:val="bottom"/>
          </w:tcPr>
          <w:p w14:paraId="3856FA77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37228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  <w:r w:rsidRPr="00AA1A22">
              <w:rPr>
                <w:rFonts w:ascii="Angsana New" w:hAnsi="Angsana New" w:cs="Angsana New"/>
                <w:b/>
                <w:bCs/>
                <w:lang w:val="en-US"/>
              </w:rPr>
              <w:t>-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CF5AF2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0DDD7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27AB588C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7370CBB9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446261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5F7F0BE9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7F8E055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2EBEE" w14:textId="77777777" w:rsidR="00582AF9" w:rsidRPr="00AA1A22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</w:tr>
      <w:tr w:rsidR="00582AF9" w:rsidRPr="00C352DB" w14:paraId="27316B50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5BBA8B16" w14:textId="77777777" w:rsidR="00582AF9" w:rsidRPr="00534887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 w:hint="cs"/>
                <w:b/>
                <w:b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534887">
              <w:rPr>
                <w:rFonts w:ascii="Angsana New" w:hAnsi="Angsana New" w:cs="Angsana New"/>
                <w:b/>
                <w:bCs/>
                <w:lang w:val="en-US"/>
              </w:rPr>
              <w:t>2559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76B013" w14:textId="77777777" w:rsidR="00582AF9" w:rsidRPr="00AA1A22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A4D7DA7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DA44B7" w14:textId="77777777" w:rsidR="00582AF9" w:rsidRPr="00AA1A22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4,540,112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8ADA2C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E0C4F2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171,489</w:t>
            </w:r>
          </w:p>
        </w:tc>
        <w:tc>
          <w:tcPr>
            <w:tcW w:w="239" w:type="dxa"/>
            <w:shd w:val="clear" w:color="auto" w:fill="auto"/>
          </w:tcPr>
          <w:p w14:paraId="3BF02E2A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27C838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23,245,826</w:t>
            </w:r>
          </w:p>
        </w:tc>
        <w:tc>
          <w:tcPr>
            <w:tcW w:w="243" w:type="dxa"/>
            <w:shd w:val="clear" w:color="auto" w:fill="auto"/>
            <w:vAlign w:val="bottom"/>
          </w:tcPr>
          <w:p w14:paraId="7938C057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37CC0F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4,478,624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C1811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41BFF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3,749,515</w:t>
            </w:r>
          </w:p>
        </w:tc>
        <w:tc>
          <w:tcPr>
            <w:tcW w:w="283" w:type="dxa"/>
            <w:shd w:val="clear" w:color="auto" w:fill="auto"/>
          </w:tcPr>
          <w:p w14:paraId="1CC2B49F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7E6F7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 w:hint="cs"/>
                <w:cs/>
                <w:lang w:val="en-US"/>
              </w:rPr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847C35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 w:hint="cs"/>
                <w:b/>
                <w:bCs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DB514" w14:textId="77777777" w:rsidR="00582AF9" w:rsidRPr="00AA1A22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AA1A22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038801B" w14:textId="77777777" w:rsidR="00582AF9" w:rsidRPr="00AA1A22" w:rsidRDefault="00582AF9" w:rsidP="00EC2CBD">
            <w:pPr>
              <w:pStyle w:val="af0"/>
              <w:spacing w:before="0"/>
              <w:ind w:left="-108" w:right="-116" w:firstLine="0"/>
              <w:jc w:val="right"/>
              <w:rPr>
                <w:rFonts w:ascii="Angsana New" w:hAnsi="Angsana New" w:cs="Angsana New"/>
                <w:b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97735D" w14:textId="77777777" w:rsidR="00582AF9" w:rsidRPr="00AA1A22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AA1A22">
              <w:rPr>
                <w:rFonts w:ascii="Angsana New" w:hAnsi="Angsana New" w:cs="Angsana New"/>
                <w:lang w:val="en-US"/>
              </w:rPr>
              <w:t>36,185,566</w:t>
            </w:r>
          </w:p>
        </w:tc>
      </w:tr>
      <w:tr w:rsidR="00582AF9" w:rsidRPr="00C352DB" w14:paraId="098514AF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2DEE9C34" w14:textId="77777777" w:rsidR="00582AF9" w:rsidRPr="00534887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 w:hint="cs"/>
                <w:sz w:val="14"/>
                <w:szCs w:val="14"/>
                <w:cs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35EB3CF3" w14:textId="77777777" w:rsidR="00582AF9" w:rsidRPr="00534887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sz w:val="14"/>
                <w:szCs w:val="14"/>
                <w:cs/>
                <w:lang w:val="en-US"/>
              </w:rPr>
            </w:pPr>
          </w:p>
        </w:tc>
        <w:tc>
          <w:tcPr>
            <w:tcW w:w="236" w:type="dxa"/>
          </w:tcPr>
          <w:p w14:paraId="1C8E09C0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14"/>
                <w:szCs w:val="14"/>
                <w:cs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14:paraId="1018CB91" w14:textId="77777777" w:rsidR="00582AF9" w:rsidRPr="00534887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sz w:val="14"/>
                <w:szCs w:val="14"/>
                <w:cs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24631B9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  <w:vAlign w:val="bottom"/>
          </w:tcPr>
          <w:p w14:paraId="79EE5AF3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9" w:type="dxa"/>
          </w:tcPr>
          <w:p w14:paraId="482406D3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14"/>
                <w:szCs w:val="14"/>
                <w:cs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2926B1E2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14"/>
                <w:szCs w:val="14"/>
                <w:cs/>
                <w:lang w:val="en-US"/>
              </w:rPr>
            </w:pPr>
          </w:p>
        </w:tc>
        <w:tc>
          <w:tcPr>
            <w:tcW w:w="243" w:type="dxa"/>
          </w:tcPr>
          <w:p w14:paraId="4C82EDCA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14"/>
                <w:szCs w:val="1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5E92B2F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14"/>
                <w:szCs w:val="14"/>
                <w:cs/>
                <w:lang w:val="en-US"/>
              </w:rPr>
            </w:pPr>
          </w:p>
        </w:tc>
        <w:tc>
          <w:tcPr>
            <w:tcW w:w="284" w:type="dxa"/>
          </w:tcPr>
          <w:p w14:paraId="6D2A8AE1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14"/>
                <w:szCs w:val="1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41ECDA8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sz w:val="14"/>
                <w:szCs w:val="14"/>
                <w:cs/>
                <w:lang w:val="en-US"/>
              </w:rPr>
            </w:pPr>
          </w:p>
        </w:tc>
        <w:tc>
          <w:tcPr>
            <w:tcW w:w="283" w:type="dxa"/>
          </w:tcPr>
          <w:p w14:paraId="7CC45981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14"/>
                <w:szCs w:val="14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13AAA1E7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14"/>
                <w:szCs w:val="14"/>
                <w:cs/>
                <w:lang w:val="en-US"/>
              </w:rPr>
            </w:pPr>
          </w:p>
        </w:tc>
        <w:tc>
          <w:tcPr>
            <w:tcW w:w="283" w:type="dxa"/>
          </w:tcPr>
          <w:p w14:paraId="1411CE19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14"/>
                <w:szCs w:val="14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A1C4AE2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14"/>
                <w:szCs w:val="14"/>
                <w:cs/>
                <w:lang w:val="en-US"/>
              </w:rPr>
            </w:pPr>
          </w:p>
        </w:tc>
        <w:tc>
          <w:tcPr>
            <w:tcW w:w="270" w:type="dxa"/>
          </w:tcPr>
          <w:p w14:paraId="7A71839C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sz w:val="14"/>
                <w:szCs w:val="14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14:paraId="6FD2EAC2" w14:textId="77777777" w:rsidR="00582AF9" w:rsidRPr="00534887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sz w:val="14"/>
                <w:szCs w:val="14"/>
                <w:lang w:val="en-US"/>
              </w:rPr>
            </w:pPr>
          </w:p>
        </w:tc>
      </w:tr>
      <w:tr w:rsidR="00582AF9" w:rsidRPr="00C352DB" w14:paraId="1F596CAD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517728F5" w14:textId="77777777" w:rsidR="00582AF9" w:rsidRPr="00534887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/>
                <w:cs/>
              </w:rPr>
            </w:pPr>
            <w:r w:rsidRPr="00534887">
              <w:rPr>
                <w:rFonts w:ascii="Angsana New" w:hAnsi="Angsana New" w:cs="Angsana New"/>
                <w:b/>
                <w:bCs/>
                <w:i/>
                <w:iCs/>
                <w:cs/>
              </w:rPr>
              <w:t>มูลค่าสุทธิทางบัญชี</w:t>
            </w:r>
          </w:p>
        </w:tc>
        <w:tc>
          <w:tcPr>
            <w:tcW w:w="1245" w:type="dxa"/>
            <w:vAlign w:val="bottom"/>
          </w:tcPr>
          <w:p w14:paraId="636B1F5C" w14:textId="77777777" w:rsidR="00582AF9" w:rsidRPr="00534887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6" w:type="dxa"/>
            <w:vAlign w:val="bottom"/>
          </w:tcPr>
          <w:p w14:paraId="1F9EFCE4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uto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212" w:type="dxa"/>
            <w:shd w:val="clear" w:color="auto" w:fill="auto"/>
            <w:vAlign w:val="bottom"/>
          </w:tcPr>
          <w:p w14:paraId="315882F5" w14:textId="77777777" w:rsidR="00582AF9" w:rsidRPr="00534887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14:paraId="2BA4B976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cs/>
              </w:rPr>
            </w:pPr>
          </w:p>
        </w:tc>
        <w:tc>
          <w:tcPr>
            <w:tcW w:w="1226" w:type="dxa"/>
            <w:vAlign w:val="bottom"/>
          </w:tcPr>
          <w:p w14:paraId="696BB024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39" w:type="dxa"/>
          </w:tcPr>
          <w:p w14:paraId="635151D5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vAlign w:val="bottom"/>
          </w:tcPr>
          <w:p w14:paraId="41BD42C7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43" w:type="dxa"/>
            <w:vAlign w:val="bottom"/>
          </w:tcPr>
          <w:p w14:paraId="14B7A370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uto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0" w:type="dxa"/>
            <w:vAlign w:val="bottom"/>
          </w:tcPr>
          <w:p w14:paraId="6405BCAD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4B243381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uto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14:paraId="46D8C2F7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283" w:type="dxa"/>
          </w:tcPr>
          <w:p w14:paraId="04BC552D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uto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211" w:type="dxa"/>
          </w:tcPr>
          <w:p w14:paraId="481C51D9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cs/>
                <w:lang w:val="en-US"/>
              </w:rPr>
            </w:pPr>
          </w:p>
        </w:tc>
        <w:tc>
          <w:tcPr>
            <w:tcW w:w="283" w:type="dxa"/>
            <w:vAlign w:val="bottom"/>
          </w:tcPr>
          <w:p w14:paraId="017CDC02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uto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211" w:type="dxa"/>
            <w:vAlign w:val="bottom"/>
          </w:tcPr>
          <w:p w14:paraId="2E10FAF7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</w:p>
        </w:tc>
        <w:tc>
          <w:tcPr>
            <w:tcW w:w="270" w:type="dxa"/>
            <w:vAlign w:val="bottom"/>
          </w:tcPr>
          <w:p w14:paraId="5C789F16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uto"/>
              <w:jc w:val="righ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323" w:type="dxa"/>
            <w:vAlign w:val="bottom"/>
          </w:tcPr>
          <w:p w14:paraId="1A7BEDAB" w14:textId="77777777" w:rsidR="00582AF9" w:rsidRPr="00534887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</w:tr>
      <w:tr w:rsidR="00582AF9" w:rsidRPr="00C352DB" w14:paraId="334DA435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14:paraId="44AADB20" w14:textId="77777777" w:rsidR="00582AF9" w:rsidRPr="00534887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534887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 w:rsidRPr="00534887">
              <w:rPr>
                <w:rFonts w:ascii="Angsana New" w:hAnsi="Angsana New" w:cs="Angsana New"/>
                <w:b/>
                <w:bCs/>
                <w:lang w:val="en-US"/>
              </w:rPr>
              <w:t>8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14:paraId="69A52FE4" w14:textId="77777777" w:rsidR="00582AF9" w:rsidRPr="00534887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6,570,000</w:t>
            </w:r>
          </w:p>
        </w:tc>
        <w:tc>
          <w:tcPr>
            <w:tcW w:w="236" w:type="dxa"/>
            <w:vAlign w:val="center"/>
          </w:tcPr>
          <w:p w14:paraId="012B32CC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485DF9" w14:textId="77777777" w:rsidR="00582AF9" w:rsidRPr="00534887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18,173,831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4A1D90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</w:tcPr>
          <w:p w14:paraId="365CBEF5" w14:textId="77777777" w:rsidR="00582AF9" w:rsidRPr="00534887" w:rsidRDefault="00582AF9" w:rsidP="00EC2CBD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-</w:t>
            </w:r>
          </w:p>
        </w:tc>
        <w:tc>
          <w:tcPr>
            <w:tcW w:w="239" w:type="dxa"/>
          </w:tcPr>
          <w:p w14:paraId="1F1685D7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vAlign w:val="center"/>
          </w:tcPr>
          <w:p w14:paraId="3E1939E2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21,941,632</w:t>
            </w:r>
          </w:p>
        </w:tc>
        <w:tc>
          <w:tcPr>
            <w:tcW w:w="243" w:type="dxa"/>
            <w:vAlign w:val="center"/>
          </w:tcPr>
          <w:p w14:paraId="68CE7674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53A33ACC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2,152,185</w:t>
            </w:r>
          </w:p>
        </w:tc>
        <w:tc>
          <w:tcPr>
            <w:tcW w:w="284" w:type="dxa"/>
            <w:vAlign w:val="center"/>
          </w:tcPr>
          <w:p w14:paraId="38138B36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0D06E0F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1,969,91</w:t>
            </w:r>
            <w:r>
              <w:rPr>
                <w:rFonts w:ascii="Angsana New" w:hAnsi="Angsana New" w:cs="Angsana New"/>
                <w:lang w:val="en-US"/>
              </w:rPr>
              <w:t>6</w:t>
            </w:r>
          </w:p>
        </w:tc>
        <w:tc>
          <w:tcPr>
            <w:tcW w:w="283" w:type="dxa"/>
            <w:vAlign w:val="center"/>
          </w:tcPr>
          <w:p w14:paraId="371B0E51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vAlign w:val="center"/>
          </w:tcPr>
          <w:p w14:paraId="2400FD3D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83" w:type="dxa"/>
            <w:vAlign w:val="center"/>
          </w:tcPr>
          <w:p w14:paraId="54FFCF65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vAlign w:val="center"/>
          </w:tcPr>
          <w:p w14:paraId="74C44568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1,832,120</w:t>
            </w:r>
          </w:p>
        </w:tc>
        <w:tc>
          <w:tcPr>
            <w:tcW w:w="270" w:type="dxa"/>
            <w:vAlign w:val="center"/>
          </w:tcPr>
          <w:p w14:paraId="28A7A051" w14:textId="77777777" w:rsidR="00582AF9" w:rsidRPr="00534887" w:rsidRDefault="00582AF9" w:rsidP="00EC2CBD">
            <w:pPr>
              <w:pStyle w:val="acctfourfigures"/>
              <w:tabs>
                <w:tab w:val="clear" w:pos="765"/>
              </w:tabs>
              <w:spacing w:line="240" w:lineRule="atLeast"/>
              <w:ind w:left="-79" w:right="-79"/>
              <w:jc w:val="righ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41BE0EE1" w14:textId="77777777" w:rsidR="00582AF9" w:rsidRPr="00534887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52,639,684</w:t>
            </w:r>
          </w:p>
        </w:tc>
      </w:tr>
      <w:tr w:rsidR="00582AF9" w:rsidRPr="00C352DB" w14:paraId="244B7A41" w14:textId="77777777" w:rsidTr="002F051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501" w:type="dxa"/>
          </w:tcPr>
          <w:p w14:paraId="44A15042" w14:textId="77777777" w:rsidR="00582AF9" w:rsidRPr="00534887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/>
                <w:b/>
                <w:bCs/>
                <w:cs/>
                <w:lang w:val="en-US"/>
              </w:rPr>
            </w:pPr>
            <w:r w:rsidRPr="00534887">
              <w:rPr>
                <w:rFonts w:ascii="Angsana New" w:hAnsi="Angsana New" w:cs="Angsana New"/>
                <w:b/>
                <w:bCs/>
                <w:cs/>
              </w:rPr>
              <w:t xml:space="preserve">ณ วันที่ 31 ธันวาคม </w:t>
            </w:r>
            <w:r w:rsidRPr="00534887">
              <w:rPr>
                <w:rFonts w:ascii="Angsana New" w:hAnsi="Angsana New" w:cs="Angsana New" w:hint="cs"/>
                <w:b/>
                <w:bCs/>
                <w:cs/>
              </w:rPr>
              <w:t>255</w:t>
            </w:r>
            <w:r w:rsidRPr="00534887">
              <w:rPr>
                <w:rFonts w:ascii="Angsana New" w:hAnsi="Angsana New" w:cs="Angsana New"/>
                <w:b/>
                <w:bCs/>
                <w:lang w:val="en-US"/>
              </w:rPr>
              <w:t>9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90C6FE" w14:textId="77777777" w:rsidR="00582AF9" w:rsidRPr="00534887" w:rsidRDefault="00582AF9" w:rsidP="00EC2CBD">
            <w:pPr>
              <w:pStyle w:val="af0"/>
              <w:spacing w:before="0"/>
              <w:ind w:left="-108" w:right="-36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6,570,000</w:t>
            </w:r>
          </w:p>
        </w:tc>
        <w:tc>
          <w:tcPr>
            <w:tcW w:w="236" w:type="dxa"/>
            <w:vAlign w:val="center"/>
          </w:tcPr>
          <w:p w14:paraId="7C2F085D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60CEFF" w14:textId="77777777" w:rsidR="00582AF9" w:rsidRPr="00534887" w:rsidRDefault="00582AF9" w:rsidP="00AA1A22">
            <w:pPr>
              <w:pStyle w:val="af0"/>
              <w:spacing w:before="0"/>
              <w:ind w:left="-108" w:right="-28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37,654,19</w:t>
            </w:r>
            <w:r>
              <w:rPr>
                <w:rFonts w:ascii="Angsana New" w:hAnsi="Angsana New" w:cs="Angsana New"/>
                <w:lang w:val="en-US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F1E62E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double" w:sz="4" w:space="0" w:color="auto"/>
            </w:tcBorders>
          </w:tcPr>
          <w:p w14:paraId="12182883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2,980,872</w:t>
            </w:r>
          </w:p>
        </w:tc>
        <w:tc>
          <w:tcPr>
            <w:tcW w:w="239" w:type="dxa"/>
          </w:tcPr>
          <w:p w14:paraId="43D6ED1A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52CB2C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21,080,738</w:t>
            </w:r>
          </w:p>
        </w:tc>
        <w:tc>
          <w:tcPr>
            <w:tcW w:w="243" w:type="dxa"/>
            <w:vAlign w:val="center"/>
          </w:tcPr>
          <w:p w14:paraId="2E4930D3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E2E053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4,731,344</w:t>
            </w:r>
          </w:p>
        </w:tc>
        <w:tc>
          <w:tcPr>
            <w:tcW w:w="284" w:type="dxa"/>
            <w:vAlign w:val="center"/>
          </w:tcPr>
          <w:p w14:paraId="42C4A98B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A907BA" w14:textId="77777777" w:rsidR="00582AF9" w:rsidRPr="00534887" w:rsidRDefault="00582AF9" w:rsidP="00AA1A22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1,268,40</w:t>
            </w:r>
            <w:r>
              <w:rPr>
                <w:rFonts w:ascii="Angsana New" w:hAnsi="Angsana New" w:cs="Angsana New"/>
                <w:lang w:val="en-US"/>
              </w:rPr>
              <w:t>2</w:t>
            </w:r>
          </w:p>
        </w:tc>
        <w:tc>
          <w:tcPr>
            <w:tcW w:w="283" w:type="dxa"/>
            <w:vAlign w:val="center"/>
          </w:tcPr>
          <w:p w14:paraId="289A0FF6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31C58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30,900</w:t>
            </w:r>
          </w:p>
        </w:tc>
        <w:tc>
          <w:tcPr>
            <w:tcW w:w="283" w:type="dxa"/>
            <w:vAlign w:val="center"/>
          </w:tcPr>
          <w:p w14:paraId="2A433CDA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824BB6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eastAsia="Angsana New" w:hAnsi="Angsana New" w:cs="Angsana New"/>
                <w:lang w:val="en-US"/>
              </w:rPr>
            </w:pPr>
            <w:r w:rsidRPr="00534887">
              <w:rPr>
                <w:rFonts w:ascii="Angsana New" w:eastAsia="Angsana New" w:hAnsi="Angsana New" w:cs="Angsana New"/>
                <w:lang w:val="en-US"/>
              </w:rPr>
              <w:t>-</w:t>
            </w:r>
          </w:p>
        </w:tc>
        <w:tc>
          <w:tcPr>
            <w:tcW w:w="270" w:type="dxa"/>
            <w:vAlign w:val="center"/>
          </w:tcPr>
          <w:p w14:paraId="519F811F" w14:textId="77777777" w:rsidR="00582AF9" w:rsidRPr="00534887" w:rsidRDefault="00582AF9" w:rsidP="00EC2CBD">
            <w:pPr>
              <w:pStyle w:val="af0"/>
              <w:spacing w:before="0"/>
              <w:ind w:left="-108" w:right="0" w:firstLine="0"/>
              <w:jc w:val="right"/>
              <w:rPr>
                <w:rFonts w:ascii="Angsana New" w:hAnsi="Angsana New" w:cs="Angsana New"/>
                <w:b/>
                <w:bCs/>
                <w:lang w:val="en-US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2973C7" w14:textId="77777777" w:rsidR="00582AF9" w:rsidRPr="00534887" w:rsidRDefault="00582AF9" w:rsidP="00EC2CBD">
            <w:pPr>
              <w:pStyle w:val="af0"/>
              <w:spacing w:before="0"/>
              <w:ind w:left="-108" w:right="3" w:firstLine="0"/>
              <w:jc w:val="right"/>
              <w:rPr>
                <w:rFonts w:ascii="Angsana New" w:hAnsi="Angsana New" w:cs="Angsana New"/>
                <w:lang w:val="en-US"/>
              </w:rPr>
            </w:pPr>
            <w:r w:rsidRPr="00534887">
              <w:rPr>
                <w:rFonts w:ascii="Angsana New" w:hAnsi="Angsana New" w:cs="Angsana New"/>
                <w:lang w:val="en-US"/>
              </w:rPr>
              <w:t>74,316,452</w:t>
            </w:r>
          </w:p>
        </w:tc>
      </w:tr>
      <w:tr w:rsidR="00582AF9" w:rsidRPr="00C352DB" w14:paraId="3ECE47A8" w14:textId="77777777" w:rsidTr="002F051D">
        <w:tblPrEx>
          <w:tblCellMar>
            <w:top w:w="0" w:type="dxa"/>
            <w:bottom w:w="0" w:type="dxa"/>
          </w:tblCellMar>
        </w:tblPrEx>
        <w:tc>
          <w:tcPr>
            <w:tcW w:w="15258" w:type="dxa"/>
            <w:gridSpan w:val="18"/>
          </w:tcPr>
          <w:p w14:paraId="7E9DC4E2" w14:textId="77777777" w:rsidR="00582AF9" w:rsidRPr="00C352DB" w:rsidRDefault="00582AF9" w:rsidP="00DD1A1B">
            <w:pPr>
              <w:pStyle w:val="af0"/>
              <w:spacing w:before="0"/>
              <w:ind w:left="0" w:right="0" w:firstLine="0"/>
              <w:jc w:val="left"/>
              <w:rPr>
                <w:rFonts w:ascii="Angsana New" w:hAnsi="Angsana New" w:cs="Angsana New" w:hint="cs"/>
                <w:b/>
                <w:bCs/>
                <w:highlight w:val="yellow"/>
                <w:cs/>
              </w:rPr>
            </w:pPr>
          </w:p>
          <w:p w14:paraId="059717ED" w14:textId="77777777" w:rsidR="00582AF9" w:rsidRPr="00201758" w:rsidRDefault="00582AF9" w:rsidP="00582AF9">
            <w:pPr>
              <w:spacing w:line="240" w:lineRule="auto"/>
              <w:ind w:left="523" w:hanging="256"/>
              <w:rPr>
                <w:rFonts w:ascii="Angsana New" w:hAnsi="Angsana New" w:hint="cs"/>
                <w:spacing w:val="-2"/>
                <w:sz w:val="30"/>
                <w:szCs w:val="30"/>
                <w:lang w:val="en-US"/>
              </w:rPr>
            </w:pPr>
            <w:r w:rsidRPr="00201758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ณ วันที่ 31 ธันวาคม 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</w:rPr>
              <w:t>2559</w:t>
            </w:r>
            <w:r w:rsidRPr="00201758">
              <w:rPr>
                <w:rFonts w:ascii="Angsana New" w:hAnsi="Angsana New" w:hint="cs"/>
                <w:spacing w:val="-2"/>
                <w:sz w:val="30"/>
                <w:szCs w:val="30"/>
                <w:cs/>
              </w:rPr>
              <w:t xml:space="preserve"> และ 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  <w:t xml:space="preserve">2558 </w:t>
            </w:r>
            <w:r w:rsidRPr="00201758">
              <w:rPr>
                <w:rFonts w:ascii="Angsana New" w:hAnsi="Angsana New" w:hint="cs"/>
                <w:spacing w:val="-2"/>
                <w:sz w:val="30"/>
                <w:szCs w:val="30"/>
                <w:cs/>
                <w:lang w:val="en-US"/>
              </w:rPr>
              <w:t>บริษัทฯ มีสินทรัพย์ที่คิดค่าเสื่อม</w:t>
            </w:r>
            <w:r w:rsidRPr="00201758">
              <w:rPr>
                <w:rFonts w:ascii="Angsana New" w:hAnsi="Angsana New"/>
                <w:sz w:val="30"/>
                <w:szCs w:val="30"/>
                <w:cs/>
              </w:rPr>
              <w:t>ราคา</w:t>
            </w:r>
            <w:r w:rsidRPr="00201758">
              <w:rPr>
                <w:rFonts w:ascii="Angsana New" w:hAnsi="Angsana New" w:hint="cs"/>
                <w:sz w:val="30"/>
                <w:szCs w:val="30"/>
                <w:cs/>
              </w:rPr>
              <w:t>เต็มจำนวนแล้ว แต่ยังคงใช้งานอยู่ในราคาทุนเป็นจำนวนเงิน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</w:rPr>
              <w:t xml:space="preserve"> 7.17</w:t>
            </w:r>
            <w:r w:rsidRPr="00201758">
              <w:rPr>
                <w:rFonts w:ascii="Angsana New" w:hAnsi="Angsana New" w:hint="cs"/>
                <w:sz w:val="30"/>
                <w:szCs w:val="30"/>
                <w:cs/>
              </w:rPr>
              <w:t xml:space="preserve"> ล้าน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บาท </w:t>
            </w:r>
            <w:r w:rsidRPr="00201758">
              <w:rPr>
                <w:rFonts w:ascii="Angsana New" w:hAnsi="Angsana New" w:hint="cs"/>
                <w:spacing w:val="-2"/>
                <w:sz w:val="30"/>
                <w:szCs w:val="30"/>
                <w:cs/>
              </w:rPr>
              <w:t>และ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cs/>
                <w:lang w:val="en-US"/>
              </w:rPr>
              <w:t xml:space="preserve"> 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  <w:t>2.39</w:t>
            </w:r>
            <w:r>
              <w:rPr>
                <w:rFonts w:ascii="Angsana New" w:hAnsi="Angsana New"/>
                <w:spacing w:val="-2"/>
                <w:sz w:val="30"/>
                <w:szCs w:val="30"/>
                <w:lang w:val="en-US"/>
              </w:rPr>
              <w:t xml:space="preserve"> </w:t>
            </w:r>
            <w:r w:rsidRPr="00201758">
              <w:rPr>
                <w:rFonts w:ascii="Angsana New" w:hAnsi="Angsana New" w:hint="cs"/>
                <w:sz w:val="30"/>
                <w:szCs w:val="30"/>
                <w:cs/>
              </w:rPr>
              <w:t>ล้าน</w:t>
            </w:r>
            <w:r w:rsidRPr="00201758">
              <w:rPr>
                <w:rFonts w:ascii="Angsana New" w:hAnsi="Angsana New"/>
                <w:spacing w:val="-2"/>
                <w:sz w:val="30"/>
                <w:szCs w:val="30"/>
                <w:cs/>
                <w:lang w:val="en-US"/>
              </w:rPr>
              <w:t>บาท ตามลำดับ</w:t>
            </w:r>
          </w:p>
          <w:p w14:paraId="107DA276" w14:textId="77777777" w:rsidR="00582AF9" w:rsidRPr="00C352DB" w:rsidRDefault="00582AF9" w:rsidP="00582AF9">
            <w:pPr>
              <w:spacing w:line="240" w:lineRule="auto"/>
              <w:ind w:left="523" w:hanging="256"/>
              <w:jc w:val="thaiDistribute"/>
              <w:rPr>
                <w:rFonts w:ascii="Angsana New" w:hAnsi="Angsana New" w:hint="cs"/>
                <w:highlight w:val="yellow"/>
                <w:lang w:val="en-US"/>
              </w:rPr>
            </w:pP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ณ วันที่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</w:rPr>
              <w:t xml:space="preserve">31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ธันวาคม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</w:rPr>
              <w:t xml:space="preserve">2559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และ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</w:rPr>
              <w:t xml:space="preserve">2558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บริษัทฯ ได้นำ ที่ดิน อาคารสิ่งปลูกสร้าง ไปจดจำนองค้ำประกันเงินกู้จากสถาบันการเงิน ตามหมายเหตุ ข้อ </w:t>
            </w:r>
            <w:r>
              <w:rPr>
                <w:rFonts w:ascii="Angsana New" w:hAnsi="Angsana New" w:hint="cs"/>
                <w:spacing w:val="-2"/>
                <w:sz w:val="30"/>
                <w:szCs w:val="30"/>
                <w:cs/>
              </w:rPr>
              <w:t xml:space="preserve">10 </w:t>
            </w:r>
            <w:r w:rsidRPr="00612C4F">
              <w:rPr>
                <w:rFonts w:ascii="Angsana New" w:hAnsi="Angsana New"/>
                <w:spacing w:val="-2"/>
                <w:sz w:val="30"/>
                <w:szCs w:val="30"/>
                <w:cs/>
              </w:rPr>
              <w:t xml:space="preserve">และหนังสือค้ำประกันสัญญาซื้่อขาย </w:t>
            </w:r>
          </w:p>
        </w:tc>
      </w:tr>
    </w:tbl>
    <w:p w14:paraId="0A9FDA1E" w14:textId="77777777" w:rsidR="00EC2CBD" w:rsidRPr="00A33503" w:rsidRDefault="00EC2CBD" w:rsidP="00893358">
      <w:pPr>
        <w:spacing w:line="240" w:lineRule="auto"/>
        <w:ind w:right="-915"/>
        <w:jc w:val="thaiDistribute"/>
        <w:rPr>
          <w:rFonts w:ascii="Angsana New" w:hAnsi="Angsana New" w:hint="cs"/>
          <w:sz w:val="30"/>
          <w:szCs w:val="30"/>
          <w:cs/>
        </w:rPr>
        <w:sectPr w:rsidR="00EC2CBD" w:rsidRPr="00A33503" w:rsidSect="00702663">
          <w:headerReference w:type="default" r:id="rId27"/>
          <w:footerReference w:type="default" r:id="rId28"/>
          <w:pgSz w:w="16840" w:h="11907" w:orient="landscape" w:code="9"/>
          <w:pgMar w:top="691" w:right="1152" w:bottom="576" w:left="1152" w:header="720" w:footer="720" w:gutter="0"/>
          <w:paperSrc w:first="7" w:other="7"/>
          <w:cols w:space="737"/>
        </w:sectPr>
      </w:pPr>
    </w:p>
    <w:p w14:paraId="317F5B75" w14:textId="77777777" w:rsidR="005A4FB2" w:rsidRPr="008C31D3" w:rsidRDefault="005A4FB2" w:rsidP="00BB0E64">
      <w:pPr>
        <w:numPr>
          <w:ilvl w:val="0"/>
          <w:numId w:val="3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8C31D3">
        <w:rPr>
          <w:rFonts w:ascii="Angsana New" w:hAnsi="Angsana New"/>
          <w:b/>
          <w:bCs/>
          <w:sz w:val="30"/>
          <w:szCs w:val="30"/>
          <w:cs/>
        </w:rPr>
        <w:lastRenderedPageBreak/>
        <w:t>สินทรัพย์ไม่มีตัวตน</w:t>
      </w:r>
      <w:r w:rsidR="007E48ED" w:rsidRPr="008C31D3">
        <w:rPr>
          <w:rFonts w:ascii="Angsana New" w:hAnsi="Angsana New"/>
          <w:b/>
          <w:bCs/>
          <w:sz w:val="30"/>
          <w:szCs w:val="30"/>
          <w:cs/>
        </w:rPr>
        <w:t xml:space="preserve"> </w:t>
      </w:r>
    </w:p>
    <w:tbl>
      <w:tblPr>
        <w:tblW w:w="9076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456"/>
        <w:gridCol w:w="1701"/>
        <w:gridCol w:w="279"/>
        <w:gridCol w:w="1701"/>
        <w:gridCol w:w="238"/>
        <w:gridCol w:w="1701"/>
      </w:tblGrid>
      <w:tr w:rsidR="00EC2CBD" w:rsidRPr="005F6C33" w14:paraId="7258360A" w14:textId="77777777" w:rsidTr="00DD1A1B">
        <w:trPr>
          <w:trHeight w:val="66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477EF" w14:textId="77777777" w:rsidR="00EC2CBD" w:rsidRPr="005F6C33" w:rsidRDefault="00EC2CBD" w:rsidP="00DD1A1B">
            <w:pPr>
              <w:spacing w:line="44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0DA0343" w14:textId="77777777" w:rsidR="00EC2CBD" w:rsidRPr="005F6C33" w:rsidRDefault="00EC2CBD" w:rsidP="00DD1A1B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6BBE980" w14:textId="77777777" w:rsidR="00EC2CBD" w:rsidRPr="005F6C33" w:rsidRDefault="00EC2CBD" w:rsidP="00DD1A1B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1F983E7" w14:textId="77777777" w:rsidR="00EC2CBD" w:rsidRPr="005F6C33" w:rsidRDefault="00EC2CBD" w:rsidP="00DD1A1B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</w:tcPr>
          <w:p w14:paraId="0C461BCC" w14:textId="77777777" w:rsidR="00EC2CBD" w:rsidRPr="005F6C33" w:rsidRDefault="00EC2CBD" w:rsidP="00DD1A1B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8A523B8" w14:textId="77777777" w:rsidR="00EC2CBD" w:rsidRPr="005F6C33" w:rsidRDefault="00EC2CBD" w:rsidP="00DD1A1B">
            <w:pPr>
              <w:spacing w:line="44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</w:rPr>
              <w:t>(</w:t>
            </w:r>
            <w:r w:rsidRPr="005F6C33">
              <w:rPr>
                <w:rFonts w:ascii="Angsana New" w:hAnsi="Angsana New"/>
                <w:sz w:val="30"/>
                <w:szCs w:val="30"/>
                <w:cs/>
              </w:rPr>
              <w:t>หน่วย: บาท)</w:t>
            </w:r>
          </w:p>
        </w:tc>
      </w:tr>
      <w:tr w:rsidR="00EC2CBD" w:rsidRPr="005F6C33" w14:paraId="25CD7091" w14:textId="77777777" w:rsidTr="00DD1A1B">
        <w:trPr>
          <w:trHeight w:val="66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3D1E0290" w14:textId="77777777" w:rsidR="00EC2CBD" w:rsidRPr="005F6C33" w:rsidRDefault="00EC2CBD" w:rsidP="00DD1A1B">
            <w:pPr>
              <w:spacing w:line="440" w:lineRule="exac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</w:rPr>
              <w:t xml:space="preserve">  </w:t>
            </w:r>
          </w:p>
          <w:p w14:paraId="43551B90" w14:textId="77777777" w:rsidR="00EC2CBD" w:rsidRPr="005F6C33" w:rsidRDefault="00EC2CBD" w:rsidP="00DD1A1B">
            <w:pPr>
              <w:spacing w:line="440" w:lineRule="exact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5F6C33">
              <w:rPr>
                <w:rFonts w:ascii="Angsana New" w:hAnsi="Angsana New"/>
                <w:sz w:val="30"/>
                <w:szCs w:val="30"/>
                <w:u w:val="single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0F4791" w14:textId="77777777" w:rsidR="00EC2CBD" w:rsidRPr="005F6C33" w:rsidRDefault="00EC2CBD" w:rsidP="00DD1A1B">
            <w:pPr>
              <w:pStyle w:val="11"/>
              <w:pBdr>
                <w:bottom w:val="none" w:sz="0" w:space="0" w:color="auto"/>
              </w:pBdr>
              <w:spacing w:line="440" w:lineRule="exact"/>
              <w:jc w:val="center"/>
              <w:rPr>
                <w:sz w:val="30"/>
                <w:szCs w:val="30"/>
              </w:rPr>
            </w:pPr>
            <w:r w:rsidRPr="005F6C33">
              <w:rPr>
                <w:sz w:val="30"/>
                <w:szCs w:val="30"/>
                <w:cs/>
              </w:rPr>
              <w:t>โปรแกรม</w:t>
            </w:r>
          </w:p>
          <w:p w14:paraId="6C3960DC" w14:textId="77777777" w:rsidR="00EC2CBD" w:rsidRPr="005F6C33" w:rsidRDefault="00EC2CBD" w:rsidP="00DD1A1B">
            <w:pPr>
              <w:pStyle w:val="11"/>
              <w:pBdr>
                <w:bottom w:val="none" w:sz="0" w:space="0" w:color="auto"/>
              </w:pBdr>
              <w:spacing w:line="440" w:lineRule="exact"/>
              <w:jc w:val="center"/>
              <w:rPr>
                <w:sz w:val="30"/>
                <w:szCs w:val="30"/>
                <w:cs/>
              </w:rPr>
            </w:pPr>
            <w:r w:rsidRPr="005F6C33">
              <w:rPr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045DA4B" w14:textId="77777777" w:rsidR="00EC2CBD" w:rsidRPr="005F6C33" w:rsidRDefault="00EC2CBD" w:rsidP="00DD1A1B">
            <w:pPr>
              <w:pStyle w:val="11"/>
              <w:pBdr>
                <w:bottom w:val="none" w:sz="0" w:space="0" w:color="auto"/>
              </w:pBdr>
              <w:spacing w:line="44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2D4718C" w14:textId="77777777" w:rsidR="00EC2CBD" w:rsidRPr="005F6C33" w:rsidRDefault="00EC2CBD" w:rsidP="00DD1A1B">
            <w:pPr>
              <w:pStyle w:val="11"/>
              <w:pBdr>
                <w:bottom w:val="none" w:sz="0" w:space="0" w:color="auto"/>
              </w:pBdr>
              <w:spacing w:line="440" w:lineRule="exact"/>
              <w:jc w:val="center"/>
              <w:rPr>
                <w:rFonts w:hint="cs"/>
                <w:sz w:val="30"/>
                <w:szCs w:val="30"/>
                <w:cs/>
              </w:rPr>
            </w:pPr>
            <w:r w:rsidRPr="005F6C33">
              <w:rPr>
                <w:rFonts w:hint="cs"/>
                <w:sz w:val="30"/>
                <w:szCs w:val="30"/>
                <w:cs/>
              </w:rPr>
              <w:t>สิทธิในการใช้โปรแกรมคอมพิวเตอร์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B14DCE7" w14:textId="77777777" w:rsidR="00EC2CBD" w:rsidRPr="005F6C33" w:rsidRDefault="00EC2CBD" w:rsidP="00DD1A1B">
            <w:pPr>
              <w:pStyle w:val="11"/>
              <w:pBdr>
                <w:bottom w:val="none" w:sz="0" w:space="0" w:color="auto"/>
              </w:pBdr>
              <w:spacing w:line="440" w:lineRule="exac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6B69FB" w14:textId="77777777" w:rsidR="00EC2CBD" w:rsidRPr="005F6C33" w:rsidRDefault="00EC2CBD" w:rsidP="00DD1A1B">
            <w:pPr>
              <w:pStyle w:val="11"/>
              <w:pBdr>
                <w:bottom w:val="none" w:sz="0" w:space="0" w:color="auto"/>
              </w:pBdr>
              <w:spacing w:line="440" w:lineRule="exact"/>
              <w:jc w:val="center"/>
              <w:rPr>
                <w:rFonts w:hint="cs"/>
                <w:sz w:val="30"/>
                <w:szCs w:val="30"/>
                <w:cs/>
              </w:rPr>
            </w:pPr>
            <w:r w:rsidRPr="005F6C33"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EC2CBD" w:rsidRPr="005F6C33" w14:paraId="50700C7F" w14:textId="77777777" w:rsidTr="00DD1A1B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5642EDC" w14:textId="77777777" w:rsidR="00EC2CBD" w:rsidRPr="005F6C33" w:rsidRDefault="00EC2CBD" w:rsidP="00DD1A1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5F6C3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ราคาทุน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</w:tcPr>
          <w:p w14:paraId="7F6692FF" w14:textId="77777777" w:rsidR="00EC2CBD" w:rsidRPr="005F6C33" w:rsidRDefault="00EC2CBD" w:rsidP="00DD1A1B">
            <w:pPr>
              <w:jc w:val="right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nil"/>
            </w:tcBorders>
          </w:tcPr>
          <w:p w14:paraId="1D22421E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</w:tcPr>
          <w:p w14:paraId="464F2794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  <w:tcBorders>
              <w:top w:val="single" w:sz="4" w:space="0" w:color="000000"/>
              <w:bottom w:val="nil"/>
            </w:tcBorders>
          </w:tcPr>
          <w:p w14:paraId="65AE38D2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14:paraId="67C6CB3F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C2CBD" w:rsidRPr="005F6C33" w14:paraId="13A70C8F" w14:textId="77777777" w:rsidTr="00DD1A1B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59C5174" w14:textId="77777777" w:rsidR="00EC2CBD" w:rsidRPr="005F6C33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5F6C33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5F6C33">
              <w:rPr>
                <w:rFonts w:ascii="Angsana New" w:hAnsi="Angsana New"/>
                <w:sz w:val="30"/>
                <w:szCs w:val="30"/>
                <w:cs/>
              </w:rPr>
              <w:t>มกราคม</w:t>
            </w:r>
            <w:r w:rsidRPr="005F6C33">
              <w:rPr>
                <w:rFonts w:ascii="Angsana New" w:hAnsi="Angsana New"/>
                <w:sz w:val="30"/>
                <w:szCs w:val="30"/>
              </w:rPr>
              <w:t xml:space="preserve"> 2558</w:t>
            </w:r>
          </w:p>
        </w:tc>
        <w:tc>
          <w:tcPr>
            <w:tcW w:w="1701" w:type="dxa"/>
            <w:tcBorders>
              <w:top w:val="nil"/>
            </w:tcBorders>
          </w:tcPr>
          <w:p w14:paraId="08EDCFDF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657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600</w:t>
            </w:r>
          </w:p>
        </w:tc>
        <w:tc>
          <w:tcPr>
            <w:tcW w:w="279" w:type="dxa"/>
            <w:tcBorders>
              <w:top w:val="nil"/>
            </w:tcBorders>
          </w:tcPr>
          <w:p w14:paraId="264C53E3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93AF5F1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203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500</w:t>
            </w:r>
          </w:p>
        </w:tc>
        <w:tc>
          <w:tcPr>
            <w:tcW w:w="238" w:type="dxa"/>
            <w:tcBorders>
              <w:top w:val="nil"/>
            </w:tcBorders>
          </w:tcPr>
          <w:p w14:paraId="45FA0D85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24E58188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861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100</w:t>
            </w:r>
          </w:p>
        </w:tc>
      </w:tr>
      <w:tr w:rsidR="00EC2CBD" w:rsidRPr="005F6C33" w14:paraId="0018FB51" w14:textId="77777777" w:rsidTr="00DD1A1B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998EBD" w14:textId="77777777" w:rsidR="00EC2CBD" w:rsidRPr="005F6C33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  <w:cs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เพิ่มขึ้น 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40059265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032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700</w:t>
            </w:r>
          </w:p>
        </w:tc>
        <w:tc>
          <w:tcPr>
            <w:tcW w:w="279" w:type="dxa"/>
            <w:tcBorders>
              <w:top w:val="nil"/>
            </w:tcBorders>
          </w:tcPr>
          <w:p w14:paraId="30CE0D33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6BDD3591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951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380</w:t>
            </w:r>
          </w:p>
        </w:tc>
        <w:tc>
          <w:tcPr>
            <w:tcW w:w="238" w:type="dxa"/>
            <w:tcBorders>
              <w:top w:val="nil"/>
            </w:tcBorders>
          </w:tcPr>
          <w:p w14:paraId="205CE5ED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6ED7E74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984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080</w:t>
            </w:r>
          </w:p>
        </w:tc>
      </w:tr>
      <w:tr w:rsidR="00EC2CBD" w:rsidRPr="005F6C33" w14:paraId="61FFCAFF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96DF75D" w14:textId="77777777" w:rsidR="00EC2CBD" w:rsidRPr="005F6C33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5F6C33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ธันวาคม </w:t>
            </w:r>
            <w:r w:rsidRPr="005F6C33">
              <w:rPr>
                <w:rFonts w:ascii="Angsana New" w:hAnsi="Angsana New"/>
                <w:sz w:val="30"/>
                <w:szCs w:val="30"/>
              </w:rPr>
              <w:t>2558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6AB799AE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3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690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300</w:t>
            </w:r>
          </w:p>
        </w:tc>
        <w:tc>
          <w:tcPr>
            <w:tcW w:w="279" w:type="dxa"/>
          </w:tcPr>
          <w:p w14:paraId="208F8918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3D8B323D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154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880</w:t>
            </w:r>
          </w:p>
        </w:tc>
        <w:tc>
          <w:tcPr>
            <w:tcW w:w="238" w:type="dxa"/>
          </w:tcPr>
          <w:p w14:paraId="201323CE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5160EB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5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845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180</w:t>
            </w:r>
          </w:p>
        </w:tc>
      </w:tr>
      <w:tr w:rsidR="00EC2CBD" w:rsidRPr="005F6C33" w14:paraId="056A8BF3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left w:val="nil"/>
            </w:tcBorders>
            <w:shd w:val="clear" w:color="auto" w:fill="auto"/>
            <w:vAlign w:val="center"/>
          </w:tcPr>
          <w:p w14:paraId="2D1B783F" w14:textId="77777777" w:rsidR="00EC2CBD" w:rsidRPr="005F6C33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  <w:cs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>เพิ่มขึ้น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1E0DA0A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256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350</w:t>
            </w:r>
          </w:p>
        </w:tc>
        <w:tc>
          <w:tcPr>
            <w:tcW w:w="279" w:type="dxa"/>
          </w:tcPr>
          <w:p w14:paraId="7A195A3E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9A7E799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917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250</w:t>
            </w:r>
          </w:p>
        </w:tc>
        <w:tc>
          <w:tcPr>
            <w:tcW w:w="238" w:type="dxa"/>
          </w:tcPr>
          <w:p w14:paraId="796CA1C9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87879E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</w:rPr>
              <w:t>1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73</w:t>
            </w:r>
            <w:r w:rsidRPr="005F6C3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5F6C33">
              <w:rPr>
                <w:rFonts w:ascii="Angsana New" w:hAnsi="Angsana New" w:hint="cs"/>
                <w:sz w:val="30"/>
                <w:szCs w:val="30"/>
                <w:cs/>
              </w:rPr>
              <w:t>600</w:t>
            </w:r>
          </w:p>
        </w:tc>
      </w:tr>
      <w:tr w:rsidR="00EC2CBD" w:rsidRPr="005F6C33" w14:paraId="749CBA2A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3878AB2" w14:textId="77777777" w:rsidR="00EC2CBD" w:rsidRPr="005F6C33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5F6C33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5F6C33">
              <w:rPr>
                <w:rFonts w:ascii="Angsana New" w:hAnsi="Angsana New"/>
                <w:sz w:val="30"/>
                <w:szCs w:val="30"/>
                <w:cs/>
              </w:rPr>
              <w:t>ธันวาคม</w:t>
            </w:r>
            <w:r w:rsidRPr="005F6C33">
              <w:rPr>
                <w:rFonts w:ascii="Angsana New" w:hAnsi="Angsana New"/>
                <w:sz w:val="30"/>
                <w:szCs w:val="30"/>
              </w:rPr>
              <w:t xml:space="preserve">  2559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1E0A8F3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</w:rPr>
              <w:t>3,946,650</w:t>
            </w:r>
          </w:p>
        </w:tc>
        <w:tc>
          <w:tcPr>
            <w:tcW w:w="279" w:type="dxa"/>
          </w:tcPr>
          <w:p w14:paraId="02BE6DC3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E859280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</w:rPr>
              <w:t>3,072,130</w:t>
            </w:r>
          </w:p>
        </w:tc>
        <w:tc>
          <w:tcPr>
            <w:tcW w:w="238" w:type="dxa"/>
          </w:tcPr>
          <w:p w14:paraId="45522F57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EA3A" w14:textId="77777777" w:rsidR="00EC2CBD" w:rsidRPr="005F6C3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5F6C33">
              <w:rPr>
                <w:rFonts w:ascii="Angsana New" w:hAnsi="Angsana New"/>
                <w:sz w:val="30"/>
                <w:szCs w:val="30"/>
              </w:rPr>
              <w:t>7,</w:t>
            </w:r>
            <w:r>
              <w:rPr>
                <w:rFonts w:ascii="Angsana New" w:hAnsi="Angsana New"/>
                <w:sz w:val="30"/>
                <w:szCs w:val="30"/>
              </w:rPr>
              <w:t>0</w:t>
            </w:r>
            <w:r w:rsidRPr="005F6C33">
              <w:rPr>
                <w:rFonts w:ascii="Angsana New" w:hAnsi="Angsana New"/>
                <w:sz w:val="30"/>
                <w:szCs w:val="30"/>
              </w:rPr>
              <w:t>18,780</w:t>
            </w:r>
          </w:p>
        </w:tc>
      </w:tr>
      <w:tr w:rsidR="00EC2CBD" w:rsidRPr="00C352DB" w14:paraId="5C3AA422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B9ECA47" w14:textId="77777777" w:rsidR="00EC2CBD" w:rsidRPr="00CA2DA3" w:rsidRDefault="00EC2CBD" w:rsidP="00DD1A1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CA2DA3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ค่าตัดจำหน่ายสะสม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55C2EAB8" w14:textId="77777777" w:rsidR="00EC2CBD" w:rsidRPr="00CA2DA3" w:rsidRDefault="00EC2CBD" w:rsidP="00DD1A1B">
            <w:pPr>
              <w:ind w:left="709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79" w:type="dxa"/>
            <w:tcBorders>
              <w:bottom w:val="nil"/>
            </w:tcBorders>
            <w:shd w:val="clear" w:color="auto" w:fill="auto"/>
          </w:tcPr>
          <w:p w14:paraId="31B38862" w14:textId="77777777" w:rsidR="00EC2CBD" w:rsidRPr="00CA2DA3" w:rsidRDefault="00EC2CBD" w:rsidP="00DD1A1B">
            <w:pPr>
              <w:ind w:left="709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4F83F4E3" w14:textId="77777777" w:rsidR="00EC2CBD" w:rsidRPr="00CA2DA3" w:rsidRDefault="00EC2CBD" w:rsidP="00DD1A1B">
            <w:pPr>
              <w:ind w:left="709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  <w:tcBorders>
              <w:bottom w:val="nil"/>
            </w:tcBorders>
            <w:shd w:val="clear" w:color="auto" w:fill="auto"/>
          </w:tcPr>
          <w:p w14:paraId="145687C7" w14:textId="77777777" w:rsidR="00EC2CBD" w:rsidRPr="00CA2DA3" w:rsidRDefault="00EC2CBD" w:rsidP="00DD1A1B">
            <w:pPr>
              <w:ind w:left="709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56A39291" w14:textId="77777777" w:rsidR="00EC2CBD" w:rsidRPr="00CA2DA3" w:rsidRDefault="00EC2CBD" w:rsidP="00DD1A1B">
            <w:pPr>
              <w:ind w:left="709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C2CBD" w:rsidRPr="00C352DB" w14:paraId="65419377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0B795ED" w14:textId="77777777" w:rsidR="00EC2CBD" w:rsidRPr="00CA2DA3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CA2DA3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CA2DA3">
              <w:rPr>
                <w:rFonts w:ascii="Angsana New" w:hAnsi="Angsana New"/>
                <w:sz w:val="30"/>
                <w:szCs w:val="30"/>
                <w:cs/>
              </w:rPr>
              <w:t>มกราคม</w:t>
            </w:r>
            <w:r w:rsidRPr="00CA2DA3">
              <w:rPr>
                <w:rFonts w:ascii="Angsana New" w:hAnsi="Angsana New"/>
                <w:sz w:val="30"/>
                <w:szCs w:val="30"/>
              </w:rPr>
              <w:t xml:space="preserve">  2558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FF7C51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CA2DA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568</w:t>
            </w:r>
            <w:r w:rsidRPr="00CA2DA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589</w:t>
            </w: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</w:tcPr>
          <w:p w14:paraId="3D50F363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595ED23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43</w:t>
            </w:r>
            <w:r w:rsidRPr="00CA2DA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963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43B73F31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00EB8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CA2DA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612</w:t>
            </w:r>
            <w:r w:rsidRPr="00CA2DA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552</w:t>
            </w:r>
          </w:p>
        </w:tc>
      </w:tr>
      <w:tr w:rsidR="00EC2CBD" w:rsidRPr="00C352DB" w14:paraId="6BDB3589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FC32848" w14:textId="77777777" w:rsidR="00EC2CBD" w:rsidRPr="00CA2DA3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  <w:cs/>
              </w:rPr>
            </w:pPr>
            <w:r w:rsidRPr="00CA2DA3">
              <w:rPr>
                <w:rFonts w:ascii="Angsana New" w:hAnsi="Angsana New"/>
                <w:sz w:val="30"/>
                <w:szCs w:val="30"/>
                <w:cs/>
              </w:rPr>
              <w:t>ค่าตัดจำหน่ายสำหรับปี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CED02CA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271</w:t>
            </w:r>
            <w:r w:rsidRPr="00CA2DA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676</w:t>
            </w:r>
          </w:p>
        </w:tc>
        <w:tc>
          <w:tcPr>
            <w:tcW w:w="279" w:type="dxa"/>
            <w:tcBorders>
              <w:top w:val="nil"/>
            </w:tcBorders>
            <w:shd w:val="clear" w:color="auto" w:fill="auto"/>
          </w:tcPr>
          <w:p w14:paraId="4B90AE70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880DB3A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/>
                <w:sz w:val="30"/>
                <w:szCs w:val="30"/>
              </w:rPr>
              <w:t>609,219</w:t>
            </w:r>
          </w:p>
        </w:tc>
        <w:tc>
          <w:tcPr>
            <w:tcW w:w="238" w:type="dxa"/>
            <w:tcBorders>
              <w:top w:val="nil"/>
            </w:tcBorders>
            <w:shd w:val="clear" w:color="auto" w:fill="auto"/>
          </w:tcPr>
          <w:p w14:paraId="5267000F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47A1DEF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/>
                <w:sz w:val="30"/>
                <w:szCs w:val="30"/>
              </w:rPr>
              <w:t>880,895</w:t>
            </w:r>
          </w:p>
        </w:tc>
      </w:tr>
      <w:tr w:rsidR="00EC2CBD" w:rsidRPr="00C352DB" w14:paraId="0A63A6BF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A1AF32" w14:textId="77777777" w:rsidR="00EC2CBD" w:rsidRPr="00CA2DA3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CA2DA3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CA2DA3">
              <w:rPr>
                <w:rFonts w:ascii="Angsana New" w:hAnsi="Angsana New"/>
                <w:sz w:val="30"/>
                <w:szCs w:val="30"/>
                <w:cs/>
              </w:rPr>
              <w:t xml:space="preserve">ธันวาคม </w:t>
            </w:r>
            <w:r w:rsidRPr="00CA2DA3">
              <w:rPr>
                <w:rFonts w:ascii="Angsana New" w:hAnsi="Angsana New"/>
                <w:sz w:val="30"/>
                <w:szCs w:val="30"/>
              </w:rPr>
              <w:t>2558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14:paraId="7CCAF6B0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/>
                <w:sz w:val="30"/>
                <w:szCs w:val="30"/>
              </w:rPr>
              <w:t>1,840,265</w:t>
            </w:r>
          </w:p>
        </w:tc>
        <w:tc>
          <w:tcPr>
            <w:tcW w:w="279" w:type="dxa"/>
            <w:shd w:val="clear" w:color="auto" w:fill="auto"/>
          </w:tcPr>
          <w:p w14:paraId="1166C2DD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14:paraId="2E4E54C1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/>
                <w:sz w:val="30"/>
                <w:szCs w:val="30"/>
              </w:rPr>
              <w:t>653</w:t>
            </w:r>
            <w:r w:rsidRPr="00CA2DA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CA2DA3">
              <w:rPr>
                <w:rFonts w:ascii="Angsana New" w:hAnsi="Angsana New"/>
                <w:sz w:val="30"/>
                <w:szCs w:val="30"/>
              </w:rPr>
              <w:t>182</w:t>
            </w:r>
          </w:p>
        </w:tc>
        <w:tc>
          <w:tcPr>
            <w:tcW w:w="238" w:type="dxa"/>
            <w:shd w:val="clear" w:color="auto" w:fill="auto"/>
          </w:tcPr>
          <w:p w14:paraId="0E1639FF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BBA2DD" w14:textId="77777777" w:rsidR="00EC2CBD" w:rsidRPr="00BB5E3F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CA2DA3">
              <w:rPr>
                <w:rFonts w:ascii="Angsana New" w:hAnsi="Angsana New"/>
                <w:sz w:val="30"/>
                <w:szCs w:val="30"/>
              </w:rPr>
              <w:t>2,493,447</w:t>
            </w:r>
          </w:p>
        </w:tc>
      </w:tr>
      <w:tr w:rsidR="00EC2CBD" w:rsidRPr="00C352DB" w14:paraId="6D842FB4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0922E" w14:textId="77777777" w:rsidR="00EC2CBD" w:rsidRPr="00AF5D59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  <w:cs/>
              </w:rPr>
            </w:pPr>
            <w:r w:rsidRPr="00AF5D59">
              <w:rPr>
                <w:rFonts w:ascii="Angsana New" w:hAnsi="Angsana New"/>
                <w:sz w:val="30"/>
                <w:szCs w:val="30"/>
                <w:cs/>
              </w:rPr>
              <w:t>ค่าตัดจำหน่ายสำหรับปี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2CF4A94E" w14:textId="77777777" w:rsidR="00EC2CBD" w:rsidRPr="00BB5E3F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732</w:t>
            </w:r>
            <w:r w:rsidRPr="00CA2DA3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CA2DA3">
              <w:rPr>
                <w:rFonts w:ascii="Angsana New" w:hAnsi="Angsana New" w:hint="cs"/>
                <w:sz w:val="30"/>
                <w:szCs w:val="30"/>
                <w:cs/>
              </w:rPr>
              <w:t>82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6</w:t>
            </w:r>
          </w:p>
        </w:tc>
        <w:tc>
          <w:tcPr>
            <w:tcW w:w="279" w:type="dxa"/>
            <w:shd w:val="clear" w:color="auto" w:fill="auto"/>
          </w:tcPr>
          <w:p w14:paraId="410FF0D3" w14:textId="77777777" w:rsidR="00EC2CBD" w:rsidRPr="00C352DB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1B96A02D" w14:textId="77777777" w:rsidR="00EC2CBD" w:rsidRPr="00AF5D59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886</w:t>
            </w:r>
            <w:r w:rsidRPr="00AF5D5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89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5</w:t>
            </w:r>
          </w:p>
        </w:tc>
        <w:tc>
          <w:tcPr>
            <w:tcW w:w="238" w:type="dxa"/>
            <w:shd w:val="clear" w:color="auto" w:fill="auto"/>
          </w:tcPr>
          <w:p w14:paraId="7C8BA9CC" w14:textId="77777777" w:rsidR="00EC2CBD" w:rsidRPr="00AF5D59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DF3F1" w14:textId="77777777" w:rsidR="00EC2CBD" w:rsidRPr="00AF5D59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AF5D5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619</w:t>
            </w:r>
            <w:r w:rsidRPr="00AF5D5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7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21</w:t>
            </w:r>
          </w:p>
        </w:tc>
      </w:tr>
      <w:tr w:rsidR="00EC2CBD" w:rsidRPr="00C352DB" w14:paraId="6E968502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326ED5A" w14:textId="77777777" w:rsidR="00EC2CBD" w:rsidRPr="00AF5D59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AF5D59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AF5D59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AF5D59">
              <w:rPr>
                <w:rFonts w:ascii="Angsana New" w:hAnsi="Angsana New"/>
                <w:sz w:val="30"/>
                <w:szCs w:val="30"/>
                <w:cs/>
              </w:rPr>
              <w:t>ธันวาคม</w:t>
            </w:r>
            <w:r w:rsidRPr="00AF5D59">
              <w:rPr>
                <w:rFonts w:ascii="Angsana New" w:hAnsi="Angsana New"/>
                <w:sz w:val="30"/>
                <w:szCs w:val="30"/>
              </w:rPr>
              <w:t xml:space="preserve">  2559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6C4AF9" w14:textId="77777777" w:rsidR="00EC2CBD" w:rsidRPr="00CA2DA3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CA2DA3">
              <w:rPr>
                <w:rFonts w:ascii="Angsana New" w:hAnsi="Angsana New"/>
                <w:sz w:val="30"/>
                <w:szCs w:val="30"/>
              </w:rPr>
              <w:t>2,573,09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</w:p>
        </w:tc>
        <w:tc>
          <w:tcPr>
            <w:tcW w:w="279" w:type="dxa"/>
            <w:shd w:val="clear" w:color="auto" w:fill="auto"/>
          </w:tcPr>
          <w:p w14:paraId="6084EB8E" w14:textId="77777777" w:rsidR="00EC2CBD" w:rsidRPr="00C352DB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4D80CA" w14:textId="77777777" w:rsidR="00EC2CBD" w:rsidRPr="002C41BD" w:rsidRDefault="00EC2CBD" w:rsidP="00DD1A1B">
            <w:pPr>
              <w:jc w:val="right"/>
              <w:rPr>
                <w:rFonts w:ascii="Angsana New" w:hAnsi="Angsana New" w:hint="cs"/>
                <w:sz w:val="30"/>
                <w:szCs w:val="30"/>
              </w:rPr>
            </w:pPr>
            <w:r w:rsidRPr="002C41BD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2C41BD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2C41BD">
              <w:rPr>
                <w:rFonts w:ascii="Angsana New" w:hAnsi="Angsana New" w:hint="cs"/>
                <w:sz w:val="30"/>
                <w:szCs w:val="30"/>
                <w:cs/>
              </w:rPr>
              <w:t>540</w:t>
            </w:r>
            <w:r w:rsidRPr="002C41BD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2C41BD">
              <w:rPr>
                <w:rFonts w:ascii="Angsana New" w:hAnsi="Angsana New" w:hint="cs"/>
                <w:sz w:val="30"/>
                <w:szCs w:val="30"/>
                <w:cs/>
              </w:rPr>
              <w:t>077</w:t>
            </w:r>
          </w:p>
        </w:tc>
        <w:tc>
          <w:tcPr>
            <w:tcW w:w="238" w:type="dxa"/>
            <w:shd w:val="clear" w:color="auto" w:fill="auto"/>
          </w:tcPr>
          <w:p w14:paraId="4652AA9C" w14:textId="77777777" w:rsidR="00EC2CBD" w:rsidRPr="00AF5D59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0BB8" w14:textId="77777777" w:rsidR="00EC2CBD" w:rsidRPr="002C41BD" w:rsidRDefault="00EC2CBD" w:rsidP="00DD1A1B">
            <w:pPr>
              <w:jc w:val="right"/>
              <w:rPr>
                <w:rFonts w:ascii="Angsana New" w:hAnsi="Angsana New" w:hint="cs"/>
                <w:sz w:val="30"/>
                <w:szCs w:val="30"/>
              </w:rPr>
            </w:pPr>
            <w:r w:rsidRPr="002C41BD">
              <w:rPr>
                <w:rFonts w:ascii="Angsana New" w:hAnsi="Angsana New"/>
                <w:sz w:val="30"/>
                <w:szCs w:val="30"/>
              </w:rPr>
              <w:t>4,113,16</w:t>
            </w:r>
            <w:r w:rsidRPr="002C41BD">
              <w:rPr>
                <w:rFonts w:ascii="Angsana New" w:hAnsi="Angsana New" w:hint="cs"/>
                <w:sz w:val="30"/>
                <w:szCs w:val="30"/>
                <w:cs/>
              </w:rPr>
              <w:t>8</w:t>
            </w:r>
          </w:p>
        </w:tc>
      </w:tr>
      <w:tr w:rsidR="00EC2CBD" w:rsidRPr="00C352DB" w14:paraId="142F56E9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F797E9C" w14:textId="77777777" w:rsidR="00EC2CBD" w:rsidRPr="00AF5D59" w:rsidRDefault="00EC2CBD" w:rsidP="00DD1A1B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AF5D59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มูลค่าสุทธิตามบัญชี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2FAFB45" w14:textId="77777777" w:rsidR="00EC2CBD" w:rsidRPr="00C352DB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highlight w:val="yellow"/>
              </w:rPr>
            </w:pPr>
          </w:p>
        </w:tc>
        <w:tc>
          <w:tcPr>
            <w:tcW w:w="279" w:type="dxa"/>
            <w:tcBorders>
              <w:bottom w:val="nil"/>
            </w:tcBorders>
            <w:shd w:val="clear" w:color="auto" w:fill="auto"/>
          </w:tcPr>
          <w:p w14:paraId="41863C51" w14:textId="77777777" w:rsidR="00EC2CBD" w:rsidRPr="00C352DB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55C4B662" w14:textId="77777777" w:rsidR="00EC2CBD" w:rsidRPr="002C41BD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8" w:type="dxa"/>
            <w:tcBorders>
              <w:bottom w:val="nil"/>
            </w:tcBorders>
            <w:shd w:val="clear" w:color="auto" w:fill="auto"/>
          </w:tcPr>
          <w:p w14:paraId="7695A7F6" w14:textId="77777777" w:rsidR="00EC2CBD" w:rsidRPr="00C352DB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66598AD1" w14:textId="77777777" w:rsidR="00EC2CBD" w:rsidRPr="002C41BD" w:rsidRDefault="00EC2CBD" w:rsidP="00DD1A1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C2CBD" w:rsidRPr="00C352DB" w14:paraId="5D9165B7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25DA18" w14:textId="77777777" w:rsidR="00EC2CBD" w:rsidRPr="00AF5D59" w:rsidRDefault="00EC2CBD" w:rsidP="00DD1A1B">
            <w:pPr>
              <w:ind w:left="709"/>
              <w:rPr>
                <w:rFonts w:ascii="Angsana New" w:hAnsi="Angsana New"/>
                <w:sz w:val="30"/>
                <w:szCs w:val="30"/>
              </w:rPr>
            </w:pPr>
            <w:r w:rsidRPr="00AF5D59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AF5D59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AF5D59">
              <w:rPr>
                <w:rFonts w:ascii="Angsana New" w:hAnsi="Angsana New"/>
                <w:sz w:val="30"/>
                <w:szCs w:val="30"/>
                <w:cs/>
              </w:rPr>
              <w:t xml:space="preserve">ธันวาคม </w:t>
            </w:r>
            <w:r w:rsidRPr="00AF5D59">
              <w:rPr>
                <w:rFonts w:ascii="Angsana New" w:hAnsi="Angsana New"/>
                <w:sz w:val="30"/>
                <w:szCs w:val="30"/>
              </w:rPr>
              <w:t>2558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22CC66E" w14:textId="77777777" w:rsidR="00EC2CBD" w:rsidRPr="00AF5D59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AF5D5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850</w:t>
            </w:r>
            <w:r w:rsidRPr="00AF5D59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AF5D59">
              <w:rPr>
                <w:rFonts w:ascii="Angsana New" w:hAnsi="Angsana New" w:hint="cs"/>
                <w:sz w:val="30"/>
                <w:szCs w:val="30"/>
                <w:cs/>
              </w:rPr>
              <w:t>035</w:t>
            </w:r>
          </w:p>
        </w:tc>
        <w:tc>
          <w:tcPr>
            <w:tcW w:w="279" w:type="dxa"/>
            <w:tcBorders>
              <w:top w:val="nil"/>
            </w:tcBorders>
            <w:shd w:val="clear" w:color="auto" w:fill="auto"/>
          </w:tcPr>
          <w:p w14:paraId="0AC5193F" w14:textId="77777777" w:rsidR="00EC2CBD" w:rsidRPr="00AF5D59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6662A9B" w14:textId="77777777" w:rsidR="00EC2CBD" w:rsidRPr="002C41BD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2C41BD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2C41BD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2C41BD">
              <w:rPr>
                <w:rFonts w:ascii="Angsana New" w:hAnsi="Angsana New" w:hint="cs"/>
                <w:sz w:val="30"/>
                <w:szCs w:val="30"/>
                <w:cs/>
              </w:rPr>
              <w:t>501</w:t>
            </w:r>
            <w:r w:rsidRPr="002C41BD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 w:rsidRPr="002C41BD">
              <w:rPr>
                <w:rFonts w:ascii="Angsana New" w:hAnsi="Angsana New" w:hint="cs"/>
                <w:sz w:val="30"/>
                <w:szCs w:val="30"/>
                <w:cs/>
              </w:rPr>
              <w:t>698</w:t>
            </w:r>
          </w:p>
        </w:tc>
        <w:tc>
          <w:tcPr>
            <w:tcW w:w="238" w:type="dxa"/>
            <w:tcBorders>
              <w:top w:val="nil"/>
            </w:tcBorders>
            <w:shd w:val="clear" w:color="auto" w:fill="auto"/>
          </w:tcPr>
          <w:p w14:paraId="587D46ED" w14:textId="77777777" w:rsidR="00EC2CBD" w:rsidRPr="00AF5D59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5916DFB7" w14:textId="77777777" w:rsidR="00EC2CBD" w:rsidRPr="002C41BD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2C41BD">
              <w:rPr>
                <w:rFonts w:ascii="Angsana New" w:hAnsi="Angsana New"/>
                <w:sz w:val="30"/>
                <w:szCs w:val="30"/>
              </w:rPr>
              <w:t>3,351,733</w:t>
            </w:r>
          </w:p>
        </w:tc>
      </w:tr>
      <w:tr w:rsidR="00EC2CBD" w:rsidRPr="005F1A3E" w14:paraId="47B080FD" w14:textId="77777777" w:rsidTr="00DD1A1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45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DF80F73" w14:textId="77777777" w:rsidR="00EC2CBD" w:rsidRPr="00AF5D59" w:rsidRDefault="00EC2CBD" w:rsidP="00DD1A1B">
            <w:pPr>
              <w:ind w:left="709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AF5D59">
              <w:rPr>
                <w:rFonts w:ascii="Angsana New" w:hAnsi="Angsana New"/>
                <w:sz w:val="30"/>
                <w:szCs w:val="30"/>
                <w:cs/>
              </w:rPr>
              <w:t>ณ</w:t>
            </w:r>
            <w:r w:rsidRPr="00AF5D59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AF5D59">
              <w:rPr>
                <w:rFonts w:ascii="Angsana New" w:hAnsi="Angsana New"/>
                <w:sz w:val="30"/>
                <w:szCs w:val="30"/>
                <w:cs/>
              </w:rPr>
              <w:t xml:space="preserve">วันที่ </w:t>
            </w:r>
            <w:r w:rsidRPr="00AF5D59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AF5D59">
              <w:rPr>
                <w:rFonts w:ascii="Angsana New" w:hAnsi="Angsana New"/>
                <w:sz w:val="30"/>
                <w:szCs w:val="30"/>
                <w:cs/>
              </w:rPr>
              <w:t>ธันวาคม</w:t>
            </w:r>
            <w:r w:rsidRPr="00AF5D59">
              <w:rPr>
                <w:rFonts w:ascii="Angsana New" w:hAnsi="Angsana New"/>
                <w:sz w:val="30"/>
                <w:szCs w:val="30"/>
              </w:rPr>
              <w:t xml:space="preserve"> 2559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0756CD2" w14:textId="77777777" w:rsidR="00EC2CBD" w:rsidRPr="005F1A3E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 w:hint="cs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1,373,5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59</w:t>
            </w:r>
          </w:p>
        </w:tc>
        <w:tc>
          <w:tcPr>
            <w:tcW w:w="279" w:type="dxa"/>
            <w:shd w:val="clear" w:color="auto" w:fill="auto"/>
          </w:tcPr>
          <w:p w14:paraId="53DC770D" w14:textId="77777777" w:rsidR="00EC2CBD" w:rsidRPr="005F1A3E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D0017E" w14:textId="77777777" w:rsidR="00EC2CBD" w:rsidRPr="002C41BD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  <w:r w:rsidRPr="002C41BD">
              <w:rPr>
                <w:rFonts w:ascii="Angsana New" w:hAnsi="Angsana New"/>
                <w:sz w:val="30"/>
                <w:szCs w:val="30"/>
              </w:rPr>
              <w:t>1,532,053</w:t>
            </w:r>
          </w:p>
        </w:tc>
        <w:tc>
          <w:tcPr>
            <w:tcW w:w="238" w:type="dxa"/>
            <w:shd w:val="clear" w:color="auto" w:fill="auto"/>
          </w:tcPr>
          <w:p w14:paraId="05D61B77" w14:textId="77777777" w:rsidR="00EC2CBD" w:rsidRPr="005F1A3E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E84BCC" w14:textId="77777777" w:rsidR="00EC2CBD" w:rsidRPr="002C41BD" w:rsidRDefault="00EC2CBD" w:rsidP="00DD1A1B">
            <w:pPr>
              <w:pBdr>
                <w:between w:val="double" w:sz="4" w:space="1" w:color="auto"/>
              </w:pBdr>
              <w:jc w:val="right"/>
              <w:rPr>
                <w:rFonts w:ascii="Angsana New" w:hAnsi="Angsana New" w:hint="cs"/>
                <w:sz w:val="30"/>
                <w:szCs w:val="30"/>
              </w:rPr>
            </w:pPr>
            <w:r w:rsidRPr="002C41BD">
              <w:rPr>
                <w:rFonts w:ascii="Angsana New" w:hAnsi="Angsana New"/>
                <w:sz w:val="30"/>
                <w:szCs w:val="30"/>
              </w:rPr>
              <w:t>2,905,61</w:t>
            </w:r>
            <w:r w:rsidRPr="002C41BD"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</w:p>
        </w:tc>
      </w:tr>
    </w:tbl>
    <w:p w14:paraId="5951465F" w14:textId="77777777" w:rsidR="00EC2CBD" w:rsidRPr="00D34E32" w:rsidRDefault="00EC2CBD" w:rsidP="00EC2CBD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1E05A0E7" w14:textId="77777777" w:rsidR="00943A68" w:rsidRDefault="004C239C" w:rsidP="00BB0E64">
      <w:pPr>
        <w:numPr>
          <w:ilvl w:val="0"/>
          <w:numId w:val="3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</w:rPr>
        <w:br w:type="page"/>
      </w:r>
      <w:r w:rsidR="009D15C4">
        <w:rPr>
          <w:rFonts w:ascii="Angsana New" w:hAnsi="Angsana New" w:hint="cs"/>
          <w:b/>
          <w:bCs/>
          <w:sz w:val="30"/>
          <w:szCs w:val="30"/>
          <w:cs/>
        </w:rPr>
        <w:lastRenderedPageBreak/>
        <w:t>สินทรัพย์</w:t>
      </w:r>
      <w:r w:rsidR="009D15C4">
        <w:rPr>
          <w:rFonts w:ascii="Angsana New" w:hAnsi="Angsana New"/>
          <w:b/>
          <w:bCs/>
          <w:sz w:val="30"/>
          <w:szCs w:val="30"/>
          <w:lang w:val="en-US"/>
        </w:rPr>
        <w:t>/</w:t>
      </w:r>
      <w:r w:rsidR="009D15C4">
        <w:rPr>
          <w:rFonts w:ascii="Angsana New" w:hAnsi="Angsana New" w:hint="cs"/>
          <w:b/>
          <w:bCs/>
          <w:sz w:val="30"/>
          <w:szCs w:val="30"/>
          <w:cs/>
          <w:lang w:val="en-US"/>
        </w:rPr>
        <w:t>หนี้สิน</w:t>
      </w:r>
      <w:r w:rsidR="00943A68" w:rsidRPr="005D643D">
        <w:rPr>
          <w:rFonts w:ascii="Angsana New" w:hAnsi="Angsana New"/>
          <w:b/>
          <w:bCs/>
          <w:sz w:val="30"/>
          <w:szCs w:val="30"/>
          <w:cs/>
        </w:rPr>
        <w:t>ภาษีเงินได้รอการตัดบัญชี</w:t>
      </w:r>
    </w:p>
    <w:p w14:paraId="58FA7118" w14:textId="77777777" w:rsidR="00943A68" w:rsidRDefault="009D15C4" w:rsidP="009D15C4">
      <w:pPr>
        <w:spacing w:line="240" w:lineRule="atLeast"/>
        <w:ind w:left="518"/>
        <w:jc w:val="thaiDistribute"/>
        <w:rPr>
          <w:rFonts w:ascii="Angsana New" w:hAnsi="Angsana New" w:hint="cs"/>
          <w:sz w:val="30"/>
          <w:szCs w:val="30"/>
        </w:rPr>
      </w:pPr>
      <w:r w:rsidRPr="009D15C4">
        <w:rPr>
          <w:rFonts w:ascii="Angsana New" w:hAnsi="Angsana New"/>
          <w:sz w:val="30"/>
          <w:szCs w:val="30"/>
          <w:cs/>
        </w:rPr>
        <w:t>การเพิ่มขึ้นและลดลงของสินทรัพย์/หนี้สินภาษีเงินได้รอการตัดบัญชี สรุปได้ดังนี้</w:t>
      </w:r>
      <w:r w:rsidRPr="009F3764">
        <w:rPr>
          <w:rFonts w:ascii="Angsana New" w:hAnsi="Angsana New" w:hint="cs"/>
          <w:sz w:val="30"/>
          <w:szCs w:val="30"/>
        </w:rPr>
        <w:t xml:space="preserve"> </w:t>
      </w:r>
    </w:p>
    <w:p w14:paraId="1AD181E2" w14:textId="77777777" w:rsidR="00103ED3" w:rsidRDefault="00103ED3" w:rsidP="00103ED3">
      <w:pPr>
        <w:spacing w:line="240" w:lineRule="atLeast"/>
        <w:ind w:left="518"/>
        <w:jc w:val="right"/>
        <w:rPr>
          <w:rFonts w:ascii="Angsana New" w:hAnsi="Angsana New"/>
          <w:sz w:val="30"/>
          <w:szCs w:val="30"/>
        </w:rPr>
      </w:pPr>
      <w:r w:rsidRPr="005F6C33">
        <w:rPr>
          <w:rFonts w:ascii="Angsana New" w:hAnsi="Angsana New"/>
          <w:sz w:val="30"/>
          <w:szCs w:val="30"/>
        </w:rPr>
        <w:t>(</w:t>
      </w:r>
      <w:r w:rsidRPr="005F6C33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48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260"/>
        <w:gridCol w:w="1559"/>
        <w:gridCol w:w="1499"/>
        <w:gridCol w:w="61"/>
        <w:gridCol w:w="1559"/>
        <w:gridCol w:w="1548"/>
      </w:tblGrid>
      <w:tr w:rsidR="009D15C4" w:rsidRPr="00097B7C" w14:paraId="51902A7E" w14:textId="77777777" w:rsidTr="00103ED3">
        <w:trPr>
          <w:trHeight w:val="380"/>
          <w:tblHeader/>
        </w:trPr>
        <w:tc>
          <w:tcPr>
            <w:tcW w:w="3260" w:type="dxa"/>
          </w:tcPr>
          <w:p w14:paraId="72707E9C" w14:textId="77777777" w:rsidR="009D15C4" w:rsidRPr="009D15C4" w:rsidRDefault="009D15C4" w:rsidP="00087E62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B619C3" w14:textId="77777777" w:rsidR="009D15C4" w:rsidRPr="009D15C4" w:rsidRDefault="009D15C4" w:rsidP="00087E62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450727AE" w14:textId="77777777" w:rsidR="009D15C4" w:rsidRPr="009D15C4" w:rsidRDefault="009D15C4" w:rsidP="00D575DE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9D15C4">
              <w:rPr>
                <w:rFonts w:ascii="Angsana New" w:hAnsi="Angsana New"/>
                <w:sz w:val="24"/>
                <w:szCs w:val="24"/>
                <w:cs/>
              </w:rPr>
              <w:t>บันทึกเป็น</w:t>
            </w: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(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>รายจ่าย</w:t>
            </w: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)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Pr="009D15C4">
              <w:rPr>
                <w:rFonts w:ascii="Angsana New" w:hAnsi="Angsana New"/>
                <w:sz w:val="24"/>
                <w:szCs w:val="24"/>
              </w:rPr>
              <w:t>/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 xml:space="preserve"> รายได</w:t>
            </w: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้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>ใน</w:t>
            </w:r>
          </w:p>
        </w:tc>
        <w:tc>
          <w:tcPr>
            <w:tcW w:w="1548" w:type="dxa"/>
            <w:shd w:val="clear" w:color="auto" w:fill="auto"/>
          </w:tcPr>
          <w:p w14:paraId="3E8A0FE2" w14:textId="77777777" w:rsidR="009D15C4" w:rsidRPr="009D15C4" w:rsidRDefault="009D15C4" w:rsidP="00087E62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9D15C4" w:rsidRPr="00097B7C" w14:paraId="5DC464DB" w14:textId="77777777" w:rsidTr="00103ED3">
        <w:trPr>
          <w:tblHeader/>
        </w:trPr>
        <w:tc>
          <w:tcPr>
            <w:tcW w:w="3260" w:type="dxa"/>
          </w:tcPr>
          <w:p w14:paraId="22BAF200" w14:textId="77777777" w:rsidR="009D15C4" w:rsidRPr="009D15C4" w:rsidRDefault="009D15C4" w:rsidP="00087E62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E2B5C0" w14:textId="77777777" w:rsidR="009D15C4" w:rsidRPr="009D15C4" w:rsidRDefault="009D15C4" w:rsidP="008921A7">
            <w:pPr>
              <w:ind w:left="-77" w:right="-108"/>
              <w:jc w:val="center"/>
              <w:rPr>
                <w:rFonts w:ascii="Angsana New" w:hAnsi="Angsana New" w:hint="cs"/>
                <w:b/>
                <w:bCs/>
                <w:sz w:val="24"/>
                <w:szCs w:val="24"/>
                <w:lang w:val="en-US"/>
              </w:rPr>
            </w:pP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ณ วันที่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</w:rPr>
              <w:br/>
              <w:t xml:space="preserve">1 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มกราคม 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14:paraId="2C637918" w14:textId="77777777" w:rsidR="009D15C4" w:rsidRPr="009D15C4" w:rsidRDefault="009D15C4" w:rsidP="008D7125">
            <w:pPr>
              <w:ind w:right="-110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D15C4">
              <w:rPr>
                <w:rFonts w:ascii="Angsana New" w:hAnsi="Angsana New"/>
                <w:sz w:val="24"/>
                <w:szCs w:val="24"/>
                <w:cs/>
              </w:rPr>
              <w:t>กำไร</w:t>
            </w: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หรือ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>ขาดทุน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7F294862" w14:textId="77777777" w:rsidR="009D15C4" w:rsidRPr="009D15C4" w:rsidRDefault="009D15C4" w:rsidP="00087E62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กำไรขาดทุน</w:t>
            </w:r>
          </w:p>
          <w:p w14:paraId="6DCAE06B" w14:textId="77777777" w:rsidR="009D15C4" w:rsidRPr="009D15C4" w:rsidRDefault="009D15C4" w:rsidP="00087E62">
            <w:pPr>
              <w:ind w:left="-124" w:right="-92"/>
              <w:jc w:val="center"/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เบ็ดเสร็จอื่น</w:t>
            </w:r>
          </w:p>
        </w:tc>
        <w:tc>
          <w:tcPr>
            <w:tcW w:w="1548" w:type="dxa"/>
            <w:shd w:val="clear" w:color="auto" w:fill="auto"/>
          </w:tcPr>
          <w:p w14:paraId="1B105CCA" w14:textId="77777777" w:rsidR="009D15C4" w:rsidRPr="009D15C4" w:rsidRDefault="009D15C4" w:rsidP="008921A7">
            <w:pPr>
              <w:ind w:left="-124" w:right="-92"/>
              <w:jc w:val="center"/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ณ วันที่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</w:rPr>
              <w:br/>
              <w:t xml:space="preserve">31 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</w:rPr>
              <w:t>2559</w:t>
            </w:r>
          </w:p>
        </w:tc>
      </w:tr>
      <w:tr w:rsidR="009D15C4" w:rsidRPr="00097B7C" w14:paraId="4FC6E4AD" w14:textId="77777777" w:rsidTr="00103ED3">
        <w:trPr>
          <w:trHeight w:val="399"/>
          <w:tblHeader/>
        </w:trPr>
        <w:tc>
          <w:tcPr>
            <w:tcW w:w="3260" w:type="dxa"/>
          </w:tcPr>
          <w:p w14:paraId="525E1D98" w14:textId="77777777" w:rsidR="009D15C4" w:rsidRPr="009D15C4" w:rsidRDefault="009D15C4" w:rsidP="00087E62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7FA2299B" w14:textId="77777777" w:rsidR="009D15C4" w:rsidRPr="009D15C4" w:rsidRDefault="009D15C4" w:rsidP="00087E62">
            <w:pPr>
              <w:tabs>
                <w:tab w:val="left" w:pos="540"/>
              </w:tabs>
              <w:jc w:val="center"/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0B2313E7" w14:textId="77777777" w:rsidR="009D15C4" w:rsidRPr="00F06C1E" w:rsidRDefault="009D15C4" w:rsidP="00087E62">
            <w:pPr>
              <w:tabs>
                <w:tab w:val="left" w:pos="540"/>
              </w:tabs>
              <w:jc w:val="center"/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</w:pPr>
            <w:r w:rsidRPr="00F06C1E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F06C1E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="00F06C1E" w:rsidRPr="00F06C1E"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  <w:t>18</w:t>
            </w:r>
            <w:r w:rsidRPr="00F06C1E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48" w:type="dxa"/>
            <w:shd w:val="clear" w:color="auto" w:fill="auto"/>
          </w:tcPr>
          <w:p w14:paraId="5BBF2A4E" w14:textId="77777777" w:rsidR="009D15C4" w:rsidRPr="009D15C4" w:rsidRDefault="009D15C4" w:rsidP="00087E62">
            <w:pPr>
              <w:tabs>
                <w:tab w:val="left" w:pos="540"/>
              </w:tabs>
              <w:jc w:val="center"/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</w:pPr>
          </w:p>
        </w:tc>
      </w:tr>
      <w:tr w:rsidR="009D15C4" w:rsidRPr="00097B7C" w14:paraId="2303FB26" w14:textId="77777777" w:rsidTr="00103ED3">
        <w:trPr>
          <w:trHeight w:val="413"/>
        </w:trPr>
        <w:tc>
          <w:tcPr>
            <w:tcW w:w="3260" w:type="dxa"/>
          </w:tcPr>
          <w:p w14:paraId="1C3FA1BC" w14:textId="77777777" w:rsidR="009D15C4" w:rsidRPr="009D15C4" w:rsidRDefault="009D15C4" w:rsidP="00087E62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9D15C4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14:paraId="502C5774" w14:textId="77777777" w:rsidR="009D15C4" w:rsidRPr="009D15C4" w:rsidRDefault="009D15C4" w:rsidP="00087E62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023D2C8" w14:textId="77777777" w:rsidR="009D15C4" w:rsidRPr="00F06C1E" w:rsidRDefault="009D15C4" w:rsidP="00087E62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A341A" w14:textId="77777777" w:rsidR="009D15C4" w:rsidRPr="00F06C1E" w:rsidRDefault="009D15C4" w:rsidP="00087E62">
            <w:pPr>
              <w:tabs>
                <w:tab w:val="left" w:pos="540"/>
              </w:tabs>
              <w:rPr>
                <w:rFonts w:ascii="Angsana New" w:hAnsi="Angsana New" w:hint="cs"/>
                <w:sz w:val="24"/>
                <w:szCs w:val="24"/>
                <w:cs/>
              </w:rPr>
            </w:pPr>
          </w:p>
        </w:tc>
        <w:tc>
          <w:tcPr>
            <w:tcW w:w="1548" w:type="dxa"/>
          </w:tcPr>
          <w:p w14:paraId="648D7D12" w14:textId="77777777" w:rsidR="009D15C4" w:rsidRPr="009D15C4" w:rsidRDefault="009D15C4" w:rsidP="00087E62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9D15C4" w:rsidRPr="00097B7C" w14:paraId="21D03B05" w14:textId="77777777" w:rsidTr="00103ED3">
        <w:trPr>
          <w:trHeight w:val="385"/>
        </w:trPr>
        <w:tc>
          <w:tcPr>
            <w:tcW w:w="3260" w:type="dxa"/>
          </w:tcPr>
          <w:p w14:paraId="6AC6B1F3" w14:textId="77777777" w:rsidR="009D15C4" w:rsidRPr="009D15C4" w:rsidRDefault="009D15C4" w:rsidP="008D7125">
            <w:pPr>
              <w:ind w:left="-18" w:right="-79"/>
              <w:rPr>
                <w:rFonts w:ascii="Angsana New" w:hAnsi="Angsana New" w:hint="cs"/>
                <w:sz w:val="24"/>
                <w:szCs w:val="24"/>
                <w:cs/>
                <w:lang w:val="en-US"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9D15C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</w:t>
            </w:r>
            <w:r w:rsidRPr="009D15C4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ค่าเผื่อหนี้สงสัยจะสูญ</w:t>
            </w:r>
            <w:r w:rsidRPr="009D15C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5AC9D" w14:textId="77777777" w:rsidR="009D15C4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931,911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5DBEE41" w14:textId="77777777" w:rsidR="009D15C4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530,296</w:t>
            </w:r>
          </w:p>
        </w:tc>
        <w:tc>
          <w:tcPr>
            <w:tcW w:w="1559" w:type="dxa"/>
            <w:vAlign w:val="center"/>
          </w:tcPr>
          <w:p w14:paraId="4150310B" w14:textId="77777777" w:rsidR="009D15C4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3C764F62" w14:textId="77777777" w:rsidR="009D15C4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1,462,207</w:t>
            </w:r>
          </w:p>
        </w:tc>
      </w:tr>
      <w:tr w:rsidR="00085DEC" w:rsidRPr="00097B7C" w14:paraId="7A6F7C58" w14:textId="77777777" w:rsidTr="00103ED3">
        <w:trPr>
          <w:trHeight w:val="385"/>
        </w:trPr>
        <w:tc>
          <w:tcPr>
            <w:tcW w:w="3260" w:type="dxa"/>
          </w:tcPr>
          <w:p w14:paraId="4C74EF2E" w14:textId="77777777" w:rsidR="00085DEC" w:rsidRPr="009D15C4" w:rsidRDefault="00085DEC" w:rsidP="00085DEC">
            <w:pPr>
              <w:ind w:left="-18" w:right="-79"/>
              <w:rPr>
                <w:rFonts w:ascii="Angsana New" w:hAnsi="Angsana New" w:hint="cs"/>
                <w:sz w:val="24"/>
                <w:szCs w:val="24"/>
                <w:cs/>
                <w:lang w:val="en-US"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9D15C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0892AD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1,623,104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CEFBDF5" w14:textId="77777777" w:rsidR="00085DEC" w:rsidRPr="009D15C4" w:rsidRDefault="00CC648B" w:rsidP="00CC648B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(328,909)</w:t>
            </w:r>
          </w:p>
        </w:tc>
        <w:tc>
          <w:tcPr>
            <w:tcW w:w="1559" w:type="dxa"/>
            <w:vAlign w:val="center"/>
          </w:tcPr>
          <w:p w14:paraId="645721F0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7DBDEE64" w14:textId="77777777" w:rsidR="00085DEC" w:rsidRPr="009D15C4" w:rsidRDefault="00085DEC" w:rsidP="00CC648B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</w:t>
            </w:r>
            <w:r w:rsidR="00CC648B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294,195</w:t>
            </w:r>
          </w:p>
        </w:tc>
      </w:tr>
      <w:tr w:rsidR="00085DEC" w:rsidRPr="00097B7C" w14:paraId="217768F2" w14:textId="77777777" w:rsidTr="00103ED3">
        <w:trPr>
          <w:trHeight w:val="385"/>
        </w:trPr>
        <w:tc>
          <w:tcPr>
            <w:tcW w:w="3260" w:type="dxa"/>
          </w:tcPr>
          <w:p w14:paraId="22022C4A" w14:textId="77777777" w:rsidR="00085DEC" w:rsidRPr="009D15C4" w:rsidRDefault="00085DEC" w:rsidP="00085DEC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9D126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1,148,901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E897679" w14:textId="77777777" w:rsidR="00085DEC" w:rsidRPr="009D15C4" w:rsidRDefault="00C048BB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150,390</w:t>
            </w:r>
          </w:p>
        </w:tc>
        <w:tc>
          <w:tcPr>
            <w:tcW w:w="1559" w:type="dxa"/>
            <w:vAlign w:val="center"/>
          </w:tcPr>
          <w:p w14:paraId="1A92C75E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(37,331)</w:t>
            </w:r>
          </w:p>
        </w:tc>
        <w:tc>
          <w:tcPr>
            <w:tcW w:w="1548" w:type="dxa"/>
            <w:vAlign w:val="center"/>
          </w:tcPr>
          <w:p w14:paraId="0BF71899" w14:textId="77777777" w:rsidR="00085DEC" w:rsidRPr="009D15C4" w:rsidRDefault="00C048BB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1,261,960</w:t>
            </w:r>
          </w:p>
        </w:tc>
      </w:tr>
      <w:tr w:rsidR="00085DEC" w:rsidRPr="00097B7C" w14:paraId="121D5BA9" w14:textId="77777777" w:rsidTr="00103ED3">
        <w:trPr>
          <w:trHeight w:val="385"/>
        </w:trPr>
        <w:tc>
          <w:tcPr>
            <w:tcW w:w="3260" w:type="dxa"/>
          </w:tcPr>
          <w:p w14:paraId="7D01CAB3" w14:textId="77777777" w:rsidR="00085DEC" w:rsidRPr="009D15C4" w:rsidRDefault="00085DEC" w:rsidP="00085DEC">
            <w:pPr>
              <w:ind w:left="162" w:right="-79" w:hanging="162"/>
              <w:rPr>
                <w:rFonts w:ascii="Angsana New" w:hAnsi="Angsana New" w:hint="cs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CA3D79" w14:textId="77777777" w:rsidR="00085DEC" w:rsidRDefault="00085DEC" w:rsidP="00085DE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3,703,916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1A51BF5" w14:textId="77777777" w:rsidR="00085DEC" w:rsidRPr="009D15C4" w:rsidRDefault="00CC648B" w:rsidP="004D21FF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351,777</w:t>
            </w:r>
          </w:p>
        </w:tc>
        <w:tc>
          <w:tcPr>
            <w:tcW w:w="1559" w:type="dxa"/>
            <w:vAlign w:val="center"/>
          </w:tcPr>
          <w:p w14:paraId="062E470C" w14:textId="77777777" w:rsidR="00085DEC" w:rsidRPr="009D15C4" w:rsidRDefault="00C048BB" w:rsidP="00085DE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C048BB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(37,331)</w:t>
            </w:r>
          </w:p>
        </w:tc>
        <w:tc>
          <w:tcPr>
            <w:tcW w:w="1548" w:type="dxa"/>
            <w:vAlign w:val="center"/>
          </w:tcPr>
          <w:p w14:paraId="38683DF3" w14:textId="77777777" w:rsidR="00085DEC" w:rsidRPr="009D15C4" w:rsidRDefault="00085DEC" w:rsidP="00CC648B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4,</w:t>
            </w:r>
            <w:r w:rsidR="00CC648B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018</w:t>
            </w: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,</w:t>
            </w:r>
            <w:r w:rsidR="00CC648B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362</w:t>
            </w:r>
          </w:p>
        </w:tc>
      </w:tr>
      <w:tr w:rsidR="00085DEC" w:rsidRPr="00097B7C" w14:paraId="6C0E2C2F" w14:textId="77777777" w:rsidTr="00103ED3">
        <w:trPr>
          <w:trHeight w:val="385"/>
        </w:trPr>
        <w:tc>
          <w:tcPr>
            <w:tcW w:w="3260" w:type="dxa"/>
          </w:tcPr>
          <w:p w14:paraId="0B5227B5" w14:textId="77777777" w:rsidR="00085DEC" w:rsidRPr="009D15C4" w:rsidRDefault="00085DEC" w:rsidP="00085DEC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i/>
                <w:iCs/>
                <w:sz w:val="24"/>
                <w:szCs w:val="24"/>
                <w:cs/>
              </w:rPr>
              <w:t>หนี้สิน</w:t>
            </w:r>
            <w:r w:rsidRPr="009D15C4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9FEE7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44CDF2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559" w:type="dxa"/>
            <w:vAlign w:val="center"/>
          </w:tcPr>
          <w:p w14:paraId="3B9D7137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  <w:tc>
          <w:tcPr>
            <w:tcW w:w="1548" w:type="dxa"/>
            <w:vAlign w:val="center"/>
          </w:tcPr>
          <w:p w14:paraId="220D1C94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</w:p>
        </w:tc>
      </w:tr>
      <w:tr w:rsidR="00085DEC" w:rsidRPr="00097B7C" w14:paraId="0791DAAB" w14:textId="77777777" w:rsidTr="00103ED3">
        <w:trPr>
          <w:trHeight w:val="385"/>
        </w:trPr>
        <w:tc>
          <w:tcPr>
            <w:tcW w:w="3260" w:type="dxa"/>
          </w:tcPr>
          <w:p w14:paraId="76C1FFC8" w14:textId="77777777" w:rsidR="00085DEC" w:rsidRPr="009D15C4" w:rsidRDefault="00085DEC" w:rsidP="00085DEC">
            <w:pPr>
              <w:ind w:left="-18" w:right="-79"/>
              <w:rPr>
                <w:rFonts w:ascii="Angsana New" w:hAnsi="Angsana New" w:hint="cs"/>
                <w:sz w:val="24"/>
                <w:szCs w:val="24"/>
                <w:cs/>
                <w:lang w:val="en-US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สินทรัพย์ตามสัญญาเช่าการเงิน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E8D7A" w14:textId="77777777" w:rsidR="00085DEC" w:rsidRPr="009D15C4" w:rsidRDefault="00085DEC" w:rsidP="00085D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(37,382)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1063181" w14:textId="77777777" w:rsidR="00085DEC" w:rsidRPr="009D15C4" w:rsidRDefault="00085DEC" w:rsidP="00085D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37,382</w:t>
            </w:r>
          </w:p>
        </w:tc>
        <w:tc>
          <w:tcPr>
            <w:tcW w:w="1559" w:type="dxa"/>
            <w:vAlign w:val="center"/>
          </w:tcPr>
          <w:p w14:paraId="35A5CD79" w14:textId="77777777" w:rsidR="00085DEC" w:rsidRPr="009D15C4" w:rsidRDefault="00085DEC" w:rsidP="00085D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34C869DC" w14:textId="77777777" w:rsidR="00085DEC" w:rsidRPr="009D15C4" w:rsidRDefault="00085DEC" w:rsidP="00085DEC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</w:tr>
      <w:tr w:rsidR="00085DEC" w:rsidRPr="00097B7C" w14:paraId="121E346C" w14:textId="77777777" w:rsidTr="00103ED3">
        <w:trPr>
          <w:trHeight w:val="385"/>
        </w:trPr>
        <w:tc>
          <w:tcPr>
            <w:tcW w:w="3260" w:type="dxa"/>
          </w:tcPr>
          <w:p w14:paraId="017E7903" w14:textId="77777777" w:rsidR="00085DEC" w:rsidRDefault="00085DEC" w:rsidP="00085DEC">
            <w:pPr>
              <w:ind w:left="-18" w:right="-79"/>
              <w:rPr>
                <w:rFonts w:ascii="Angsana New" w:hAnsi="Angsana New" w:hint="cs"/>
                <w:sz w:val="24"/>
                <w:szCs w:val="24"/>
                <w:cs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F525FA" w14:textId="77777777" w:rsidR="00085DEC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(37,382)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6BEE960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37,382</w:t>
            </w:r>
          </w:p>
        </w:tc>
        <w:tc>
          <w:tcPr>
            <w:tcW w:w="1559" w:type="dxa"/>
            <w:vAlign w:val="center"/>
          </w:tcPr>
          <w:p w14:paraId="550BC923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48" w:type="dxa"/>
            <w:vAlign w:val="center"/>
          </w:tcPr>
          <w:p w14:paraId="40302592" w14:textId="77777777" w:rsidR="00085DEC" w:rsidRPr="009D15C4" w:rsidRDefault="00085DEC" w:rsidP="00085DEC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</w:tr>
      <w:tr w:rsidR="009D15C4" w:rsidRPr="00097B7C" w14:paraId="5B9192B2" w14:textId="77777777" w:rsidTr="00103ED3">
        <w:trPr>
          <w:trHeight w:val="385"/>
        </w:trPr>
        <w:tc>
          <w:tcPr>
            <w:tcW w:w="3260" w:type="dxa"/>
          </w:tcPr>
          <w:p w14:paraId="2BCDD9AB" w14:textId="77777777" w:rsidR="009D15C4" w:rsidRPr="009D15C4" w:rsidRDefault="009D15C4" w:rsidP="008D7125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44513" w14:textId="77777777" w:rsidR="009D15C4" w:rsidRPr="009D15C4" w:rsidRDefault="00085DEC" w:rsidP="00085DE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3,666,534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17A961B" w14:textId="77777777" w:rsidR="009D15C4" w:rsidRPr="009D15C4" w:rsidRDefault="00CC648B" w:rsidP="00085DE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389,159</w:t>
            </w:r>
          </w:p>
        </w:tc>
        <w:tc>
          <w:tcPr>
            <w:tcW w:w="1559" w:type="dxa"/>
            <w:vAlign w:val="center"/>
          </w:tcPr>
          <w:p w14:paraId="06DD9075" w14:textId="77777777" w:rsidR="009D15C4" w:rsidRPr="009D15C4" w:rsidRDefault="00C048BB" w:rsidP="00085DEC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C048BB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(37,331)</w:t>
            </w:r>
          </w:p>
        </w:tc>
        <w:tc>
          <w:tcPr>
            <w:tcW w:w="1548" w:type="dxa"/>
            <w:vAlign w:val="center"/>
          </w:tcPr>
          <w:p w14:paraId="7CFB9BB6" w14:textId="77777777" w:rsidR="009D15C4" w:rsidRPr="009D15C4" w:rsidRDefault="00C048BB" w:rsidP="00CC648B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 w:rsidRPr="00C048BB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4,</w:t>
            </w:r>
            <w:r w:rsidR="00CC648B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018</w:t>
            </w:r>
            <w:r w:rsidRPr="00C048BB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 w:rsidR="00CC648B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362</w:t>
            </w:r>
          </w:p>
        </w:tc>
      </w:tr>
    </w:tbl>
    <w:p w14:paraId="7AB5A0FC" w14:textId="77777777" w:rsidR="00901BD9" w:rsidRDefault="00901BD9" w:rsidP="00943A68">
      <w:pPr>
        <w:pStyle w:val="a0"/>
        <w:spacing w:after="0"/>
        <w:ind w:left="540"/>
        <w:jc w:val="both"/>
        <w:rPr>
          <w:rFonts w:ascii="Angsana New" w:hAnsi="Angsana New" w:hint="cs"/>
          <w:sz w:val="24"/>
          <w:szCs w:val="24"/>
        </w:rPr>
      </w:pPr>
    </w:p>
    <w:p w14:paraId="24EDDA16" w14:textId="77777777" w:rsidR="00103ED3" w:rsidRDefault="00103ED3" w:rsidP="00103ED3">
      <w:pPr>
        <w:pStyle w:val="a0"/>
        <w:spacing w:after="0"/>
        <w:ind w:left="540"/>
        <w:jc w:val="right"/>
        <w:rPr>
          <w:rFonts w:ascii="Angsana New" w:hAnsi="Angsana New"/>
          <w:sz w:val="24"/>
          <w:szCs w:val="24"/>
        </w:rPr>
      </w:pPr>
      <w:r w:rsidRPr="005F6C33">
        <w:rPr>
          <w:rFonts w:ascii="Angsana New" w:hAnsi="Angsana New"/>
          <w:sz w:val="30"/>
          <w:szCs w:val="30"/>
        </w:rPr>
        <w:t>(</w:t>
      </w:r>
      <w:r w:rsidRPr="005F6C33">
        <w:rPr>
          <w:rFonts w:ascii="Angsana New" w:hAnsi="Angsana New"/>
          <w:sz w:val="30"/>
          <w:szCs w:val="30"/>
          <w:cs/>
        </w:rPr>
        <w:t>หน่วย: บาท)</w:t>
      </w:r>
    </w:p>
    <w:tbl>
      <w:tblPr>
        <w:tblW w:w="9497" w:type="dxa"/>
        <w:tblInd w:w="392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59"/>
        <w:gridCol w:w="1560"/>
        <w:gridCol w:w="1559"/>
        <w:gridCol w:w="1559"/>
      </w:tblGrid>
      <w:tr w:rsidR="009D15C4" w:rsidRPr="00097B7C" w14:paraId="5F12C58F" w14:textId="77777777" w:rsidTr="00103ED3">
        <w:trPr>
          <w:trHeight w:val="380"/>
          <w:tblHeader/>
        </w:trPr>
        <w:tc>
          <w:tcPr>
            <w:tcW w:w="3260" w:type="dxa"/>
          </w:tcPr>
          <w:p w14:paraId="53D43F41" w14:textId="77777777" w:rsidR="009D15C4" w:rsidRPr="009D15C4" w:rsidRDefault="009D15C4" w:rsidP="00E04DD7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8B8279" w14:textId="77777777" w:rsidR="009D15C4" w:rsidRPr="009D15C4" w:rsidRDefault="009D15C4" w:rsidP="00E04DD7">
            <w:pPr>
              <w:ind w:left="-77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31917F9" w14:textId="77777777" w:rsidR="009D15C4" w:rsidRPr="009D15C4" w:rsidRDefault="009D15C4" w:rsidP="00E04DD7">
            <w:pPr>
              <w:tabs>
                <w:tab w:val="left" w:pos="105"/>
                <w:tab w:val="center" w:pos="1803"/>
              </w:tabs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9D15C4">
              <w:rPr>
                <w:rFonts w:ascii="Angsana New" w:hAnsi="Angsana New"/>
                <w:sz w:val="24"/>
                <w:szCs w:val="24"/>
                <w:cs/>
              </w:rPr>
              <w:t>บันทึกเป็น</w:t>
            </w: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(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>รายจ่าย</w:t>
            </w: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)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 xml:space="preserve"> </w:t>
            </w:r>
            <w:r w:rsidRPr="009D15C4">
              <w:rPr>
                <w:rFonts w:ascii="Angsana New" w:hAnsi="Angsana New"/>
                <w:sz w:val="24"/>
                <w:szCs w:val="24"/>
              </w:rPr>
              <w:t>/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 xml:space="preserve"> รายได</w:t>
            </w: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้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>ใน</w:t>
            </w:r>
          </w:p>
        </w:tc>
        <w:tc>
          <w:tcPr>
            <w:tcW w:w="1559" w:type="dxa"/>
            <w:shd w:val="clear" w:color="auto" w:fill="auto"/>
          </w:tcPr>
          <w:p w14:paraId="04B99842" w14:textId="77777777" w:rsidR="009D15C4" w:rsidRPr="009D15C4" w:rsidRDefault="009D15C4" w:rsidP="00E04DD7">
            <w:pPr>
              <w:ind w:left="-124" w:right="-92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</w:tc>
      </w:tr>
      <w:tr w:rsidR="009D15C4" w:rsidRPr="00097B7C" w14:paraId="150E8B50" w14:textId="77777777" w:rsidTr="00103ED3">
        <w:trPr>
          <w:tblHeader/>
        </w:trPr>
        <w:tc>
          <w:tcPr>
            <w:tcW w:w="3260" w:type="dxa"/>
          </w:tcPr>
          <w:p w14:paraId="6E31F7E2" w14:textId="77777777" w:rsidR="009D15C4" w:rsidRPr="009D15C4" w:rsidRDefault="009D15C4" w:rsidP="00E04DD7">
            <w:pPr>
              <w:tabs>
                <w:tab w:val="left" w:pos="540"/>
              </w:tabs>
              <w:jc w:val="center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FF7963" w14:textId="77777777" w:rsidR="009D15C4" w:rsidRPr="009D15C4" w:rsidRDefault="009D15C4" w:rsidP="00E04DD7">
            <w:pPr>
              <w:ind w:left="-77" w:right="-108"/>
              <w:jc w:val="center"/>
              <w:rPr>
                <w:rFonts w:ascii="Angsana New" w:hAnsi="Angsana New" w:hint="cs"/>
                <w:b/>
                <w:bCs/>
                <w:sz w:val="24"/>
                <w:szCs w:val="24"/>
                <w:lang w:val="en-US"/>
              </w:rPr>
            </w:pP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ณ วันที่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</w:rPr>
              <w:br/>
              <w:t xml:space="preserve">1 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มกราคม 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</w:rPr>
              <w:t>255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1CE08E2E" w14:textId="77777777" w:rsidR="009D15C4" w:rsidRPr="009D15C4" w:rsidRDefault="009D15C4" w:rsidP="00E04DD7">
            <w:pPr>
              <w:ind w:right="-110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D15C4">
              <w:rPr>
                <w:rFonts w:ascii="Angsana New" w:hAnsi="Angsana New"/>
                <w:sz w:val="24"/>
                <w:szCs w:val="24"/>
                <w:cs/>
              </w:rPr>
              <w:t>กำไร</w:t>
            </w: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หรือ</w:t>
            </w:r>
            <w:r w:rsidRPr="009D15C4">
              <w:rPr>
                <w:rFonts w:ascii="Angsana New" w:hAnsi="Angsana New"/>
                <w:sz w:val="24"/>
                <w:szCs w:val="24"/>
                <w:cs/>
              </w:rPr>
              <w:t>ขาดทุน</w:t>
            </w:r>
          </w:p>
        </w:tc>
        <w:tc>
          <w:tcPr>
            <w:tcW w:w="1559" w:type="dxa"/>
          </w:tcPr>
          <w:p w14:paraId="6DBB2B90" w14:textId="77777777" w:rsidR="009D15C4" w:rsidRPr="009D15C4" w:rsidRDefault="009D15C4" w:rsidP="00E04DD7">
            <w:pPr>
              <w:ind w:left="-124" w:right="-9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กำไรขาดทุน</w:t>
            </w:r>
          </w:p>
          <w:p w14:paraId="40831DA3" w14:textId="77777777" w:rsidR="009D15C4" w:rsidRPr="009D15C4" w:rsidRDefault="009D15C4" w:rsidP="00E04DD7">
            <w:pPr>
              <w:ind w:left="-124" w:right="-92"/>
              <w:jc w:val="center"/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เบ็ดเสร็จอื่น</w:t>
            </w:r>
          </w:p>
        </w:tc>
        <w:tc>
          <w:tcPr>
            <w:tcW w:w="1559" w:type="dxa"/>
            <w:shd w:val="clear" w:color="auto" w:fill="auto"/>
          </w:tcPr>
          <w:p w14:paraId="0114C678" w14:textId="77777777" w:rsidR="009D15C4" w:rsidRPr="009D15C4" w:rsidRDefault="009D15C4" w:rsidP="00E04DD7">
            <w:pPr>
              <w:ind w:left="-124" w:right="-92"/>
              <w:jc w:val="center"/>
              <w:rPr>
                <w:rFonts w:ascii="Angsana New" w:hAnsi="Angsana New" w:hint="cs"/>
                <w:b/>
                <w:bCs/>
                <w:sz w:val="24"/>
                <w:szCs w:val="24"/>
              </w:rPr>
            </w:pP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ณ วันที่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</w:rPr>
              <w:br/>
              <w:t xml:space="preserve">31 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9D15C4">
              <w:rPr>
                <w:rFonts w:ascii="Angsana New" w:hAnsi="Angsana New"/>
                <w:b/>
                <w:bCs/>
                <w:sz w:val="24"/>
                <w:szCs w:val="24"/>
              </w:rPr>
              <w:t>255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8</w:t>
            </w:r>
          </w:p>
        </w:tc>
      </w:tr>
      <w:tr w:rsidR="009D15C4" w:rsidRPr="00097B7C" w14:paraId="67EB8818" w14:textId="77777777" w:rsidTr="00103ED3">
        <w:trPr>
          <w:trHeight w:val="399"/>
          <w:tblHeader/>
        </w:trPr>
        <w:tc>
          <w:tcPr>
            <w:tcW w:w="3260" w:type="dxa"/>
          </w:tcPr>
          <w:p w14:paraId="6A034BDC" w14:textId="77777777" w:rsidR="009D15C4" w:rsidRPr="009D15C4" w:rsidRDefault="009D15C4" w:rsidP="00E04DD7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1B822D6C" w14:textId="77777777" w:rsidR="009D15C4" w:rsidRPr="009D15C4" w:rsidRDefault="009D15C4" w:rsidP="00E04DD7">
            <w:pPr>
              <w:tabs>
                <w:tab w:val="left" w:pos="540"/>
              </w:tabs>
              <w:jc w:val="center"/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C155901" w14:textId="77777777" w:rsidR="009D15C4" w:rsidRPr="00F06C1E" w:rsidRDefault="009D15C4" w:rsidP="00E04DD7">
            <w:pPr>
              <w:tabs>
                <w:tab w:val="left" w:pos="540"/>
              </w:tabs>
              <w:jc w:val="center"/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</w:pPr>
            <w:r w:rsidRPr="00F06C1E">
              <w:rPr>
                <w:rFonts w:ascii="Angsana New" w:hAnsi="Angsana New"/>
                <w:sz w:val="24"/>
                <w:szCs w:val="24"/>
                <w:cs/>
              </w:rPr>
              <w:t>(</w:t>
            </w:r>
            <w:r w:rsidRPr="00F06C1E">
              <w:rPr>
                <w:rFonts w:ascii="Angsana New" w:hAnsi="Angsana New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="00F06C1E" w:rsidRPr="00F06C1E"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  <w:t>18</w:t>
            </w:r>
            <w:r w:rsidRPr="00F06C1E">
              <w:rPr>
                <w:rFonts w:ascii="Angsana New" w:hAnsi="Angsana New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A04743A" w14:textId="77777777" w:rsidR="009D15C4" w:rsidRPr="009D15C4" w:rsidRDefault="009D15C4" w:rsidP="00E04DD7">
            <w:pPr>
              <w:tabs>
                <w:tab w:val="left" w:pos="540"/>
              </w:tabs>
              <w:jc w:val="center"/>
              <w:rPr>
                <w:rFonts w:ascii="Angsana New" w:hAnsi="Angsana New" w:hint="cs"/>
                <w:i/>
                <w:iCs/>
                <w:sz w:val="24"/>
                <w:szCs w:val="24"/>
                <w:cs/>
              </w:rPr>
            </w:pPr>
          </w:p>
        </w:tc>
      </w:tr>
      <w:tr w:rsidR="009D15C4" w:rsidRPr="00097B7C" w14:paraId="4F049CFD" w14:textId="77777777" w:rsidTr="00103ED3">
        <w:trPr>
          <w:trHeight w:val="413"/>
        </w:trPr>
        <w:tc>
          <w:tcPr>
            <w:tcW w:w="3260" w:type="dxa"/>
          </w:tcPr>
          <w:p w14:paraId="51D0F54E" w14:textId="77777777" w:rsidR="009D15C4" w:rsidRPr="009D15C4" w:rsidRDefault="009D15C4" w:rsidP="00E04DD7">
            <w:pPr>
              <w:ind w:left="-18" w:right="-87"/>
              <w:rPr>
                <w:rFonts w:ascii="Angsana New" w:hAnsi="Angsana New"/>
                <w:b/>
                <w:bCs/>
                <w:i/>
                <w:iCs/>
                <w:sz w:val="24"/>
                <w:szCs w:val="24"/>
              </w:rPr>
            </w:pPr>
            <w:r w:rsidRPr="009D15C4">
              <w:rPr>
                <w:rFonts w:ascii="Angsana New" w:hAnsi="Angsana New"/>
                <w:b/>
                <w:bCs/>
                <w:i/>
                <w:iCs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14:paraId="585FA373" w14:textId="77777777" w:rsidR="009D15C4" w:rsidRPr="009D15C4" w:rsidRDefault="009D15C4" w:rsidP="00E04DD7">
            <w:pPr>
              <w:tabs>
                <w:tab w:val="left" w:pos="540"/>
              </w:tabs>
              <w:ind w:right="-96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80E651E" w14:textId="77777777" w:rsidR="009D15C4" w:rsidRPr="009D15C4" w:rsidRDefault="009D15C4" w:rsidP="00E04DD7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4A10C9" w14:textId="77777777" w:rsidR="009D15C4" w:rsidRPr="00F06C1E" w:rsidRDefault="009D15C4" w:rsidP="00E04DD7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729D2D" w14:textId="77777777" w:rsidR="009D15C4" w:rsidRPr="009D15C4" w:rsidRDefault="009D15C4" w:rsidP="00E04DD7">
            <w:pPr>
              <w:tabs>
                <w:tab w:val="left" w:pos="540"/>
              </w:tabs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9D15C4" w:rsidRPr="00097B7C" w14:paraId="3AF00D7D" w14:textId="77777777" w:rsidTr="00103ED3">
        <w:trPr>
          <w:trHeight w:val="385"/>
        </w:trPr>
        <w:tc>
          <w:tcPr>
            <w:tcW w:w="3260" w:type="dxa"/>
          </w:tcPr>
          <w:p w14:paraId="7F078759" w14:textId="77777777" w:rsidR="009D15C4" w:rsidRPr="009D15C4" w:rsidRDefault="009D15C4" w:rsidP="00E04DD7">
            <w:pPr>
              <w:ind w:left="-18" w:right="-79"/>
              <w:rPr>
                <w:rFonts w:ascii="Angsana New" w:hAnsi="Angsana New" w:hint="cs"/>
                <w:sz w:val="24"/>
                <w:szCs w:val="24"/>
                <w:cs/>
                <w:lang w:val="en-US"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ลูกหนี้การค้า </w:t>
            </w:r>
            <w:r w:rsidRPr="009D15C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</w:t>
            </w:r>
            <w:r w:rsidRPr="009D15C4">
              <w:rPr>
                <w:rFonts w:ascii="Angsana New" w:hAnsi="Angsana New"/>
                <w:i/>
                <w:iCs/>
                <w:sz w:val="24"/>
                <w:szCs w:val="24"/>
                <w:cs/>
                <w:lang w:val="en-US"/>
              </w:rPr>
              <w:t>ค่าเผื่อหนี้สงสัยจะสูญ</w:t>
            </w:r>
            <w:r w:rsidRPr="009D15C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EE061AF" w14:textId="77777777" w:rsidR="009D15C4" w:rsidRPr="009D15C4" w:rsidRDefault="00702663" w:rsidP="00E04D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1,566,015</w:t>
            </w:r>
          </w:p>
        </w:tc>
        <w:tc>
          <w:tcPr>
            <w:tcW w:w="1560" w:type="dxa"/>
            <w:shd w:val="clear" w:color="auto" w:fill="auto"/>
          </w:tcPr>
          <w:p w14:paraId="61105642" w14:textId="77777777" w:rsidR="009D15C4" w:rsidRPr="009D15C4" w:rsidRDefault="00702663" w:rsidP="00E04D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(634,104)</w:t>
            </w:r>
          </w:p>
        </w:tc>
        <w:tc>
          <w:tcPr>
            <w:tcW w:w="1559" w:type="dxa"/>
          </w:tcPr>
          <w:p w14:paraId="4AC9FA18" w14:textId="77777777" w:rsidR="009D15C4" w:rsidRPr="009D15C4" w:rsidRDefault="00702663" w:rsidP="00E04D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</w:tcPr>
          <w:p w14:paraId="418C3593" w14:textId="77777777" w:rsidR="009D15C4" w:rsidRPr="009D15C4" w:rsidRDefault="00702663" w:rsidP="00E04D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931,911</w:t>
            </w:r>
          </w:p>
        </w:tc>
      </w:tr>
      <w:tr w:rsidR="009D15C4" w:rsidRPr="00097B7C" w14:paraId="0DDAD585" w14:textId="77777777" w:rsidTr="00103ED3">
        <w:trPr>
          <w:trHeight w:val="385"/>
        </w:trPr>
        <w:tc>
          <w:tcPr>
            <w:tcW w:w="3260" w:type="dxa"/>
          </w:tcPr>
          <w:p w14:paraId="26423A05" w14:textId="77777777" w:rsidR="009D15C4" w:rsidRPr="009D15C4" w:rsidRDefault="009D15C4" w:rsidP="00E04DD7">
            <w:pPr>
              <w:ind w:left="-18" w:right="-79"/>
              <w:rPr>
                <w:rFonts w:ascii="Angsana New" w:hAnsi="Angsana New" w:hint="cs"/>
                <w:sz w:val="24"/>
                <w:szCs w:val="24"/>
                <w:cs/>
                <w:lang w:val="en-US"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 xml:space="preserve">สินค้าคงเหลือ </w:t>
            </w:r>
            <w:r w:rsidRPr="009D15C4">
              <w:rPr>
                <w:rFonts w:ascii="Angsana New" w:hAnsi="Angsana New" w:hint="cs"/>
                <w:i/>
                <w:iCs/>
                <w:sz w:val="24"/>
                <w:szCs w:val="24"/>
                <w:cs/>
                <w:lang w:val="en-US"/>
              </w:rPr>
              <w:t>(ค่าเผื่อการลดมูลค่าของสินค้า)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55B8A1D7" w14:textId="77777777" w:rsidR="009D15C4" w:rsidRPr="009D15C4" w:rsidRDefault="00702663" w:rsidP="00E04D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1,085,793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27258EA6" w14:textId="77777777" w:rsidR="009D15C4" w:rsidRPr="009D15C4" w:rsidRDefault="00702663" w:rsidP="00E04D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537,311</w:t>
            </w:r>
          </w:p>
        </w:tc>
        <w:tc>
          <w:tcPr>
            <w:tcW w:w="1559" w:type="dxa"/>
            <w:tcBorders>
              <w:bottom w:val="nil"/>
            </w:tcBorders>
          </w:tcPr>
          <w:p w14:paraId="66DE2C1A" w14:textId="77777777" w:rsidR="009D15C4" w:rsidRPr="009D15C4" w:rsidRDefault="00702663" w:rsidP="00E04D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744ECB51" w14:textId="77777777" w:rsidR="009D15C4" w:rsidRPr="009D15C4" w:rsidRDefault="00702663" w:rsidP="00E04DD7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1,623,104</w:t>
            </w:r>
          </w:p>
        </w:tc>
      </w:tr>
      <w:tr w:rsidR="009D15C4" w:rsidRPr="00097B7C" w14:paraId="44CB9EF0" w14:textId="77777777" w:rsidTr="00103ED3">
        <w:trPr>
          <w:trHeight w:val="385"/>
        </w:trPr>
        <w:tc>
          <w:tcPr>
            <w:tcW w:w="3260" w:type="dxa"/>
          </w:tcPr>
          <w:p w14:paraId="1F3E02CB" w14:textId="77777777" w:rsidR="009D15C4" w:rsidRPr="009D15C4" w:rsidRDefault="009D15C4" w:rsidP="00E04DD7">
            <w:pPr>
              <w:ind w:left="162" w:right="-79" w:hanging="162"/>
              <w:rPr>
                <w:rFonts w:ascii="Angsana New" w:hAnsi="Angsana New"/>
                <w:sz w:val="24"/>
                <w:szCs w:val="24"/>
                <w:cs/>
              </w:rPr>
            </w:pPr>
            <w:r w:rsidRPr="009D15C4">
              <w:rPr>
                <w:rFonts w:ascii="Angsana New" w:hAnsi="Angsana New" w:hint="cs"/>
                <w:sz w:val="24"/>
                <w:szCs w:val="24"/>
                <w:cs/>
              </w:rPr>
              <w:t>ภาระผูกพันผลประโยชน์พนักงาน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28FDF76B" w14:textId="77777777" w:rsidR="009D15C4" w:rsidRPr="009D15C4" w:rsidRDefault="00702663" w:rsidP="009F1809">
            <w:pPr>
              <w:pStyle w:val="acctfourfigures"/>
              <w:pBdr>
                <w:bottom w:val="single" w:sz="4" w:space="0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983,182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32099D43" w14:textId="77777777" w:rsidR="009D15C4" w:rsidRPr="009D15C4" w:rsidRDefault="00702663" w:rsidP="009F1809">
            <w:pPr>
              <w:pStyle w:val="acctfourfigures"/>
              <w:pBdr>
                <w:bottom w:val="single" w:sz="4" w:space="0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165,719</w:t>
            </w:r>
          </w:p>
        </w:tc>
        <w:tc>
          <w:tcPr>
            <w:tcW w:w="1559" w:type="dxa"/>
            <w:tcBorders>
              <w:bottom w:val="nil"/>
            </w:tcBorders>
          </w:tcPr>
          <w:p w14:paraId="35E2E191" w14:textId="77777777" w:rsidR="009D15C4" w:rsidRPr="009D15C4" w:rsidRDefault="00702663" w:rsidP="009F1809">
            <w:pPr>
              <w:pStyle w:val="acctfourfigures"/>
              <w:pBdr>
                <w:bottom w:val="single" w:sz="4" w:space="0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5BF4436D" w14:textId="77777777" w:rsidR="009D15C4" w:rsidRPr="009D15C4" w:rsidRDefault="00702663" w:rsidP="009F1809">
            <w:pPr>
              <w:pStyle w:val="acctfourfigures"/>
              <w:pBdr>
                <w:bottom w:val="single" w:sz="4" w:space="0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1,148,901</w:t>
            </w:r>
          </w:p>
        </w:tc>
      </w:tr>
      <w:tr w:rsidR="009D15C4" w:rsidRPr="00702663" w14:paraId="7EE8E573" w14:textId="77777777" w:rsidTr="00103ED3">
        <w:trPr>
          <w:trHeight w:val="385"/>
        </w:trPr>
        <w:tc>
          <w:tcPr>
            <w:tcW w:w="3260" w:type="dxa"/>
          </w:tcPr>
          <w:p w14:paraId="529D3E12" w14:textId="77777777" w:rsidR="009D15C4" w:rsidRPr="00702663" w:rsidRDefault="009D15C4" w:rsidP="00E04DD7">
            <w:pPr>
              <w:ind w:right="-79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5630D0E" w14:textId="77777777" w:rsidR="009D15C4" w:rsidRPr="00702663" w:rsidRDefault="00702663" w:rsidP="00B36151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702663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3,634,990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73F8CE17" w14:textId="77777777" w:rsidR="009D15C4" w:rsidRPr="00702663" w:rsidRDefault="00702663" w:rsidP="00B36151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702663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68,926</w:t>
            </w:r>
          </w:p>
        </w:tc>
        <w:tc>
          <w:tcPr>
            <w:tcW w:w="1559" w:type="dxa"/>
            <w:tcBorders>
              <w:top w:val="nil"/>
            </w:tcBorders>
          </w:tcPr>
          <w:p w14:paraId="2B0739E0" w14:textId="77777777" w:rsidR="009D15C4" w:rsidRPr="00702663" w:rsidRDefault="00702663" w:rsidP="00B36151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702663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14:paraId="4F44010B" w14:textId="77777777" w:rsidR="009D15C4" w:rsidRPr="00702663" w:rsidRDefault="00702663" w:rsidP="00B36151">
            <w:pPr>
              <w:pStyle w:val="acctfourfigures"/>
              <w:pBdr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702663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3,703,916</w:t>
            </w:r>
          </w:p>
        </w:tc>
      </w:tr>
      <w:tr w:rsidR="00702663" w:rsidRPr="00702663" w14:paraId="581FA26D" w14:textId="77777777" w:rsidTr="00103ED3">
        <w:trPr>
          <w:trHeight w:val="385"/>
        </w:trPr>
        <w:tc>
          <w:tcPr>
            <w:tcW w:w="3260" w:type="dxa"/>
          </w:tcPr>
          <w:p w14:paraId="47B7608B" w14:textId="77777777" w:rsidR="00702663" w:rsidRPr="00702663" w:rsidRDefault="00702663" w:rsidP="00702663">
            <w:pPr>
              <w:ind w:left="-18" w:right="-87"/>
              <w:rPr>
                <w:rFonts w:ascii="Angsana New" w:hAnsi="Angsana New" w:hint="cs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i/>
                <w:iCs/>
                <w:sz w:val="24"/>
                <w:szCs w:val="24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559" w:type="dxa"/>
            <w:shd w:val="clear" w:color="auto" w:fill="auto"/>
          </w:tcPr>
          <w:p w14:paraId="60FF8066" w14:textId="77777777" w:rsidR="00702663" w:rsidRPr="00702663" w:rsidRDefault="00702663" w:rsidP="00702663">
            <w:pPr>
              <w:pStyle w:val="acctfourfigures"/>
              <w:tabs>
                <w:tab w:val="clear" w:pos="765"/>
              </w:tabs>
              <w:spacing w:line="240" w:lineRule="atLeast"/>
              <w:ind w:left="-18" w:right="-87"/>
              <w:jc w:val="right"/>
              <w:rPr>
                <w:rFonts w:ascii="Angsana New" w:hAnsi="Angsana New" w:cs="Angsana New"/>
                <w:b/>
                <w:bCs/>
                <w:i/>
                <w:iCs/>
                <w:sz w:val="24"/>
                <w:szCs w:val="24"/>
                <w:lang w:bidi="th-TH"/>
              </w:rPr>
            </w:pPr>
          </w:p>
        </w:tc>
        <w:tc>
          <w:tcPr>
            <w:tcW w:w="1560" w:type="dxa"/>
            <w:shd w:val="clear" w:color="auto" w:fill="auto"/>
          </w:tcPr>
          <w:p w14:paraId="44EDA2F8" w14:textId="77777777" w:rsidR="00702663" w:rsidRPr="00702663" w:rsidRDefault="00702663" w:rsidP="00702663">
            <w:pPr>
              <w:pStyle w:val="acctfourfigures"/>
              <w:tabs>
                <w:tab w:val="clear" w:pos="765"/>
              </w:tabs>
              <w:spacing w:line="240" w:lineRule="atLeast"/>
              <w:ind w:left="-18" w:right="-87"/>
              <w:jc w:val="right"/>
              <w:rPr>
                <w:rFonts w:ascii="Angsana New" w:hAnsi="Angsana New" w:cs="Angsana New"/>
                <w:b/>
                <w:bCs/>
                <w:i/>
                <w:iCs/>
                <w:sz w:val="24"/>
                <w:szCs w:val="24"/>
                <w:lang w:bidi="th-TH"/>
              </w:rPr>
            </w:pPr>
          </w:p>
        </w:tc>
        <w:tc>
          <w:tcPr>
            <w:tcW w:w="1559" w:type="dxa"/>
          </w:tcPr>
          <w:p w14:paraId="6B91DCBB" w14:textId="77777777" w:rsidR="00702663" w:rsidRPr="00702663" w:rsidRDefault="00702663" w:rsidP="00702663">
            <w:pPr>
              <w:pStyle w:val="acctfourfigures"/>
              <w:tabs>
                <w:tab w:val="clear" w:pos="765"/>
              </w:tabs>
              <w:spacing w:line="240" w:lineRule="atLeast"/>
              <w:ind w:left="-18" w:right="-87"/>
              <w:jc w:val="right"/>
              <w:rPr>
                <w:rFonts w:ascii="Angsana New" w:hAnsi="Angsana New" w:cs="Angsana New"/>
                <w:b/>
                <w:bCs/>
                <w:i/>
                <w:iCs/>
                <w:sz w:val="24"/>
                <w:szCs w:val="24"/>
                <w:lang w:bidi="th-TH"/>
              </w:rPr>
            </w:pPr>
          </w:p>
        </w:tc>
        <w:tc>
          <w:tcPr>
            <w:tcW w:w="1559" w:type="dxa"/>
          </w:tcPr>
          <w:p w14:paraId="55CDED90" w14:textId="77777777" w:rsidR="00702663" w:rsidRPr="00702663" w:rsidRDefault="00702663" w:rsidP="00702663">
            <w:pPr>
              <w:pStyle w:val="acctfourfigures"/>
              <w:tabs>
                <w:tab w:val="clear" w:pos="765"/>
              </w:tabs>
              <w:spacing w:line="240" w:lineRule="atLeast"/>
              <w:ind w:left="-18" w:right="-87"/>
              <w:jc w:val="right"/>
              <w:rPr>
                <w:rFonts w:ascii="Angsana New" w:hAnsi="Angsana New" w:cs="Angsana New"/>
                <w:b/>
                <w:bCs/>
                <w:i/>
                <w:iCs/>
                <w:sz w:val="24"/>
                <w:szCs w:val="24"/>
                <w:lang w:bidi="th-TH"/>
              </w:rPr>
            </w:pPr>
          </w:p>
        </w:tc>
      </w:tr>
      <w:tr w:rsidR="00B36151" w:rsidRPr="00097B7C" w14:paraId="317B2347" w14:textId="77777777" w:rsidTr="00103ED3">
        <w:tblPrEx>
          <w:tblBorders>
            <w:bottom w:val="none" w:sz="0" w:space="0" w:color="auto"/>
          </w:tblBorders>
        </w:tblPrEx>
        <w:trPr>
          <w:trHeight w:val="385"/>
        </w:trPr>
        <w:tc>
          <w:tcPr>
            <w:tcW w:w="3260" w:type="dxa"/>
          </w:tcPr>
          <w:p w14:paraId="50A705C4" w14:textId="77777777" w:rsidR="00B36151" w:rsidRPr="009D15C4" w:rsidRDefault="00B36151" w:rsidP="00A563C5">
            <w:pPr>
              <w:ind w:left="-18" w:right="-79"/>
              <w:rPr>
                <w:rFonts w:ascii="Angsana New" w:hAnsi="Angsana New" w:hint="cs"/>
                <w:sz w:val="24"/>
                <w:szCs w:val="24"/>
                <w:cs/>
                <w:lang w:val="en-US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  <w:lang w:val="en-US"/>
              </w:rPr>
              <w:t>สินทรัพย์ตามสัญญาเช่าการเงิน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505B3" w14:textId="77777777" w:rsidR="00B36151" w:rsidRPr="009D15C4" w:rsidRDefault="00B36151" w:rsidP="00B3615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(88,559)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08612C" w14:textId="77777777" w:rsidR="00B36151" w:rsidRPr="009D15C4" w:rsidRDefault="00B36151" w:rsidP="00B36151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51,177</w:t>
            </w:r>
          </w:p>
        </w:tc>
        <w:tc>
          <w:tcPr>
            <w:tcW w:w="1559" w:type="dxa"/>
            <w:vAlign w:val="center"/>
          </w:tcPr>
          <w:p w14:paraId="4E8490DA" w14:textId="77777777" w:rsidR="00B36151" w:rsidRPr="009D15C4" w:rsidRDefault="00B36151" w:rsidP="00A563C5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vAlign w:val="center"/>
          </w:tcPr>
          <w:p w14:paraId="4EB5DA0E" w14:textId="77777777" w:rsidR="00B36151" w:rsidRPr="009D15C4" w:rsidRDefault="00B36151" w:rsidP="00A563C5">
            <w:pPr>
              <w:pStyle w:val="acctfourfigures"/>
              <w:pBdr>
                <w:bottom w:val="sing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(37,382)</w:t>
            </w:r>
          </w:p>
        </w:tc>
      </w:tr>
      <w:tr w:rsidR="00B36151" w:rsidRPr="00097B7C" w14:paraId="0632AFFF" w14:textId="77777777" w:rsidTr="00103ED3">
        <w:tblPrEx>
          <w:tblBorders>
            <w:bottom w:val="none" w:sz="0" w:space="0" w:color="auto"/>
          </w:tblBorders>
        </w:tblPrEx>
        <w:trPr>
          <w:trHeight w:val="385"/>
        </w:trPr>
        <w:tc>
          <w:tcPr>
            <w:tcW w:w="3260" w:type="dxa"/>
          </w:tcPr>
          <w:p w14:paraId="5C052C9D" w14:textId="77777777" w:rsidR="00B36151" w:rsidRDefault="00B36151" w:rsidP="00B36151">
            <w:pPr>
              <w:ind w:left="-18" w:right="-79"/>
              <w:rPr>
                <w:rFonts w:ascii="Angsana New" w:hAnsi="Angsana New" w:hint="cs"/>
                <w:sz w:val="24"/>
                <w:szCs w:val="24"/>
                <w:cs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D8D6A5C" w14:textId="77777777" w:rsidR="00B36151" w:rsidRPr="00B36151" w:rsidRDefault="00B36151" w:rsidP="00B36151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B36151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(88,559)</w:t>
            </w:r>
          </w:p>
        </w:tc>
        <w:tc>
          <w:tcPr>
            <w:tcW w:w="1560" w:type="dxa"/>
            <w:shd w:val="clear" w:color="auto" w:fill="auto"/>
          </w:tcPr>
          <w:p w14:paraId="453637C5" w14:textId="77777777" w:rsidR="00B36151" w:rsidRPr="00B36151" w:rsidRDefault="00B36151" w:rsidP="00B36151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B36151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51,177</w:t>
            </w:r>
          </w:p>
        </w:tc>
        <w:tc>
          <w:tcPr>
            <w:tcW w:w="1559" w:type="dxa"/>
          </w:tcPr>
          <w:p w14:paraId="4C064D11" w14:textId="77777777" w:rsidR="00B36151" w:rsidRPr="00B36151" w:rsidRDefault="00B36151" w:rsidP="00B36151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B36151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</w:tcPr>
          <w:p w14:paraId="28C7707A" w14:textId="77777777" w:rsidR="00B36151" w:rsidRPr="00B36151" w:rsidRDefault="00B36151" w:rsidP="00B36151">
            <w:pPr>
              <w:pStyle w:val="acctfourfigures"/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sz w:val="24"/>
                <w:szCs w:val="24"/>
                <w:lang w:val="en-US" w:bidi="th-TH"/>
              </w:rPr>
            </w:pPr>
            <w:r w:rsidRPr="00B36151">
              <w:rPr>
                <w:rFonts w:ascii="Angsana New" w:hAnsi="Angsana New" w:cs="Angsana New"/>
                <w:sz w:val="24"/>
                <w:szCs w:val="24"/>
                <w:lang w:val="en-US" w:bidi="th-TH"/>
              </w:rPr>
              <w:t>(37,382)</w:t>
            </w:r>
          </w:p>
        </w:tc>
      </w:tr>
      <w:tr w:rsidR="00B36151" w:rsidRPr="00097B7C" w14:paraId="2FE477B0" w14:textId="77777777" w:rsidTr="00103ED3">
        <w:tblPrEx>
          <w:tblBorders>
            <w:bottom w:val="none" w:sz="0" w:space="0" w:color="auto"/>
          </w:tblBorders>
        </w:tblPrEx>
        <w:trPr>
          <w:trHeight w:val="385"/>
        </w:trPr>
        <w:tc>
          <w:tcPr>
            <w:tcW w:w="3260" w:type="dxa"/>
          </w:tcPr>
          <w:p w14:paraId="61967B8A" w14:textId="77777777" w:rsidR="00B36151" w:rsidRPr="009D15C4" w:rsidRDefault="00B36151" w:rsidP="00A563C5">
            <w:pPr>
              <w:ind w:right="-79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9D15C4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E35EC" w14:textId="77777777" w:rsidR="00B36151" w:rsidRPr="009D15C4" w:rsidRDefault="00B36151" w:rsidP="00B36151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3,546,431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3781F0" w14:textId="77777777" w:rsidR="00B36151" w:rsidRPr="009D15C4" w:rsidRDefault="00B36151" w:rsidP="00B36151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120,103</w:t>
            </w:r>
          </w:p>
        </w:tc>
        <w:tc>
          <w:tcPr>
            <w:tcW w:w="1559" w:type="dxa"/>
            <w:vAlign w:val="center"/>
          </w:tcPr>
          <w:p w14:paraId="0580C0EA" w14:textId="77777777" w:rsidR="00B36151" w:rsidRPr="009D15C4" w:rsidRDefault="00B36151" w:rsidP="00A563C5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-</w:t>
            </w:r>
          </w:p>
        </w:tc>
        <w:tc>
          <w:tcPr>
            <w:tcW w:w="1559" w:type="dxa"/>
            <w:vAlign w:val="center"/>
          </w:tcPr>
          <w:p w14:paraId="377573B3" w14:textId="77777777" w:rsidR="00B36151" w:rsidRPr="009D15C4" w:rsidRDefault="00B36151" w:rsidP="00B36151">
            <w:pPr>
              <w:pStyle w:val="acctfourfigures"/>
              <w:pBdr>
                <w:top w:val="single" w:sz="4" w:space="1" w:color="auto"/>
                <w:bottom w:val="double" w:sz="4" w:space="1" w:color="auto"/>
              </w:pBdr>
              <w:tabs>
                <w:tab w:val="clear" w:pos="765"/>
              </w:tabs>
              <w:spacing w:line="240" w:lineRule="atLeast"/>
              <w:ind w:right="14"/>
              <w:jc w:val="right"/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</w:pPr>
            <w:r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3</w:t>
            </w:r>
            <w:r w:rsidRPr="00C048BB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666</w:t>
            </w:r>
            <w:r w:rsidRPr="00C048BB"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,</w:t>
            </w:r>
            <w:r>
              <w:rPr>
                <w:rFonts w:ascii="Angsana New" w:hAnsi="Angsana New" w:cs="Angsana New"/>
                <w:b/>
                <w:bCs/>
                <w:sz w:val="24"/>
                <w:szCs w:val="24"/>
                <w:lang w:val="en-US" w:bidi="th-TH"/>
              </w:rPr>
              <w:t>534</w:t>
            </w:r>
          </w:p>
        </w:tc>
      </w:tr>
    </w:tbl>
    <w:p w14:paraId="6AD076B9" w14:textId="77777777" w:rsidR="009D15C4" w:rsidRDefault="009D15C4" w:rsidP="00943A68">
      <w:pPr>
        <w:pStyle w:val="a0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5A67849A" w14:textId="77777777" w:rsidR="00F06C1E" w:rsidRDefault="00F06C1E" w:rsidP="00943A68">
      <w:pPr>
        <w:pStyle w:val="a0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5056E947" w14:textId="77777777" w:rsidR="00F06C1E" w:rsidRDefault="00F06C1E" w:rsidP="00943A68">
      <w:pPr>
        <w:pStyle w:val="a0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314020C3" w14:textId="77777777" w:rsidR="00F06C1E" w:rsidRDefault="00F06C1E" w:rsidP="00943A68">
      <w:pPr>
        <w:pStyle w:val="a0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043595C3" w14:textId="77777777" w:rsidR="00F06C1E" w:rsidRDefault="00F06C1E" w:rsidP="00943A68">
      <w:pPr>
        <w:pStyle w:val="a0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16BF00CE" w14:textId="77777777" w:rsidR="00F06C1E" w:rsidRDefault="00F06C1E" w:rsidP="00943A68">
      <w:pPr>
        <w:pStyle w:val="a0"/>
        <w:spacing w:after="0"/>
        <w:ind w:left="540"/>
        <w:jc w:val="both"/>
        <w:rPr>
          <w:rFonts w:ascii="Angsana New" w:hAnsi="Angsana New"/>
          <w:sz w:val="24"/>
          <w:szCs w:val="24"/>
        </w:rPr>
      </w:pPr>
    </w:p>
    <w:p w14:paraId="388EA3B2" w14:textId="77777777" w:rsidR="009D15C4" w:rsidRDefault="009D15C4" w:rsidP="00BB0E64">
      <w:pPr>
        <w:numPr>
          <w:ilvl w:val="0"/>
          <w:numId w:val="3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เงินเบิกเกินบัญชีและเงินกู้ยืมระยะสั้นจากสถาบันการเงิน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9D15C4" w:rsidRPr="00512829" w14:paraId="285D4635" w14:textId="77777777" w:rsidTr="00E04DD7">
        <w:tc>
          <w:tcPr>
            <w:tcW w:w="5594" w:type="dxa"/>
          </w:tcPr>
          <w:p w14:paraId="532ABABB" w14:textId="77777777" w:rsidR="009D15C4" w:rsidRPr="00512829" w:rsidRDefault="009D15C4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294A7452" w14:textId="77777777" w:rsidR="009D15C4" w:rsidRPr="00512829" w:rsidRDefault="009D15C4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9D15C4" w:rsidRPr="00512829" w14:paraId="6D2889D5" w14:textId="77777777" w:rsidTr="00E04DD7">
        <w:tc>
          <w:tcPr>
            <w:tcW w:w="5594" w:type="dxa"/>
          </w:tcPr>
          <w:p w14:paraId="1D5B1F9F" w14:textId="77777777" w:rsidR="009D15C4" w:rsidRPr="00512829" w:rsidRDefault="009D15C4" w:rsidP="00E04DD7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D8CB5C" w14:textId="77777777" w:rsidR="009D15C4" w:rsidRPr="00512829" w:rsidRDefault="009D15C4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6FE75E4" w14:textId="77777777" w:rsidR="009D15C4" w:rsidRPr="00512829" w:rsidRDefault="009D15C4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7AFD9420" w14:textId="77777777" w:rsidR="009D15C4" w:rsidRPr="00512829" w:rsidRDefault="009D15C4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9D15C4" w:rsidRPr="00512829" w14:paraId="359ECB12" w14:textId="77777777" w:rsidTr="00E04DD7">
        <w:trPr>
          <w:trHeight w:val="203"/>
        </w:trPr>
        <w:tc>
          <w:tcPr>
            <w:tcW w:w="5594" w:type="dxa"/>
            <w:vAlign w:val="center"/>
          </w:tcPr>
          <w:p w14:paraId="473C941C" w14:textId="77777777" w:rsidR="009D15C4" w:rsidRPr="005F1A3E" w:rsidRDefault="009D15C4" w:rsidP="009D15C4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เงินเบิกเกินบัญชี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AC704" w14:textId="77777777" w:rsidR="009D15C4" w:rsidRPr="00096468" w:rsidRDefault="00A626E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15,182,865</w:t>
            </w:r>
          </w:p>
        </w:tc>
        <w:tc>
          <w:tcPr>
            <w:tcW w:w="236" w:type="dxa"/>
            <w:vAlign w:val="center"/>
          </w:tcPr>
          <w:p w14:paraId="0A81E449" w14:textId="77777777" w:rsidR="009D15C4" w:rsidRPr="00512829" w:rsidRDefault="009D15C4" w:rsidP="009D15C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341F7380" w14:textId="77777777" w:rsidR="009D15C4" w:rsidRPr="00096468" w:rsidRDefault="00A626E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27,056,660</w:t>
            </w:r>
          </w:p>
        </w:tc>
      </w:tr>
      <w:tr w:rsidR="009D15C4" w:rsidRPr="00512829" w14:paraId="0702E6E2" w14:textId="77777777" w:rsidTr="00E04DD7">
        <w:trPr>
          <w:trHeight w:val="203"/>
        </w:trPr>
        <w:tc>
          <w:tcPr>
            <w:tcW w:w="5594" w:type="dxa"/>
            <w:vAlign w:val="center"/>
          </w:tcPr>
          <w:p w14:paraId="27E135A7" w14:textId="77777777" w:rsidR="009D15C4" w:rsidRPr="005F1A3E" w:rsidRDefault="009D15C4" w:rsidP="009D15C4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ตั๋วสัญญาใช้เงิน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3FF6B" w14:textId="77777777" w:rsidR="009D15C4" w:rsidRPr="00096468" w:rsidRDefault="00A626E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10,000,000</w:t>
            </w:r>
          </w:p>
        </w:tc>
        <w:tc>
          <w:tcPr>
            <w:tcW w:w="236" w:type="dxa"/>
            <w:vAlign w:val="center"/>
          </w:tcPr>
          <w:p w14:paraId="30FA64BE" w14:textId="77777777" w:rsidR="009D15C4" w:rsidRPr="00512829" w:rsidRDefault="009D15C4" w:rsidP="009D15C4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10F7A1B2" w14:textId="77777777" w:rsidR="009D15C4" w:rsidRPr="00096468" w:rsidRDefault="00A626E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10,000,000</w:t>
            </w:r>
          </w:p>
        </w:tc>
      </w:tr>
      <w:tr w:rsidR="009D15C4" w:rsidRPr="00512829" w14:paraId="2BCF192C" w14:textId="77777777" w:rsidTr="00E04DD7">
        <w:trPr>
          <w:trHeight w:val="149"/>
        </w:trPr>
        <w:tc>
          <w:tcPr>
            <w:tcW w:w="5594" w:type="dxa"/>
          </w:tcPr>
          <w:p w14:paraId="15602EF1" w14:textId="77777777" w:rsidR="009D15C4" w:rsidRPr="00A33503" w:rsidRDefault="009D15C4" w:rsidP="00E04DD7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F587ED" w14:textId="77777777" w:rsidR="009D15C4" w:rsidRPr="00096468" w:rsidRDefault="00A626E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25,182,865</w:t>
            </w:r>
          </w:p>
        </w:tc>
        <w:tc>
          <w:tcPr>
            <w:tcW w:w="236" w:type="dxa"/>
            <w:vAlign w:val="center"/>
          </w:tcPr>
          <w:p w14:paraId="576C67A9" w14:textId="77777777" w:rsidR="009D15C4" w:rsidRPr="00512829" w:rsidRDefault="009D15C4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D1B30E" w14:textId="77777777" w:rsidR="009D15C4" w:rsidRPr="00096468" w:rsidRDefault="00A626E3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37,056,660</w:t>
            </w:r>
          </w:p>
        </w:tc>
      </w:tr>
    </w:tbl>
    <w:p w14:paraId="430574D7" w14:textId="77777777" w:rsidR="009D15C4" w:rsidRPr="005F1A3E" w:rsidRDefault="009D15C4" w:rsidP="00BB0E64">
      <w:pPr>
        <w:numPr>
          <w:ilvl w:val="0"/>
          <w:numId w:val="35"/>
        </w:numPr>
        <w:tabs>
          <w:tab w:val="left" w:pos="1080"/>
        </w:tabs>
        <w:overflowPunct w:val="0"/>
        <w:autoSpaceDE w:val="0"/>
        <w:autoSpaceDN w:val="0"/>
        <w:adjustRightInd w:val="0"/>
        <w:spacing w:before="120" w:line="240" w:lineRule="auto"/>
        <w:ind w:left="1080" w:right="-34" w:hanging="540"/>
        <w:jc w:val="thaiDistribute"/>
        <w:textAlignment w:val="baseline"/>
        <w:rPr>
          <w:rFonts w:ascii="Angsana New" w:hAnsi="Angsana New"/>
          <w:b/>
          <w:bCs/>
          <w:sz w:val="30"/>
          <w:szCs w:val="30"/>
        </w:rPr>
      </w:pPr>
      <w:r w:rsidRPr="005F1A3E">
        <w:rPr>
          <w:rFonts w:ascii="Angsana New" w:hAnsi="Angsana New"/>
          <w:b/>
          <w:bCs/>
          <w:sz w:val="30"/>
          <w:szCs w:val="30"/>
          <w:cs/>
        </w:rPr>
        <w:t>เงินเบิกเกินบัญชีธนาคาร</w:t>
      </w:r>
    </w:p>
    <w:p w14:paraId="43603D5D" w14:textId="77777777" w:rsidR="009D15C4" w:rsidRDefault="009D15C4" w:rsidP="009D15C4">
      <w:pPr>
        <w:spacing w:after="240" w:line="400" w:lineRule="exact"/>
        <w:ind w:left="1080" w:right="-45"/>
        <w:jc w:val="thaiDistribute"/>
        <w:rPr>
          <w:rFonts w:ascii="Angsana New" w:hAnsi="Angsana New"/>
          <w:color w:val="000000"/>
          <w:sz w:val="30"/>
          <w:szCs w:val="30"/>
          <w:highlight w:val="yellow"/>
        </w:rPr>
      </w:pPr>
      <w:r w:rsidRPr="00A40B51">
        <w:rPr>
          <w:rFonts w:ascii="Angsana New" w:hAnsi="Angsana New"/>
          <w:color w:val="000000"/>
          <w:sz w:val="30"/>
          <w:szCs w:val="30"/>
          <w:cs/>
        </w:rPr>
        <w:t xml:space="preserve">ณ วันที่ </w:t>
      </w:r>
      <w:r w:rsidRPr="00A40B51">
        <w:rPr>
          <w:rFonts w:ascii="Angsana New" w:hAnsi="Angsana New"/>
          <w:color w:val="000000"/>
          <w:sz w:val="30"/>
          <w:szCs w:val="30"/>
        </w:rPr>
        <w:t xml:space="preserve">31 </w:t>
      </w:r>
      <w:r w:rsidRPr="00A40B51">
        <w:rPr>
          <w:rFonts w:ascii="Angsana New" w:hAnsi="Angsana New"/>
          <w:color w:val="000000"/>
          <w:sz w:val="30"/>
          <w:szCs w:val="30"/>
          <w:cs/>
        </w:rPr>
        <w:t xml:space="preserve">ธันวาคม </w:t>
      </w:r>
      <w:r w:rsidRPr="00A40B51">
        <w:rPr>
          <w:rFonts w:ascii="Angsana New" w:hAnsi="Angsana New"/>
          <w:color w:val="000000"/>
          <w:sz w:val="30"/>
          <w:szCs w:val="30"/>
        </w:rPr>
        <w:t xml:space="preserve">2559 </w:t>
      </w:r>
      <w:r w:rsidRPr="00A40B51">
        <w:rPr>
          <w:rFonts w:ascii="Angsana New" w:hAnsi="Angsana New"/>
          <w:color w:val="000000"/>
          <w:sz w:val="30"/>
          <w:szCs w:val="30"/>
          <w:cs/>
        </w:rPr>
        <w:t xml:space="preserve">และ </w:t>
      </w:r>
      <w:r w:rsidRPr="00A40B51">
        <w:rPr>
          <w:rFonts w:ascii="Angsana New" w:hAnsi="Angsana New"/>
          <w:color w:val="000000"/>
          <w:sz w:val="30"/>
          <w:szCs w:val="30"/>
        </w:rPr>
        <w:t xml:space="preserve">2558 </w:t>
      </w:r>
      <w:r w:rsidRPr="00A40B51">
        <w:rPr>
          <w:rFonts w:ascii="Angsana New" w:hAnsi="Angsana New"/>
          <w:color w:val="000000"/>
          <w:sz w:val="30"/>
          <w:szCs w:val="30"/>
          <w:cs/>
        </w:rPr>
        <w:t xml:space="preserve">บริษัทฯ มีเงินเบิกเกินบัญชีจากสถาบันการเงินในประเทศ </w:t>
      </w:r>
      <w:r w:rsidR="00887897" w:rsidRPr="00A40B51">
        <w:rPr>
          <w:rFonts w:ascii="Angsana New" w:hAnsi="Angsana New"/>
          <w:color w:val="000000"/>
          <w:sz w:val="30"/>
          <w:szCs w:val="30"/>
        </w:rPr>
        <w:t>2</w:t>
      </w:r>
      <w:r w:rsidRPr="00A40B51">
        <w:rPr>
          <w:rFonts w:ascii="Angsana New" w:hAnsi="Angsana New"/>
          <w:color w:val="000000"/>
          <w:sz w:val="30"/>
          <w:szCs w:val="30"/>
        </w:rPr>
        <w:t xml:space="preserve"> </w:t>
      </w:r>
      <w:r w:rsidRPr="00A40B51">
        <w:rPr>
          <w:rFonts w:ascii="Angsana New" w:hAnsi="Angsana New"/>
          <w:color w:val="000000"/>
          <w:sz w:val="30"/>
          <w:szCs w:val="30"/>
          <w:cs/>
        </w:rPr>
        <w:t>แห่ง วงเงินรวม</w:t>
      </w:r>
      <w:r w:rsidR="00887897" w:rsidRPr="00A40B51">
        <w:rPr>
          <w:rFonts w:ascii="Angsana New" w:hAnsi="Angsana New"/>
          <w:color w:val="000000"/>
          <w:sz w:val="30"/>
          <w:szCs w:val="30"/>
        </w:rPr>
        <w:t xml:space="preserve"> 65</w:t>
      </w:r>
      <w:r w:rsidRPr="00A40B51">
        <w:rPr>
          <w:rFonts w:ascii="Angsana New" w:hAnsi="Angsana New"/>
          <w:color w:val="000000"/>
          <w:sz w:val="30"/>
          <w:szCs w:val="30"/>
        </w:rPr>
        <w:t xml:space="preserve"> </w:t>
      </w:r>
      <w:r w:rsidRPr="00A40B51">
        <w:rPr>
          <w:rFonts w:ascii="Angsana New" w:hAnsi="Angsana New"/>
          <w:color w:val="000000"/>
          <w:sz w:val="30"/>
          <w:szCs w:val="30"/>
          <w:cs/>
        </w:rPr>
        <w:t xml:space="preserve">ล้านบาท โดยคิดดอกเบี้ยในอัตราร้อยละ </w:t>
      </w:r>
      <w:r w:rsidR="00887897" w:rsidRPr="00A40B51">
        <w:rPr>
          <w:rFonts w:ascii="Angsana New" w:hAnsi="Angsana New"/>
          <w:color w:val="000000"/>
          <w:sz w:val="30"/>
          <w:szCs w:val="30"/>
        </w:rPr>
        <w:t xml:space="preserve">MOR </w:t>
      </w:r>
      <w:r w:rsidRPr="00A40B51">
        <w:rPr>
          <w:rFonts w:ascii="Angsana New" w:hAnsi="Angsana New"/>
          <w:color w:val="000000"/>
          <w:sz w:val="30"/>
          <w:szCs w:val="30"/>
        </w:rPr>
        <w:t xml:space="preserve"> </w:t>
      </w:r>
      <w:r w:rsidRPr="00A40B51">
        <w:rPr>
          <w:rFonts w:ascii="Angsana New" w:hAnsi="Angsana New"/>
          <w:color w:val="000000"/>
          <w:sz w:val="30"/>
          <w:szCs w:val="30"/>
          <w:cs/>
        </w:rPr>
        <w:t xml:space="preserve">ต่อปี และ </w:t>
      </w:r>
      <w:r w:rsidRPr="00A40B51">
        <w:rPr>
          <w:rFonts w:ascii="Angsana New" w:hAnsi="Angsana New"/>
          <w:color w:val="000000"/>
          <w:sz w:val="30"/>
          <w:szCs w:val="30"/>
        </w:rPr>
        <w:t xml:space="preserve">MOR </w:t>
      </w:r>
      <w:r w:rsidRPr="00A40B51">
        <w:rPr>
          <w:rFonts w:ascii="Angsana New" w:hAnsi="Angsana New"/>
          <w:color w:val="000000"/>
          <w:sz w:val="30"/>
          <w:szCs w:val="30"/>
          <w:cs/>
        </w:rPr>
        <w:t xml:space="preserve">ลบร้อยละ </w:t>
      </w:r>
      <w:r w:rsidR="00887897" w:rsidRPr="00A40B51">
        <w:rPr>
          <w:rFonts w:ascii="Angsana New" w:hAnsi="Angsana New"/>
          <w:color w:val="000000"/>
          <w:sz w:val="30"/>
          <w:szCs w:val="30"/>
        </w:rPr>
        <w:t>1</w:t>
      </w:r>
      <w:r w:rsidRPr="00A40B51">
        <w:rPr>
          <w:rFonts w:ascii="Angsana New" w:hAnsi="Angsana New"/>
          <w:color w:val="000000"/>
          <w:sz w:val="30"/>
          <w:szCs w:val="30"/>
        </w:rPr>
        <w:t xml:space="preserve"> </w:t>
      </w:r>
      <w:r w:rsidRPr="00A40B51">
        <w:rPr>
          <w:rFonts w:ascii="Angsana New" w:hAnsi="Angsana New"/>
          <w:color w:val="000000"/>
          <w:sz w:val="30"/>
          <w:szCs w:val="30"/>
          <w:cs/>
        </w:rPr>
        <w:t>ต่อปี เงินเบิกเกินบัญชี</w:t>
      </w:r>
      <w:r w:rsidRPr="00A626E3">
        <w:rPr>
          <w:rFonts w:ascii="Angsana New" w:hAnsi="Angsana New"/>
          <w:color w:val="000000"/>
          <w:sz w:val="30"/>
          <w:szCs w:val="30"/>
          <w:cs/>
        </w:rPr>
        <w:t xml:space="preserve">ทั้ง </w:t>
      </w:r>
      <w:r w:rsidR="00887897" w:rsidRPr="00A626E3">
        <w:rPr>
          <w:rFonts w:ascii="Angsana New" w:hAnsi="Angsana New"/>
          <w:color w:val="000000"/>
          <w:sz w:val="30"/>
          <w:szCs w:val="30"/>
        </w:rPr>
        <w:t>2</w:t>
      </w:r>
      <w:r w:rsidRPr="00A626E3">
        <w:rPr>
          <w:rFonts w:ascii="Angsana New" w:hAnsi="Angsana New"/>
          <w:color w:val="000000"/>
          <w:sz w:val="30"/>
          <w:szCs w:val="30"/>
          <w:cs/>
        </w:rPr>
        <w:t xml:space="preserve"> แห่ง ค้ำประกันโดย</w:t>
      </w:r>
      <w:r w:rsidR="002D63D5" w:rsidRPr="00A626E3">
        <w:rPr>
          <w:rFonts w:ascii="Angsana New" w:hAnsi="Angsana New"/>
          <w:color w:val="000000"/>
          <w:sz w:val="30"/>
          <w:szCs w:val="30"/>
          <w:cs/>
        </w:rPr>
        <w:t>ทรัพย์สินของ</w:t>
      </w:r>
      <w:r w:rsidR="002D63D5">
        <w:rPr>
          <w:rFonts w:ascii="Angsana New" w:hAnsi="Angsana New" w:hint="cs"/>
          <w:color w:val="000000"/>
          <w:sz w:val="30"/>
          <w:szCs w:val="30"/>
          <w:cs/>
        </w:rPr>
        <w:t>กิจการและ</w:t>
      </w:r>
      <w:r w:rsidRPr="00A626E3">
        <w:rPr>
          <w:rFonts w:ascii="Angsana New" w:hAnsi="Angsana New"/>
          <w:color w:val="000000"/>
          <w:sz w:val="30"/>
          <w:szCs w:val="30"/>
          <w:cs/>
        </w:rPr>
        <w:t>บุคคลที่เกี่ยวข้องกันเต็มจำนวน</w:t>
      </w:r>
    </w:p>
    <w:p w14:paraId="5E1EE9C8" w14:textId="77777777" w:rsidR="009D15C4" w:rsidRPr="005F1A3E" w:rsidRDefault="009D15C4" w:rsidP="00BB0E64">
      <w:pPr>
        <w:numPr>
          <w:ilvl w:val="0"/>
          <w:numId w:val="35"/>
        </w:numPr>
        <w:tabs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1080" w:right="-34" w:hanging="540"/>
        <w:jc w:val="thaiDistribute"/>
        <w:textAlignment w:val="baseline"/>
        <w:rPr>
          <w:rFonts w:ascii="Angsana New" w:hAnsi="Angsana New"/>
          <w:b/>
          <w:bCs/>
          <w:sz w:val="30"/>
          <w:szCs w:val="30"/>
        </w:rPr>
      </w:pPr>
      <w:r w:rsidRPr="005F1A3E">
        <w:rPr>
          <w:rFonts w:ascii="Angsana New" w:hAnsi="Angsana New"/>
          <w:b/>
          <w:bCs/>
          <w:sz w:val="30"/>
          <w:szCs w:val="30"/>
          <w:cs/>
        </w:rPr>
        <w:t>ตั๋วสัญญาใช้เงิน</w:t>
      </w:r>
    </w:p>
    <w:p w14:paraId="62FB850E" w14:textId="77777777" w:rsidR="009D15C4" w:rsidRPr="00A626E3" w:rsidRDefault="009D15C4" w:rsidP="009D15C4">
      <w:pPr>
        <w:spacing w:after="240" w:line="400" w:lineRule="exact"/>
        <w:ind w:left="1080" w:right="-45"/>
        <w:jc w:val="thaiDistribute"/>
        <w:rPr>
          <w:rFonts w:ascii="Angsana New" w:hAnsi="Angsana New"/>
          <w:color w:val="000000"/>
          <w:sz w:val="30"/>
          <w:szCs w:val="30"/>
        </w:rPr>
      </w:pPr>
      <w:r w:rsidRPr="00A626E3">
        <w:rPr>
          <w:rFonts w:ascii="Angsana New" w:hAnsi="Angsana New"/>
          <w:color w:val="000000"/>
          <w:sz w:val="30"/>
          <w:szCs w:val="30"/>
          <w:cs/>
        </w:rPr>
        <w:t xml:space="preserve">ณ วันที่ </w:t>
      </w:r>
      <w:r w:rsidRPr="00A626E3">
        <w:rPr>
          <w:rFonts w:ascii="Angsana New" w:hAnsi="Angsana New"/>
          <w:color w:val="000000"/>
          <w:sz w:val="30"/>
          <w:szCs w:val="30"/>
        </w:rPr>
        <w:t xml:space="preserve">31 </w:t>
      </w:r>
      <w:r w:rsidRPr="00A626E3">
        <w:rPr>
          <w:rFonts w:ascii="Angsana New" w:hAnsi="Angsana New"/>
          <w:color w:val="000000"/>
          <w:sz w:val="30"/>
          <w:szCs w:val="30"/>
          <w:cs/>
        </w:rPr>
        <w:t xml:space="preserve">ธันวาคม </w:t>
      </w:r>
      <w:r w:rsidRPr="00A626E3">
        <w:rPr>
          <w:rFonts w:ascii="Angsana New" w:hAnsi="Angsana New"/>
          <w:color w:val="000000"/>
          <w:sz w:val="30"/>
          <w:szCs w:val="30"/>
        </w:rPr>
        <w:t>2559</w:t>
      </w:r>
      <w:r w:rsidR="00A40B51" w:rsidRPr="00A626E3">
        <w:rPr>
          <w:rFonts w:ascii="Angsana New" w:hAnsi="Angsana New"/>
          <w:color w:val="000000"/>
          <w:sz w:val="30"/>
          <w:szCs w:val="30"/>
        </w:rPr>
        <w:t xml:space="preserve"> </w:t>
      </w:r>
      <w:r w:rsidR="00A40B51" w:rsidRPr="00A626E3">
        <w:rPr>
          <w:rFonts w:ascii="Angsana New" w:hAnsi="Angsana New" w:hint="cs"/>
          <w:color w:val="000000"/>
          <w:sz w:val="30"/>
          <w:szCs w:val="30"/>
          <w:cs/>
        </w:rPr>
        <w:t xml:space="preserve">และ </w:t>
      </w:r>
      <w:r w:rsidR="00A40B51" w:rsidRPr="00A626E3">
        <w:rPr>
          <w:rFonts w:ascii="Angsana New" w:hAnsi="Angsana New"/>
          <w:color w:val="000000"/>
          <w:sz w:val="30"/>
          <w:szCs w:val="30"/>
          <w:lang w:val="en-US"/>
        </w:rPr>
        <w:t>2558</w:t>
      </w:r>
      <w:r w:rsidRPr="00A626E3">
        <w:rPr>
          <w:rFonts w:ascii="Angsana New" w:hAnsi="Angsana New"/>
          <w:color w:val="000000"/>
          <w:sz w:val="30"/>
          <w:szCs w:val="30"/>
        </w:rPr>
        <w:t xml:space="preserve"> </w:t>
      </w:r>
      <w:r w:rsidRPr="00A626E3">
        <w:rPr>
          <w:rFonts w:ascii="Angsana New" w:hAnsi="Angsana New"/>
          <w:color w:val="000000"/>
          <w:sz w:val="30"/>
          <w:szCs w:val="30"/>
          <w:cs/>
        </w:rPr>
        <w:t xml:space="preserve">บริษัทฯ มีวงเงินกู้ยืม-ตั๋วสัญญาใช้เงินจากสถาบันการเงินในประเทศแห่งหนึ่ง วงเงิน </w:t>
      </w:r>
      <w:r w:rsidR="00A40B51" w:rsidRPr="00A626E3">
        <w:rPr>
          <w:rFonts w:ascii="Angsana New" w:hAnsi="Angsana New"/>
          <w:color w:val="000000"/>
          <w:sz w:val="30"/>
          <w:szCs w:val="30"/>
        </w:rPr>
        <w:t>10</w:t>
      </w:r>
      <w:r w:rsidRPr="00A626E3">
        <w:rPr>
          <w:rFonts w:ascii="Angsana New" w:hAnsi="Angsana New"/>
          <w:color w:val="000000"/>
          <w:sz w:val="30"/>
          <w:szCs w:val="30"/>
          <w:cs/>
        </w:rPr>
        <w:t xml:space="preserve"> ล้านบาทโดยคิดดอกเบี้ยในอัตราร้อยละ </w:t>
      </w:r>
      <w:r w:rsidR="00A40B51" w:rsidRPr="00A626E3">
        <w:rPr>
          <w:rFonts w:ascii="Angsana New" w:hAnsi="Angsana New"/>
          <w:color w:val="000000"/>
          <w:sz w:val="30"/>
          <w:szCs w:val="30"/>
        </w:rPr>
        <w:t>MO</w:t>
      </w:r>
      <w:r w:rsidRPr="00A626E3">
        <w:rPr>
          <w:rFonts w:ascii="Angsana New" w:hAnsi="Angsana New"/>
          <w:color w:val="000000"/>
          <w:sz w:val="30"/>
          <w:szCs w:val="30"/>
        </w:rPr>
        <w:t xml:space="preserve">R </w:t>
      </w:r>
      <w:r w:rsidRPr="00A626E3">
        <w:rPr>
          <w:rFonts w:ascii="Angsana New" w:hAnsi="Angsana New"/>
          <w:color w:val="000000"/>
          <w:sz w:val="30"/>
          <w:szCs w:val="30"/>
          <w:cs/>
        </w:rPr>
        <w:t xml:space="preserve">ต่อปี ตั๋วสัญญาใช้เงิน </w:t>
      </w:r>
      <w:r w:rsidR="002D63D5" w:rsidRPr="002D63D5">
        <w:rPr>
          <w:rFonts w:ascii="Angsana New" w:hAnsi="Angsana New"/>
          <w:color w:val="000000"/>
          <w:sz w:val="30"/>
          <w:szCs w:val="30"/>
          <w:cs/>
        </w:rPr>
        <w:t>ค้ำประกันโดยทรัพย์สินของกิจการและบุคคลที่เกี่ยวข้องกันเต็มจำนวน</w:t>
      </w:r>
    </w:p>
    <w:p w14:paraId="662C5D66" w14:textId="77777777" w:rsidR="006F30AD" w:rsidRDefault="006F30AD" w:rsidP="00BB0E64">
      <w:pPr>
        <w:numPr>
          <w:ilvl w:val="0"/>
          <w:numId w:val="3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t>เจ้า</w:t>
      </w:r>
      <w:r w:rsidRPr="004A59CA">
        <w:rPr>
          <w:rFonts w:ascii="Angsana New" w:hAnsi="Angsana New"/>
          <w:b/>
          <w:bCs/>
          <w:sz w:val="30"/>
          <w:szCs w:val="30"/>
          <w:cs/>
        </w:rPr>
        <w:t>หนี้การค้า</w:t>
      </w:r>
      <w:r>
        <w:rPr>
          <w:rFonts w:ascii="Angsana New" w:hAnsi="Angsana New" w:hint="cs"/>
          <w:b/>
          <w:bCs/>
          <w:sz w:val="30"/>
          <w:szCs w:val="30"/>
          <w:cs/>
        </w:rPr>
        <w:t>และเจ้าหนี้อื่น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6F30AD" w:rsidRPr="00512829" w14:paraId="63CD3C2B" w14:textId="77777777" w:rsidTr="00E04DD7">
        <w:tc>
          <w:tcPr>
            <w:tcW w:w="5594" w:type="dxa"/>
          </w:tcPr>
          <w:p w14:paraId="4F0800CC" w14:textId="77777777" w:rsidR="006F30AD" w:rsidRPr="00512829" w:rsidRDefault="006F30AD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01137DC9" w14:textId="77777777" w:rsidR="006F30AD" w:rsidRPr="00512829" w:rsidRDefault="006F30AD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6F30AD" w:rsidRPr="00512829" w14:paraId="2D995681" w14:textId="77777777" w:rsidTr="00E04DD7">
        <w:tc>
          <w:tcPr>
            <w:tcW w:w="5594" w:type="dxa"/>
          </w:tcPr>
          <w:p w14:paraId="538A27A5" w14:textId="77777777" w:rsidR="006F30AD" w:rsidRPr="00512829" w:rsidRDefault="006F30AD" w:rsidP="00E04DD7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1FCB11" w14:textId="77777777" w:rsidR="006F30AD" w:rsidRPr="00512829" w:rsidRDefault="006F30AD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CBE3B1F" w14:textId="77777777" w:rsidR="006F30AD" w:rsidRPr="00512829" w:rsidRDefault="006F30AD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68EED61F" w14:textId="77777777" w:rsidR="006F30AD" w:rsidRPr="00512829" w:rsidRDefault="006F30AD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6F30AD" w:rsidRPr="00512829" w14:paraId="1E2F375C" w14:textId="77777777" w:rsidTr="00E04DD7">
        <w:trPr>
          <w:trHeight w:val="203"/>
        </w:trPr>
        <w:tc>
          <w:tcPr>
            <w:tcW w:w="5594" w:type="dxa"/>
          </w:tcPr>
          <w:p w14:paraId="6E985446" w14:textId="77777777" w:rsidR="006F30AD" w:rsidRPr="001924A0" w:rsidRDefault="006F30AD" w:rsidP="00E04DD7">
            <w:pPr>
              <w:tabs>
                <w:tab w:val="left" w:pos="8040"/>
              </w:tabs>
              <w:spacing w:line="240" w:lineRule="auto"/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1924A0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5F139" w14:textId="77777777" w:rsidR="006F30AD" w:rsidRPr="00587EA4" w:rsidRDefault="006F30AD" w:rsidP="00E04DD7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6463F1D8" w14:textId="77777777" w:rsidR="006F30AD" w:rsidRPr="00512829" w:rsidRDefault="006F30AD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6941D903" w14:textId="77777777" w:rsidR="006F30AD" w:rsidRPr="00512829" w:rsidRDefault="006F30AD" w:rsidP="00E04DD7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F30AD" w:rsidRPr="00512829" w14:paraId="4BF1A553" w14:textId="77777777" w:rsidTr="007A27BC">
        <w:trPr>
          <w:trHeight w:val="203"/>
        </w:trPr>
        <w:tc>
          <w:tcPr>
            <w:tcW w:w="5594" w:type="dxa"/>
          </w:tcPr>
          <w:p w14:paraId="146B9426" w14:textId="77777777" w:rsidR="006F30AD" w:rsidRPr="00533250" w:rsidRDefault="006F30AD" w:rsidP="00E04DD7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กิจการที่เกี่ยวข้องกัน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F3378" w14:textId="77777777" w:rsidR="006F30AD" w:rsidRPr="00096468" w:rsidRDefault="0057592F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5,344,241</w:t>
            </w:r>
          </w:p>
        </w:tc>
        <w:tc>
          <w:tcPr>
            <w:tcW w:w="236" w:type="dxa"/>
            <w:vAlign w:val="center"/>
          </w:tcPr>
          <w:p w14:paraId="0E066F3E" w14:textId="77777777" w:rsidR="006F30AD" w:rsidRPr="00512829" w:rsidRDefault="006F30AD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7E65FB0" w14:textId="77777777" w:rsidR="006F30AD" w:rsidRPr="00096468" w:rsidRDefault="00777301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17,614,774</w:t>
            </w:r>
          </w:p>
        </w:tc>
      </w:tr>
      <w:tr w:rsidR="006F30AD" w:rsidRPr="00512829" w14:paraId="04040F86" w14:textId="77777777" w:rsidTr="007A27BC">
        <w:trPr>
          <w:trHeight w:val="203"/>
        </w:trPr>
        <w:tc>
          <w:tcPr>
            <w:tcW w:w="5594" w:type="dxa"/>
          </w:tcPr>
          <w:p w14:paraId="10603872" w14:textId="77777777" w:rsidR="006F30AD" w:rsidRPr="00533250" w:rsidRDefault="006F30AD" w:rsidP="00E04DD7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 w:rsidRPr="00533250">
              <w:rPr>
                <w:rFonts w:ascii="Angsana New" w:hAnsi="Angsana New"/>
                <w:sz w:val="30"/>
                <w:szCs w:val="30"/>
                <w:cs/>
              </w:rPr>
              <w:t>กิจการอื่น 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23857" w14:textId="77777777" w:rsidR="006F30AD" w:rsidRPr="00096468" w:rsidRDefault="00AD24E4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13,521,939</w:t>
            </w:r>
          </w:p>
        </w:tc>
        <w:tc>
          <w:tcPr>
            <w:tcW w:w="236" w:type="dxa"/>
            <w:vAlign w:val="center"/>
          </w:tcPr>
          <w:p w14:paraId="11185406" w14:textId="77777777" w:rsidR="006F30AD" w:rsidRPr="00512829" w:rsidRDefault="006F30AD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6D5C2BAA" w14:textId="77777777" w:rsidR="006F30AD" w:rsidRPr="00096468" w:rsidRDefault="00777301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18,198,749</w:t>
            </w:r>
          </w:p>
        </w:tc>
      </w:tr>
      <w:tr w:rsidR="006F30AD" w:rsidRPr="00512829" w14:paraId="68FBA1E7" w14:textId="77777777" w:rsidTr="007A27BC">
        <w:trPr>
          <w:trHeight w:val="149"/>
        </w:trPr>
        <w:tc>
          <w:tcPr>
            <w:tcW w:w="5594" w:type="dxa"/>
          </w:tcPr>
          <w:p w14:paraId="2AD43769" w14:textId="77777777" w:rsidR="006F30AD" w:rsidRPr="00E41B43" w:rsidRDefault="006F30AD" w:rsidP="00E04DD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เจ้า</w:t>
            </w:r>
            <w:r w:rsidRPr="00E41B43">
              <w:rPr>
                <w:rFonts w:ascii="Angsana New" w:hAnsi="Angsana New" w:hint="cs"/>
                <w:sz w:val="30"/>
                <w:szCs w:val="30"/>
                <w:cs/>
              </w:rPr>
              <w:t>หนี้การค้า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E85AC" w14:textId="77777777" w:rsidR="006F30AD" w:rsidRPr="00096468" w:rsidRDefault="00AD24E4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18,866,180</w:t>
            </w:r>
          </w:p>
        </w:tc>
        <w:tc>
          <w:tcPr>
            <w:tcW w:w="236" w:type="dxa"/>
            <w:vAlign w:val="center"/>
          </w:tcPr>
          <w:p w14:paraId="073AD8C0" w14:textId="77777777" w:rsidR="006F30AD" w:rsidRPr="00512829" w:rsidRDefault="006F30AD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9F93D" w14:textId="77777777" w:rsidR="006F30AD" w:rsidRPr="00096468" w:rsidRDefault="00777301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35,813,523</w:t>
            </w:r>
          </w:p>
        </w:tc>
      </w:tr>
      <w:tr w:rsidR="006F30AD" w:rsidRPr="00512829" w14:paraId="7149DECE" w14:textId="77777777" w:rsidTr="00E04DD7">
        <w:trPr>
          <w:trHeight w:val="149"/>
        </w:trPr>
        <w:tc>
          <w:tcPr>
            <w:tcW w:w="5594" w:type="dxa"/>
          </w:tcPr>
          <w:p w14:paraId="187F07CB" w14:textId="77777777" w:rsidR="006F30AD" w:rsidRPr="001924A0" w:rsidRDefault="006F30AD" w:rsidP="00E04DD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1924A0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หนี้อื่น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AA74C" w14:textId="77777777" w:rsidR="006F30AD" w:rsidRPr="00096468" w:rsidRDefault="006F30AD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1CD1036D" w14:textId="77777777" w:rsidR="006F30AD" w:rsidRPr="00512829" w:rsidRDefault="006F30AD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14:paraId="197D26E5" w14:textId="77777777" w:rsidR="006F30AD" w:rsidRPr="00096468" w:rsidRDefault="006F30AD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6F30AD" w:rsidRPr="00512829" w14:paraId="6159E83B" w14:textId="77777777" w:rsidTr="00F747D4">
        <w:trPr>
          <w:trHeight w:val="149"/>
        </w:trPr>
        <w:tc>
          <w:tcPr>
            <w:tcW w:w="5594" w:type="dxa"/>
            <w:shd w:val="clear" w:color="auto" w:fill="auto"/>
          </w:tcPr>
          <w:p w14:paraId="39F566D8" w14:textId="77777777" w:rsidR="006F30AD" w:rsidRPr="00E41B43" w:rsidRDefault="006F30AD" w:rsidP="00E04DD7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ค่าใช้จ่ายค้างจ่าย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7366D" w14:textId="77777777" w:rsidR="006F30AD" w:rsidRPr="002F4438" w:rsidRDefault="00CC0BF6" w:rsidP="002F443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163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99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5</w:t>
            </w:r>
          </w:p>
        </w:tc>
        <w:tc>
          <w:tcPr>
            <w:tcW w:w="236" w:type="dxa"/>
            <w:vAlign w:val="center"/>
          </w:tcPr>
          <w:p w14:paraId="766FB1C9" w14:textId="77777777" w:rsidR="006F30AD" w:rsidRPr="00512829" w:rsidRDefault="006F30AD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36046315" w14:textId="77777777" w:rsidR="006F30AD" w:rsidRPr="00096468" w:rsidRDefault="00F747D4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105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="00D276B5">
              <w:rPr>
                <w:rFonts w:ascii="Angsana New" w:hAnsi="Angsana New"/>
                <w:color w:val="000000"/>
                <w:sz w:val="30"/>
                <w:szCs w:val="30"/>
                <w:cs/>
              </w:rPr>
              <w:t>739</w:t>
            </w:r>
          </w:p>
        </w:tc>
      </w:tr>
      <w:tr w:rsidR="00F747D4" w:rsidRPr="00512829" w14:paraId="504F99E0" w14:textId="77777777" w:rsidTr="00F747D4">
        <w:trPr>
          <w:trHeight w:val="149"/>
        </w:trPr>
        <w:tc>
          <w:tcPr>
            <w:tcW w:w="5594" w:type="dxa"/>
            <w:shd w:val="clear" w:color="auto" w:fill="auto"/>
          </w:tcPr>
          <w:p w14:paraId="512F03D6" w14:textId="77777777" w:rsidR="00F747D4" w:rsidRDefault="00F747D4" w:rsidP="00E04DD7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เจ้าหนี้กรมสรรพากร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B311DF" w14:textId="77777777" w:rsidR="00F747D4" w:rsidRPr="00096468" w:rsidRDefault="00F747D4" w:rsidP="00D276B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897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99</w:t>
            </w:r>
            <w:r w:rsidR="00D276B5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236" w:type="dxa"/>
            <w:vAlign w:val="center"/>
          </w:tcPr>
          <w:p w14:paraId="57C1456B" w14:textId="77777777" w:rsidR="00F747D4" w:rsidRPr="00512829" w:rsidRDefault="00F747D4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2C90F68F" w14:textId="77777777" w:rsidR="00F747D4" w:rsidRPr="00096468" w:rsidRDefault="00F747D4" w:rsidP="00D276B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130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210</w:t>
            </w:r>
          </w:p>
        </w:tc>
      </w:tr>
      <w:tr w:rsidR="006F30AD" w:rsidRPr="00512829" w14:paraId="36A13AE4" w14:textId="77777777" w:rsidTr="00F747D4">
        <w:trPr>
          <w:trHeight w:val="149"/>
        </w:trPr>
        <w:tc>
          <w:tcPr>
            <w:tcW w:w="5594" w:type="dxa"/>
            <w:shd w:val="clear" w:color="auto" w:fill="auto"/>
          </w:tcPr>
          <w:p w14:paraId="18CEFC9F" w14:textId="77777777" w:rsidR="006F30AD" w:rsidRPr="00E41B43" w:rsidRDefault="006F30AD" w:rsidP="00E04DD7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เจ้าหนี้อื่นๆ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E15DC" w14:textId="77777777" w:rsidR="006F30AD" w:rsidRPr="00096468" w:rsidRDefault="00CC0BF6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</w:rPr>
            </w:pP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6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177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415</w:t>
            </w:r>
          </w:p>
        </w:tc>
        <w:tc>
          <w:tcPr>
            <w:tcW w:w="236" w:type="dxa"/>
            <w:vAlign w:val="center"/>
          </w:tcPr>
          <w:p w14:paraId="3259784F" w14:textId="77777777" w:rsidR="006F30AD" w:rsidRPr="00512829" w:rsidRDefault="006F30AD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2D692AF1" w14:textId="77777777" w:rsidR="006F30AD" w:rsidRPr="00096468" w:rsidRDefault="00F747D4" w:rsidP="00D276B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1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227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95</w:t>
            </w:r>
            <w:r w:rsidR="00D276B5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2</w:t>
            </w:r>
          </w:p>
        </w:tc>
      </w:tr>
      <w:tr w:rsidR="006F30AD" w:rsidRPr="00512829" w14:paraId="64B8C0B6" w14:textId="77777777" w:rsidTr="00F747D4">
        <w:trPr>
          <w:trHeight w:val="149"/>
        </w:trPr>
        <w:tc>
          <w:tcPr>
            <w:tcW w:w="5594" w:type="dxa"/>
            <w:shd w:val="clear" w:color="auto" w:fill="auto"/>
          </w:tcPr>
          <w:p w14:paraId="625D0069" w14:textId="77777777" w:rsidR="006F30AD" w:rsidRPr="00E41B43" w:rsidRDefault="006F30AD" w:rsidP="00E04DD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E41B43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เจ้า</w:t>
            </w:r>
            <w:r w:rsidRPr="00E41B43">
              <w:rPr>
                <w:rFonts w:ascii="Angsana New" w:hAnsi="Angsana New" w:hint="cs"/>
                <w:sz w:val="30"/>
                <w:szCs w:val="30"/>
                <w:cs/>
              </w:rPr>
              <w:t>หนี้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5B634" w14:textId="77777777" w:rsidR="006F30AD" w:rsidRPr="00CC0BF6" w:rsidRDefault="00CC0BF6" w:rsidP="00CC0BF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9,239,405</w:t>
            </w:r>
          </w:p>
        </w:tc>
        <w:tc>
          <w:tcPr>
            <w:tcW w:w="236" w:type="dxa"/>
            <w:vAlign w:val="center"/>
          </w:tcPr>
          <w:p w14:paraId="1B8BBE9C" w14:textId="77777777" w:rsidR="006F30AD" w:rsidRPr="00512829" w:rsidRDefault="006F30AD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C38B8" w14:textId="77777777" w:rsidR="006F30AD" w:rsidRPr="00096468" w:rsidRDefault="00BE21C9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3,463,901</w:t>
            </w:r>
          </w:p>
        </w:tc>
      </w:tr>
      <w:tr w:rsidR="006F30AD" w:rsidRPr="00512829" w14:paraId="6DA0B4F9" w14:textId="77777777" w:rsidTr="00E04DD7">
        <w:trPr>
          <w:trHeight w:val="149"/>
        </w:trPr>
        <w:tc>
          <w:tcPr>
            <w:tcW w:w="5594" w:type="dxa"/>
            <w:vAlign w:val="center"/>
          </w:tcPr>
          <w:p w14:paraId="1EC5E61A" w14:textId="77777777" w:rsidR="006F30AD" w:rsidRPr="005F1A3E" w:rsidRDefault="006F30AD" w:rsidP="00E04DD7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หนี้การค้าและ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เจ้า</w:t>
            </w: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หนี้อื่น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94113" w14:textId="77777777" w:rsidR="006F30AD" w:rsidRPr="00096468" w:rsidRDefault="00CC0BF6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</w:rPr>
            </w:pP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28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  <w:cs/>
              </w:rPr>
              <w:t>105</w:t>
            </w:r>
            <w:r w:rsidRPr="00CC0BF6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585</w:t>
            </w:r>
          </w:p>
        </w:tc>
        <w:tc>
          <w:tcPr>
            <w:tcW w:w="236" w:type="dxa"/>
            <w:vAlign w:val="center"/>
          </w:tcPr>
          <w:p w14:paraId="48E23045" w14:textId="77777777" w:rsidR="006F30AD" w:rsidRPr="00512829" w:rsidRDefault="006F30AD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62B404" w14:textId="77777777" w:rsidR="006F30AD" w:rsidRPr="00096468" w:rsidRDefault="00BE21C9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39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277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  <w:cs/>
              </w:rPr>
              <w:t>424</w:t>
            </w:r>
          </w:p>
        </w:tc>
      </w:tr>
    </w:tbl>
    <w:p w14:paraId="494BA526" w14:textId="77777777" w:rsidR="009D15C4" w:rsidRPr="006F30AD" w:rsidRDefault="009D15C4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760B83D5" w14:textId="77777777" w:rsidR="006F30AD" w:rsidRPr="005F1A3E" w:rsidRDefault="006F30AD" w:rsidP="00BB0E64">
      <w:pPr>
        <w:numPr>
          <w:ilvl w:val="0"/>
          <w:numId w:val="3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5F1A3E">
        <w:rPr>
          <w:rFonts w:ascii="Angsana New" w:hAnsi="Angsana New"/>
          <w:b/>
          <w:bCs/>
          <w:sz w:val="30"/>
          <w:szCs w:val="30"/>
          <w:cs/>
        </w:rPr>
        <w:t>เงินกู้ยืมระยะสั้นแก่บุคคลที่เกี่ยวข้องกัน</w:t>
      </w:r>
    </w:p>
    <w:p w14:paraId="32CD8B33" w14:textId="77777777" w:rsidR="006F30AD" w:rsidRPr="006F30AD" w:rsidRDefault="006F30AD" w:rsidP="006F30AD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6F30AD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6F30AD">
        <w:rPr>
          <w:rFonts w:ascii="Angsana New" w:hAnsi="Angsana New"/>
          <w:sz w:val="30"/>
          <w:szCs w:val="30"/>
        </w:rPr>
        <w:t>31</w:t>
      </w:r>
      <w:r w:rsidR="00026F5D">
        <w:rPr>
          <w:rFonts w:ascii="Angsana New" w:hAnsi="Angsana New"/>
          <w:sz w:val="30"/>
          <w:szCs w:val="30"/>
          <w:cs/>
        </w:rPr>
        <w:t xml:space="preserve"> ธันวาคม</w:t>
      </w:r>
      <w:r w:rsidRPr="006F30AD">
        <w:rPr>
          <w:rFonts w:ascii="Angsana New" w:hAnsi="Angsana New"/>
          <w:sz w:val="30"/>
          <w:szCs w:val="30"/>
          <w:cs/>
        </w:rPr>
        <w:t xml:space="preserve"> </w:t>
      </w:r>
      <w:r w:rsidRPr="006F30AD">
        <w:rPr>
          <w:rFonts w:ascii="Angsana New" w:hAnsi="Angsana New"/>
          <w:sz w:val="30"/>
          <w:szCs w:val="30"/>
        </w:rPr>
        <w:t>2558</w:t>
      </w:r>
      <w:r w:rsidRPr="006F30AD">
        <w:rPr>
          <w:rFonts w:ascii="Angsana New" w:hAnsi="Angsana New"/>
          <w:sz w:val="30"/>
          <w:szCs w:val="30"/>
          <w:cs/>
        </w:rPr>
        <w:t xml:space="preserve"> บริษัทฯ มีเงินกู้ยืมระยะสั้นแก่บุคคลที่เกี่ยวข้อง</w:t>
      </w:r>
      <w:r w:rsidRPr="00C03A98">
        <w:rPr>
          <w:rFonts w:ascii="Angsana New" w:hAnsi="Angsana New"/>
          <w:sz w:val="30"/>
          <w:szCs w:val="30"/>
          <w:cs/>
        </w:rPr>
        <w:t xml:space="preserve">กัน จำนวน </w:t>
      </w:r>
      <w:r w:rsidR="00026F5D" w:rsidRPr="00C03A98">
        <w:rPr>
          <w:rFonts w:ascii="Angsana New" w:hAnsi="Angsana New"/>
          <w:sz w:val="30"/>
          <w:szCs w:val="30"/>
        </w:rPr>
        <w:t>11.72</w:t>
      </w:r>
      <w:r w:rsidRPr="00C03A98">
        <w:rPr>
          <w:rFonts w:ascii="Angsana New" w:hAnsi="Angsana New"/>
          <w:sz w:val="30"/>
          <w:szCs w:val="30"/>
          <w:cs/>
        </w:rPr>
        <w:t xml:space="preserve"> ล้านบาท ในอัตราดอกเบี้ยร้อยละ </w:t>
      </w:r>
      <w:r w:rsidR="00C03A98" w:rsidRPr="00C03A98">
        <w:rPr>
          <w:rFonts w:ascii="Angsana New" w:hAnsi="Angsana New"/>
          <w:sz w:val="30"/>
          <w:szCs w:val="30"/>
        </w:rPr>
        <w:t>5.0</w:t>
      </w:r>
      <w:r w:rsidRPr="00C03A98">
        <w:rPr>
          <w:rFonts w:ascii="Angsana New" w:hAnsi="Angsana New"/>
          <w:sz w:val="30"/>
          <w:szCs w:val="30"/>
          <w:cs/>
        </w:rPr>
        <w:t xml:space="preserve"> ต่อปี</w:t>
      </w:r>
      <w:r w:rsidRPr="006F30AD">
        <w:rPr>
          <w:rFonts w:ascii="Angsana New" w:hAnsi="Angsana New"/>
          <w:sz w:val="30"/>
          <w:szCs w:val="30"/>
          <w:cs/>
        </w:rPr>
        <w:t xml:space="preserve"> </w:t>
      </w:r>
      <w:r w:rsidR="00C03A98" w:rsidRPr="002F4438">
        <w:rPr>
          <w:rFonts w:ascii="Angsana New" w:hAnsi="Angsana New"/>
          <w:sz w:val="30"/>
          <w:szCs w:val="30"/>
          <w:cs/>
        </w:rPr>
        <w:t>โดยมี</w:t>
      </w:r>
      <w:r w:rsidRPr="002F4438">
        <w:rPr>
          <w:rFonts w:ascii="Angsana New" w:hAnsi="Angsana New"/>
          <w:sz w:val="30"/>
          <w:szCs w:val="30"/>
          <w:cs/>
        </w:rPr>
        <w:t>สัญญา</w:t>
      </w:r>
      <w:r w:rsidR="00C03A98" w:rsidRPr="002F4438">
        <w:rPr>
          <w:rFonts w:ascii="Angsana New" w:hAnsi="Angsana New" w:hint="cs"/>
          <w:sz w:val="30"/>
          <w:szCs w:val="30"/>
          <w:cs/>
        </w:rPr>
        <w:t>กู้ยืมเงิน</w:t>
      </w:r>
      <w:r w:rsidRPr="002F4438">
        <w:rPr>
          <w:rFonts w:ascii="Angsana New" w:hAnsi="Angsana New"/>
          <w:sz w:val="30"/>
          <w:szCs w:val="30"/>
          <w:cs/>
        </w:rPr>
        <w:t xml:space="preserve"> ครบกำหนดชำระคืนเมื่อทวงถาม</w:t>
      </w:r>
    </w:p>
    <w:p w14:paraId="1261F115" w14:textId="77777777" w:rsidR="009D15C4" w:rsidRDefault="009D15C4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526A6607" w14:textId="77777777" w:rsidR="006F30AD" w:rsidRPr="005F1A3E" w:rsidRDefault="006F30AD" w:rsidP="00BB0E64">
      <w:pPr>
        <w:numPr>
          <w:ilvl w:val="0"/>
          <w:numId w:val="3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5F1A3E">
        <w:rPr>
          <w:rFonts w:ascii="Angsana New" w:hAnsi="Angsana New"/>
          <w:b/>
          <w:bCs/>
          <w:sz w:val="30"/>
          <w:szCs w:val="30"/>
          <w:cs/>
        </w:rPr>
        <w:lastRenderedPageBreak/>
        <w:t>หนี้สินตามสัญญาเช่า</w:t>
      </w:r>
      <w:r w:rsidR="0048151A">
        <w:rPr>
          <w:rFonts w:ascii="Angsana New" w:hAnsi="Angsana New" w:hint="cs"/>
          <w:b/>
          <w:bCs/>
          <w:sz w:val="30"/>
          <w:szCs w:val="30"/>
          <w:cs/>
        </w:rPr>
        <w:t>ทาง</w:t>
      </w:r>
      <w:r w:rsidRPr="005F1A3E">
        <w:rPr>
          <w:rFonts w:ascii="Angsana New" w:hAnsi="Angsana New"/>
          <w:b/>
          <w:bCs/>
          <w:sz w:val="30"/>
          <w:szCs w:val="30"/>
          <w:cs/>
        </w:rPr>
        <w:t>การเงิน</w:t>
      </w:r>
    </w:p>
    <w:tbl>
      <w:tblPr>
        <w:tblW w:w="9463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877"/>
        <w:gridCol w:w="1701"/>
        <w:gridCol w:w="239"/>
        <w:gridCol w:w="1646"/>
      </w:tblGrid>
      <w:tr w:rsidR="006F30AD" w:rsidRPr="00512829" w14:paraId="7AFB01EC" w14:textId="77777777" w:rsidTr="0048151A">
        <w:tc>
          <w:tcPr>
            <w:tcW w:w="5877" w:type="dxa"/>
          </w:tcPr>
          <w:p w14:paraId="56D90B9C" w14:textId="77777777" w:rsidR="006F30AD" w:rsidRPr="00512829" w:rsidRDefault="006F30AD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5F9F3D2E" w14:textId="77777777" w:rsidR="006F30AD" w:rsidRPr="00512829" w:rsidRDefault="006F30AD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6F30AD" w:rsidRPr="00512829" w14:paraId="3BBA7E03" w14:textId="77777777" w:rsidTr="0048151A">
        <w:tc>
          <w:tcPr>
            <w:tcW w:w="5877" w:type="dxa"/>
          </w:tcPr>
          <w:p w14:paraId="0A85B060" w14:textId="77777777" w:rsidR="006F30AD" w:rsidRPr="00512829" w:rsidRDefault="006F30AD" w:rsidP="00E04DD7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CC0D3E" w14:textId="77777777" w:rsidR="006F30AD" w:rsidRPr="00512829" w:rsidRDefault="006F30AD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14:paraId="4024F078" w14:textId="77777777" w:rsidR="006F30AD" w:rsidRPr="00512829" w:rsidRDefault="006F30AD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642A097A" w14:textId="77777777" w:rsidR="006F30AD" w:rsidRPr="00512829" w:rsidRDefault="006F30AD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6F30AD" w:rsidRPr="00512829" w14:paraId="31F2FC15" w14:textId="77777777" w:rsidTr="0048151A">
        <w:trPr>
          <w:trHeight w:val="203"/>
        </w:trPr>
        <w:tc>
          <w:tcPr>
            <w:tcW w:w="5877" w:type="dxa"/>
          </w:tcPr>
          <w:p w14:paraId="7C811A1E" w14:textId="77777777" w:rsidR="006F30AD" w:rsidRPr="005F1A3E" w:rsidRDefault="006F30AD" w:rsidP="006F30AD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รายละเอี</w:t>
            </w:r>
            <w:r w:rsidR="0048151A">
              <w:rPr>
                <w:rFonts w:ascii="Angsana New" w:hAnsi="Angsana New"/>
                <w:sz w:val="30"/>
                <w:szCs w:val="30"/>
                <w:cs/>
              </w:rPr>
              <w:t>ยดเกี่ยวกับสินทรัพย์ที่เช่าตามส</w:t>
            </w:r>
            <w:r w:rsidR="0048151A">
              <w:rPr>
                <w:rFonts w:ascii="Angsana New" w:hAnsi="Angsana New" w:hint="cs"/>
                <w:sz w:val="30"/>
                <w:szCs w:val="30"/>
                <w:cs/>
              </w:rPr>
              <w:t>ั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ญญาเช่าทางการเงิน มีดังนี้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3F9B7" w14:textId="77777777" w:rsidR="006F30AD" w:rsidRPr="00587EA4" w:rsidRDefault="006F30AD" w:rsidP="006F30AD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9" w:type="dxa"/>
            <w:vAlign w:val="center"/>
          </w:tcPr>
          <w:p w14:paraId="021FD566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14:paraId="1A4A5D88" w14:textId="77777777" w:rsidR="006F30AD" w:rsidRPr="00C3261B" w:rsidRDefault="006F30AD" w:rsidP="00C3261B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6F30AD" w:rsidRPr="00512829" w14:paraId="13A4B0A1" w14:textId="77777777" w:rsidTr="0048151A">
        <w:trPr>
          <w:trHeight w:val="203"/>
        </w:trPr>
        <w:tc>
          <w:tcPr>
            <w:tcW w:w="5877" w:type="dxa"/>
            <w:vAlign w:val="center"/>
          </w:tcPr>
          <w:p w14:paraId="51BD7BA8" w14:textId="77777777" w:rsidR="006F30AD" w:rsidRPr="005F1A3E" w:rsidRDefault="006F30AD" w:rsidP="0048151A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ยานพาหนะ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3DC78D" w14:textId="77777777" w:rsidR="00CD0283" w:rsidRPr="00096468" w:rsidRDefault="00026F5D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1,320,511</w:t>
            </w:r>
          </w:p>
        </w:tc>
        <w:tc>
          <w:tcPr>
            <w:tcW w:w="239" w:type="dxa"/>
            <w:vAlign w:val="center"/>
          </w:tcPr>
          <w:p w14:paraId="761D5F29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14:paraId="5FD89A4F" w14:textId="77777777" w:rsidR="006F30AD" w:rsidRPr="00096468" w:rsidRDefault="00026F5D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2,422,380</w:t>
            </w:r>
          </w:p>
        </w:tc>
      </w:tr>
      <w:tr w:rsidR="006F30AD" w:rsidRPr="00512829" w14:paraId="2308E92D" w14:textId="77777777" w:rsidTr="0048151A">
        <w:trPr>
          <w:trHeight w:val="203"/>
        </w:trPr>
        <w:tc>
          <w:tcPr>
            <w:tcW w:w="5877" w:type="dxa"/>
            <w:vAlign w:val="center"/>
          </w:tcPr>
          <w:p w14:paraId="3018C17E" w14:textId="77777777" w:rsidR="006F30AD" w:rsidRPr="005F1A3E" w:rsidRDefault="006F30AD" w:rsidP="0048151A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หัก ค่าเสื่อมราคาสะสม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3D0AC" w14:textId="77777777" w:rsidR="006F30AD" w:rsidRPr="00096468" w:rsidRDefault="00491108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(698</w:t>
            </w:r>
            <w:r w:rsidR="00026F5D" w:rsidRPr="00096468">
              <w:rPr>
                <w:rFonts w:ascii="Angsana New" w:hAnsi="Angsana New"/>
                <w:color w:val="000000"/>
                <w:sz w:val="30"/>
                <w:szCs w:val="30"/>
              </w:rPr>
              <w:t>,9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02</w:t>
            </w:r>
            <w:r w:rsidRPr="00096468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39" w:type="dxa"/>
            <w:vAlign w:val="center"/>
          </w:tcPr>
          <w:p w14:paraId="33291E6B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4B80B0BC" w14:textId="77777777" w:rsidR="006F30AD" w:rsidRPr="00096468" w:rsidRDefault="00491108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(</w:t>
            </w:r>
            <w:r w:rsidR="00026F5D" w:rsidRPr="00096468">
              <w:rPr>
                <w:rFonts w:ascii="Angsana New" w:hAnsi="Angsana New"/>
                <w:color w:val="000000"/>
                <w:sz w:val="30"/>
                <w:szCs w:val="30"/>
              </w:rPr>
              <w:t>1,121,883</w:t>
            </w:r>
            <w:r w:rsidRPr="00096468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6F30AD" w:rsidRPr="00512829" w14:paraId="23185098" w14:textId="77777777" w:rsidTr="0048151A">
        <w:trPr>
          <w:trHeight w:val="149"/>
        </w:trPr>
        <w:tc>
          <w:tcPr>
            <w:tcW w:w="5877" w:type="dxa"/>
            <w:vAlign w:val="center"/>
          </w:tcPr>
          <w:p w14:paraId="27E624C3" w14:textId="77777777" w:rsidR="006F30AD" w:rsidRPr="005F1A3E" w:rsidRDefault="006F30AD" w:rsidP="0048151A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ราคาตามบัญชี 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–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สุทธิ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1D1645" w14:textId="77777777" w:rsidR="006F30AD" w:rsidRPr="00096468" w:rsidRDefault="00F038D4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621,609</w:t>
            </w:r>
          </w:p>
        </w:tc>
        <w:tc>
          <w:tcPr>
            <w:tcW w:w="239" w:type="dxa"/>
            <w:vAlign w:val="center"/>
          </w:tcPr>
          <w:p w14:paraId="4DEC2F34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DBCB6F" w14:textId="77777777" w:rsidR="006F30AD" w:rsidRPr="00096468" w:rsidRDefault="00491108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1,300,497</w:t>
            </w:r>
          </w:p>
        </w:tc>
      </w:tr>
      <w:tr w:rsidR="006F30AD" w:rsidRPr="00512829" w14:paraId="6FAC095E" w14:textId="77777777" w:rsidTr="0048151A">
        <w:trPr>
          <w:trHeight w:val="149"/>
        </w:trPr>
        <w:tc>
          <w:tcPr>
            <w:tcW w:w="5877" w:type="dxa"/>
          </w:tcPr>
          <w:p w14:paraId="76D8A704" w14:textId="77777777" w:rsidR="006F30AD" w:rsidRPr="005F1A3E" w:rsidRDefault="006F30AD" w:rsidP="006F30AD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รายละเอียดเก</w:t>
            </w:r>
            <w:r w:rsidR="0048151A">
              <w:rPr>
                <w:rFonts w:ascii="Angsana New" w:hAnsi="Angsana New"/>
                <w:sz w:val="30"/>
                <w:szCs w:val="30"/>
                <w:cs/>
              </w:rPr>
              <w:t>ี่ยวกับสินทรัพย์ที่เช่าตามส</w:t>
            </w:r>
            <w:r w:rsidR="0048151A">
              <w:rPr>
                <w:rFonts w:ascii="Angsana New" w:hAnsi="Angsana New" w:hint="cs"/>
                <w:sz w:val="30"/>
                <w:szCs w:val="30"/>
                <w:cs/>
              </w:rPr>
              <w:t>ั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ญญาเช่าทางการเงิน มีดังนี้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8C2F73" w14:textId="77777777" w:rsidR="006F30AD" w:rsidRPr="00096468" w:rsidRDefault="006F30AD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9" w:type="dxa"/>
            <w:vAlign w:val="center"/>
          </w:tcPr>
          <w:p w14:paraId="4D05374D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double" w:sz="4" w:space="0" w:color="auto"/>
            </w:tcBorders>
            <w:vAlign w:val="center"/>
          </w:tcPr>
          <w:p w14:paraId="5C276DCC" w14:textId="77777777" w:rsidR="006F30AD" w:rsidRPr="00512829" w:rsidRDefault="006F30AD" w:rsidP="006F30AD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6F30AD" w:rsidRPr="00512829" w14:paraId="5646B9A7" w14:textId="77777777" w:rsidTr="0048151A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14:paraId="35F04852" w14:textId="77777777" w:rsidR="006F30AD" w:rsidRPr="005F1A3E" w:rsidRDefault="006F30AD" w:rsidP="0048151A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ภายใน 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33E4A" w14:textId="77777777" w:rsidR="006F30AD" w:rsidRPr="00096468" w:rsidRDefault="00AE2369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267,288</w:t>
            </w:r>
          </w:p>
        </w:tc>
        <w:tc>
          <w:tcPr>
            <w:tcW w:w="239" w:type="dxa"/>
            <w:vAlign w:val="center"/>
          </w:tcPr>
          <w:p w14:paraId="2349882F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14:paraId="56FA2ABF" w14:textId="77777777" w:rsidR="006F30AD" w:rsidRPr="00096468" w:rsidRDefault="00C805A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486,067</w:t>
            </w:r>
          </w:p>
        </w:tc>
      </w:tr>
      <w:tr w:rsidR="006F30AD" w:rsidRPr="00512829" w14:paraId="395E64AA" w14:textId="77777777" w:rsidTr="0048151A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14:paraId="724D1475" w14:textId="77777777" w:rsidR="006F30AD" w:rsidRPr="005F1A3E" w:rsidRDefault="006F30AD" w:rsidP="0048151A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เกิน 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ปี แต่ไม่เกิน </w:t>
            </w:r>
            <w:r w:rsidR="0048151A">
              <w:rPr>
                <w:rFonts w:ascii="Angsana New" w:hAnsi="Angsana New" w:hint="cs"/>
                <w:sz w:val="30"/>
                <w:szCs w:val="30"/>
                <w:cs/>
              </w:rPr>
              <w:t>5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6AFB6" w14:textId="77777777" w:rsidR="006F30AD" w:rsidRPr="00096468" w:rsidRDefault="00446814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284,88</w:t>
            </w:r>
            <w:r w:rsidR="00AE2369" w:rsidRPr="00096468">
              <w:rPr>
                <w:rFonts w:ascii="Angsana New" w:hAnsi="Angsana New"/>
                <w:color w:val="000000"/>
                <w:sz w:val="30"/>
                <w:szCs w:val="30"/>
              </w:rPr>
              <w:t>2</w:t>
            </w:r>
          </w:p>
        </w:tc>
        <w:tc>
          <w:tcPr>
            <w:tcW w:w="239" w:type="dxa"/>
            <w:vAlign w:val="center"/>
          </w:tcPr>
          <w:p w14:paraId="0B5F9F7A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14:paraId="6E75D44C" w14:textId="77777777" w:rsidR="006F30AD" w:rsidRPr="00096468" w:rsidRDefault="00C805A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551,598</w:t>
            </w:r>
          </w:p>
        </w:tc>
      </w:tr>
      <w:tr w:rsidR="006F30AD" w:rsidRPr="00512829" w14:paraId="5338BC40" w14:textId="77777777" w:rsidTr="0048151A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14:paraId="7548ADBD" w14:textId="77777777" w:rsidR="006F30AD" w:rsidRPr="005F1A3E" w:rsidRDefault="006F30AD" w:rsidP="006F30AD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ab/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E1FA7" w14:textId="77777777" w:rsidR="006F30AD" w:rsidRPr="00096468" w:rsidRDefault="00AE2369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552,170</w:t>
            </w:r>
          </w:p>
        </w:tc>
        <w:tc>
          <w:tcPr>
            <w:tcW w:w="239" w:type="dxa"/>
            <w:vAlign w:val="center"/>
          </w:tcPr>
          <w:p w14:paraId="6A510409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4114BA38" w14:textId="77777777" w:rsidR="006F30AD" w:rsidRPr="00096468" w:rsidRDefault="00446814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  <w:r w:rsidR="00C805A6" w:rsidRPr="00096468">
              <w:rPr>
                <w:rFonts w:ascii="Angsana New" w:hAnsi="Angsana New"/>
                <w:color w:val="000000"/>
                <w:sz w:val="30"/>
                <w:szCs w:val="30"/>
              </w:rPr>
              <w:t>,037</w:t>
            </w: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="00C805A6" w:rsidRPr="00096468">
              <w:rPr>
                <w:rFonts w:ascii="Angsana New" w:hAnsi="Angsana New"/>
                <w:color w:val="000000"/>
                <w:sz w:val="30"/>
                <w:szCs w:val="30"/>
              </w:rPr>
              <w:t>665</w:t>
            </w:r>
          </w:p>
        </w:tc>
      </w:tr>
      <w:tr w:rsidR="006F30AD" w:rsidRPr="00512829" w14:paraId="5687AF67" w14:textId="77777777" w:rsidTr="0048151A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14:paraId="429ACF26" w14:textId="77777777" w:rsidR="006F30AD" w:rsidRPr="005F1A3E" w:rsidRDefault="006F30AD" w:rsidP="0048151A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หัก ดอกเบี้ยจ่ายในอนาคตของสัญญาเช่า</w:t>
            </w:r>
            <w:r w:rsidR="0048151A">
              <w:rPr>
                <w:rFonts w:ascii="Angsana New" w:hAnsi="Angsana New" w:hint="cs"/>
                <w:sz w:val="30"/>
                <w:szCs w:val="30"/>
                <w:cs/>
              </w:rPr>
              <w:t>ทาง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การเงิน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9ADDC" w14:textId="77777777" w:rsidR="006F30AD" w:rsidRPr="00096468" w:rsidRDefault="00AE2369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(29,372</w:t>
            </w:r>
            <w:r w:rsidR="00446814" w:rsidRPr="00096468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  <w:tc>
          <w:tcPr>
            <w:tcW w:w="239" w:type="dxa"/>
            <w:vAlign w:val="center"/>
          </w:tcPr>
          <w:p w14:paraId="365FAE95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0FB965EB" w14:textId="77777777" w:rsidR="006F30AD" w:rsidRPr="00096468" w:rsidRDefault="00A61960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(82,437</w:t>
            </w:r>
            <w:r w:rsidR="00446814" w:rsidRPr="00096468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6F30AD" w:rsidRPr="00512829" w14:paraId="661ACF7A" w14:textId="77777777" w:rsidTr="0048151A">
        <w:trPr>
          <w:trHeight w:val="149"/>
        </w:trPr>
        <w:tc>
          <w:tcPr>
            <w:tcW w:w="5877" w:type="dxa"/>
            <w:shd w:val="clear" w:color="auto" w:fill="auto"/>
            <w:vAlign w:val="center"/>
          </w:tcPr>
          <w:p w14:paraId="2E60E3C0" w14:textId="77777777" w:rsidR="006F30AD" w:rsidRPr="005F1A3E" w:rsidRDefault="006F30AD" w:rsidP="0048151A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มูลค่าปัจจุบันของหนี้สินตามสัญญาเช่า</w:t>
            </w:r>
            <w:r w:rsidR="0048151A">
              <w:rPr>
                <w:rFonts w:ascii="Angsana New" w:hAnsi="Angsana New" w:hint="cs"/>
                <w:sz w:val="30"/>
                <w:szCs w:val="30"/>
                <w:cs/>
              </w:rPr>
              <w:t>ทาง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การเงิน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E14B7" w14:textId="77777777" w:rsidR="006F30AD" w:rsidRPr="00096468" w:rsidRDefault="001D7AC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522,79</w:t>
            </w:r>
            <w:r w:rsidR="00AE2369" w:rsidRPr="00096468">
              <w:rPr>
                <w:rFonts w:ascii="Angsana New" w:hAnsi="Angsana New"/>
                <w:color w:val="000000"/>
                <w:sz w:val="30"/>
                <w:szCs w:val="30"/>
              </w:rPr>
              <w:t>8</w:t>
            </w:r>
          </w:p>
        </w:tc>
        <w:tc>
          <w:tcPr>
            <w:tcW w:w="239" w:type="dxa"/>
            <w:vAlign w:val="center"/>
          </w:tcPr>
          <w:p w14:paraId="753D93C2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A6D2A" w14:textId="77777777" w:rsidR="006F30AD" w:rsidRPr="00096468" w:rsidRDefault="001D7AC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955,228</w:t>
            </w:r>
          </w:p>
        </w:tc>
      </w:tr>
      <w:tr w:rsidR="006F30AD" w:rsidRPr="00512829" w14:paraId="3262FBF2" w14:textId="77777777" w:rsidTr="0048151A">
        <w:trPr>
          <w:trHeight w:val="149"/>
        </w:trPr>
        <w:tc>
          <w:tcPr>
            <w:tcW w:w="5877" w:type="dxa"/>
          </w:tcPr>
          <w:p w14:paraId="2D9678C0" w14:textId="77777777" w:rsidR="006F30AD" w:rsidRPr="006F30AD" w:rsidRDefault="006F30AD" w:rsidP="006F30AD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18"/>
                <w:szCs w:val="1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33A24" w14:textId="77777777" w:rsidR="006F30AD" w:rsidRPr="006F30AD" w:rsidRDefault="006F30AD" w:rsidP="006F30AD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239" w:type="dxa"/>
            <w:vAlign w:val="center"/>
          </w:tcPr>
          <w:p w14:paraId="10FA2922" w14:textId="77777777" w:rsidR="006F30AD" w:rsidRPr="006F30AD" w:rsidRDefault="006F30AD" w:rsidP="006F30AD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6808BDB7" w14:textId="77777777" w:rsidR="006F30AD" w:rsidRPr="00096468" w:rsidRDefault="006F30AD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6F30AD" w:rsidRPr="00512829" w14:paraId="6FDB4837" w14:textId="77777777" w:rsidTr="0048151A">
        <w:trPr>
          <w:trHeight w:val="149"/>
        </w:trPr>
        <w:tc>
          <w:tcPr>
            <w:tcW w:w="7578" w:type="dxa"/>
            <w:gridSpan w:val="2"/>
            <w:vAlign w:val="center"/>
          </w:tcPr>
          <w:p w14:paraId="1A6848A2" w14:textId="77777777" w:rsidR="006F30AD" w:rsidRPr="00587EA4" w:rsidRDefault="006F30AD" w:rsidP="0048151A">
            <w:pPr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หนี้สินตามสัญญาเช่าทางการเงินไม่รวมดอกเบี้ยจ่ายในอนาคต มีดังนี้</w:t>
            </w:r>
          </w:p>
        </w:tc>
        <w:tc>
          <w:tcPr>
            <w:tcW w:w="239" w:type="dxa"/>
            <w:vAlign w:val="center"/>
          </w:tcPr>
          <w:p w14:paraId="2DB740E6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14:paraId="6A418D6C" w14:textId="77777777" w:rsidR="006F30AD" w:rsidRPr="00096468" w:rsidRDefault="006F30AD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6F30AD" w:rsidRPr="00512829" w14:paraId="5C8982EC" w14:textId="77777777" w:rsidTr="0048151A">
        <w:trPr>
          <w:trHeight w:val="149"/>
        </w:trPr>
        <w:tc>
          <w:tcPr>
            <w:tcW w:w="5877" w:type="dxa"/>
            <w:vAlign w:val="center"/>
          </w:tcPr>
          <w:p w14:paraId="4A6E59F8" w14:textId="77777777" w:rsidR="006F30AD" w:rsidRPr="005F1A3E" w:rsidRDefault="006F30AD" w:rsidP="0048151A">
            <w:pPr>
              <w:ind w:firstLine="241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หนี้สินตามสัญญาเช่าทางการเงิน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E5FD4" w14:textId="77777777" w:rsidR="006F30AD" w:rsidRPr="00096468" w:rsidRDefault="001D7AC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522,79</w:t>
            </w:r>
            <w:r w:rsidR="00AE2369" w:rsidRPr="00096468">
              <w:rPr>
                <w:rFonts w:ascii="Angsana New" w:hAnsi="Angsana New"/>
                <w:color w:val="000000"/>
                <w:sz w:val="30"/>
                <w:szCs w:val="30"/>
              </w:rPr>
              <w:t>8</w:t>
            </w:r>
          </w:p>
        </w:tc>
        <w:tc>
          <w:tcPr>
            <w:tcW w:w="239" w:type="dxa"/>
            <w:vAlign w:val="center"/>
          </w:tcPr>
          <w:p w14:paraId="392F0E99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14:paraId="5D4FE177" w14:textId="77777777" w:rsidR="006F30AD" w:rsidRPr="00096468" w:rsidRDefault="001D7AC6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955,228</w:t>
            </w:r>
          </w:p>
        </w:tc>
      </w:tr>
      <w:tr w:rsidR="006F30AD" w:rsidRPr="00512829" w14:paraId="3C03F022" w14:textId="77777777" w:rsidTr="0048151A">
        <w:trPr>
          <w:trHeight w:val="149"/>
        </w:trPr>
        <w:tc>
          <w:tcPr>
            <w:tcW w:w="5877" w:type="dxa"/>
            <w:vAlign w:val="center"/>
          </w:tcPr>
          <w:p w14:paraId="227078C5" w14:textId="77777777" w:rsidR="006F30AD" w:rsidRPr="005F1A3E" w:rsidRDefault="006F30AD" w:rsidP="0048151A">
            <w:pPr>
              <w:ind w:firstLine="241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หัก หนี้สินตามสัญญาเช่าทางการเงินที่ถึงกำหนดชำระภายในหนึ่งปี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D5D9A9" w14:textId="77777777" w:rsidR="006F30AD" w:rsidRPr="00096468" w:rsidRDefault="00AE2369" w:rsidP="00D276B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(244,001)</w:t>
            </w:r>
          </w:p>
        </w:tc>
        <w:tc>
          <w:tcPr>
            <w:tcW w:w="239" w:type="dxa"/>
            <w:vAlign w:val="center"/>
          </w:tcPr>
          <w:p w14:paraId="5A0BF5CB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bottom"/>
          </w:tcPr>
          <w:p w14:paraId="17E15EF1" w14:textId="77777777" w:rsidR="006F30AD" w:rsidRPr="00096468" w:rsidRDefault="00AE2369" w:rsidP="00D276B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(440,617)</w:t>
            </w:r>
          </w:p>
        </w:tc>
      </w:tr>
      <w:tr w:rsidR="006F30AD" w:rsidRPr="00512829" w14:paraId="6DB928FB" w14:textId="77777777" w:rsidTr="0048151A">
        <w:trPr>
          <w:trHeight w:val="149"/>
        </w:trPr>
        <w:tc>
          <w:tcPr>
            <w:tcW w:w="5877" w:type="dxa"/>
            <w:vAlign w:val="center"/>
          </w:tcPr>
          <w:p w14:paraId="7E20251C" w14:textId="77777777" w:rsidR="006F30AD" w:rsidRPr="005F1A3E" w:rsidRDefault="006F30AD" w:rsidP="006F30AD">
            <w:pPr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  </w:t>
            </w:r>
            <w:r w:rsidRPr="005F1A3E">
              <w:rPr>
                <w:rFonts w:ascii="Angsana New" w:hAnsi="Angsana New"/>
                <w:sz w:val="30"/>
                <w:szCs w:val="30"/>
              </w:rPr>
              <w:tab/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หนี้สินตามสัญญาเช่าทางการเงิน </w:t>
            </w:r>
            <w:r w:rsidR="0048151A">
              <w:rPr>
                <w:rFonts w:ascii="Angsana New" w:hAnsi="Angsana New"/>
                <w:sz w:val="30"/>
                <w:szCs w:val="30"/>
                <w:cs/>
              </w:rPr>
              <w:t>–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 xml:space="preserve"> สุทธิ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3C9E6E" w14:textId="77777777" w:rsidR="006F30AD" w:rsidRPr="00096468" w:rsidRDefault="00801338" w:rsidP="00096468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278,797</w:t>
            </w:r>
          </w:p>
        </w:tc>
        <w:tc>
          <w:tcPr>
            <w:tcW w:w="239" w:type="dxa"/>
            <w:vAlign w:val="center"/>
          </w:tcPr>
          <w:p w14:paraId="5A96B428" w14:textId="77777777" w:rsidR="006F30AD" w:rsidRPr="00512829" w:rsidRDefault="006F30AD" w:rsidP="006F30AD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8A4655" w14:textId="77777777" w:rsidR="006F30AD" w:rsidRPr="00096468" w:rsidRDefault="00AE2369" w:rsidP="0009646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514,611</w:t>
            </w:r>
          </w:p>
        </w:tc>
      </w:tr>
    </w:tbl>
    <w:p w14:paraId="736619EB" w14:textId="77777777" w:rsidR="00466E81" w:rsidRP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sz w:val="16"/>
          <w:szCs w:val="16"/>
        </w:rPr>
      </w:pPr>
    </w:p>
    <w:p w14:paraId="2EFD4C93" w14:textId="77777777" w:rsidR="006F30AD" w:rsidRPr="002E1D62" w:rsidRDefault="00466E81" w:rsidP="002F4438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2F4438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2F4438">
        <w:rPr>
          <w:rFonts w:ascii="Angsana New" w:hAnsi="Angsana New"/>
          <w:sz w:val="30"/>
          <w:szCs w:val="30"/>
        </w:rPr>
        <w:t>31</w:t>
      </w:r>
      <w:r w:rsidRPr="002F4438">
        <w:rPr>
          <w:rFonts w:ascii="Angsana New" w:hAnsi="Angsana New"/>
          <w:sz w:val="30"/>
          <w:szCs w:val="30"/>
          <w:cs/>
        </w:rPr>
        <w:t xml:space="preserve"> ธันวาคม </w:t>
      </w:r>
      <w:r w:rsidRPr="002F4438">
        <w:rPr>
          <w:rFonts w:ascii="Angsana New" w:hAnsi="Angsana New"/>
          <w:sz w:val="30"/>
          <w:szCs w:val="30"/>
        </w:rPr>
        <w:t>2559</w:t>
      </w:r>
      <w:r w:rsidRPr="002F4438">
        <w:rPr>
          <w:rFonts w:ascii="Angsana New" w:hAnsi="Angsana New"/>
          <w:sz w:val="30"/>
          <w:szCs w:val="30"/>
          <w:cs/>
        </w:rPr>
        <w:t xml:space="preserve"> </w:t>
      </w:r>
      <w:r w:rsidR="00BE21C9" w:rsidRPr="002F4438">
        <w:rPr>
          <w:rFonts w:ascii="Angsana New" w:hAnsi="Angsana New" w:hint="cs"/>
          <w:sz w:val="30"/>
          <w:szCs w:val="30"/>
          <w:cs/>
        </w:rPr>
        <w:t xml:space="preserve">และ </w:t>
      </w:r>
      <w:r w:rsidR="00BE21C9" w:rsidRPr="002F4438">
        <w:rPr>
          <w:rFonts w:ascii="Angsana New" w:hAnsi="Angsana New"/>
          <w:sz w:val="30"/>
          <w:szCs w:val="30"/>
          <w:lang w:val="en-US"/>
        </w:rPr>
        <w:t xml:space="preserve">2558 </w:t>
      </w:r>
      <w:r w:rsidRPr="002F4438">
        <w:rPr>
          <w:rFonts w:ascii="Angsana New" w:hAnsi="Angsana New"/>
          <w:sz w:val="30"/>
          <w:szCs w:val="30"/>
          <w:cs/>
        </w:rPr>
        <w:t>บริษัทฯ มีสัญญาเช่า</w:t>
      </w:r>
      <w:r w:rsidR="0048151A">
        <w:rPr>
          <w:rFonts w:ascii="Angsana New" w:hAnsi="Angsana New" w:hint="cs"/>
          <w:sz w:val="30"/>
          <w:szCs w:val="30"/>
          <w:cs/>
        </w:rPr>
        <w:t>ทาง</w:t>
      </w:r>
      <w:r w:rsidRPr="002F4438">
        <w:rPr>
          <w:rFonts w:ascii="Angsana New" w:hAnsi="Angsana New"/>
          <w:sz w:val="30"/>
          <w:szCs w:val="30"/>
          <w:cs/>
        </w:rPr>
        <w:t xml:space="preserve">การเงินสำหรับยานพาหนะ </w:t>
      </w:r>
      <w:r w:rsidR="00BE21C9" w:rsidRPr="002F4438">
        <w:rPr>
          <w:rFonts w:ascii="Angsana New" w:hAnsi="Angsana New"/>
          <w:sz w:val="30"/>
          <w:szCs w:val="30"/>
        </w:rPr>
        <w:t>2</w:t>
      </w:r>
      <w:r w:rsidRPr="002F4438">
        <w:rPr>
          <w:rFonts w:ascii="Angsana New" w:hAnsi="Angsana New"/>
          <w:sz w:val="30"/>
          <w:szCs w:val="30"/>
          <w:cs/>
        </w:rPr>
        <w:t xml:space="preserve"> คัน</w:t>
      </w:r>
      <w:r w:rsidR="00BE21C9" w:rsidRPr="002F4438">
        <w:rPr>
          <w:rFonts w:ascii="Angsana New" w:hAnsi="Angsana New"/>
          <w:sz w:val="30"/>
          <w:szCs w:val="30"/>
        </w:rPr>
        <w:t xml:space="preserve"> </w:t>
      </w:r>
      <w:r w:rsidR="00BE21C9" w:rsidRPr="002F4438">
        <w:rPr>
          <w:rFonts w:ascii="Angsana New" w:hAnsi="Angsana New" w:hint="cs"/>
          <w:sz w:val="30"/>
          <w:szCs w:val="30"/>
          <w:cs/>
        </w:rPr>
        <w:t xml:space="preserve">และ </w:t>
      </w:r>
      <w:r w:rsidR="00BE21C9" w:rsidRPr="002F4438">
        <w:rPr>
          <w:rFonts w:ascii="Angsana New" w:hAnsi="Angsana New"/>
          <w:sz w:val="30"/>
          <w:szCs w:val="30"/>
          <w:lang w:val="en-US"/>
        </w:rPr>
        <w:t xml:space="preserve">3 </w:t>
      </w:r>
      <w:r w:rsidR="00BE21C9" w:rsidRPr="002F4438">
        <w:rPr>
          <w:rFonts w:ascii="Angsana New" w:hAnsi="Angsana New" w:hint="cs"/>
          <w:sz w:val="30"/>
          <w:szCs w:val="30"/>
          <w:cs/>
          <w:lang w:val="en-US"/>
        </w:rPr>
        <w:t>คัน</w:t>
      </w:r>
      <w:r w:rsidRPr="002F4438">
        <w:rPr>
          <w:rFonts w:ascii="Angsana New" w:hAnsi="Angsana New"/>
          <w:sz w:val="30"/>
          <w:szCs w:val="30"/>
          <w:cs/>
        </w:rPr>
        <w:t xml:space="preserve"> </w:t>
      </w:r>
      <w:r w:rsidR="00B82CA6" w:rsidRPr="002F4438">
        <w:rPr>
          <w:rFonts w:ascii="Angsana New" w:hAnsi="Angsana New" w:hint="cs"/>
          <w:sz w:val="30"/>
          <w:szCs w:val="30"/>
          <w:cs/>
        </w:rPr>
        <w:t>ตามลำดับ</w:t>
      </w:r>
      <w:r w:rsidR="002F4438" w:rsidRPr="002F4438">
        <w:rPr>
          <w:rFonts w:ascii="Angsana New" w:hAnsi="Angsana New"/>
          <w:sz w:val="30"/>
          <w:szCs w:val="30"/>
        </w:rPr>
        <w:br/>
      </w:r>
      <w:r w:rsidRPr="002F4438">
        <w:rPr>
          <w:rFonts w:ascii="Angsana New" w:hAnsi="Angsana New"/>
          <w:sz w:val="30"/>
          <w:szCs w:val="30"/>
          <w:cs/>
        </w:rPr>
        <w:t>กับบริษัท</w:t>
      </w:r>
      <w:r w:rsidR="002E1D62" w:rsidRPr="002F4438">
        <w:rPr>
          <w:rFonts w:ascii="Angsana New" w:hAnsi="Angsana New" w:hint="cs"/>
          <w:sz w:val="30"/>
          <w:szCs w:val="30"/>
          <w:cs/>
        </w:rPr>
        <w:t xml:space="preserve"> </w:t>
      </w:r>
      <w:r w:rsidR="002E1D62" w:rsidRPr="002F4438">
        <w:rPr>
          <w:rFonts w:ascii="Angsana New" w:hAnsi="Angsana New"/>
          <w:sz w:val="30"/>
          <w:szCs w:val="30"/>
          <w:lang w:val="en-US"/>
        </w:rPr>
        <w:t xml:space="preserve">2 </w:t>
      </w:r>
      <w:r w:rsidR="002E1D62" w:rsidRPr="002F4438">
        <w:rPr>
          <w:rFonts w:ascii="Angsana New" w:hAnsi="Angsana New" w:hint="cs"/>
          <w:sz w:val="30"/>
          <w:szCs w:val="30"/>
          <w:cs/>
          <w:lang w:val="en-US"/>
        </w:rPr>
        <w:t xml:space="preserve">แห่งและ </w:t>
      </w:r>
      <w:r w:rsidR="002E1D62" w:rsidRPr="002F4438">
        <w:rPr>
          <w:rFonts w:ascii="Angsana New" w:hAnsi="Angsana New"/>
          <w:sz w:val="30"/>
          <w:szCs w:val="30"/>
          <w:lang w:val="en-US"/>
        </w:rPr>
        <w:t xml:space="preserve">3 </w:t>
      </w:r>
      <w:r w:rsidR="002E1D62" w:rsidRPr="002F4438">
        <w:rPr>
          <w:rFonts w:ascii="Angsana New" w:hAnsi="Angsana New" w:hint="cs"/>
          <w:sz w:val="30"/>
          <w:szCs w:val="30"/>
          <w:cs/>
          <w:lang w:val="en-US"/>
        </w:rPr>
        <w:t xml:space="preserve">แห่ง ตามลำดับ </w:t>
      </w:r>
      <w:r w:rsidRPr="002F4438">
        <w:rPr>
          <w:rFonts w:ascii="Angsana New" w:hAnsi="Angsana New"/>
          <w:sz w:val="30"/>
          <w:szCs w:val="30"/>
          <w:cs/>
        </w:rPr>
        <w:t xml:space="preserve">ผ่อนชำระ </w:t>
      </w:r>
      <w:r w:rsidR="002E1D62" w:rsidRPr="002F4438">
        <w:rPr>
          <w:rFonts w:ascii="Angsana New" w:hAnsi="Angsana New"/>
          <w:sz w:val="30"/>
          <w:szCs w:val="30"/>
          <w:lang w:val="en-US"/>
        </w:rPr>
        <w:t xml:space="preserve">48 - </w:t>
      </w:r>
      <w:r w:rsidRPr="002F4438">
        <w:rPr>
          <w:rFonts w:ascii="Angsana New" w:hAnsi="Angsana New"/>
          <w:sz w:val="30"/>
          <w:szCs w:val="30"/>
        </w:rPr>
        <w:t>60</w:t>
      </w:r>
      <w:r w:rsidRPr="002F4438">
        <w:rPr>
          <w:rFonts w:ascii="Angsana New" w:hAnsi="Angsana New"/>
          <w:sz w:val="30"/>
          <w:szCs w:val="30"/>
          <w:cs/>
        </w:rPr>
        <w:t xml:space="preserve"> งวด</w:t>
      </w:r>
      <w:r w:rsidRPr="002F4438">
        <w:rPr>
          <w:rFonts w:ascii="Angsana New" w:hAnsi="Angsana New"/>
          <w:sz w:val="30"/>
          <w:szCs w:val="30"/>
        </w:rPr>
        <w:t xml:space="preserve"> </w:t>
      </w:r>
      <w:r w:rsidRPr="002F4438">
        <w:rPr>
          <w:rFonts w:ascii="Angsana New" w:hAnsi="Angsana New"/>
          <w:sz w:val="30"/>
          <w:szCs w:val="30"/>
          <w:cs/>
        </w:rPr>
        <w:t xml:space="preserve">ในอัตรางวดละ </w:t>
      </w:r>
      <w:r w:rsidR="00E27FE0" w:rsidRPr="002F4438">
        <w:rPr>
          <w:rFonts w:ascii="Angsana New" w:hAnsi="Angsana New"/>
          <w:sz w:val="30"/>
          <w:szCs w:val="30"/>
          <w:lang w:val="en-US"/>
        </w:rPr>
        <w:t xml:space="preserve">22,274 </w:t>
      </w:r>
      <w:r w:rsidRPr="002F4438">
        <w:rPr>
          <w:rFonts w:ascii="Angsana New" w:hAnsi="Angsana New"/>
          <w:sz w:val="30"/>
          <w:szCs w:val="30"/>
          <w:cs/>
        </w:rPr>
        <w:t>บาท</w:t>
      </w:r>
      <w:r w:rsidR="002E1D62" w:rsidRPr="002F4438">
        <w:rPr>
          <w:rFonts w:ascii="Angsana New" w:hAnsi="Angsana New"/>
          <w:sz w:val="30"/>
          <w:szCs w:val="30"/>
        </w:rPr>
        <w:t xml:space="preserve"> </w:t>
      </w:r>
      <w:r w:rsidR="002E1D62" w:rsidRPr="002F4438">
        <w:rPr>
          <w:rFonts w:ascii="Angsana New" w:hAnsi="Angsana New" w:hint="cs"/>
          <w:sz w:val="30"/>
          <w:szCs w:val="30"/>
          <w:cs/>
        </w:rPr>
        <w:t xml:space="preserve">และ </w:t>
      </w:r>
      <w:r w:rsidR="00E27FE0" w:rsidRPr="002F4438">
        <w:rPr>
          <w:rFonts w:ascii="Angsana New" w:hAnsi="Angsana New"/>
          <w:sz w:val="30"/>
          <w:szCs w:val="30"/>
        </w:rPr>
        <w:t>42,163</w:t>
      </w:r>
      <w:r w:rsidR="00E27FE0" w:rsidRPr="002F4438">
        <w:rPr>
          <w:rFonts w:ascii="Angsana New" w:hAnsi="Angsana New"/>
          <w:sz w:val="30"/>
          <w:szCs w:val="30"/>
          <w:cs/>
        </w:rPr>
        <w:t xml:space="preserve"> </w:t>
      </w:r>
      <w:r w:rsidR="002E1D62" w:rsidRPr="002F4438">
        <w:rPr>
          <w:rFonts w:ascii="Angsana New" w:hAnsi="Angsana New" w:hint="cs"/>
          <w:sz w:val="30"/>
          <w:szCs w:val="30"/>
          <w:cs/>
          <w:lang w:val="en-US"/>
        </w:rPr>
        <w:t>บาท</w:t>
      </w:r>
      <w:r w:rsidRPr="002F4438">
        <w:rPr>
          <w:rFonts w:ascii="Angsana New" w:hAnsi="Angsana New"/>
          <w:sz w:val="30"/>
          <w:szCs w:val="30"/>
          <w:cs/>
        </w:rPr>
        <w:t xml:space="preserve"> ครบกำหนดชำระเดือน</w:t>
      </w:r>
      <w:r w:rsidR="002E1D62" w:rsidRPr="002F4438">
        <w:rPr>
          <w:rFonts w:ascii="Angsana New" w:hAnsi="Angsana New"/>
          <w:sz w:val="30"/>
          <w:szCs w:val="30"/>
        </w:rPr>
        <w:t xml:space="preserve"> </w:t>
      </w:r>
      <w:r w:rsidR="002E1D62" w:rsidRPr="002F4438">
        <w:rPr>
          <w:rFonts w:ascii="Angsana New" w:hAnsi="Angsana New" w:hint="cs"/>
          <w:sz w:val="30"/>
          <w:szCs w:val="30"/>
          <w:cs/>
        </w:rPr>
        <w:t>พฤศจิกายน</w:t>
      </w:r>
      <w:r w:rsidRPr="002F4438">
        <w:rPr>
          <w:rFonts w:ascii="Angsana New" w:hAnsi="Angsana New"/>
          <w:sz w:val="30"/>
          <w:szCs w:val="30"/>
          <w:cs/>
        </w:rPr>
        <w:t xml:space="preserve"> </w:t>
      </w:r>
      <w:r w:rsidR="002E1D62" w:rsidRPr="002F4438">
        <w:rPr>
          <w:rFonts w:ascii="Angsana New" w:hAnsi="Angsana New"/>
          <w:sz w:val="30"/>
          <w:szCs w:val="30"/>
        </w:rPr>
        <w:t>2559</w:t>
      </w:r>
      <w:r w:rsidR="002E1D62" w:rsidRPr="002F4438">
        <w:rPr>
          <w:rFonts w:ascii="Angsana New" w:hAnsi="Angsana New" w:hint="cs"/>
          <w:sz w:val="30"/>
          <w:szCs w:val="30"/>
          <w:cs/>
        </w:rPr>
        <w:t xml:space="preserve"> และ กันยายน </w:t>
      </w:r>
      <w:r w:rsidR="002E1D62" w:rsidRPr="002F4438">
        <w:rPr>
          <w:rFonts w:ascii="Angsana New" w:hAnsi="Angsana New"/>
          <w:sz w:val="30"/>
          <w:szCs w:val="30"/>
          <w:lang w:val="en-US"/>
        </w:rPr>
        <w:t>2562</w:t>
      </w:r>
    </w:p>
    <w:p w14:paraId="466F7526" w14:textId="77777777" w:rsidR="006F30AD" w:rsidRPr="00466E81" w:rsidRDefault="006F30AD" w:rsidP="00466E8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3CEE132A" w14:textId="77777777" w:rsidR="006F30AD" w:rsidRDefault="006F30AD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1461FC5D" w14:textId="77777777"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0E1B47EA" w14:textId="77777777"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47A2A477" w14:textId="77777777"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458C3582" w14:textId="77777777"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2EED929F" w14:textId="77777777"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6B1EA1CB" w14:textId="77777777"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1131E641" w14:textId="77777777"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 w:hint="cs"/>
          <w:b/>
          <w:bCs/>
          <w:sz w:val="30"/>
          <w:szCs w:val="30"/>
        </w:rPr>
      </w:pPr>
    </w:p>
    <w:p w14:paraId="425B08AE" w14:textId="77777777" w:rsidR="0048151A" w:rsidRDefault="0048151A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3968D679" w14:textId="77777777" w:rsidR="00466E81" w:rsidRDefault="00466E81" w:rsidP="009D15C4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/>
          <w:b/>
          <w:bCs/>
          <w:sz w:val="30"/>
          <w:szCs w:val="30"/>
        </w:rPr>
      </w:pPr>
    </w:p>
    <w:p w14:paraId="05F8C2F1" w14:textId="77777777" w:rsidR="00E454E7" w:rsidRPr="00F06C1E" w:rsidRDefault="00BF7A09" w:rsidP="00BB0E64">
      <w:pPr>
        <w:numPr>
          <w:ilvl w:val="0"/>
          <w:numId w:val="3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F06C1E">
        <w:rPr>
          <w:rFonts w:ascii="Angsana New" w:hAnsi="Angsana New" w:hint="cs"/>
          <w:b/>
          <w:bCs/>
          <w:sz w:val="30"/>
          <w:szCs w:val="30"/>
          <w:cs/>
        </w:rPr>
        <w:lastRenderedPageBreak/>
        <w:t>ภาระผูกพัน</w:t>
      </w:r>
      <w:r w:rsidR="00E454E7" w:rsidRPr="00F06C1E">
        <w:rPr>
          <w:rFonts w:ascii="Angsana New" w:hAnsi="Angsana New"/>
          <w:b/>
          <w:bCs/>
          <w:sz w:val="30"/>
          <w:szCs w:val="30"/>
          <w:cs/>
        </w:rPr>
        <w:t>ผลประโยชน์พนักงาน</w:t>
      </w:r>
    </w:p>
    <w:tbl>
      <w:tblPr>
        <w:tblW w:w="8919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4952"/>
        <w:gridCol w:w="1841"/>
        <w:gridCol w:w="236"/>
        <w:gridCol w:w="1890"/>
      </w:tblGrid>
      <w:tr w:rsidR="00466E81" w:rsidRPr="00375B32" w14:paraId="0AB27553" w14:textId="77777777" w:rsidTr="00E04DD7">
        <w:tc>
          <w:tcPr>
            <w:tcW w:w="4952" w:type="dxa"/>
            <w:vAlign w:val="bottom"/>
          </w:tcPr>
          <w:p w14:paraId="335B4901" w14:textId="77777777" w:rsidR="00466E81" w:rsidRPr="00375B32" w:rsidRDefault="00466E81" w:rsidP="00E04DD7">
            <w:pPr>
              <w:widowControl w:val="0"/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>ค่าใช้จ่ายโครงการผลประโยชน์ที่กำหนดไว้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00C80B5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color w:val="000000"/>
                <w:sz w:val="30"/>
                <w:szCs w:val="30"/>
              </w:rPr>
              <w:t>(</w:t>
            </w:r>
            <w:r w:rsidRPr="00375B32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หน่วย:บาท)</w:t>
            </w:r>
          </w:p>
        </w:tc>
      </w:tr>
      <w:tr w:rsidR="00466E81" w:rsidRPr="00375B32" w14:paraId="746D410E" w14:textId="77777777" w:rsidTr="00E04DD7">
        <w:tc>
          <w:tcPr>
            <w:tcW w:w="4952" w:type="dxa"/>
            <w:vAlign w:val="bottom"/>
          </w:tcPr>
          <w:p w14:paraId="7B4BB542" w14:textId="77777777" w:rsidR="00466E81" w:rsidRPr="00375B32" w:rsidRDefault="00466E81" w:rsidP="00E04DD7">
            <w:pPr>
              <w:widowControl w:val="0"/>
              <w:tabs>
                <w:tab w:val="left" w:pos="4597"/>
              </w:tabs>
              <w:snapToGrid w:val="0"/>
              <w:spacing w:line="38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75A974" w14:textId="77777777" w:rsidR="00466E81" w:rsidRPr="00375B32" w:rsidRDefault="00466E81" w:rsidP="00E04DD7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</w:rPr>
              <w:t>2559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F28004" w14:textId="77777777" w:rsidR="00466E81" w:rsidRPr="00375B32" w:rsidRDefault="00466E81" w:rsidP="00E04DD7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025C7C2" w14:textId="77777777" w:rsidR="00466E81" w:rsidRPr="00375B32" w:rsidRDefault="00466E81" w:rsidP="00E04DD7">
            <w:pPr>
              <w:widowControl w:val="0"/>
              <w:spacing w:line="38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</w:rPr>
              <w:t>2558</w:t>
            </w:r>
          </w:p>
        </w:tc>
      </w:tr>
      <w:tr w:rsidR="00466E81" w:rsidRPr="00375B32" w14:paraId="5300C87A" w14:textId="77777777" w:rsidTr="008013FE">
        <w:trPr>
          <w:trHeight w:val="347"/>
        </w:trPr>
        <w:tc>
          <w:tcPr>
            <w:tcW w:w="4952" w:type="dxa"/>
            <w:shd w:val="clear" w:color="auto" w:fill="auto"/>
          </w:tcPr>
          <w:p w14:paraId="1E659F5D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ต้นทุนบริการงวดปัจจุบัน</w:t>
            </w: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F6E34" w14:textId="77777777" w:rsidR="00466E81" w:rsidRPr="00806C28" w:rsidRDefault="00806C28" w:rsidP="00FF3DED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582,603</w:t>
            </w:r>
          </w:p>
        </w:tc>
        <w:tc>
          <w:tcPr>
            <w:tcW w:w="236" w:type="dxa"/>
          </w:tcPr>
          <w:p w14:paraId="6E539C4D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</w:tcPr>
          <w:p w14:paraId="18A026E4" w14:textId="77777777" w:rsidR="00466E81" w:rsidRPr="00EE1321" w:rsidRDefault="00EE1321" w:rsidP="00595932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595,948</w:t>
            </w:r>
          </w:p>
        </w:tc>
      </w:tr>
      <w:tr w:rsidR="00466E81" w:rsidRPr="00375B32" w14:paraId="74BB0609" w14:textId="77777777" w:rsidTr="008013FE">
        <w:trPr>
          <w:trHeight w:val="347"/>
        </w:trPr>
        <w:tc>
          <w:tcPr>
            <w:tcW w:w="4952" w:type="dxa"/>
            <w:shd w:val="clear" w:color="auto" w:fill="auto"/>
          </w:tcPr>
          <w:p w14:paraId="6017CD61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ต้นทุนดอกเบี้ย</w:t>
            </w: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F302" w14:textId="77777777" w:rsidR="00466E81" w:rsidRPr="00375B32" w:rsidRDefault="00FF3DED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169,344</w:t>
            </w:r>
          </w:p>
        </w:tc>
        <w:tc>
          <w:tcPr>
            <w:tcW w:w="236" w:type="dxa"/>
          </w:tcPr>
          <w:p w14:paraId="002D555E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</w:tcPr>
          <w:p w14:paraId="6630AF1E" w14:textId="77777777" w:rsidR="00466E81" w:rsidRPr="00375B32" w:rsidRDefault="00FF3DED" w:rsidP="00EE1321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232,650</w:t>
            </w:r>
          </w:p>
        </w:tc>
      </w:tr>
      <w:tr w:rsidR="00466E81" w:rsidRPr="00375B32" w14:paraId="1B951953" w14:textId="77777777" w:rsidTr="008013FE">
        <w:trPr>
          <w:trHeight w:val="347"/>
        </w:trPr>
        <w:tc>
          <w:tcPr>
            <w:tcW w:w="4952" w:type="dxa"/>
            <w:shd w:val="clear" w:color="auto" w:fill="auto"/>
          </w:tcPr>
          <w:p w14:paraId="45E38453" w14:textId="77777777" w:rsidR="00806C28" w:rsidRDefault="00806C28" w:rsidP="00E04DD7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ผล(กำไร)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ขาดทุนตามหลักคณิตศาสตร์ประกันภัยที่ยังไม่</w:t>
            </w:r>
          </w:p>
          <w:p w14:paraId="44584423" w14:textId="77777777" w:rsidR="00466E81" w:rsidRPr="00375B32" w:rsidRDefault="00806C28" w:rsidP="00E04DD7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รับรู้ในงบแสดงฐานะการเงิน</w:t>
            </w:r>
            <w:r w:rsidR="00466E81" w:rsidRPr="00375B32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AC058" w14:textId="77777777" w:rsidR="00466E81" w:rsidRPr="00375B32" w:rsidRDefault="00FF3DED" w:rsidP="00595932">
            <w:pPr>
              <w:pStyle w:val="11"/>
              <w:pBdr>
                <w:bottom w:val="none" w:sz="0" w:space="0" w:color="auto"/>
              </w:pBdr>
              <w:spacing w:before="60" w:line="3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(186,65</w:t>
            </w:r>
            <w:r w:rsidR="00595932">
              <w:rPr>
                <w:rFonts w:hint="cs"/>
                <w:sz w:val="30"/>
                <w:szCs w:val="30"/>
                <w:cs/>
              </w:rPr>
              <w:t>4</w:t>
            </w:r>
            <w:r w:rsidR="008013FE" w:rsidRPr="008013FE">
              <w:rPr>
                <w:sz w:val="30"/>
                <w:szCs w:val="30"/>
              </w:rPr>
              <w:t>)</w:t>
            </w:r>
          </w:p>
        </w:tc>
        <w:tc>
          <w:tcPr>
            <w:tcW w:w="236" w:type="dxa"/>
          </w:tcPr>
          <w:p w14:paraId="2DF1AA57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B209231" w14:textId="77777777" w:rsidR="00466E81" w:rsidRPr="00375B32" w:rsidRDefault="00FF3DED" w:rsidP="00E04DD7">
            <w:pPr>
              <w:pStyle w:val="11"/>
              <w:pBdr>
                <w:bottom w:val="none" w:sz="0" w:space="0" w:color="auto"/>
              </w:pBdr>
              <w:spacing w:before="60" w:line="3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466E81" w:rsidRPr="00375B32" w14:paraId="24D4E8AF" w14:textId="77777777" w:rsidTr="008013FE">
        <w:trPr>
          <w:trHeight w:val="347"/>
        </w:trPr>
        <w:tc>
          <w:tcPr>
            <w:tcW w:w="4952" w:type="dxa"/>
            <w:shd w:val="clear" w:color="auto" w:fill="auto"/>
          </w:tcPr>
          <w:p w14:paraId="41F94F7B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รวมค่าใช้จ่าย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6B02B8" w14:textId="77777777" w:rsidR="00466E81" w:rsidRPr="00375B32" w:rsidRDefault="00FF3DED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565,293</w:t>
            </w:r>
          </w:p>
        </w:tc>
        <w:tc>
          <w:tcPr>
            <w:tcW w:w="236" w:type="dxa"/>
          </w:tcPr>
          <w:p w14:paraId="685408EF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14:paraId="7AE7AC96" w14:textId="77777777" w:rsidR="00466E81" w:rsidRPr="00375B32" w:rsidRDefault="00FF3DED" w:rsidP="00E04DD7">
            <w:pPr>
              <w:spacing w:before="60" w:line="320" w:lineRule="exact"/>
              <w:jc w:val="right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</w:rPr>
              <w:t>828,598</w:t>
            </w:r>
          </w:p>
        </w:tc>
      </w:tr>
      <w:tr w:rsidR="00466E81" w:rsidRPr="00375B32" w14:paraId="57FB1029" w14:textId="77777777" w:rsidTr="008013FE">
        <w:trPr>
          <w:trHeight w:val="347"/>
        </w:trPr>
        <w:tc>
          <w:tcPr>
            <w:tcW w:w="4952" w:type="dxa"/>
            <w:shd w:val="clear" w:color="auto" w:fill="auto"/>
          </w:tcPr>
          <w:p w14:paraId="16EF5486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ภาระผูกพันจากโครงการผลประโยชน์ที่กำหนดไว้ </w:t>
            </w:r>
          </w:p>
        </w:tc>
        <w:tc>
          <w:tcPr>
            <w:tcW w:w="184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A4F13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14:paraId="33088729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69360217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466E81" w:rsidRPr="00375B32" w14:paraId="2E6A2BDA" w14:textId="77777777" w:rsidTr="008013FE">
        <w:trPr>
          <w:trHeight w:val="347"/>
        </w:trPr>
        <w:tc>
          <w:tcPr>
            <w:tcW w:w="4952" w:type="dxa"/>
            <w:shd w:val="clear" w:color="auto" w:fill="auto"/>
          </w:tcPr>
          <w:p w14:paraId="55A7CCA2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มุลค่าปัจจุบันสุทธิของภาระผูกพัน</w:t>
            </w: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25798" w14:textId="77777777" w:rsidR="00466E81" w:rsidRPr="00375B32" w:rsidRDefault="00FF3DED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6,496,453</w:t>
            </w:r>
          </w:p>
        </w:tc>
        <w:tc>
          <w:tcPr>
            <w:tcW w:w="236" w:type="dxa"/>
          </w:tcPr>
          <w:p w14:paraId="54C7158B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</w:tcPr>
          <w:p w14:paraId="74925F97" w14:textId="77777777" w:rsidR="00466E81" w:rsidRPr="00375B32" w:rsidRDefault="00EE132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EE1321">
              <w:rPr>
                <w:rFonts w:ascii="Angsana New" w:hAnsi="Angsana New"/>
                <w:sz w:val="30"/>
                <w:szCs w:val="30"/>
                <w:cs/>
              </w:rPr>
              <w:t>5</w:t>
            </w:r>
            <w:r w:rsidRPr="00EE1321">
              <w:rPr>
                <w:rFonts w:ascii="Angsana New" w:hAnsi="Angsana New"/>
                <w:sz w:val="30"/>
                <w:szCs w:val="30"/>
              </w:rPr>
              <w:t>,</w:t>
            </w:r>
            <w:r w:rsidRPr="00EE1321">
              <w:rPr>
                <w:rFonts w:ascii="Angsana New" w:hAnsi="Angsana New"/>
                <w:sz w:val="30"/>
                <w:szCs w:val="30"/>
                <w:cs/>
              </w:rPr>
              <w:t>744</w:t>
            </w:r>
            <w:r w:rsidRPr="00EE1321">
              <w:rPr>
                <w:rFonts w:ascii="Angsana New" w:hAnsi="Angsana New"/>
                <w:sz w:val="30"/>
                <w:szCs w:val="30"/>
              </w:rPr>
              <w:t>,</w:t>
            </w:r>
            <w:r w:rsidRPr="00EE1321">
              <w:rPr>
                <w:rFonts w:ascii="Angsana New" w:hAnsi="Angsana New"/>
                <w:sz w:val="30"/>
                <w:szCs w:val="30"/>
                <w:cs/>
              </w:rPr>
              <w:t>50</w:t>
            </w:r>
            <w:r w:rsidR="00FF3DED">
              <w:rPr>
                <w:rFonts w:ascii="Angsana New" w:hAnsi="Angsana New"/>
                <w:sz w:val="30"/>
                <w:szCs w:val="30"/>
              </w:rPr>
              <w:t>6</w:t>
            </w:r>
          </w:p>
        </w:tc>
      </w:tr>
      <w:tr w:rsidR="00466E81" w:rsidRPr="00375B32" w14:paraId="51B8C3CB" w14:textId="77777777" w:rsidTr="008013FE">
        <w:trPr>
          <w:trHeight w:val="347"/>
        </w:trPr>
        <w:tc>
          <w:tcPr>
            <w:tcW w:w="4952" w:type="dxa"/>
            <w:shd w:val="clear" w:color="auto" w:fill="auto"/>
          </w:tcPr>
          <w:p w14:paraId="3A2117BF" w14:textId="77777777" w:rsidR="00EE1321" w:rsidRDefault="00EE1321" w:rsidP="00EE1321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ผล(กำไร)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ขาดทุนตามหลักคณิตศาสตร์ประกันภัยที่ยังไม่</w:t>
            </w:r>
          </w:p>
          <w:p w14:paraId="2298D427" w14:textId="77777777" w:rsidR="00466E81" w:rsidRPr="00375B32" w:rsidRDefault="00EE1321" w:rsidP="00EE1321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รับรู้ในงบแสดงฐานะการเงิน</w:t>
            </w:r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FA6DF" w14:textId="77777777" w:rsidR="00466E81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14:paraId="5F819685" w14:textId="77777777" w:rsidR="008013FE" w:rsidRPr="00375B32" w:rsidRDefault="00FF3DED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(186,654)</w:t>
            </w:r>
          </w:p>
        </w:tc>
        <w:tc>
          <w:tcPr>
            <w:tcW w:w="236" w:type="dxa"/>
          </w:tcPr>
          <w:p w14:paraId="09786089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6A1C10AE" w14:textId="77777777" w:rsidR="00466E81" w:rsidRPr="00EE1321" w:rsidRDefault="00FF3DED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</w:p>
        </w:tc>
      </w:tr>
      <w:tr w:rsidR="00466E81" w:rsidRPr="00375B32" w14:paraId="7007CB5C" w14:textId="77777777" w:rsidTr="008013FE">
        <w:trPr>
          <w:trHeight w:val="347"/>
        </w:trPr>
        <w:tc>
          <w:tcPr>
            <w:tcW w:w="4952" w:type="dxa"/>
            <w:shd w:val="clear" w:color="auto" w:fill="auto"/>
          </w:tcPr>
          <w:p w14:paraId="383C21C2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รวมภาระผูกพัน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5E7CF3D" w14:textId="77777777" w:rsidR="00466E81" w:rsidRPr="00375B32" w:rsidRDefault="00FF3DED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6,309,799</w:t>
            </w:r>
          </w:p>
        </w:tc>
        <w:tc>
          <w:tcPr>
            <w:tcW w:w="236" w:type="dxa"/>
          </w:tcPr>
          <w:p w14:paraId="5906471A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14:paraId="60E298AB" w14:textId="77777777" w:rsidR="00466E81" w:rsidRPr="00375B32" w:rsidRDefault="00EE1321" w:rsidP="00E04DD7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EE1321">
              <w:rPr>
                <w:rFonts w:ascii="Angsana New" w:hAnsi="Angsana New"/>
                <w:sz w:val="30"/>
                <w:szCs w:val="30"/>
                <w:cs/>
              </w:rPr>
              <w:t>5</w:t>
            </w:r>
            <w:r w:rsidRPr="00EE1321">
              <w:rPr>
                <w:rFonts w:ascii="Angsana New" w:hAnsi="Angsana New"/>
                <w:sz w:val="30"/>
                <w:szCs w:val="30"/>
              </w:rPr>
              <w:t>,</w:t>
            </w:r>
            <w:r w:rsidRPr="00EE1321">
              <w:rPr>
                <w:rFonts w:ascii="Angsana New" w:hAnsi="Angsana New"/>
                <w:sz w:val="30"/>
                <w:szCs w:val="30"/>
                <w:cs/>
              </w:rPr>
              <w:t>744</w:t>
            </w:r>
            <w:r w:rsidRPr="00EE1321">
              <w:rPr>
                <w:rFonts w:ascii="Angsana New" w:hAnsi="Angsana New"/>
                <w:sz w:val="30"/>
                <w:szCs w:val="30"/>
              </w:rPr>
              <w:t>,</w:t>
            </w:r>
            <w:r w:rsidRPr="00EE1321">
              <w:rPr>
                <w:rFonts w:ascii="Angsana New" w:hAnsi="Angsana New"/>
                <w:sz w:val="30"/>
                <w:szCs w:val="30"/>
                <w:cs/>
              </w:rPr>
              <w:t>50</w:t>
            </w:r>
            <w:r w:rsidR="00FF3DED">
              <w:rPr>
                <w:rFonts w:ascii="Angsana New" w:hAnsi="Angsana New"/>
                <w:sz w:val="30"/>
                <w:szCs w:val="30"/>
              </w:rPr>
              <w:t>6</w:t>
            </w:r>
          </w:p>
        </w:tc>
      </w:tr>
      <w:tr w:rsidR="00466E81" w:rsidRPr="00375B32" w14:paraId="775DB11F" w14:textId="77777777" w:rsidTr="008013FE">
        <w:tc>
          <w:tcPr>
            <w:tcW w:w="4952" w:type="dxa"/>
            <w:shd w:val="clear" w:color="auto" w:fill="auto"/>
          </w:tcPr>
          <w:p w14:paraId="76117032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 w:hint="cs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การเปลี่ยนแปลงในมูลค่าปัจจุบันของภาระผูกพัน 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0A1E09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14:paraId="1D2EFA17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2E3D0E63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66E81" w:rsidRPr="00375B32" w14:paraId="74CBE94F" w14:textId="77777777" w:rsidTr="008013FE">
        <w:tc>
          <w:tcPr>
            <w:tcW w:w="4952" w:type="dxa"/>
            <w:shd w:val="clear" w:color="auto" w:fill="auto"/>
          </w:tcPr>
          <w:p w14:paraId="6060E533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 xml:space="preserve">ภาระผูกพันผลประโยชน์พนักงาน ณ วันที่ </w:t>
            </w:r>
            <w:r w:rsidRPr="00375B32">
              <w:rPr>
                <w:rFonts w:ascii="Angsana New" w:hAnsi="Angsana New"/>
                <w:sz w:val="30"/>
                <w:szCs w:val="30"/>
              </w:rPr>
              <w:t>1</w:t>
            </w:r>
            <w:r w:rsidRPr="00375B32">
              <w:rPr>
                <w:rFonts w:ascii="Angsana New" w:hAnsi="Angsana New"/>
                <w:sz w:val="30"/>
                <w:szCs w:val="30"/>
                <w:cs/>
              </w:rPr>
              <w:t xml:space="preserve"> มกราคม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045C7F2" w14:textId="77777777" w:rsidR="00466E81" w:rsidRPr="00375B32" w:rsidRDefault="00FF3DED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5,744,506</w:t>
            </w:r>
          </w:p>
        </w:tc>
        <w:tc>
          <w:tcPr>
            <w:tcW w:w="236" w:type="dxa"/>
          </w:tcPr>
          <w:p w14:paraId="10145068" w14:textId="77777777" w:rsidR="00466E81" w:rsidRPr="00375B32" w:rsidRDefault="00466E81" w:rsidP="00E04DD7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</w:tcPr>
          <w:p w14:paraId="765D4FD1" w14:textId="77777777" w:rsidR="00466E81" w:rsidRPr="00375B32" w:rsidRDefault="00FF3DED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4,915,908</w:t>
            </w:r>
          </w:p>
        </w:tc>
      </w:tr>
      <w:tr w:rsidR="00A75ECA" w:rsidRPr="00375B32" w14:paraId="3CB7C6F4" w14:textId="77777777" w:rsidTr="008013FE">
        <w:tc>
          <w:tcPr>
            <w:tcW w:w="4952" w:type="dxa"/>
            <w:shd w:val="clear" w:color="auto" w:fill="auto"/>
          </w:tcPr>
          <w:p w14:paraId="4DC26CC4" w14:textId="77777777" w:rsidR="00A75ECA" w:rsidRPr="00375B32" w:rsidRDefault="00A75ECA" w:rsidP="00A75ECA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 w:hint="cs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ต้นทุนบริการงวดปัจจุบัน</w:t>
            </w: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6D378CA" w14:textId="77777777" w:rsidR="00A75ECA" w:rsidRPr="00806C28" w:rsidRDefault="00FF3DED" w:rsidP="00A75EC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582,603</w:t>
            </w:r>
          </w:p>
        </w:tc>
        <w:tc>
          <w:tcPr>
            <w:tcW w:w="236" w:type="dxa"/>
          </w:tcPr>
          <w:p w14:paraId="69CDB233" w14:textId="77777777" w:rsidR="00A75ECA" w:rsidRPr="00375B32" w:rsidRDefault="00A75ECA" w:rsidP="00A75EC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</w:tcPr>
          <w:p w14:paraId="133A400C" w14:textId="77777777" w:rsidR="00A75ECA" w:rsidRPr="00EE1321" w:rsidRDefault="00FF3DED" w:rsidP="00A75ECA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595,948</w:t>
            </w:r>
          </w:p>
        </w:tc>
      </w:tr>
      <w:tr w:rsidR="00A75ECA" w:rsidRPr="00375B32" w14:paraId="1BC08A63" w14:textId="77777777" w:rsidTr="008013FE">
        <w:tc>
          <w:tcPr>
            <w:tcW w:w="4952" w:type="dxa"/>
            <w:shd w:val="clear" w:color="auto" w:fill="auto"/>
          </w:tcPr>
          <w:p w14:paraId="71585A20" w14:textId="77777777" w:rsidR="00A75ECA" w:rsidRPr="00375B32" w:rsidRDefault="00A75ECA" w:rsidP="00A75ECA">
            <w:pPr>
              <w:tabs>
                <w:tab w:val="left" w:pos="0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/>
                <w:sz w:val="30"/>
                <w:szCs w:val="30"/>
                <w:cs/>
              </w:rPr>
              <w:t>ต้นทุนดอกเบี้ย</w:t>
            </w:r>
            <w:r w:rsidRPr="00375B32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5867582" w14:textId="77777777" w:rsidR="00A75ECA" w:rsidRPr="00375B32" w:rsidRDefault="00FF3DED" w:rsidP="00A75EC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169,344</w:t>
            </w:r>
          </w:p>
        </w:tc>
        <w:tc>
          <w:tcPr>
            <w:tcW w:w="236" w:type="dxa"/>
          </w:tcPr>
          <w:p w14:paraId="7256EE0A" w14:textId="77777777" w:rsidR="00A75ECA" w:rsidRPr="00375B32" w:rsidRDefault="00A75ECA" w:rsidP="00A75EC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</w:tcPr>
          <w:p w14:paraId="0BF6F278" w14:textId="77777777" w:rsidR="00A75ECA" w:rsidRPr="00375B32" w:rsidRDefault="00FF3DED" w:rsidP="00A75ECA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232,650</w:t>
            </w:r>
          </w:p>
        </w:tc>
      </w:tr>
      <w:tr w:rsidR="00A75ECA" w:rsidRPr="00375B32" w14:paraId="21744860" w14:textId="77777777" w:rsidTr="008013FE">
        <w:tc>
          <w:tcPr>
            <w:tcW w:w="4952" w:type="dxa"/>
            <w:shd w:val="clear" w:color="auto" w:fill="auto"/>
          </w:tcPr>
          <w:p w14:paraId="4489B28F" w14:textId="77777777" w:rsidR="00A75ECA" w:rsidRDefault="00A75ECA" w:rsidP="00A75ECA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ผล(กำไร)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ขาดทุนตามหลักคณิตศาสตร์ประกันภัยที่ยังไม่</w:t>
            </w:r>
          </w:p>
          <w:p w14:paraId="7193F36F" w14:textId="77777777" w:rsidR="00A75ECA" w:rsidRPr="00375B32" w:rsidRDefault="00A75ECA" w:rsidP="00A75ECA">
            <w:pPr>
              <w:tabs>
                <w:tab w:val="left" w:pos="0"/>
                <w:tab w:val="left" w:pos="181"/>
                <w:tab w:val="left" w:pos="1440"/>
                <w:tab w:val="left" w:pos="2410"/>
                <w:tab w:val="left" w:pos="5386"/>
              </w:tabs>
              <w:spacing w:before="60" w:line="320" w:lineRule="exact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/>
                <w:sz w:val="30"/>
                <w:szCs w:val="30"/>
                <w:cs/>
                <w:lang w:val="en-US"/>
              </w:rPr>
              <w:tab/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รับรู้ในงบแสดงฐานะการเงิน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E135" w14:textId="77777777" w:rsidR="00A75ECA" w:rsidRDefault="00A75ECA" w:rsidP="00A75EC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14:paraId="0E42A013" w14:textId="77777777" w:rsidR="00A75ECA" w:rsidRPr="00375B32" w:rsidRDefault="00FF3DED" w:rsidP="00A75EC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(186,654</w:t>
            </w:r>
            <w:r w:rsidR="00A75ECA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236" w:type="dxa"/>
          </w:tcPr>
          <w:p w14:paraId="2D03A902" w14:textId="77777777" w:rsidR="00A75ECA" w:rsidRPr="00375B32" w:rsidRDefault="00A75ECA" w:rsidP="00A75EC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0777CBC" w14:textId="77777777" w:rsidR="00A75ECA" w:rsidRDefault="00A75ECA" w:rsidP="00A75ECA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  <w:p w14:paraId="02F8E4F5" w14:textId="77777777" w:rsidR="00A75ECA" w:rsidRPr="00375B32" w:rsidRDefault="00FF3DED" w:rsidP="00A75ECA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A75ECA" w:rsidRPr="00512829" w14:paraId="401F055A" w14:textId="77777777" w:rsidTr="008013FE">
        <w:tc>
          <w:tcPr>
            <w:tcW w:w="4952" w:type="dxa"/>
            <w:shd w:val="clear" w:color="auto" w:fill="auto"/>
          </w:tcPr>
          <w:p w14:paraId="050940CA" w14:textId="77777777" w:rsidR="00A75ECA" w:rsidRPr="00375B32" w:rsidRDefault="00A75ECA" w:rsidP="00A75ECA">
            <w:pPr>
              <w:tabs>
                <w:tab w:val="left" w:pos="0"/>
                <w:tab w:val="left" w:pos="900"/>
                <w:tab w:val="left" w:pos="1440"/>
              </w:tabs>
              <w:spacing w:before="60" w:line="32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375B32">
              <w:rPr>
                <w:rFonts w:ascii="Angsana New" w:hAnsi="Angsana New"/>
                <w:sz w:val="30"/>
                <w:szCs w:val="30"/>
                <w:cs/>
              </w:rPr>
              <w:t xml:space="preserve">ยอดคงเหลือ ณ วันที่ </w:t>
            </w:r>
            <w:r w:rsidRPr="00375B32">
              <w:rPr>
                <w:rFonts w:ascii="Angsana New" w:hAnsi="Angsana New"/>
                <w:sz w:val="30"/>
                <w:szCs w:val="30"/>
              </w:rPr>
              <w:t>31</w:t>
            </w:r>
            <w:r w:rsidRPr="00375B32">
              <w:rPr>
                <w:rFonts w:ascii="Angsana New" w:hAnsi="Angsana New"/>
                <w:sz w:val="30"/>
                <w:szCs w:val="30"/>
                <w:cs/>
              </w:rPr>
              <w:t xml:space="preserve"> ธันวาคม 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072929" w14:textId="77777777" w:rsidR="00A75ECA" w:rsidRPr="00375B32" w:rsidRDefault="00FF3DED" w:rsidP="00A75EC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6,309,799</w:t>
            </w:r>
          </w:p>
        </w:tc>
        <w:tc>
          <w:tcPr>
            <w:tcW w:w="236" w:type="dxa"/>
          </w:tcPr>
          <w:p w14:paraId="60C2ECB0" w14:textId="77777777" w:rsidR="00A75ECA" w:rsidRPr="00375B32" w:rsidRDefault="00A75ECA" w:rsidP="00A75EC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</w:tcPr>
          <w:p w14:paraId="30FEF58E" w14:textId="77777777" w:rsidR="00A75ECA" w:rsidRPr="00D933BE" w:rsidRDefault="00FF3DED" w:rsidP="00A75ECA">
            <w:pPr>
              <w:tabs>
                <w:tab w:val="left" w:pos="0"/>
              </w:tabs>
              <w:spacing w:before="60"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5,744,506</w:t>
            </w:r>
          </w:p>
        </w:tc>
      </w:tr>
    </w:tbl>
    <w:p w14:paraId="011D3374" w14:textId="77777777" w:rsidR="00466E81" w:rsidRPr="00466E81" w:rsidRDefault="00466E81" w:rsidP="00466E81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584B8FE1" w14:textId="77777777" w:rsidR="00466E81" w:rsidRPr="00466E81" w:rsidRDefault="00466E81" w:rsidP="00466E81">
      <w:pPr>
        <w:spacing w:after="120" w:line="240" w:lineRule="atLeast"/>
        <w:ind w:left="518"/>
        <w:jc w:val="thaiDistribute"/>
        <w:rPr>
          <w:rFonts w:ascii="Angsana New" w:hAnsi="Angsana New" w:hint="cs"/>
          <w:sz w:val="30"/>
          <w:szCs w:val="30"/>
          <w:cs/>
        </w:rPr>
      </w:pPr>
      <w:r w:rsidRPr="00466E81">
        <w:rPr>
          <w:rFonts w:ascii="Angsana New" w:hAnsi="Angsana New" w:hint="cs"/>
          <w:sz w:val="30"/>
          <w:szCs w:val="30"/>
          <w:cs/>
        </w:rPr>
        <w:t>ข้อสมมติฐานในการประมาณการตามหลักคณิตศาสตร์ประกันภัย</w:t>
      </w:r>
    </w:p>
    <w:tbl>
      <w:tblPr>
        <w:tblW w:w="7890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4629"/>
        <w:gridCol w:w="1701"/>
        <w:gridCol w:w="1560"/>
      </w:tblGrid>
      <w:tr w:rsidR="00466E81" w:rsidRPr="00375B32" w14:paraId="5619023B" w14:textId="77777777" w:rsidTr="00466E81">
        <w:tc>
          <w:tcPr>
            <w:tcW w:w="4629" w:type="dxa"/>
          </w:tcPr>
          <w:p w14:paraId="65DB810E" w14:textId="77777777" w:rsidR="00466E81" w:rsidRPr="00375B32" w:rsidRDefault="00466E81" w:rsidP="00E04DD7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0F2E4FB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 xml:space="preserve">ปี </w:t>
            </w:r>
            <w:r w:rsidRPr="00375B32">
              <w:rPr>
                <w:rFonts w:ascii="Angsana New" w:hAnsi="Angsana New"/>
                <w:sz w:val="30"/>
                <w:szCs w:val="30"/>
              </w:rPr>
              <w:t>2559</w:t>
            </w:r>
          </w:p>
        </w:tc>
        <w:tc>
          <w:tcPr>
            <w:tcW w:w="1560" w:type="dxa"/>
          </w:tcPr>
          <w:p w14:paraId="7147446D" w14:textId="77777777" w:rsidR="00466E81" w:rsidRPr="00375B32" w:rsidRDefault="00466E81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 xml:space="preserve">ปี </w:t>
            </w:r>
            <w:r w:rsidRPr="00375B32">
              <w:rPr>
                <w:rFonts w:ascii="Angsana New" w:hAnsi="Angsana New"/>
                <w:sz w:val="30"/>
                <w:szCs w:val="30"/>
              </w:rPr>
              <w:t>2558</w:t>
            </w:r>
          </w:p>
        </w:tc>
      </w:tr>
      <w:tr w:rsidR="00AA21EE" w:rsidRPr="00375B32" w14:paraId="3EFA7233" w14:textId="77777777" w:rsidTr="002F4438">
        <w:tc>
          <w:tcPr>
            <w:tcW w:w="4629" w:type="dxa"/>
          </w:tcPr>
          <w:p w14:paraId="18777C5C" w14:textId="77777777" w:rsidR="00AA21EE" w:rsidRPr="00375B32" w:rsidRDefault="00AA21EE" w:rsidP="00E04DD7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AEA909E" w14:textId="77777777" w:rsidR="00AA21EE" w:rsidRPr="00743DBE" w:rsidRDefault="00AA21EE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53BAC3E8" w14:textId="77777777" w:rsidR="00AA21EE" w:rsidRPr="0082160E" w:rsidRDefault="00AA21EE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466E81" w:rsidRPr="00375B32" w14:paraId="68CC969D" w14:textId="77777777" w:rsidTr="002F4438">
        <w:tc>
          <w:tcPr>
            <w:tcW w:w="4629" w:type="dxa"/>
          </w:tcPr>
          <w:p w14:paraId="28FBDCFB" w14:textId="77777777" w:rsidR="00466E81" w:rsidRPr="00375B32" w:rsidRDefault="00466E81" w:rsidP="00E04DD7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การเกษียณอายุ</w:t>
            </w:r>
          </w:p>
        </w:tc>
        <w:tc>
          <w:tcPr>
            <w:tcW w:w="1701" w:type="dxa"/>
            <w:shd w:val="clear" w:color="auto" w:fill="auto"/>
          </w:tcPr>
          <w:p w14:paraId="6159437A" w14:textId="77777777" w:rsidR="00466E81" w:rsidRPr="00743DBE" w:rsidRDefault="0082160E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743DBE">
              <w:rPr>
                <w:rFonts w:ascii="Angsana New" w:hAnsi="Angsana New"/>
                <w:sz w:val="30"/>
                <w:szCs w:val="30"/>
              </w:rPr>
              <w:t xml:space="preserve">65 </w:t>
            </w:r>
            <w:r w:rsidRPr="00743DBE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  <w:tc>
          <w:tcPr>
            <w:tcW w:w="1560" w:type="dxa"/>
            <w:shd w:val="clear" w:color="auto" w:fill="auto"/>
          </w:tcPr>
          <w:p w14:paraId="387E854C" w14:textId="77777777" w:rsidR="00466E81" w:rsidRPr="00743DBE" w:rsidRDefault="0082160E" w:rsidP="00E04DD7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82160E">
              <w:rPr>
                <w:rFonts w:ascii="Angsana New" w:hAnsi="Angsana New"/>
                <w:sz w:val="30"/>
                <w:szCs w:val="30"/>
              </w:rPr>
              <w:t xml:space="preserve">65 </w:t>
            </w:r>
            <w:r w:rsidRPr="0082160E">
              <w:rPr>
                <w:rFonts w:ascii="Angsana New" w:hAnsi="Angsana New"/>
                <w:sz w:val="30"/>
                <w:szCs w:val="30"/>
                <w:cs/>
              </w:rPr>
              <w:t>ปี</w:t>
            </w:r>
          </w:p>
        </w:tc>
      </w:tr>
      <w:tr w:rsidR="00466E81" w:rsidRPr="00375B32" w14:paraId="1F0092CF" w14:textId="77777777" w:rsidTr="002F4438">
        <w:tc>
          <w:tcPr>
            <w:tcW w:w="4629" w:type="dxa"/>
          </w:tcPr>
          <w:p w14:paraId="0BBAF55B" w14:textId="77777777" w:rsidR="00466E81" w:rsidRPr="00375B32" w:rsidRDefault="00466E81" w:rsidP="00E04DD7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 w:hint="cs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701" w:type="dxa"/>
            <w:shd w:val="clear" w:color="auto" w:fill="auto"/>
          </w:tcPr>
          <w:p w14:paraId="1E636240" w14:textId="77777777" w:rsidR="00466E81" w:rsidRPr="00743DBE" w:rsidRDefault="0082160E" w:rsidP="00AA21E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743DBE"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 w:rsidRPr="00743DBE">
              <w:rPr>
                <w:rFonts w:ascii="Angsana New" w:hAnsi="Angsana New"/>
                <w:sz w:val="30"/>
                <w:szCs w:val="30"/>
                <w:lang w:val="en-US"/>
              </w:rPr>
              <w:t>3.48</w:t>
            </w:r>
          </w:p>
        </w:tc>
        <w:tc>
          <w:tcPr>
            <w:tcW w:w="1560" w:type="dxa"/>
            <w:shd w:val="clear" w:color="auto" w:fill="auto"/>
          </w:tcPr>
          <w:p w14:paraId="65BD01F2" w14:textId="77777777" w:rsidR="00466E81" w:rsidRPr="00743DBE" w:rsidRDefault="0082160E" w:rsidP="00AA21E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743DBE"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 w:rsidRPr="00743DBE">
              <w:rPr>
                <w:rFonts w:ascii="Angsana New" w:hAnsi="Angsana New"/>
                <w:sz w:val="30"/>
                <w:szCs w:val="30"/>
                <w:lang w:val="en-US"/>
              </w:rPr>
              <w:t>4.32</w:t>
            </w:r>
          </w:p>
        </w:tc>
      </w:tr>
      <w:tr w:rsidR="0082160E" w:rsidRPr="00375B32" w14:paraId="416FFA74" w14:textId="77777777" w:rsidTr="002F4438">
        <w:tc>
          <w:tcPr>
            <w:tcW w:w="4629" w:type="dxa"/>
          </w:tcPr>
          <w:p w14:paraId="740CC645" w14:textId="77777777" w:rsidR="0082160E" w:rsidRPr="00375B32" w:rsidRDefault="0082160E" w:rsidP="0082160E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อัตราการเพิ่มของเงินเดือน</w:t>
            </w:r>
          </w:p>
        </w:tc>
        <w:tc>
          <w:tcPr>
            <w:tcW w:w="1701" w:type="dxa"/>
            <w:shd w:val="clear" w:color="auto" w:fill="auto"/>
          </w:tcPr>
          <w:p w14:paraId="291F3250" w14:textId="77777777" w:rsidR="0082160E" w:rsidRPr="00743DBE" w:rsidRDefault="0082160E" w:rsidP="00AA21E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 w:hint="cs"/>
                <w:sz w:val="30"/>
                <w:szCs w:val="30"/>
                <w:lang w:val="en-US"/>
              </w:rPr>
            </w:pPr>
            <w:r w:rsidRPr="00743DBE"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 w:rsidRPr="00743DBE">
              <w:rPr>
                <w:rFonts w:ascii="Angsana New" w:hAnsi="Angsana New"/>
                <w:sz w:val="30"/>
                <w:szCs w:val="30"/>
                <w:lang w:val="en-US"/>
              </w:rPr>
              <w:t>7.31</w:t>
            </w:r>
          </w:p>
        </w:tc>
        <w:tc>
          <w:tcPr>
            <w:tcW w:w="1560" w:type="dxa"/>
            <w:shd w:val="clear" w:color="auto" w:fill="auto"/>
          </w:tcPr>
          <w:p w14:paraId="2CD9FA9C" w14:textId="77777777" w:rsidR="0082160E" w:rsidRPr="00743DBE" w:rsidRDefault="0082160E" w:rsidP="00AA21E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743DBE"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 w:rsidRPr="00743DBE">
              <w:rPr>
                <w:rFonts w:ascii="Angsana New" w:hAnsi="Angsana New"/>
                <w:sz w:val="30"/>
                <w:szCs w:val="30"/>
                <w:lang w:val="en-US"/>
              </w:rPr>
              <w:t>7.83</w:t>
            </w:r>
          </w:p>
        </w:tc>
      </w:tr>
      <w:tr w:rsidR="0082160E" w:rsidRPr="00375B32" w14:paraId="7E4C7AB7" w14:textId="77777777" w:rsidTr="002F4438">
        <w:tc>
          <w:tcPr>
            <w:tcW w:w="4629" w:type="dxa"/>
          </w:tcPr>
          <w:p w14:paraId="7FE80E6D" w14:textId="77777777" w:rsidR="0082160E" w:rsidRPr="00375B32" w:rsidRDefault="0082160E" w:rsidP="0082160E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อัตราการหมุนเวียนของพนักงาน</w:t>
            </w:r>
          </w:p>
        </w:tc>
        <w:tc>
          <w:tcPr>
            <w:tcW w:w="1701" w:type="dxa"/>
            <w:shd w:val="clear" w:color="auto" w:fill="auto"/>
          </w:tcPr>
          <w:p w14:paraId="047E6715" w14:textId="77777777" w:rsidR="0082160E" w:rsidRPr="00743DBE" w:rsidRDefault="0082160E" w:rsidP="00AA21EE">
            <w:pPr>
              <w:tabs>
                <w:tab w:val="left" w:pos="0"/>
                <w:tab w:val="left" w:pos="900"/>
                <w:tab w:val="left" w:pos="1310"/>
                <w:tab w:val="left" w:pos="2410"/>
              </w:tabs>
              <w:spacing w:before="60" w:line="320" w:lineRule="exact"/>
              <w:ind w:right="-57" w:firstLine="202"/>
              <w:rPr>
                <w:rFonts w:ascii="Angsana New" w:hAnsi="Angsana New"/>
                <w:sz w:val="30"/>
                <w:szCs w:val="30"/>
              </w:rPr>
            </w:pPr>
            <w:r w:rsidRPr="0082160E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 xml:space="preserve">0 - </w:t>
            </w:r>
            <w:r w:rsidRPr="0082160E">
              <w:rPr>
                <w:rFonts w:ascii="Angsana New" w:hAnsi="Angsana New"/>
                <w:sz w:val="30"/>
                <w:szCs w:val="30"/>
              </w:rPr>
              <w:t>3</w:t>
            </w: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045514C" w14:textId="77777777" w:rsidR="0082160E" w:rsidRPr="00743DBE" w:rsidRDefault="0082160E" w:rsidP="00AA21EE">
            <w:pPr>
              <w:tabs>
                <w:tab w:val="left" w:pos="0"/>
                <w:tab w:val="left" w:pos="900"/>
                <w:tab w:val="left" w:pos="1310"/>
                <w:tab w:val="left" w:pos="2410"/>
              </w:tabs>
              <w:spacing w:before="60" w:line="320" w:lineRule="exact"/>
              <w:ind w:right="-57" w:firstLine="202"/>
              <w:rPr>
                <w:rFonts w:ascii="Angsana New" w:hAnsi="Angsana New"/>
                <w:sz w:val="30"/>
                <w:szCs w:val="30"/>
              </w:rPr>
            </w:pPr>
            <w:r w:rsidRPr="0082160E">
              <w:rPr>
                <w:rFonts w:ascii="Angsana New" w:hAnsi="Angsana New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 xml:space="preserve">0 - </w:t>
            </w:r>
            <w:r w:rsidRPr="0082160E">
              <w:rPr>
                <w:rFonts w:ascii="Angsana New" w:hAnsi="Angsana New"/>
                <w:sz w:val="30"/>
                <w:szCs w:val="30"/>
              </w:rPr>
              <w:t>3</w:t>
            </w: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</w:tr>
      <w:tr w:rsidR="0082160E" w:rsidRPr="00D933BE" w14:paraId="0A3DAA70" w14:textId="77777777" w:rsidTr="00466E81">
        <w:tc>
          <w:tcPr>
            <w:tcW w:w="4629" w:type="dxa"/>
          </w:tcPr>
          <w:p w14:paraId="570CC1D5" w14:textId="77777777" w:rsidR="0082160E" w:rsidRPr="00375B32" w:rsidRDefault="0082160E" w:rsidP="0082160E">
            <w:pPr>
              <w:tabs>
                <w:tab w:val="left" w:pos="207"/>
                <w:tab w:val="left" w:pos="900"/>
                <w:tab w:val="left" w:pos="1440"/>
                <w:tab w:val="left" w:pos="2410"/>
                <w:tab w:val="left" w:pos="5386"/>
              </w:tabs>
              <w:spacing w:before="60" w:line="320" w:lineRule="exact"/>
              <w:ind w:left="1058"/>
              <w:jc w:val="thaiDistribute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375B32">
              <w:rPr>
                <w:rFonts w:ascii="Angsana New" w:hAnsi="Angsana New" w:hint="cs"/>
                <w:sz w:val="30"/>
                <w:szCs w:val="30"/>
                <w:cs/>
              </w:rPr>
              <w:t>อัตรามรณะ</w:t>
            </w:r>
          </w:p>
        </w:tc>
        <w:tc>
          <w:tcPr>
            <w:tcW w:w="1701" w:type="dxa"/>
            <w:shd w:val="clear" w:color="auto" w:fill="auto"/>
          </w:tcPr>
          <w:p w14:paraId="1F74DA47" w14:textId="77777777" w:rsidR="0082160E" w:rsidRPr="00743DBE" w:rsidRDefault="0082160E" w:rsidP="00AA21E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 w:hint="cs"/>
                <w:sz w:val="30"/>
                <w:szCs w:val="30"/>
                <w:lang w:val="en-US"/>
              </w:rPr>
            </w:pPr>
            <w:r w:rsidRPr="00743DBE"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 w:rsidRPr="00743DBE">
              <w:rPr>
                <w:rFonts w:ascii="Angsana New" w:hAnsi="Angsana New"/>
                <w:sz w:val="30"/>
                <w:szCs w:val="30"/>
                <w:lang w:val="en-US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60E69DB9" w14:textId="77777777" w:rsidR="0082160E" w:rsidRPr="00743DBE" w:rsidRDefault="0082160E" w:rsidP="00AA21EE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ind w:firstLine="202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743DBE"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 w:rsidRPr="00743DBE">
              <w:rPr>
                <w:rFonts w:ascii="Angsana New" w:hAnsi="Angsana New"/>
                <w:sz w:val="30"/>
                <w:szCs w:val="30"/>
                <w:lang w:val="en-US"/>
              </w:rPr>
              <w:t>100</w:t>
            </w:r>
          </w:p>
        </w:tc>
      </w:tr>
    </w:tbl>
    <w:p w14:paraId="7AC03133" w14:textId="77777777" w:rsidR="00466E81" w:rsidRDefault="00466E81" w:rsidP="00466E81">
      <w:pPr>
        <w:spacing w:before="240" w:after="240"/>
        <w:ind w:left="270"/>
        <w:rPr>
          <w:rFonts w:ascii="Angsana New" w:hAnsi="Angsana New"/>
          <w:sz w:val="30"/>
          <w:szCs w:val="30"/>
        </w:rPr>
      </w:pPr>
    </w:p>
    <w:p w14:paraId="3A2C594E" w14:textId="77777777" w:rsidR="00466E81" w:rsidRDefault="00466E81" w:rsidP="00466E81">
      <w:pPr>
        <w:spacing w:before="240" w:after="240"/>
        <w:ind w:left="270"/>
        <w:rPr>
          <w:rFonts w:ascii="Angsana New" w:hAnsi="Angsana New"/>
          <w:sz w:val="30"/>
          <w:szCs w:val="30"/>
        </w:rPr>
      </w:pPr>
    </w:p>
    <w:p w14:paraId="526ACED7" w14:textId="77777777" w:rsidR="00A75ECA" w:rsidRDefault="00A75ECA" w:rsidP="00466E81">
      <w:pPr>
        <w:spacing w:before="240" w:after="240"/>
        <w:ind w:left="270"/>
        <w:rPr>
          <w:rFonts w:ascii="Angsana New" w:hAnsi="Angsana New"/>
          <w:sz w:val="30"/>
          <w:szCs w:val="30"/>
        </w:rPr>
      </w:pPr>
    </w:p>
    <w:p w14:paraId="668DEF36" w14:textId="77777777" w:rsidR="00466E81" w:rsidRPr="00042A8D" w:rsidRDefault="00466E81" w:rsidP="00BB0E64">
      <w:pPr>
        <w:numPr>
          <w:ilvl w:val="0"/>
          <w:numId w:val="3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eastAsia="Batang" w:hAnsi="Angsana New"/>
          <w:b/>
          <w:bCs/>
          <w:sz w:val="30"/>
          <w:szCs w:val="30"/>
          <w:lang w:eastAsia="ko-KR"/>
        </w:rPr>
      </w:pPr>
      <w:r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lastRenderedPageBreak/>
        <w:t>ภาระผูกพัน</w:t>
      </w:r>
      <w:r>
        <w:rPr>
          <w:rFonts w:ascii="Angsana New" w:eastAsia="Batang" w:hAnsi="Angsana New"/>
          <w:b/>
          <w:bCs/>
          <w:sz w:val="30"/>
          <w:szCs w:val="30"/>
          <w:cs/>
          <w:lang w:eastAsia="ko-KR"/>
        </w:rPr>
        <w:t>ผลประโยชน์</w:t>
      </w:r>
      <w:r w:rsidRPr="00042A8D">
        <w:rPr>
          <w:rFonts w:ascii="Angsana New" w:eastAsia="Batang" w:hAnsi="Angsana New"/>
          <w:b/>
          <w:bCs/>
          <w:sz w:val="30"/>
          <w:szCs w:val="30"/>
          <w:cs/>
          <w:lang w:eastAsia="ko-KR"/>
        </w:rPr>
        <w:t>พนักงาน</w:t>
      </w:r>
      <w:r>
        <w:rPr>
          <w:rFonts w:ascii="Angsana New" w:eastAsia="Batang" w:hAnsi="Angsana New"/>
          <w:b/>
          <w:bCs/>
          <w:sz w:val="30"/>
          <w:szCs w:val="30"/>
          <w:lang w:eastAsia="ko-KR"/>
        </w:rPr>
        <w:t xml:space="preserve"> </w:t>
      </w:r>
      <w:r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t>(ต่อ)</w:t>
      </w:r>
    </w:p>
    <w:p w14:paraId="6E1ED40A" w14:textId="77777777" w:rsidR="00466E81" w:rsidRDefault="00466E81" w:rsidP="00466E8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74203">
        <w:rPr>
          <w:rFonts w:ascii="Angsana New" w:hAnsi="Angsana New"/>
          <w:sz w:val="30"/>
          <w:szCs w:val="30"/>
          <w:cs/>
        </w:rPr>
        <w:t>การวัดมูลค่าใหม่ของภาระผูกพันผลประโยชน์พนักงานหลังออกจากงาน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D424E9">
        <w:rPr>
          <w:rFonts w:ascii="Angsana New" w:hAnsi="Angsana New"/>
          <w:sz w:val="30"/>
          <w:szCs w:val="30"/>
          <w:cs/>
        </w:rPr>
        <w:t>ที่รับรู้ในกำไรขาดทุนเบ็ดเสร็จอื่น</w:t>
      </w:r>
      <w:r w:rsidRPr="00D424E9">
        <w:rPr>
          <w:rFonts w:ascii="Angsana New" w:hAnsi="Angsana New" w:hint="cs"/>
          <w:sz w:val="30"/>
          <w:szCs w:val="30"/>
          <w:cs/>
        </w:rPr>
        <w:t xml:space="preserve"> เกิดขึ้นจาก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466E81" w:rsidRPr="00512829" w14:paraId="1CB863CE" w14:textId="77777777" w:rsidTr="00E04DD7">
        <w:tc>
          <w:tcPr>
            <w:tcW w:w="5594" w:type="dxa"/>
          </w:tcPr>
          <w:p w14:paraId="2FB97347" w14:textId="77777777" w:rsidR="00466E81" w:rsidRPr="00512829" w:rsidRDefault="00466E81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78883724" w14:textId="77777777" w:rsidR="00466E81" w:rsidRPr="00512829" w:rsidRDefault="00466E81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466E81" w:rsidRPr="00512829" w14:paraId="6BBCCEDF" w14:textId="77777777" w:rsidTr="00E04DD7">
        <w:tc>
          <w:tcPr>
            <w:tcW w:w="5594" w:type="dxa"/>
          </w:tcPr>
          <w:p w14:paraId="68D995E6" w14:textId="77777777" w:rsidR="00466E81" w:rsidRPr="00512829" w:rsidRDefault="00466E81" w:rsidP="00466E81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42021F">
              <w:rPr>
                <w:rFonts w:ascii="Angsana New" w:hAnsi="Angsana New" w:hint="cs"/>
                <w:sz w:val="30"/>
                <w:szCs w:val="30"/>
                <w:cs/>
              </w:rPr>
              <w:t>การเปลี่ยนแปลงสมมติฐาน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587E01" w14:textId="77777777" w:rsidR="00466E81" w:rsidRPr="00512829" w:rsidRDefault="00466E81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3E6EA52" w14:textId="77777777" w:rsidR="00466E81" w:rsidRPr="00512829" w:rsidRDefault="00466E81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6CB80C4D" w14:textId="77777777" w:rsidR="00466E81" w:rsidRPr="00512829" w:rsidRDefault="00466E81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466E81" w:rsidRPr="00512829" w14:paraId="42ED20F7" w14:textId="77777777" w:rsidTr="008170D1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14:paraId="4559263D" w14:textId="77777777" w:rsidR="00466E81" w:rsidRPr="005F1A3E" w:rsidRDefault="004541A4" w:rsidP="00E04DD7">
            <w:pPr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CDB4A" w14:textId="77777777" w:rsidR="00466E81" w:rsidRPr="00612EB2" w:rsidRDefault="00612EB2" w:rsidP="00612EB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612EB2">
              <w:rPr>
                <w:rFonts w:ascii="Angsana New" w:hAnsi="Angsana New"/>
                <w:sz w:val="30"/>
                <w:szCs w:val="30"/>
                <w:lang w:val="en-US"/>
              </w:rPr>
              <w:t>96,248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615534A" w14:textId="77777777" w:rsidR="00466E81" w:rsidRPr="00512829" w:rsidRDefault="00466E81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B291A93" w14:textId="77777777" w:rsidR="00466E81" w:rsidRPr="00612EB2" w:rsidRDefault="00612EB2" w:rsidP="00612EB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612EB2"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</w:p>
        </w:tc>
      </w:tr>
      <w:tr w:rsidR="00466E81" w:rsidRPr="00512829" w14:paraId="2A4E2F2F" w14:textId="77777777" w:rsidTr="008170D1">
        <w:trPr>
          <w:trHeight w:val="203"/>
        </w:trPr>
        <w:tc>
          <w:tcPr>
            <w:tcW w:w="5594" w:type="dxa"/>
          </w:tcPr>
          <w:p w14:paraId="1E1679FA" w14:textId="77777777" w:rsidR="00466E81" w:rsidRPr="0042021F" w:rsidRDefault="00466E81" w:rsidP="00466E81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42021F">
              <w:rPr>
                <w:rFonts w:ascii="Angsana New" w:hAnsi="Angsana New" w:hint="cs"/>
                <w:sz w:val="30"/>
                <w:szCs w:val="30"/>
                <w:cs/>
              </w:rPr>
              <w:t>การปรับปรุงประสบการณ์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221EB" w14:textId="77777777" w:rsidR="00466E81" w:rsidRPr="00612EB2" w:rsidRDefault="00612EB2" w:rsidP="00612EB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(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282,902)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CEC13C1" w14:textId="77777777" w:rsidR="00466E81" w:rsidRPr="00512829" w:rsidRDefault="00466E81" w:rsidP="00466E81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37BEB5B8" w14:textId="77777777" w:rsidR="00466E81" w:rsidRPr="00612EB2" w:rsidRDefault="00612EB2" w:rsidP="00612EB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612EB2"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</w:p>
        </w:tc>
      </w:tr>
      <w:tr w:rsidR="00466E81" w:rsidRPr="00512829" w14:paraId="1537FE26" w14:textId="77777777" w:rsidTr="008170D1">
        <w:trPr>
          <w:trHeight w:val="149"/>
        </w:trPr>
        <w:tc>
          <w:tcPr>
            <w:tcW w:w="5594" w:type="dxa"/>
          </w:tcPr>
          <w:p w14:paraId="1474E1AA" w14:textId="77777777" w:rsidR="00466E81" w:rsidRPr="00A33503" w:rsidRDefault="00466E81" w:rsidP="00E04DD7">
            <w:pPr>
              <w:spacing w:line="240" w:lineRule="auto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</w:pPr>
            <w:r w:rsidRPr="00A33503">
              <w:rPr>
                <w:rFonts w:ascii="Angsana New" w:hAnsi="Angsana New"/>
                <w:b/>
                <w:bCs/>
                <w:sz w:val="30"/>
                <w:szCs w:val="30"/>
                <w:cs/>
                <w:lang w:val="en-US"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01E416" w14:textId="77777777" w:rsidR="00466E81" w:rsidRPr="00612EB2" w:rsidRDefault="00612EB2" w:rsidP="00612EB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612EB2">
              <w:rPr>
                <w:rFonts w:ascii="Angsana New" w:hAnsi="Angsana New"/>
                <w:sz w:val="30"/>
                <w:szCs w:val="30"/>
                <w:lang w:val="en-US"/>
              </w:rPr>
              <w:t>(186,654)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A981C12" w14:textId="77777777" w:rsidR="00466E81" w:rsidRPr="00512829" w:rsidRDefault="00466E81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79D6F4" w14:textId="77777777" w:rsidR="00466E81" w:rsidRPr="00612EB2" w:rsidRDefault="00612EB2" w:rsidP="00612EB2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612EB2">
              <w:rPr>
                <w:rFonts w:ascii="Angsana New" w:hAnsi="Angsana New"/>
                <w:sz w:val="30"/>
                <w:szCs w:val="30"/>
                <w:lang w:val="en-US"/>
              </w:rPr>
              <w:t>-</w:t>
            </w:r>
          </w:p>
        </w:tc>
      </w:tr>
    </w:tbl>
    <w:p w14:paraId="201DB16D" w14:textId="77777777" w:rsidR="00466E81" w:rsidRDefault="00466E81" w:rsidP="00466E81">
      <w:pPr>
        <w:tabs>
          <w:tab w:val="left" w:pos="0"/>
          <w:tab w:val="left" w:pos="900"/>
          <w:tab w:val="left" w:pos="1440"/>
        </w:tabs>
        <w:spacing w:before="240"/>
        <w:ind w:left="540"/>
        <w:rPr>
          <w:rFonts w:ascii="Angsana New" w:hAnsi="Angsana New"/>
          <w:b/>
          <w:bCs/>
          <w:sz w:val="32"/>
          <w:szCs w:val="32"/>
        </w:rPr>
      </w:pPr>
      <w:r w:rsidRPr="00D424E9">
        <w:rPr>
          <w:rFonts w:ascii="Angsana New" w:eastAsia="Calibri" w:hAnsi="Angsana New"/>
          <w:b/>
          <w:bCs/>
          <w:i/>
          <w:iCs/>
          <w:sz w:val="30"/>
          <w:szCs w:val="30"/>
          <w:cs/>
        </w:rPr>
        <w:t>การวิเคราะห์ความอ่อนไหว</w:t>
      </w:r>
    </w:p>
    <w:p w14:paraId="2E2C703A" w14:textId="77777777" w:rsidR="00466E81" w:rsidRDefault="00466E81" w:rsidP="00466E81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424E9">
        <w:rPr>
          <w:rFonts w:ascii="Angsana New" w:hAnsi="Angsana New"/>
          <w:sz w:val="30"/>
          <w:szCs w:val="30"/>
          <w:cs/>
        </w:rPr>
        <w:t>การเปลี่ยนแปลงในแต่ละข้อสมมติฐานที่เกี่ยวข้อง</w:t>
      </w:r>
      <w:r w:rsidRPr="00D424E9">
        <w:rPr>
          <w:rFonts w:ascii="Angsana New" w:hAnsi="Angsana New" w:hint="cs"/>
          <w:sz w:val="30"/>
          <w:szCs w:val="30"/>
          <w:cs/>
        </w:rPr>
        <w:t>ในการประมาณการตามหลักคณิตศาสตร์ประกันภัยที่อาจเป็นไปได้อย่างสมเหตุสมผล ณ วันที่รายงาน</w:t>
      </w:r>
      <w:r w:rsidRPr="00D424E9">
        <w:rPr>
          <w:rFonts w:ascii="Angsana New" w:hAnsi="Angsana New"/>
          <w:sz w:val="30"/>
          <w:szCs w:val="30"/>
          <w:cs/>
        </w:rPr>
        <w:t xml:space="preserve"> โดยถือว่าข้อสมมติฐานอื่นๆ คงที่ จะมีผลกระทบต่อภาระผูกพันผลประโยชน์ที่กำหนดไว้เป็นจำนวนเงินดังต่อไปนี้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76"/>
        <w:gridCol w:w="1970"/>
        <w:gridCol w:w="236"/>
        <w:gridCol w:w="1973"/>
      </w:tblGrid>
      <w:tr w:rsidR="00EB3AA7" w:rsidRPr="0042021F" w14:paraId="61D87669" w14:textId="77777777" w:rsidTr="00E04DD7">
        <w:trPr>
          <w:jc w:val="center"/>
        </w:trPr>
        <w:tc>
          <w:tcPr>
            <w:tcW w:w="4976" w:type="dxa"/>
            <w:vMerge w:val="restart"/>
            <w:shd w:val="clear" w:color="auto" w:fill="auto"/>
            <w:vAlign w:val="center"/>
          </w:tcPr>
          <w:p w14:paraId="79DA1B70" w14:textId="77777777" w:rsidR="00EB3AA7" w:rsidRPr="0042021F" w:rsidRDefault="00EB3AA7" w:rsidP="00E04DD7">
            <w:pPr>
              <w:ind w:left="234" w:hanging="234"/>
              <w:jc w:val="center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>ภาระผูกพันของโครงการผลประโยชน</w:t>
            </w:r>
            <w:r w:rsidRPr="0042021F">
              <w:rPr>
                <w:rFonts w:ascii="Angsana New" w:hAnsi="Angsana New" w:hint="cs"/>
                <w:sz w:val="30"/>
                <w:szCs w:val="30"/>
                <w:cs/>
              </w:rPr>
              <w:t>์</w:t>
            </w:r>
          </w:p>
          <w:p w14:paraId="3F5B84A2" w14:textId="77777777" w:rsidR="00EB3AA7" w:rsidRPr="0042021F" w:rsidRDefault="00EB3AA7" w:rsidP="00E04DD7">
            <w:pPr>
              <w:ind w:left="234" w:hanging="23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ณ วันที่ </w:t>
            </w:r>
            <w:r w:rsidRPr="0042021F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ธันวาคม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</w:rPr>
              <w:t>2559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14:paraId="34FC18E3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65394BB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0F7DA2BA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(หน่วย </w:t>
            </w:r>
            <w:r w:rsidRPr="0042021F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42021F">
              <w:rPr>
                <w:rFonts w:ascii="Angsana New" w:hAnsi="Angsana New"/>
                <w:sz w:val="30"/>
                <w:szCs w:val="30"/>
                <w:cs/>
              </w:rPr>
              <w:t>บาท)</w:t>
            </w:r>
          </w:p>
        </w:tc>
      </w:tr>
      <w:tr w:rsidR="00EB3AA7" w:rsidRPr="0042021F" w14:paraId="66E4646B" w14:textId="77777777" w:rsidTr="00E04DD7">
        <w:trPr>
          <w:jc w:val="center"/>
        </w:trPr>
        <w:tc>
          <w:tcPr>
            <w:tcW w:w="4976" w:type="dxa"/>
            <w:vMerge/>
            <w:shd w:val="clear" w:color="auto" w:fill="auto"/>
          </w:tcPr>
          <w:p w14:paraId="484386DE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9BBA0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>เพิ่มขึ้น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1BFE62E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E529F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>ลดลง</w:t>
            </w:r>
          </w:p>
        </w:tc>
      </w:tr>
      <w:tr w:rsidR="00EB3AA7" w:rsidRPr="0042021F" w14:paraId="651CDE86" w14:textId="77777777" w:rsidTr="00065EE6">
        <w:trPr>
          <w:jc w:val="center"/>
        </w:trPr>
        <w:tc>
          <w:tcPr>
            <w:tcW w:w="4976" w:type="dxa"/>
            <w:shd w:val="clear" w:color="auto" w:fill="auto"/>
          </w:tcPr>
          <w:p w14:paraId="62ED41B9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อัตราคิดลด (เปลี่ยนแปลงร้อยละ </w:t>
            </w:r>
            <w:r w:rsidRPr="0042021F">
              <w:rPr>
                <w:rFonts w:ascii="Angsana New" w:hAnsi="Angsana New"/>
                <w:sz w:val="30"/>
                <w:szCs w:val="30"/>
              </w:rPr>
              <w:t>0.5</w:t>
            </w:r>
            <w:r w:rsidRPr="0042021F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</w:tcPr>
          <w:p w14:paraId="42FF42C7" w14:textId="77777777" w:rsidR="00EB3AA7" w:rsidRPr="00065EE6" w:rsidRDefault="00065EE6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(342,459)</w:t>
            </w:r>
          </w:p>
        </w:tc>
        <w:tc>
          <w:tcPr>
            <w:tcW w:w="236" w:type="dxa"/>
            <w:shd w:val="clear" w:color="auto" w:fill="auto"/>
          </w:tcPr>
          <w:p w14:paraId="55B1ADB3" w14:textId="77777777" w:rsidR="00EB3AA7" w:rsidRPr="00CC3995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</w:tcPr>
          <w:p w14:paraId="1C618AF7" w14:textId="77777777" w:rsidR="00EB3AA7" w:rsidRPr="00CC3995" w:rsidRDefault="00065EE6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371,577</w:t>
            </w:r>
          </w:p>
        </w:tc>
      </w:tr>
      <w:tr w:rsidR="00EB3AA7" w:rsidRPr="0042021F" w14:paraId="53F6856D" w14:textId="77777777" w:rsidTr="00065EE6">
        <w:trPr>
          <w:jc w:val="center"/>
        </w:trPr>
        <w:tc>
          <w:tcPr>
            <w:tcW w:w="4976" w:type="dxa"/>
            <w:shd w:val="clear" w:color="auto" w:fill="auto"/>
          </w:tcPr>
          <w:p w14:paraId="1F91AEBF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อัตราการเพิ่มของเงินเดือน (เปลี่ยนแปลงร้อยละ </w:t>
            </w:r>
            <w:r w:rsidRPr="0042021F">
              <w:rPr>
                <w:rFonts w:ascii="Angsana New" w:hAnsi="Angsana New"/>
                <w:sz w:val="30"/>
                <w:szCs w:val="30"/>
              </w:rPr>
              <w:t>0.5</w:t>
            </w:r>
            <w:r w:rsidRPr="0042021F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1970" w:type="dxa"/>
            <w:shd w:val="clear" w:color="auto" w:fill="auto"/>
          </w:tcPr>
          <w:p w14:paraId="32E996BA" w14:textId="77777777" w:rsidR="00EB3AA7" w:rsidRPr="00CC3995" w:rsidRDefault="00065EE6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346,485</w:t>
            </w:r>
          </w:p>
        </w:tc>
        <w:tc>
          <w:tcPr>
            <w:tcW w:w="236" w:type="dxa"/>
            <w:shd w:val="clear" w:color="auto" w:fill="auto"/>
          </w:tcPr>
          <w:p w14:paraId="46482008" w14:textId="77777777" w:rsidR="00EB3AA7" w:rsidRPr="00CC3995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3" w:type="dxa"/>
            <w:shd w:val="clear" w:color="auto" w:fill="auto"/>
          </w:tcPr>
          <w:p w14:paraId="5801B12A" w14:textId="77777777" w:rsidR="00EB3AA7" w:rsidRPr="00CC3995" w:rsidRDefault="00065EE6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(323,031)</w:t>
            </w:r>
          </w:p>
        </w:tc>
      </w:tr>
      <w:tr w:rsidR="00EB3AA7" w:rsidRPr="0042021F" w14:paraId="71611FC0" w14:textId="77777777" w:rsidTr="00065EE6">
        <w:trPr>
          <w:jc w:val="center"/>
        </w:trPr>
        <w:tc>
          <w:tcPr>
            <w:tcW w:w="4976" w:type="dxa"/>
            <w:shd w:val="clear" w:color="auto" w:fill="auto"/>
          </w:tcPr>
          <w:p w14:paraId="33699964" w14:textId="77777777" w:rsidR="00EB3AA7" w:rsidRPr="0042021F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42021F">
              <w:rPr>
                <w:rFonts w:ascii="Angsana New" w:hAnsi="Angsana New"/>
                <w:sz w:val="30"/>
                <w:szCs w:val="30"/>
                <w:cs/>
              </w:rPr>
              <w:t xml:space="preserve">อัตราการหมุนเวียนของพนักงาน (เปลี่ยนแปลงร้อยละ </w:t>
            </w:r>
            <w:r w:rsidRPr="0042021F">
              <w:rPr>
                <w:rFonts w:ascii="Angsana New" w:hAnsi="Angsana New"/>
                <w:sz w:val="30"/>
                <w:szCs w:val="30"/>
              </w:rPr>
              <w:t>0.5)</w:t>
            </w:r>
          </w:p>
        </w:tc>
        <w:tc>
          <w:tcPr>
            <w:tcW w:w="1970" w:type="dxa"/>
            <w:shd w:val="clear" w:color="auto" w:fill="auto"/>
          </w:tcPr>
          <w:p w14:paraId="752E4F4A" w14:textId="77777777" w:rsidR="00EB3AA7" w:rsidRPr="00CC3995" w:rsidRDefault="00065EE6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(228,906)</w:t>
            </w:r>
          </w:p>
        </w:tc>
        <w:tc>
          <w:tcPr>
            <w:tcW w:w="236" w:type="dxa"/>
            <w:shd w:val="clear" w:color="auto" w:fill="auto"/>
          </w:tcPr>
          <w:p w14:paraId="0CA4D268" w14:textId="77777777" w:rsidR="00EB3AA7" w:rsidRPr="00CC3995" w:rsidRDefault="00EB3AA7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973" w:type="dxa"/>
            <w:shd w:val="clear" w:color="auto" w:fill="auto"/>
          </w:tcPr>
          <w:p w14:paraId="2A289176" w14:textId="77777777" w:rsidR="00EB3AA7" w:rsidRPr="00CC3995" w:rsidRDefault="00065EE6" w:rsidP="00E04DD7">
            <w:pPr>
              <w:tabs>
                <w:tab w:val="left" w:pos="0"/>
                <w:tab w:val="left" w:pos="900"/>
                <w:tab w:val="left" w:pos="1440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245,421</w:t>
            </w:r>
          </w:p>
        </w:tc>
      </w:tr>
    </w:tbl>
    <w:p w14:paraId="360BF852" w14:textId="77777777" w:rsidR="00EB3AA7" w:rsidRPr="00EB3AA7" w:rsidRDefault="00EB3AA7" w:rsidP="00EB3AA7">
      <w:pPr>
        <w:spacing w:line="240" w:lineRule="atLeast"/>
        <w:ind w:left="518"/>
        <w:rPr>
          <w:rFonts w:ascii="Angsana New" w:hAnsi="Angsana New"/>
          <w:sz w:val="16"/>
          <w:szCs w:val="16"/>
        </w:rPr>
      </w:pPr>
    </w:p>
    <w:p w14:paraId="0442271A" w14:textId="77777777" w:rsidR="00EB3AA7" w:rsidRDefault="00EB3AA7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424E9">
        <w:rPr>
          <w:rFonts w:ascii="Angsana New" w:hAnsi="Angsana New"/>
          <w:sz w:val="30"/>
          <w:szCs w:val="30"/>
          <w:cs/>
        </w:rPr>
        <w:t>แม้ว่าการวิเคราะห์นี้ไม่ได้คำนึงการกระจายตัวแบบเต็มรูปแบบของกระแสเงินสดที่คาดหวังภายใต้โครงการดังกล่าว แต่ได้</w:t>
      </w:r>
      <w:r w:rsidRPr="00D424E9">
        <w:rPr>
          <w:rFonts w:ascii="Angsana New" w:hAnsi="Angsana New" w:hint="cs"/>
          <w:sz w:val="30"/>
          <w:szCs w:val="30"/>
          <w:cs/>
        </w:rPr>
        <w:t>แสดง</w:t>
      </w:r>
      <w:r w:rsidRPr="00D424E9">
        <w:rPr>
          <w:rFonts w:ascii="Angsana New" w:hAnsi="Angsana New"/>
          <w:sz w:val="30"/>
          <w:szCs w:val="30"/>
          <w:cs/>
        </w:rPr>
        <w:t>ประมาณการความอ่อนไหวของข้อสมมติฐานต่างๆ</w:t>
      </w:r>
    </w:p>
    <w:p w14:paraId="78E2C498" w14:textId="77777777" w:rsidR="00A8454F" w:rsidRDefault="00821505" w:rsidP="00BB0E64">
      <w:pPr>
        <w:numPr>
          <w:ilvl w:val="0"/>
          <w:numId w:val="3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eastAsia="Batang" w:hAnsi="Angsana New"/>
          <w:b/>
          <w:bCs/>
          <w:sz w:val="30"/>
          <w:szCs w:val="30"/>
          <w:lang w:eastAsia="ko-KR"/>
        </w:rPr>
      </w:pPr>
      <w:r w:rsidRPr="004E5A45">
        <w:rPr>
          <w:rFonts w:ascii="Angsana New" w:eastAsia="Batang" w:hAnsi="Angsana New"/>
          <w:b/>
          <w:bCs/>
          <w:sz w:val="30"/>
          <w:szCs w:val="30"/>
          <w:cs/>
          <w:lang w:eastAsia="ko-KR"/>
        </w:rPr>
        <w:t>สำรอง</w:t>
      </w:r>
      <w:r w:rsidR="00EB3AA7" w:rsidRPr="004E5A45"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t>ตามก</w:t>
      </w:r>
      <w:r w:rsidR="0012646A"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t>ฎ</w:t>
      </w:r>
      <w:r w:rsidR="00EB3AA7" w:rsidRPr="004E5A45">
        <w:rPr>
          <w:rFonts w:ascii="Angsana New" w:eastAsia="Batang" w:hAnsi="Angsana New" w:hint="cs"/>
          <w:b/>
          <w:bCs/>
          <w:sz w:val="30"/>
          <w:szCs w:val="30"/>
          <w:cs/>
          <w:lang w:eastAsia="ko-KR"/>
        </w:rPr>
        <w:t>หมาย</w:t>
      </w:r>
    </w:p>
    <w:p w14:paraId="2E9CE53E" w14:textId="77777777" w:rsidR="00A03D23" w:rsidRPr="004E5A45" w:rsidRDefault="004E5A45" w:rsidP="004E5A45">
      <w:pPr>
        <w:spacing w:after="120" w:line="240" w:lineRule="atLeast"/>
        <w:ind w:left="518"/>
        <w:jc w:val="thaiDistribute"/>
        <w:rPr>
          <w:rFonts w:ascii="Angsana New" w:hAnsi="Angsana New" w:hint="cs"/>
          <w:sz w:val="30"/>
          <w:szCs w:val="30"/>
        </w:rPr>
      </w:pPr>
      <w:r w:rsidRPr="004E5A45">
        <w:rPr>
          <w:rFonts w:ascii="Angsana New" w:hAnsi="Angsana New"/>
          <w:sz w:val="30"/>
          <w:szCs w:val="30"/>
          <w:cs/>
        </w:rPr>
        <w:t xml:space="preserve">ตามบทบัญญัติแห่งประมวลกฎหมายแพ่งและพาณิชย์ บริษัท ฯ ต้องจัดสรรกำไรอย่างน้อยร้อยละ </w:t>
      </w:r>
      <w:r w:rsidRPr="004E5A45">
        <w:rPr>
          <w:rFonts w:ascii="Angsana New" w:hAnsi="Angsana New"/>
          <w:sz w:val="30"/>
          <w:szCs w:val="30"/>
        </w:rPr>
        <w:t>5</w:t>
      </w:r>
      <w:r w:rsidRPr="004E5A45">
        <w:rPr>
          <w:rFonts w:ascii="Angsana New" w:hAnsi="Angsana New"/>
          <w:sz w:val="30"/>
          <w:szCs w:val="30"/>
          <w:cs/>
        </w:rPr>
        <w:t xml:space="preserve"> </w:t>
      </w:r>
      <w:r w:rsidRPr="004E5A45">
        <w:rPr>
          <w:rFonts w:ascii="Angsana New" w:hAnsi="Angsana New" w:hint="cs"/>
          <w:sz w:val="30"/>
          <w:szCs w:val="30"/>
          <w:cs/>
        </w:rPr>
        <w:t xml:space="preserve"> </w:t>
      </w:r>
      <w:r w:rsidRPr="004E5A45">
        <w:rPr>
          <w:rFonts w:ascii="Angsana New" w:hAnsi="Angsana New"/>
          <w:sz w:val="30"/>
          <w:szCs w:val="30"/>
          <w:cs/>
        </w:rPr>
        <w:t>เป็นสำรอง</w:t>
      </w:r>
      <w:r w:rsidR="00A03D23" w:rsidRPr="004E5A45">
        <w:rPr>
          <w:rFonts w:ascii="Angsana New" w:hAnsi="Angsana New"/>
          <w:sz w:val="30"/>
          <w:szCs w:val="30"/>
          <w:cs/>
        </w:rPr>
        <w:t xml:space="preserve"> </w:t>
      </w:r>
      <w:r w:rsidRPr="004E5A45">
        <w:rPr>
          <w:rFonts w:ascii="Angsana New" w:hAnsi="Angsana New"/>
          <w:sz w:val="30"/>
          <w:szCs w:val="30"/>
          <w:cs/>
        </w:rPr>
        <w:br/>
        <w:t xml:space="preserve">ตามกฎหมาย ทุกครั้งที่มีการประกาศจ่ายเงินปันผล จนกว่ายอดสะสมของสำรองนี้มีจำนวนร้อยละ </w:t>
      </w:r>
      <w:r w:rsidRPr="004E5A45">
        <w:rPr>
          <w:rFonts w:ascii="Angsana New" w:hAnsi="Angsana New"/>
          <w:sz w:val="30"/>
          <w:szCs w:val="30"/>
        </w:rPr>
        <w:t>10</w:t>
      </w:r>
      <w:r w:rsidRPr="004E5A45">
        <w:rPr>
          <w:rFonts w:ascii="Angsana New" w:hAnsi="Angsana New"/>
          <w:sz w:val="30"/>
          <w:szCs w:val="30"/>
          <w:cs/>
        </w:rPr>
        <w:t xml:space="preserve">  ของทุน</w:t>
      </w:r>
      <w:r w:rsidRPr="004E5A45">
        <w:rPr>
          <w:rFonts w:ascii="Angsana New" w:hAnsi="Angsana New"/>
          <w:sz w:val="30"/>
          <w:szCs w:val="30"/>
          <w:cs/>
        </w:rPr>
        <w:br/>
        <w:t xml:space="preserve">จดทะเบียนทุนสำรองดังกล่าวจะนำไปจ่ายเป็นเงินปันผลไม่ได้  </w:t>
      </w:r>
    </w:p>
    <w:p w14:paraId="54135643" w14:textId="77777777" w:rsidR="00A8454F" w:rsidRPr="00A6604D" w:rsidRDefault="00A8454F" w:rsidP="00BB0E64">
      <w:pPr>
        <w:numPr>
          <w:ilvl w:val="0"/>
          <w:numId w:val="36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  <w:cs/>
        </w:rPr>
      </w:pPr>
      <w:r w:rsidRPr="00A6604D">
        <w:rPr>
          <w:rFonts w:ascii="Angsana New" w:hAnsi="Angsana New"/>
          <w:b/>
          <w:bCs/>
          <w:sz w:val="30"/>
          <w:szCs w:val="30"/>
          <w:cs/>
        </w:rPr>
        <w:t>ส่วนงาน</w:t>
      </w:r>
      <w:r w:rsidR="00C65A40">
        <w:rPr>
          <w:rFonts w:ascii="Angsana New" w:hAnsi="Angsana New" w:hint="cs"/>
          <w:b/>
          <w:bCs/>
          <w:sz w:val="30"/>
          <w:szCs w:val="30"/>
          <w:cs/>
        </w:rPr>
        <w:t>ดำเนินงาน</w:t>
      </w:r>
    </w:p>
    <w:p w14:paraId="04E120E9" w14:textId="77777777" w:rsidR="00EB3AA7" w:rsidRPr="000349C4" w:rsidRDefault="00EB3AA7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EB3AA7">
        <w:rPr>
          <w:rFonts w:ascii="Angsana New" w:hAnsi="Angsana New"/>
          <w:sz w:val="30"/>
          <w:szCs w:val="30"/>
          <w:cs/>
        </w:rPr>
        <w:t>ข้อมูลส่วนงานดำเนินงานที่นำเสนอนี้สอดคล้องกับรายงานภายในของบริษัทฯ ที่ผู้มีอำนาจตัดสินใจสูงสุดด้านการดำเนินงานได้รับและสอบทานอย่างสม่ำเสมอเพื่อใช้ในการตัดสินใจในการจัดสรรทรัพยากรให้กับส่วนงานและประเมินผลการดำเนินงานของส่วนงาน ทั้งนี้ผู้มีอำนาจตัดสินใจสูงสุดด้านการดำเนินงานของบริษัท</w:t>
      </w:r>
      <w:r w:rsidRPr="00EB3AA7">
        <w:rPr>
          <w:rFonts w:ascii="Angsana New" w:hAnsi="Angsana New" w:hint="cs"/>
          <w:sz w:val="30"/>
          <w:szCs w:val="30"/>
          <w:cs/>
        </w:rPr>
        <w:t xml:space="preserve">ฯ </w:t>
      </w:r>
      <w:r w:rsidRPr="00EB3AA7">
        <w:rPr>
          <w:rFonts w:ascii="Angsana New" w:hAnsi="Angsana New"/>
          <w:sz w:val="30"/>
          <w:szCs w:val="30"/>
          <w:cs/>
        </w:rPr>
        <w:t>คือกรรมการผู้จัดการของบริษัทฯ</w:t>
      </w:r>
    </w:p>
    <w:p w14:paraId="4BB83295" w14:textId="77777777" w:rsidR="00EB3AA7" w:rsidRDefault="00EB3AA7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B3AA7">
        <w:rPr>
          <w:rFonts w:ascii="Angsana New" w:hAnsi="Angsana New"/>
          <w:sz w:val="30"/>
          <w:szCs w:val="30"/>
          <w:cs/>
        </w:rPr>
        <w:t>บริษัทฯ ดำเนินธุรกิจหลักในส่วนงานดำเนินงานที่รายงานเพียงส่วนเดียว คือ ประกอบธุรกิจ</w:t>
      </w:r>
      <w:r w:rsidRPr="00795E48">
        <w:rPr>
          <w:rFonts w:ascii="Angsana New" w:hAnsi="Angsana New" w:hint="cs"/>
          <w:sz w:val="30"/>
          <w:szCs w:val="30"/>
          <w:cs/>
        </w:rPr>
        <w:t>การผลิต และจำหน่าย</w:t>
      </w:r>
      <w:r>
        <w:rPr>
          <w:rFonts w:ascii="Angsana New" w:hAnsi="Angsana New" w:hint="cs"/>
          <w:sz w:val="30"/>
          <w:szCs w:val="30"/>
          <w:cs/>
        </w:rPr>
        <w:t>อุปกรณ์ไฟฟ้า กราไฟด์โมลด์ ผงเชื่อมสายล่อฟ้าและสายดิน</w:t>
      </w:r>
      <w:r w:rsidRPr="00EB3AA7">
        <w:rPr>
          <w:rFonts w:ascii="Angsana New" w:hAnsi="Angsana New"/>
          <w:sz w:val="30"/>
          <w:szCs w:val="30"/>
          <w:cs/>
        </w:rPr>
        <w:t xml:space="preserve"> โดยมีส่วนงานทางภูมิศาสตร์หลักในประเทศไทย ดังนั้นรายได้ กำไร และสินทรัพย์ โดยส่วนใหญ่ตามที่แสดงไว้ในงบการเงินจึงเกี่ยวข้องกับส่วนงานธุรกิจและส่วนงานทางภูมิศาสตร์ตามที่กล่าวไว้</w:t>
      </w:r>
    </w:p>
    <w:p w14:paraId="747950D9" w14:textId="77777777" w:rsidR="00EB3AA7" w:rsidRPr="00A6604D" w:rsidRDefault="00EB3AA7" w:rsidP="00BB0E64">
      <w:pPr>
        <w:numPr>
          <w:ilvl w:val="0"/>
          <w:numId w:val="3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  <w:cs/>
        </w:rPr>
      </w:pPr>
      <w:r w:rsidRPr="00A6604D">
        <w:rPr>
          <w:rFonts w:ascii="Angsana New" w:hAnsi="Angsana New"/>
          <w:b/>
          <w:bCs/>
          <w:sz w:val="30"/>
          <w:szCs w:val="30"/>
          <w:cs/>
        </w:rPr>
        <w:lastRenderedPageBreak/>
        <w:t>ส่วนงาน</w:t>
      </w:r>
      <w:r>
        <w:rPr>
          <w:rFonts w:ascii="Angsana New" w:hAnsi="Angsana New" w:hint="cs"/>
          <w:b/>
          <w:bCs/>
          <w:sz w:val="30"/>
          <w:szCs w:val="30"/>
          <w:cs/>
        </w:rPr>
        <w:t>ดำเนินงาน (ต่อ)</w:t>
      </w:r>
    </w:p>
    <w:p w14:paraId="6D1F830D" w14:textId="77777777" w:rsidR="0015025B" w:rsidRPr="00EB3AA7" w:rsidRDefault="0015025B" w:rsidP="00085DEC">
      <w:pPr>
        <w:spacing w:line="240" w:lineRule="atLeast"/>
        <w:ind w:left="518"/>
        <w:rPr>
          <w:rFonts w:ascii="Angsana New" w:hAnsi="Angsana New" w:hint="cs"/>
          <w:sz w:val="30"/>
          <w:szCs w:val="30"/>
          <w:u w:val="single"/>
        </w:rPr>
      </w:pPr>
      <w:r w:rsidRPr="00EB3AA7">
        <w:rPr>
          <w:rFonts w:ascii="Angsana New" w:hAnsi="Angsana New"/>
          <w:sz w:val="30"/>
          <w:szCs w:val="30"/>
          <w:u w:val="single"/>
          <w:cs/>
        </w:rPr>
        <w:t xml:space="preserve">ลูกค้ารายใหญ่ </w:t>
      </w:r>
    </w:p>
    <w:p w14:paraId="6CF36B0D" w14:textId="77777777" w:rsidR="00A1391F" w:rsidRPr="00EB3AA7" w:rsidRDefault="0015025B" w:rsidP="00085DEC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B3AA7">
        <w:rPr>
          <w:rFonts w:ascii="Angsana New" w:hAnsi="Angsana New"/>
          <w:sz w:val="30"/>
          <w:szCs w:val="30"/>
          <w:cs/>
        </w:rPr>
        <w:t>รายได้จากลูกค้ารายหนึ่ง</w:t>
      </w:r>
      <w:r w:rsidR="00A10E4E" w:rsidRPr="00EB3AA7">
        <w:rPr>
          <w:rFonts w:ascii="Angsana New" w:hAnsi="Angsana New"/>
          <w:sz w:val="30"/>
          <w:szCs w:val="30"/>
          <w:cs/>
        </w:rPr>
        <w:t xml:space="preserve">ของบริษัทเป็นเงินประมาณ </w:t>
      </w:r>
      <w:r w:rsidR="00085DEC">
        <w:rPr>
          <w:rFonts w:ascii="Angsana New" w:hAnsi="Angsana New"/>
          <w:sz w:val="30"/>
          <w:szCs w:val="30"/>
        </w:rPr>
        <w:t>43.</w:t>
      </w:r>
      <w:r w:rsidR="00085DEC" w:rsidRPr="00F06C1E">
        <w:rPr>
          <w:rFonts w:ascii="Angsana New" w:hAnsi="Angsana New"/>
          <w:sz w:val="30"/>
          <w:szCs w:val="30"/>
        </w:rPr>
        <w:t>66</w:t>
      </w:r>
      <w:r w:rsidR="00A10E4E" w:rsidRPr="00F06C1E">
        <w:rPr>
          <w:rFonts w:ascii="Angsana New" w:hAnsi="Angsana New"/>
          <w:sz w:val="30"/>
          <w:szCs w:val="30"/>
        </w:rPr>
        <w:t xml:space="preserve"> </w:t>
      </w:r>
      <w:r w:rsidRPr="00F06C1E">
        <w:rPr>
          <w:rFonts w:ascii="Angsana New" w:hAnsi="Angsana New"/>
          <w:sz w:val="30"/>
          <w:szCs w:val="30"/>
          <w:cs/>
        </w:rPr>
        <w:t>ล้านบาท (</w:t>
      </w:r>
      <w:r w:rsidR="00030F23" w:rsidRPr="00F06C1E">
        <w:rPr>
          <w:rFonts w:ascii="Angsana New" w:hAnsi="Angsana New"/>
          <w:sz w:val="30"/>
          <w:szCs w:val="30"/>
        </w:rPr>
        <w:t>255</w:t>
      </w:r>
      <w:r w:rsidR="008D7125" w:rsidRPr="00F06C1E">
        <w:rPr>
          <w:rFonts w:ascii="Angsana New" w:hAnsi="Angsana New"/>
          <w:sz w:val="30"/>
          <w:szCs w:val="30"/>
        </w:rPr>
        <w:t>8</w:t>
      </w:r>
      <w:r w:rsidRPr="00F06C1E">
        <w:rPr>
          <w:rFonts w:ascii="Angsana New" w:hAnsi="Angsana New"/>
          <w:sz w:val="30"/>
          <w:szCs w:val="30"/>
        </w:rPr>
        <w:t xml:space="preserve">: </w:t>
      </w:r>
      <w:r w:rsidR="00065EE6" w:rsidRPr="00F06C1E">
        <w:rPr>
          <w:rFonts w:ascii="Angsana New" w:hAnsi="Angsana New"/>
          <w:sz w:val="30"/>
          <w:szCs w:val="30"/>
        </w:rPr>
        <w:t>82.84</w:t>
      </w:r>
      <w:r w:rsidR="00B22EDC" w:rsidRPr="00F06C1E">
        <w:rPr>
          <w:rFonts w:ascii="Angsana New" w:hAnsi="Angsana New"/>
          <w:sz w:val="30"/>
          <w:szCs w:val="30"/>
        </w:rPr>
        <w:t xml:space="preserve"> </w:t>
      </w:r>
      <w:r w:rsidRPr="00F06C1E">
        <w:rPr>
          <w:rFonts w:ascii="Angsana New" w:hAnsi="Angsana New"/>
          <w:sz w:val="30"/>
          <w:szCs w:val="30"/>
          <w:cs/>
        </w:rPr>
        <w:t>ล้านบาท) จากราย</w:t>
      </w:r>
      <w:r w:rsidRPr="00EB3AA7">
        <w:rPr>
          <w:rFonts w:ascii="Angsana New" w:hAnsi="Angsana New"/>
          <w:sz w:val="30"/>
          <w:szCs w:val="30"/>
          <w:cs/>
        </w:rPr>
        <w:t>ได้รวมของบริษัท</w:t>
      </w:r>
      <w:r w:rsidRPr="00EB3AA7">
        <w:rPr>
          <w:rFonts w:ascii="Angsana New" w:hAnsi="Angsana New"/>
          <w:sz w:val="30"/>
          <w:szCs w:val="30"/>
        </w:rPr>
        <w:t xml:space="preserve"> </w:t>
      </w:r>
    </w:p>
    <w:p w14:paraId="515ED020" w14:textId="77777777" w:rsidR="00A13B10" w:rsidRPr="00893921" w:rsidRDefault="00A13B10" w:rsidP="00BB0E64">
      <w:pPr>
        <w:numPr>
          <w:ilvl w:val="0"/>
          <w:numId w:val="3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893921">
        <w:rPr>
          <w:rFonts w:ascii="Angsana New" w:hAnsi="Angsana New"/>
          <w:b/>
          <w:bCs/>
          <w:sz w:val="30"/>
          <w:szCs w:val="30"/>
          <w:cs/>
        </w:rPr>
        <w:t>ค่าใช้จ่ายตามลักษณะ</w:t>
      </w:r>
    </w:p>
    <w:p w14:paraId="3D6345F3" w14:textId="77777777" w:rsidR="00C433F9" w:rsidRDefault="00C433F9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893921">
        <w:rPr>
          <w:rFonts w:ascii="Angsana New" w:hAnsi="Angsana New"/>
          <w:sz w:val="30"/>
          <w:szCs w:val="30"/>
          <w:cs/>
        </w:rPr>
        <w:t>งบการเงินได้รวมการวิเคราะห์ค่าใช้จ่ายตามหน้าที่ ค่าใช้จ่ายตามลักษณะได้เปิดเผยตามข้อกำหนดในมาตรฐานการรายงานทางการเงินฉบับต่าง ๆ ดังนี้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EB3AA7" w:rsidRPr="00512829" w14:paraId="058C2B89" w14:textId="77777777" w:rsidTr="00E04DD7">
        <w:tc>
          <w:tcPr>
            <w:tcW w:w="5594" w:type="dxa"/>
          </w:tcPr>
          <w:p w14:paraId="247F4B74" w14:textId="77777777" w:rsidR="00EB3AA7" w:rsidRPr="00512829" w:rsidRDefault="00EB3AA7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427E6241" w14:textId="77777777" w:rsidR="00EB3AA7" w:rsidRPr="00512829" w:rsidRDefault="00EB3AA7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EB3AA7" w:rsidRPr="00512829" w14:paraId="0A4D1B92" w14:textId="77777777" w:rsidTr="00E04DD7">
        <w:tc>
          <w:tcPr>
            <w:tcW w:w="5594" w:type="dxa"/>
          </w:tcPr>
          <w:p w14:paraId="6D6EEB07" w14:textId="77777777" w:rsidR="00EB3AA7" w:rsidRPr="00512829" w:rsidRDefault="00EB3AA7" w:rsidP="00E04DD7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3B5797" w14:textId="77777777" w:rsidR="00EB3AA7" w:rsidRPr="00512829" w:rsidRDefault="00EB3AA7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69C1300" w14:textId="77777777" w:rsidR="00EB3AA7" w:rsidRPr="00512829" w:rsidRDefault="00EB3AA7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4C91A3FE" w14:textId="77777777" w:rsidR="00EB3AA7" w:rsidRPr="00512829" w:rsidRDefault="00EB3AA7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EB3AA7" w:rsidRPr="00512829" w14:paraId="7C3B91D9" w14:textId="77777777" w:rsidTr="00E04DD7">
        <w:trPr>
          <w:trHeight w:val="203"/>
        </w:trPr>
        <w:tc>
          <w:tcPr>
            <w:tcW w:w="5594" w:type="dxa"/>
          </w:tcPr>
          <w:p w14:paraId="4B2770C7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รวมอยู่ในต้นทุนขาย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E59BC" w14:textId="77777777" w:rsidR="00EB3AA7" w:rsidRPr="00587EA4" w:rsidRDefault="00EB3AA7" w:rsidP="00EB3AA7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7E655A29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1140C112" w14:textId="77777777" w:rsidR="00EB3AA7" w:rsidRPr="00512829" w:rsidRDefault="00EB3AA7" w:rsidP="00EB3AA7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2D30D6" w:rsidRPr="00512829" w14:paraId="2480AF00" w14:textId="77777777" w:rsidTr="00856B99">
        <w:trPr>
          <w:trHeight w:val="203"/>
        </w:trPr>
        <w:tc>
          <w:tcPr>
            <w:tcW w:w="5594" w:type="dxa"/>
            <w:shd w:val="clear" w:color="auto" w:fill="auto"/>
          </w:tcPr>
          <w:p w14:paraId="14572885" w14:textId="77777777" w:rsidR="002D30D6" w:rsidRPr="00893921" w:rsidRDefault="002D30D6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การเปลี่ยนแปลงในสินค้าสำเร็จรูปและงานระหว่างทำ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A455D" w14:textId="77777777" w:rsidR="002D30D6" w:rsidRPr="002D30D6" w:rsidRDefault="00B81BEA" w:rsidP="00B81BE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B81BEA">
              <w:rPr>
                <w:rFonts w:ascii="Angsana New" w:hAnsi="Angsana New"/>
                <w:sz w:val="30"/>
                <w:szCs w:val="30"/>
                <w:lang w:val="en-US"/>
              </w:rPr>
              <w:t>19,210,67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14:paraId="7B03F2D3" w14:textId="77777777" w:rsidR="002D30D6" w:rsidRPr="00512829" w:rsidRDefault="002D30D6" w:rsidP="00EE2E13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6187742C" w14:textId="77777777" w:rsidR="002D30D6" w:rsidRPr="002D30D6" w:rsidRDefault="002D30D6" w:rsidP="00EE2E13">
            <w:pPr>
              <w:tabs>
                <w:tab w:val="left" w:pos="0"/>
                <w:tab w:val="left" w:pos="900"/>
                <w:tab w:val="left" w:pos="1440"/>
                <w:tab w:val="left" w:pos="2410"/>
              </w:tabs>
              <w:spacing w:before="60" w:line="320" w:lineRule="exac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  <w:r w:rsidRPr="002D30D6">
              <w:rPr>
                <w:rFonts w:ascii="Angsana New" w:hAnsi="Angsana New"/>
                <w:sz w:val="30"/>
                <w:szCs w:val="30"/>
                <w:lang w:val="en-US"/>
              </w:rPr>
              <w:t>12,676,682</w:t>
            </w:r>
          </w:p>
        </w:tc>
      </w:tr>
      <w:tr w:rsidR="00EB3AA7" w:rsidRPr="00512829" w14:paraId="7355D7CC" w14:textId="77777777" w:rsidTr="00856B99">
        <w:trPr>
          <w:trHeight w:val="203"/>
        </w:trPr>
        <w:tc>
          <w:tcPr>
            <w:tcW w:w="5594" w:type="dxa"/>
            <w:shd w:val="clear" w:color="auto" w:fill="auto"/>
          </w:tcPr>
          <w:p w14:paraId="77C665DE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วัตถุดิบและวัสดุสิ้นเปลืองใช้ไป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EF1CF" w14:textId="77777777" w:rsidR="00EB3AA7" w:rsidRPr="002D30D6" w:rsidRDefault="002D30D6" w:rsidP="002D30D6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D30D6">
              <w:rPr>
                <w:rFonts w:ascii="Angsana New" w:hAnsi="Angsana New"/>
                <w:sz w:val="30"/>
                <w:szCs w:val="30"/>
                <w:lang w:val="en-US"/>
              </w:rPr>
              <w:t>110,875,619</w:t>
            </w:r>
          </w:p>
        </w:tc>
        <w:tc>
          <w:tcPr>
            <w:tcW w:w="236" w:type="dxa"/>
            <w:vAlign w:val="center"/>
          </w:tcPr>
          <w:p w14:paraId="36CF44ED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489410D0" w14:textId="77777777" w:rsidR="00EB3AA7" w:rsidRPr="002D30D6" w:rsidRDefault="002D30D6" w:rsidP="002D30D6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D30D6">
              <w:rPr>
                <w:rFonts w:ascii="Angsana New" w:hAnsi="Angsana New"/>
                <w:sz w:val="30"/>
                <w:szCs w:val="30"/>
                <w:lang w:val="en-US"/>
              </w:rPr>
              <w:t>133,094,309</w:t>
            </w:r>
          </w:p>
        </w:tc>
      </w:tr>
      <w:tr w:rsidR="00EB3AA7" w:rsidRPr="00512829" w14:paraId="72ED26C5" w14:textId="77777777" w:rsidTr="00856B99">
        <w:trPr>
          <w:trHeight w:val="149"/>
        </w:trPr>
        <w:tc>
          <w:tcPr>
            <w:tcW w:w="5594" w:type="dxa"/>
            <w:shd w:val="clear" w:color="auto" w:fill="auto"/>
          </w:tcPr>
          <w:p w14:paraId="3F449DF4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C6265" w14:textId="77777777" w:rsidR="00EB3AA7" w:rsidRPr="002D30D6" w:rsidRDefault="002D30D6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D30D6">
              <w:rPr>
                <w:rFonts w:ascii="Angsana New" w:hAnsi="Angsana New"/>
                <w:sz w:val="30"/>
                <w:szCs w:val="30"/>
                <w:lang w:val="en-US"/>
              </w:rPr>
              <w:t>26,721,558</w:t>
            </w:r>
          </w:p>
        </w:tc>
        <w:tc>
          <w:tcPr>
            <w:tcW w:w="236" w:type="dxa"/>
            <w:vAlign w:val="center"/>
          </w:tcPr>
          <w:p w14:paraId="4707A4D7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0B4BB861" w14:textId="77777777" w:rsidR="00EB3AA7" w:rsidRPr="002D30D6" w:rsidRDefault="002D30D6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2D30D6">
              <w:rPr>
                <w:rFonts w:ascii="Angsana New" w:hAnsi="Angsana New"/>
                <w:sz w:val="30"/>
                <w:szCs w:val="30"/>
                <w:lang w:val="en-US"/>
              </w:rPr>
              <w:t>22,821,791</w:t>
            </w:r>
          </w:p>
        </w:tc>
      </w:tr>
      <w:tr w:rsidR="00EB3AA7" w:rsidRPr="00512829" w14:paraId="150792D2" w14:textId="77777777" w:rsidTr="00856B99">
        <w:trPr>
          <w:trHeight w:val="149"/>
        </w:trPr>
        <w:tc>
          <w:tcPr>
            <w:tcW w:w="5594" w:type="dxa"/>
            <w:shd w:val="clear" w:color="auto" w:fill="auto"/>
          </w:tcPr>
          <w:p w14:paraId="0EF542FD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ค่าเสื่อมราคาและค่าตัดจำหน่าย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79B48" w14:textId="77777777" w:rsidR="00EB3AA7" w:rsidRPr="00FB7E04" w:rsidRDefault="00FB7E04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B7E04">
              <w:rPr>
                <w:rFonts w:ascii="Angsana New" w:hAnsi="Angsana New"/>
                <w:sz w:val="30"/>
                <w:szCs w:val="30"/>
                <w:lang w:val="en-US"/>
              </w:rPr>
              <w:t>9,660,282</w:t>
            </w:r>
          </w:p>
        </w:tc>
        <w:tc>
          <w:tcPr>
            <w:tcW w:w="236" w:type="dxa"/>
            <w:vAlign w:val="center"/>
          </w:tcPr>
          <w:p w14:paraId="0EACFBEA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1D490312" w14:textId="77777777" w:rsidR="00EB3AA7" w:rsidRPr="00FB7E04" w:rsidRDefault="00946418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6,190</w:t>
            </w:r>
            <w:r w:rsidR="00FB7E04" w:rsidRPr="00FB7E04">
              <w:rPr>
                <w:rFonts w:ascii="Angsana New" w:hAnsi="Angsana New"/>
                <w:sz w:val="30"/>
                <w:szCs w:val="30"/>
                <w:lang w:val="en-US"/>
              </w:rPr>
              <w:t>,3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32</w:t>
            </w:r>
          </w:p>
        </w:tc>
      </w:tr>
      <w:tr w:rsidR="00EB3AA7" w:rsidRPr="00512829" w14:paraId="1E0FAF7C" w14:textId="77777777" w:rsidTr="00856B99">
        <w:trPr>
          <w:trHeight w:val="149"/>
        </w:trPr>
        <w:tc>
          <w:tcPr>
            <w:tcW w:w="5594" w:type="dxa"/>
            <w:shd w:val="clear" w:color="auto" w:fill="auto"/>
          </w:tcPr>
          <w:p w14:paraId="5E984E7D" w14:textId="77777777" w:rsidR="00EB3AA7" w:rsidRPr="00893921" w:rsidRDefault="00EB3AA7" w:rsidP="00EB3AA7">
            <w:pPr>
              <w:spacing w:line="240" w:lineRule="auto"/>
              <w:rPr>
                <w:rFonts w:ascii="Angsana New" w:eastAsia="Cordi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eastAsia="Cordia New" w:hAnsi="Angsana New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80733" w14:textId="77777777" w:rsidR="00EB3AA7" w:rsidRPr="00FB7E04" w:rsidRDefault="00FB7E04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B7E04">
              <w:rPr>
                <w:rFonts w:ascii="Angsana New" w:hAnsi="Angsana New"/>
                <w:sz w:val="30"/>
                <w:szCs w:val="30"/>
                <w:lang w:val="en-US"/>
              </w:rPr>
              <w:t>4,170,709</w:t>
            </w:r>
          </w:p>
        </w:tc>
        <w:tc>
          <w:tcPr>
            <w:tcW w:w="236" w:type="dxa"/>
            <w:vAlign w:val="center"/>
          </w:tcPr>
          <w:p w14:paraId="1308F7B0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5A12CB57" w14:textId="77777777" w:rsidR="00EB3AA7" w:rsidRPr="00FB7E04" w:rsidRDefault="00FB7E04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B7E04">
              <w:rPr>
                <w:rFonts w:ascii="Angsana New" w:hAnsi="Angsana New"/>
                <w:sz w:val="30"/>
                <w:szCs w:val="30"/>
                <w:lang w:val="en-US"/>
              </w:rPr>
              <w:t>3,685,165</w:t>
            </w:r>
          </w:p>
        </w:tc>
      </w:tr>
      <w:tr w:rsidR="00EB3AA7" w:rsidRPr="00512829" w14:paraId="3E1E8A44" w14:textId="77777777" w:rsidTr="00EB3AA7">
        <w:trPr>
          <w:trHeight w:val="149"/>
        </w:trPr>
        <w:tc>
          <w:tcPr>
            <w:tcW w:w="5594" w:type="dxa"/>
            <w:shd w:val="clear" w:color="auto" w:fill="auto"/>
          </w:tcPr>
          <w:p w14:paraId="5ACBEA95" w14:textId="77777777" w:rsidR="00EB3AA7" w:rsidRPr="00EB3AA7" w:rsidRDefault="00EB3AA7" w:rsidP="00EB3AA7">
            <w:pPr>
              <w:tabs>
                <w:tab w:val="left" w:pos="8040"/>
              </w:tabs>
              <w:spacing w:line="240" w:lineRule="auto"/>
              <w:ind w:left="340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F33B5B" w14:textId="77777777" w:rsidR="00EB3AA7" w:rsidRPr="00EB3AA7" w:rsidRDefault="00EB3AA7" w:rsidP="00EB3AA7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D38FB1C" w14:textId="77777777" w:rsidR="00EB3AA7" w:rsidRPr="00EB3AA7" w:rsidRDefault="00EB3AA7" w:rsidP="00EB3AA7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14:paraId="2E062DFA" w14:textId="77777777" w:rsidR="00EB3AA7" w:rsidRPr="00EB3AA7" w:rsidRDefault="00EB3AA7" w:rsidP="00EB3AA7">
            <w:pPr>
              <w:tabs>
                <w:tab w:val="decimal" w:pos="1116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EB3AA7" w:rsidRPr="00512829" w14:paraId="1ED5A0AA" w14:textId="77777777" w:rsidTr="00856B99">
        <w:trPr>
          <w:trHeight w:val="149"/>
        </w:trPr>
        <w:tc>
          <w:tcPr>
            <w:tcW w:w="5594" w:type="dxa"/>
            <w:shd w:val="clear" w:color="auto" w:fill="auto"/>
          </w:tcPr>
          <w:p w14:paraId="34AB2041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รวมอยู่ในค่าใช้จ่ายในการขาย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13761" w14:textId="77777777" w:rsidR="00EB3AA7" w:rsidRPr="00587EA4" w:rsidRDefault="00EB3AA7" w:rsidP="00EB3AA7">
            <w:pPr>
              <w:tabs>
                <w:tab w:val="decimal" w:pos="1168"/>
              </w:tabs>
              <w:spacing w:line="420" w:lineRule="exact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  <w:tc>
          <w:tcPr>
            <w:tcW w:w="236" w:type="dxa"/>
            <w:vAlign w:val="center"/>
          </w:tcPr>
          <w:p w14:paraId="5DB64EF1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35FF5110" w14:textId="77777777" w:rsidR="00EB3AA7" w:rsidRPr="00512829" w:rsidRDefault="00EB3AA7" w:rsidP="00EB3AA7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B3AA7" w:rsidRPr="00512829" w14:paraId="548F9EA7" w14:textId="77777777" w:rsidTr="00856B99">
        <w:trPr>
          <w:trHeight w:val="149"/>
        </w:trPr>
        <w:tc>
          <w:tcPr>
            <w:tcW w:w="5594" w:type="dxa"/>
            <w:shd w:val="clear" w:color="auto" w:fill="auto"/>
          </w:tcPr>
          <w:p w14:paraId="04816909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ค่าขนส่ง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7387C" w14:textId="77777777" w:rsidR="00EB3AA7" w:rsidRPr="00FB7E04" w:rsidRDefault="00FB7E04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B7E04">
              <w:rPr>
                <w:rFonts w:ascii="Angsana New" w:hAnsi="Angsana New"/>
                <w:sz w:val="30"/>
                <w:szCs w:val="30"/>
                <w:lang w:val="en-US"/>
              </w:rPr>
              <w:t>2,503,626</w:t>
            </w:r>
          </w:p>
        </w:tc>
        <w:tc>
          <w:tcPr>
            <w:tcW w:w="236" w:type="dxa"/>
            <w:vAlign w:val="center"/>
          </w:tcPr>
          <w:p w14:paraId="712EF26B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3116D900" w14:textId="77777777" w:rsidR="00EB3AA7" w:rsidRPr="00FB7E04" w:rsidRDefault="00FB7E04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B7E04">
              <w:rPr>
                <w:rFonts w:ascii="Angsana New" w:hAnsi="Angsana New"/>
                <w:sz w:val="30"/>
                <w:szCs w:val="30"/>
                <w:lang w:val="en-US"/>
              </w:rPr>
              <w:t>1,790,228</w:t>
            </w:r>
          </w:p>
        </w:tc>
      </w:tr>
      <w:tr w:rsidR="00EB3AA7" w:rsidRPr="00512829" w14:paraId="01A04243" w14:textId="77777777" w:rsidTr="00856B99">
        <w:trPr>
          <w:trHeight w:val="149"/>
        </w:trPr>
        <w:tc>
          <w:tcPr>
            <w:tcW w:w="5594" w:type="dxa"/>
            <w:shd w:val="clear" w:color="auto" w:fill="auto"/>
          </w:tcPr>
          <w:p w14:paraId="24C65BB7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9364C" w14:textId="77777777" w:rsidR="00EB3AA7" w:rsidRPr="00FB7E04" w:rsidRDefault="00FB7E04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B7E04">
              <w:rPr>
                <w:rFonts w:ascii="Angsana New" w:hAnsi="Angsana New"/>
                <w:sz w:val="30"/>
                <w:szCs w:val="30"/>
                <w:lang w:val="en-US"/>
              </w:rPr>
              <w:t>13,288,079</w:t>
            </w:r>
          </w:p>
        </w:tc>
        <w:tc>
          <w:tcPr>
            <w:tcW w:w="236" w:type="dxa"/>
            <w:vAlign w:val="center"/>
          </w:tcPr>
          <w:p w14:paraId="2464F201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4FA4D585" w14:textId="77777777" w:rsidR="00EB3AA7" w:rsidRPr="00FB7E04" w:rsidRDefault="00FB7E04" w:rsidP="00B81BE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2,089,198</w:t>
            </w:r>
          </w:p>
        </w:tc>
      </w:tr>
      <w:tr w:rsidR="00EB3AA7" w:rsidRPr="00512829" w14:paraId="3238AFDB" w14:textId="77777777" w:rsidTr="00856B99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14:paraId="7C1AA9E0" w14:textId="77777777" w:rsidR="00EB3AA7" w:rsidRPr="00EB3AA7" w:rsidRDefault="00EB3AA7" w:rsidP="00EB3AA7">
            <w:pPr>
              <w:spacing w:line="240" w:lineRule="auto"/>
              <w:rPr>
                <w:rFonts w:ascii="Angsana New" w:hAnsi="Angsana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F3F6A8" w14:textId="77777777" w:rsidR="00EB3AA7" w:rsidRPr="00EB3AA7" w:rsidRDefault="00EB3AA7" w:rsidP="00EB3AA7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B4A48DA" w14:textId="77777777" w:rsidR="00EB3AA7" w:rsidRPr="00EB3AA7" w:rsidRDefault="00EB3AA7" w:rsidP="00EB3AA7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14:paraId="0BD9810E" w14:textId="77777777" w:rsidR="00EB3AA7" w:rsidRPr="00EB3AA7" w:rsidRDefault="00EB3AA7" w:rsidP="00EB3AA7">
            <w:pPr>
              <w:tabs>
                <w:tab w:val="decimal" w:pos="1116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EB3AA7" w:rsidRPr="00512829" w14:paraId="09C4A376" w14:textId="77777777" w:rsidTr="00856B99">
        <w:trPr>
          <w:trHeight w:val="149"/>
        </w:trPr>
        <w:tc>
          <w:tcPr>
            <w:tcW w:w="5594" w:type="dxa"/>
            <w:shd w:val="clear" w:color="auto" w:fill="auto"/>
          </w:tcPr>
          <w:p w14:paraId="43BF401F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bCs/>
                <w:i/>
                <w:iCs/>
                <w:sz w:val="30"/>
                <w:szCs w:val="30"/>
                <w:cs/>
              </w:rPr>
              <w:t>รวมอยู่ในค่าใช้จ่ายในการบริหาร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BBDC1" w14:textId="77777777" w:rsidR="00EB3AA7" w:rsidRPr="00587EA4" w:rsidRDefault="00EB3AA7" w:rsidP="00EB3AA7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2C7B5C72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13965842" w14:textId="77777777" w:rsidR="00EB3AA7" w:rsidRPr="00512829" w:rsidRDefault="00EB3AA7" w:rsidP="00EB3AA7">
            <w:pPr>
              <w:tabs>
                <w:tab w:val="decimal" w:pos="1116"/>
              </w:tabs>
              <w:spacing w:line="420" w:lineRule="exact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</w:tr>
      <w:tr w:rsidR="00EB3AA7" w:rsidRPr="00512829" w14:paraId="39309B49" w14:textId="77777777" w:rsidTr="00856B99">
        <w:trPr>
          <w:trHeight w:val="149"/>
        </w:trPr>
        <w:tc>
          <w:tcPr>
            <w:tcW w:w="5594" w:type="dxa"/>
            <w:shd w:val="clear" w:color="auto" w:fill="auto"/>
          </w:tcPr>
          <w:p w14:paraId="57BFA448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ค่าใช้จ่ายผลประโยชน์ตอบแทนพนักงาน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E43C2" w14:textId="77777777" w:rsidR="00EB3AA7" w:rsidRPr="00FB7E04" w:rsidRDefault="00FB7E04" w:rsidP="00FB7E04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B7E04">
              <w:rPr>
                <w:rFonts w:ascii="Angsana New" w:hAnsi="Angsana New"/>
                <w:sz w:val="30"/>
                <w:szCs w:val="30"/>
                <w:lang w:val="en-US"/>
              </w:rPr>
              <w:t>34,448,899</w:t>
            </w:r>
          </w:p>
        </w:tc>
        <w:tc>
          <w:tcPr>
            <w:tcW w:w="236" w:type="dxa"/>
            <w:vAlign w:val="center"/>
          </w:tcPr>
          <w:p w14:paraId="344A4F01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21C5B800" w14:textId="77777777" w:rsidR="00EB3AA7" w:rsidRPr="00512829" w:rsidRDefault="00CD248B" w:rsidP="00B81BE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34,609,83</w:t>
            </w:r>
            <w:r w:rsidR="00B81BEA">
              <w:rPr>
                <w:rFonts w:ascii="Angsana New" w:hAnsi="Angsana New"/>
                <w:sz w:val="30"/>
                <w:szCs w:val="30"/>
              </w:rPr>
              <w:t>2</w:t>
            </w:r>
          </w:p>
        </w:tc>
      </w:tr>
      <w:tr w:rsidR="00EB3AA7" w:rsidRPr="00512829" w14:paraId="68EFD235" w14:textId="77777777" w:rsidTr="00856B99">
        <w:trPr>
          <w:trHeight w:val="149"/>
        </w:trPr>
        <w:tc>
          <w:tcPr>
            <w:tcW w:w="5594" w:type="dxa"/>
            <w:shd w:val="clear" w:color="auto" w:fill="auto"/>
          </w:tcPr>
          <w:p w14:paraId="18C21DB5" w14:textId="77777777" w:rsidR="00EB3AA7" w:rsidRPr="00893921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893921">
              <w:rPr>
                <w:rFonts w:ascii="Angsana New" w:hAnsi="Angsana New"/>
                <w:sz w:val="30"/>
                <w:szCs w:val="30"/>
                <w:cs/>
              </w:rPr>
              <w:t>ค่าเสื่อมราคาและค่าตัดจำหน่าย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A6897" w14:textId="77777777" w:rsidR="00EB3AA7" w:rsidRPr="00FB7E04" w:rsidRDefault="0029736F" w:rsidP="0029736F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  <w:r w:rsidR="00FB7E04" w:rsidRPr="00FB7E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015</w:t>
            </w:r>
            <w:r w:rsidR="00FB7E04" w:rsidRPr="00FB7E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699</w:t>
            </w:r>
          </w:p>
        </w:tc>
        <w:tc>
          <w:tcPr>
            <w:tcW w:w="236" w:type="dxa"/>
            <w:vAlign w:val="center"/>
          </w:tcPr>
          <w:p w14:paraId="468B5FC4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6BE5C628" w14:textId="77777777" w:rsidR="00EB3AA7" w:rsidRPr="00FB7E04" w:rsidRDefault="00946418" w:rsidP="001E337E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2</w:t>
            </w:r>
            <w:r w:rsidR="00FB7E04" w:rsidRPr="00FB7E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468</w:t>
            </w:r>
            <w:r w:rsidR="00FB7E04" w:rsidRPr="00FB7E04">
              <w:rPr>
                <w:rFonts w:ascii="Angsana New" w:hAnsi="Angsana New"/>
                <w:sz w:val="30"/>
                <w:szCs w:val="30"/>
                <w:lang w:val="en-US"/>
              </w:rPr>
              <w:t>,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627</w:t>
            </w:r>
          </w:p>
        </w:tc>
      </w:tr>
    </w:tbl>
    <w:p w14:paraId="536027D3" w14:textId="77777777" w:rsidR="00EB3AA7" w:rsidRPr="00EB3AA7" w:rsidRDefault="00EB3AA7" w:rsidP="00EB3AA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2AE4AB10" w14:textId="77777777" w:rsidR="00972AD0" w:rsidRDefault="00972AD0" w:rsidP="00972AD0">
      <w:pPr>
        <w:spacing w:line="240" w:lineRule="atLeast"/>
        <w:ind w:left="540"/>
        <w:jc w:val="thaiDistribute"/>
        <w:rPr>
          <w:rFonts w:ascii="Angsana New" w:hAnsi="Angsana New" w:hint="cs"/>
          <w:sz w:val="30"/>
          <w:szCs w:val="30"/>
          <w:cs/>
        </w:rPr>
      </w:pPr>
    </w:p>
    <w:p w14:paraId="21833D63" w14:textId="77777777"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14:paraId="42D6B7C3" w14:textId="77777777"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14:paraId="4254818A" w14:textId="77777777"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14:paraId="3EFA72D5" w14:textId="77777777"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14:paraId="29143E35" w14:textId="77777777"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14:paraId="08A32F27" w14:textId="77777777"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14:paraId="7754B1F9" w14:textId="77777777" w:rsidR="00CD248B" w:rsidRDefault="00CD248B" w:rsidP="00972AD0">
      <w:pPr>
        <w:spacing w:line="240" w:lineRule="atLeast"/>
        <w:ind w:left="540"/>
        <w:jc w:val="thaiDistribute"/>
        <w:rPr>
          <w:rFonts w:ascii="Angsana New" w:hAnsi="Angsana New" w:hint="cs"/>
          <w:sz w:val="30"/>
          <w:szCs w:val="30"/>
        </w:rPr>
      </w:pPr>
    </w:p>
    <w:p w14:paraId="073C9040" w14:textId="77777777" w:rsidR="00EB3AA7" w:rsidRDefault="00EB3AA7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14:paraId="3976A537" w14:textId="77777777" w:rsidR="00F06C1E" w:rsidRDefault="00F06C1E" w:rsidP="00972AD0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</w:rPr>
      </w:pPr>
    </w:p>
    <w:p w14:paraId="17AD1124" w14:textId="77777777" w:rsidR="00847976" w:rsidRPr="00A318FF" w:rsidRDefault="00B33341" w:rsidP="00BB0E64">
      <w:pPr>
        <w:numPr>
          <w:ilvl w:val="0"/>
          <w:numId w:val="3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 w:hint="cs"/>
          <w:b/>
          <w:bCs/>
          <w:sz w:val="30"/>
          <w:szCs w:val="30"/>
          <w:cs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>ค่าใช้จ่าย</w:t>
      </w:r>
      <w:r w:rsidR="00847976" w:rsidRPr="00A318FF">
        <w:rPr>
          <w:rFonts w:ascii="Angsana New" w:hAnsi="Angsana New" w:hint="cs"/>
          <w:b/>
          <w:bCs/>
          <w:sz w:val="30"/>
          <w:szCs w:val="30"/>
          <w:cs/>
        </w:rPr>
        <w:t>ภาษีเงินได้</w:t>
      </w:r>
    </w:p>
    <w:p w14:paraId="6577439B" w14:textId="77777777" w:rsidR="00985B91" w:rsidRPr="00EB3AA7" w:rsidRDefault="00A63FD4" w:rsidP="00A63FD4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u w:val="single"/>
        </w:rPr>
      </w:pPr>
      <w:r w:rsidRPr="00EB3AA7">
        <w:rPr>
          <w:rFonts w:ascii="Angsana New" w:hAnsi="Angsana New"/>
          <w:sz w:val="30"/>
          <w:szCs w:val="30"/>
          <w:u w:val="single"/>
          <w:cs/>
        </w:rPr>
        <w:t>ภาษีเงินได้</w:t>
      </w:r>
      <w:r w:rsidRPr="00EB3AA7">
        <w:rPr>
          <w:rFonts w:ascii="Angsana New" w:hAnsi="Angsana New" w:hint="cs"/>
          <w:sz w:val="30"/>
          <w:szCs w:val="30"/>
          <w:u w:val="single"/>
          <w:cs/>
        </w:rPr>
        <w:t>ที่</w:t>
      </w:r>
      <w:r w:rsidRPr="00EB3AA7">
        <w:rPr>
          <w:rFonts w:ascii="Angsana New" w:hAnsi="Angsana New"/>
          <w:sz w:val="30"/>
          <w:szCs w:val="30"/>
          <w:u w:val="single"/>
          <w:cs/>
        </w:rPr>
        <w:t>รับรู้ในกำไรหรือขาดทุน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EB3AA7" w:rsidRPr="00512829" w14:paraId="2622621B" w14:textId="77777777" w:rsidTr="00E04DD7">
        <w:tc>
          <w:tcPr>
            <w:tcW w:w="5594" w:type="dxa"/>
          </w:tcPr>
          <w:p w14:paraId="2B696D9F" w14:textId="77777777" w:rsidR="00EB3AA7" w:rsidRPr="00512829" w:rsidRDefault="00EB3AA7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069F3E36" w14:textId="77777777" w:rsidR="00EB3AA7" w:rsidRPr="00512829" w:rsidRDefault="00EB3AA7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EB3AA7" w:rsidRPr="00512829" w14:paraId="47ABFBFC" w14:textId="77777777" w:rsidTr="00E04DD7">
        <w:tc>
          <w:tcPr>
            <w:tcW w:w="5594" w:type="dxa"/>
          </w:tcPr>
          <w:p w14:paraId="101A5A09" w14:textId="77777777" w:rsidR="00EB3AA7" w:rsidRPr="00512829" w:rsidRDefault="00EB3AA7" w:rsidP="00E04DD7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FCD5E6" w14:textId="77777777" w:rsidR="00EB3AA7" w:rsidRPr="00512829" w:rsidRDefault="00EB3AA7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7A6AF19" w14:textId="77777777" w:rsidR="00EB3AA7" w:rsidRPr="00512829" w:rsidRDefault="00EB3AA7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6098240D" w14:textId="77777777" w:rsidR="00EB3AA7" w:rsidRPr="00512829" w:rsidRDefault="00EB3AA7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EB3AA7" w:rsidRPr="00512829" w14:paraId="24784214" w14:textId="77777777" w:rsidTr="00EB3AA7">
        <w:trPr>
          <w:trHeight w:val="203"/>
        </w:trPr>
        <w:tc>
          <w:tcPr>
            <w:tcW w:w="5594" w:type="dxa"/>
            <w:shd w:val="clear" w:color="auto" w:fill="auto"/>
          </w:tcPr>
          <w:p w14:paraId="2BEED6A7" w14:textId="77777777" w:rsidR="00EB3AA7" w:rsidRPr="00192EFF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i/>
                <w:iCs/>
                <w:sz w:val="30"/>
                <w:szCs w:val="30"/>
                <w:cs/>
                <w:lang w:val="en-US"/>
              </w:rPr>
            </w:pPr>
            <w:r w:rsidRPr="00192EFF">
              <w:rPr>
                <w:rFonts w:ascii="Angsana New" w:hAnsi="Angsana New"/>
                <w:b/>
                <w:bCs/>
                <w:i/>
                <w:iCs/>
                <w:sz w:val="30"/>
                <w:szCs w:val="30"/>
                <w:cs/>
              </w:rPr>
              <w:t>ภาษีเงินได้ปัจจุบัน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D91EC" w14:textId="77777777" w:rsidR="00EB3AA7" w:rsidRPr="00587EA4" w:rsidRDefault="00EB3AA7" w:rsidP="00EB3AA7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11C3C8A1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1EF47D51" w14:textId="77777777" w:rsidR="00EB3AA7" w:rsidRPr="00512829" w:rsidRDefault="00EB3AA7" w:rsidP="00EB3AA7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B3AA7" w:rsidRPr="00512829" w14:paraId="39373605" w14:textId="77777777" w:rsidTr="00EB3AA7">
        <w:trPr>
          <w:trHeight w:val="203"/>
        </w:trPr>
        <w:tc>
          <w:tcPr>
            <w:tcW w:w="5594" w:type="dxa"/>
            <w:shd w:val="clear" w:color="auto" w:fill="auto"/>
          </w:tcPr>
          <w:p w14:paraId="348BAED7" w14:textId="77777777" w:rsidR="00EB3AA7" w:rsidRPr="001A529B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30"/>
                <w:szCs w:val="30"/>
                <w:cs/>
              </w:rPr>
            </w:pPr>
            <w:r w:rsidRPr="001A529B">
              <w:rPr>
                <w:rFonts w:ascii="Angsana New" w:hAnsi="Angsana New"/>
                <w:sz w:val="30"/>
                <w:szCs w:val="30"/>
                <w:cs/>
              </w:rPr>
              <w:t>สำหรับปีปัจจุบัน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F4312" w14:textId="77777777" w:rsidR="00EB3AA7" w:rsidRPr="00601346" w:rsidRDefault="00F72CB1" w:rsidP="00191010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</w:rPr>
              <w:t>20,387,823</w:t>
            </w:r>
          </w:p>
        </w:tc>
        <w:tc>
          <w:tcPr>
            <w:tcW w:w="236" w:type="dxa"/>
            <w:vAlign w:val="center"/>
          </w:tcPr>
          <w:p w14:paraId="5D7D08FE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20CED111" w14:textId="77777777" w:rsidR="00EB3AA7" w:rsidRPr="00512829" w:rsidRDefault="00F72CB1" w:rsidP="00F72CB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13,015,617</w:t>
            </w:r>
          </w:p>
        </w:tc>
      </w:tr>
      <w:tr w:rsidR="00EB3AA7" w:rsidRPr="00512829" w14:paraId="74AB9AEA" w14:textId="77777777" w:rsidTr="00EB3AA7">
        <w:trPr>
          <w:trHeight w:val="203"/>
        </w:trPr>
        <w:tc>
          <w:tcPr>
            <w:tcW w:w="5594" w:type="dxa"/>
            <w:shd w:val="clear" w:color="auto" w:fill="auto"/>
          </w:tcPr>
          <w:p w14:paraId="1620242D" w14:textId="77777777" w:rsidR="00EB3AA7" w:rsidRPr="00EB3AA7" w:rsidRDefault="00EB3AA7" w:rsidP="00EB3AA7">
            <w:pPr>
              <w:tabs>
                <w:tab w:val="left" w:pos="8040"/>
              </w:tabs>
              <w:spacing w:line="240" w:lineRule="auto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189B53" w14:textId="77777777" w:rsidR="00EB3AA7" w:rsidRPr="00EB3AA7" w:rsidRDefault="00EB3AA7" w:rsidP="00EB3AA7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D0BBC35" w14:textId="77777777" w:rsidR="00EB3AA7" w:rsidRPr="00EB3AA7" w:rsidRDefault="00EB3AA7" w:rsidP="00EB3AA7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14:paraId="56401D29" w14:textId="77777777" w:rsidR="00EB3AA7" w:rsidRPr="00EB3AA7" w:rsidRDefault="00EB3AA7" w:rsidP="00EB3AA7">
            <w:pPr>
              <w:tabs>
                <w:tab w:val="decimal" w:pos="1116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EB3AA7" w:rsidRPr="00512829" w14:paraId="30C0A066" w14:textId="77777777" w:rsidTr="00EB3AA7">
        <w:trPr>
          <w:trHeight w:val="149"/>
        </w:trPr>
        <w:tc>
          <w:tcPr>
            <w:tcW w:w="5594" w:type="dxa"/>
            <w:shd w:val="clear" w:color="auto" w:fill="auto"/>
          </w:tcPr>
          <w:p w14:paraId="7662E7DC" w14:textId="77777777" w:rsidR="00EB3AA7" w:rsidRPr="00192EFF" w:rsidRDefault="00EB3AA7" w:rsidP="00EB3AA7">
            <w:pPr>
              <w:ind w:left="162" w:hanging="180"/>
              <w:rPr>
                <w:rFonts w:ascii="Angsana New" w:hAnsi="Angsana New"/>
                <w:i/>
                <w:iCs/>
                <w:sz w:val="30"/>
                <w:szCs w:val="30"/>
                <w:cs/>
              </w:rPr>
            </w:pPr>
            <w:r w:rsidRPr="00192EFF">
              <w:rPr>
                <w:rFonts w:ascii="Angsana New" w:hAnsi="Angsana New"/>
                <w:b/>
                <w:bCs/>
                <w:i/>
                <w:iCs/>
                <w:sz w:val="30"/>
                <w:szCs w:val="30"/>
                <w:cs/>
              </w:rPr>
              <w:t>ภาษีเงินได้รอการตัดบัญชี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5CFA4" w14:textId="77777777" w:rsidR="00EB3AA7" w:rsidRPr="00587EA4" w:rsidRDefault="00EB3AA7" w:rsidP="00F72CB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1BDBB600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56E1D54C" w14:textId="77777777" w:rsidR="00EB3AA7" w:rsidRPr="00512829" w:rsidRDefault="00EB3AA7" w:rsidP="00EB3AA7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EB3AA7" w:rsidRPr="00512829" w14:paraId="339DA4C8" w14:textId="77777777" w:rsidTr="00EB3AA7">
        <w:trPr>
          <w:trHeight w:val="149"/>
        </w:trPr>
        <w:tc>
          <w:tcPr>
            <w:tcW w:w="5594" w:type="dxa"/>
            <w:shd w:val="clear" w:color="auto" w:fill="auto"/>
          </w:tcPr>
          <w:p w14:paraId="68D63016" w14:textId="77777777" w:rsidR="00EB3AA7" w:rsidRPr="007E4FCB" w:rsidRDefault="00EB3AA7" w:rsidP="00EB3AA7">
            <w:pPr>
              <w:ind w:left="162" w:hanging="180"/>
              <w:rPr>
                <w:rFonts w:ascii="Angsana New" w:hAnsi="Angsana New"/>
                <w:sz w:val="30"/>
                <w:szCs w:val="30"/>
                <w:cs/>
              </w:rPr>
            </w:pPr>
            <w:r w:rsidRPr="007E4FCB">
              <w:rPr>
                <w:rFonts w:ascii="Angsana New" w:hAnsi="Angsana New"/>
                <w:sz w:val="30"/>
                <w:szCs w:val="30"/>
                <w:cs/>
              </w:rPr>
              <w:t>การเปลี่ยนแปลงของผลต่างชั่วคราว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F9D52" w14:textId="77777777" w:rsidR="00EB3AA7" w:rsidRPr="00191010" w:rsidRDefault="00A07230" w:rsidP="001E11E6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sz w:val="30"/>
                <w:szCs w:val="30"/>
                <w:lang w:val="en-US"/>
              </w:rPr>
              <w:t>(</w:t>
            </w:r>
            <w:r w:rsidRPr="00A07230">
              <w:rPr>
                <w:rFonts w:ascii="Angsana New" w:hAnsi="Angsana New"/>
                <w:sz w:val="30"/>
                <w:szCs w:val="30"/>
                <w:lang w:val="en-US"/>
              </w:rPr>
              <w:t>389,159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)</w:t>
            </w:r>
          </w:p>
        </w:tc>
        <w:tc>
          <w:tcPr>
            <w:tcW w:w="236" w:type="dxa"/>
            <w:vAlign w:val="center"/>
          </w:tcPr>
          <w:p w14:paraId="1843511F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698BCF53" w14:textId="77777777" w:rsidR="00EB3AA7" w:rsidRPr="00512829" w:rsidRDefault="00F72CB1" w:rsidP="00F72CB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(120,104)</w:t>
            </w:r>
          </w:p>
        </w:tc>
      </w:tr>
      <w:tr w:rsidR="00EB3AA7" w:rsidRPr="00512829" w14:paraId="6CB3FB78" w14:textId="77777777" w:rsidTr="00EB3AA7">
        <w:trPr>
          <w:trHeight w:val="149"/>
        </w:trPr>
        <w:tc>
          <w:tcPr>
            <w:tcW w:w="5594" w:type="dxa"/>
            <w:shd w:val="clear" w:color="auto" w:fill="auto"/>
          </w:tcPr>
          <w:p w14:paraId="41C74946" w14:textId="77777777" w:rsidR="00EB3AA7" w:rsidRPr="001A529B" w:rsidRDefault="00EB3AA7" w:rsidP="00EB3AA7">
            <w:pPr>
              <w:pStyle w:val="a0"/>
              <w:spacing w:after="0" w:line="240" w:lineRule="auto"/>
              <w:jc w:val="both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A529B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52DA40" w14:textId="77777777" w:rsidR="00EB3AA7" w:rsidRPr="001E11E6" w:rsidRDefault="00F72CB1" w:rsidP="001E11E6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72CB1">
              <w:rPr>
                <w:rFonts w:ascii="Angsana New" w:hAnsi="Angsana New"/>
                <w:sz w:val="30"/>
                <w:szCs w:val="30"/>
                <w:lang w:val="en-US"/>
              </w:rPr>
              <w:t>19,998,66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14:paraId="268B783B" w14:textId="77777777" w:rsidR="00EB3AA7" w:rsidRPr="00512829" w:rsidRDefault="00EB3AA7" w:rsidP="00EB3AA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904500" w14:textId="77777777" w:rsidR="00EB3AA7" w:rsidRPr="00512829" w:rsidRDefault="00F72CB1" w:rsidP="00F72CB1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12,895,513</w:t>
            </w:r>
          </w:p>
        </w:tc>
      </w:tr>
    </w:tbl>
    <w:p w14:paraId="4FC32F11" w14:textId="77777777" w:rsidR="00E0330D" w:rsidRPr="007C46E6" w:rsidRDefault="00E0330D" w:rsidP="00AF0939">
      <w:pPr>
        <w:spacing w:line="240" w:lineRule="auto"/>
        <w:rPr>
          <w:rFonts w:ascii="Angsana New" w:hAnsi="Angsana New"/>
          <w:sz w:val="16"/>
          <w:szCs w:val="16"/>
        </w:rPr>
      </w:pPr>
    </w:p>
    <w:p w14:paraId="0DF17E6A" w14:textId="77777777" w:rsidR="007C46E6" w:rsidRDefault="007C46E6" w:rsidP="007C46E6">
      <w:pPr>
        <w:spacing w:line="240" w:lineRule="atLeast"/>
        <w:ind w:left="540"/>
        <w:jc w:val="thaiDistribute"/>
        <w:rPr>
          <w:rFonts w:ascii="Angsana New" w:hAnsi="Angsana New"/>
          <w:sz w:val="30"/>
          <w:szCs w:val="30"/>
          <w:u w:val="single"/>
        </w:rPr>
      </w:pPr>
      <w:r w:rsidRPr="007C46E6">
        <w:rPr>
          <w:rFonts w:ascii="Angsana New" w:hAnsi="Angsana New"/>
          <w:sz w:val="30"/>
          <w:szCs w:val="30"/>
          <w:u w:val="single"/>
          <w:cs/>
        </w:rPr>
        <w:t>การกระทบยอดเพื่อหาอัตราภาษีที่แท้จริง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7C46E6" w:rsidRPr="00512829" w14:paraId="1E324748" w14:textId="77777777" w:rsidTr="00E04DD7">
        <w:tc>
          <w:tcPr>
            <w:tcW w:w="5594" w:type="dxa"/>
          </w:tcPr>
          <w:p w14:paraId="048B56D1" w14:textId="77777777" w:rsidR="007C46E6" w:rsidRPr="00512829" w:rsidRDefault="007C46E6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708E4D24" w14:textId="77777777" w:rsidR="007C46E6" w:rsidRPr="00512829" w:rsidRDefault="007C46E6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7C46E6" w:rsidRPr="00512829" w14:paraId="5987E162" w14:textId="77777777" w:rsidTr="00107902">
        <w:tc>
          <w:tcPr>
            <w:tcW w:w="5594" w:type="dxa"/>
          </w:tcPr>
          <w:p w14:paraId="09E54989" w14:textId="77777777" w:rsidR="007C46E6" w:rsidRPr="00512829" w:rsidRDefault="007C46E6" w:rsidP="00E04DD7">
            <w:pPr>
              <w:spacing w:line="360" w:lineRule="exact"/>
              <w:ind w:right="36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2BEF9" w14:textId="77777777" w:rsidR="007C46E6" w:rsidRPr="00107902" w:rsidRDefault="007C46E6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107902"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7A524C1" w14:textId="77777777" w:rsidR="007C46E6" w:rsidRPr="00512829" w:rsidRDefault="007C46E6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457FF933" w14:textId="77777777" w:rsidR="007C46E6" w:rsidRPr="00512829" w:rsidRDefault="007C46E6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7C46E6" w:rsidRPr="00512829" w14:paraId="7EF6917B" w14:textId="77777777" w:rsidTr="007C46E6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14:paraId="4CDE4DDC" w14:textId="77777777" w:rsidR="007C46E6" w:rsidRPr="005F1A3E" w:rsidRDefault="007C46E6" w:rsidP="007C46E6">
            <w:pPr>
              <w:spacing w:before="120" w:line="280" w:lineRule="exact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กำไร (ขาดทุน) ทางบัญชีก่อนภาษีเงินได้นิติบุคคล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5DC1EC" w14:textId="77777777" w:rsidR="007C46E6" w:rsidRPr="00107902" w:rsidRDefault="00CD40A2" w:rsidP="00CD40A2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107902">
              <w:rPr>
                <w:rFonts w:ascii="Angsana New" w:hAnsi="Angsana New"/>
                <w:sz w:val="30"/>
                <w:szCs w:val="30"/>
                <w:lang w:val="en-US"/>
              </w:rPr>
              <w:t>96,977,827</w:t>
            </w:r>
          </w:p>
        </w:tc>
        <w:tc>
          <w:tcPr>
            <w:tcW w:w="236" w:type="dxa"/>
            <w:vAlign w:val="bottom"/>
          </w:tcPr>
          <w:p w14:paraId="32E53BC6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bottom"/>
          </w:tcPr>
          <w:p w14:paraId="1F32E7E2" w14:textId="77777777" w:rsidR="007C46E6" w:rsidRPr="00512829" w:rsidRDefault="00CD40A2" w:rsidP="00CD40A2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CD40A2">
              <w:rPr>
                <w:rFonts w:ascii="Angsana New" w:hAnsi="Angsana New"/>
                <w:sz w:val="30"/>
                <w:szCs w:val="30"/>
              </w:rPr>
              <w:t>58,729,39</w:t>
            </w:r>
            <w:r>
              <w:rPr>
                <w:rFonts w:ascii="Angsana New" w:hAnsi="Angsana New"/>
                <w:sz w:val="30"/>
                <w:szCs w:val="30"/>
              </w:rPr>
              <w:t>4</w:t>
            </w:r>
          </w:p>
        </w:tc>
      </w:tr>
      <w:tr w:rsidR="007C46E6" w:rsidRPr="00512829" w14:paraId="1661351F" w14:textId="77777777" w:rsidTr="007C46E6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14:paraId="5438075B" w14:textId="77777777" w:rsidR="007C46E6" w:rsidRPr="005F1A3E" w:rsidRDefault="007C46E6" w:rsidP="007C46E6">
            <w:pPr>
              <w:spacing w:before="120" w:line="280" w:lineRule="exact"/>
              <w:rPr>
                <w:rFonts w:ascii="Angsana New" w:hAnsi="Angsana New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อัตราภาษีเงินได้นิติบุคคล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F08A7" w14:textId="77777777" w:rsidR="007C46E6" w:rsidRPr="00107902" w:rsidRDefault="00CD40A2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 w:rsidRPr="00107902">
              <w:rPr>
                <w:rFonts w:ascii="Angsana New" w:hAnsi="Angsana New"/>
                <w:sz w:val="30"/>
                <w:szCs w:val="30"/>
              </w:rPr>
              <w:t>20</w:t>
            </w:r>
          </w:p>
        </w:tc>
        <w:tc>
          <w:tcPr>
            <w:tcW w:w="236" w:type="dxa"/>
            <w:vAlign w:val="bottom"/>
          </w:tcPr>
          <w:p w14:paraId="187B92F0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7C0B15E" w14:textId="77777777" w:rsidR="007C46E6" w:rsidRPr="00512829" w:rsidRDefault="00CD40A2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>20</w:t>
            </w:r>
          </w:p>
        </w:tc>
      </w:tr>
      <w:tr w:rsidR="007C46E6" w:rsidRPr="00512829" w14:paraId="7D2FC60C" w14:textId="77777777" w:rsidTr="007C46E6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14:paraId="2A3FB52A" w14:textId="77777777" w:rsidR="007C46E6" w:rsidRPr="005F1A3E" w:rsidRDefault="007C46E6" w:rsidP="007C46E6">
            <w:pPr>
              <w:spacing w:before="120" w:line="280" w:lineRule="exact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กำไรทางบัญชีก่อนภาษีเงินได้นิติบุคคลคูณอัตราภาษี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5C9FF" w14:textId="77777777" w:rsidR="007C46E6" w:rsidRPr="00107902" w:rsidRDefault="00CD40A2" w:rsidP="00CD40A2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/>
                <w:sz w:val="30"/>
                <w:szCs w:val="30"/>
              </w:rPr>
              <w:t>19,395,565</w:t>
            </w:r>
          </w:p>
        </w:tc>
        <w:tc>
          <w:tcPr>
            <w:tcW w:w="236" w:type="dxa"/>
            <w:vAlign w:val="bottom"/>
          </w:tcPr>
          <w:p w14:paraId="03F32F41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88E82" w14:textId="77777777" w:rsidR="007C46E6" w:rsidRPr="00512829" w:rsidRDefault="00CD40A2" w:rsidP="00CD40A2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CD40A2">
              <w:rPr>
                <w:rFonts w:ascii="Angsana New" w:hAnsi="Angsana New"/>
                <w:sz w:val="30"/>
                <w:szCs w:val="30"/>
              </w:rPr>
              <w:t>11,745,87</w:t>
            </w:r>
            <w:r>
              <w:rPr>
                <w:rFonts w:ascii="Angsana New" w:hAnsi="Angsana New"/>
                <w:sz w:val="30"/>
                <w:szCs w:val="30"/>
              </w:rPr>
              <w:t>9</w:t>
            </w:r>
          </w:p>
        </w:tc>
      </w:tr>
      <w:tr w:rsidR="007C46E6" w:rsidRPr="00512829" w14:paraId="5497B3B4" w14:textId="77777777" w:rsidTr="007C46E6">
        <w:trPr>
          <w:trHeight w:val="149"/>
        </w:trPr>
        <w:tc>
          <w:tcPr>
            <w:tcW w:w="5594" w:type="dxa"/>
            <w:shd w:val="clear" w:color="auto" w:fill="auto"/>
          </w:tcPr>
          <w:p w14:paraId="2CCDBCBC" w14:textId="77777777" w:rsidR="007C46E6" w:rsidRPr="007E4FCB" w:rsidRDefault="007C46E6" w:rsidP="007C46E6">
            <w:pPr>
              <w:ind w:left="162" w:hanging="180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CE543B" w14:textId="77777777" w:rsidR="007C46E6" w:rsidRPr="00107902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bottom"/>
          </w:tcPr>
          <w:p w14:paraId="658256C3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4477671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C46E6" w:rsidRPr="00512829" w14:paraId="3B979716" w14:textId="77777777" w:rsidTr="007C46E6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14:paraId="5AD5D462" w14:textId="77777777" w:rsidR="007C46E6" w:rsidRPr="005F1A3E" w:rsidRDefault="007C46E6" w:rsidP="007C46E6">
            <w:pPr>
              <w:spacing w:before="120" w:line="280" w:lineRule="exact"/>
              <w:rPr>
                <w:rFonts w:ascii="Angsana New" w:hAnsi="Angsana New"/>
                <w:b/>
                <w:bCs/>
                <w:i/>
                <w:iCs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i/>
                <w:iCs/>
                <w:sz w:val="30"/>
                <w:szCs w:val="30"/>
                <w:cs/>
              </w:rPr>
              <w:t>ผลกระทบทางภาษีสำหรับ :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41A531" w14:textId="77777777" w:rsidR="007C46E6" w:rsidRPr="00107902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bottom"/>
          </w:tcPr>
          <w:p w14:paraId="696B30B9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bottom"/>
          </w:tcPr>
          <w:p w14:paraId="503926F0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C46E6" w:rsidRPr="00512829" w14:paraId="44ED9E7A" w14:textId="77777777" w:rsidTr="007C46E6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14:paraId="418BEEEC" w14:textId="77777777" w:rsidR="007C46E6" w:rsidRPr="005F1A3E" w:rsidRDefault="007C46E6" w:rsidP="007C46E6">
            <w:pPr>
              <w:spacing w:line="240" w:lineRule="auto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รายได้(ค่าใช้จ่าย)ที่ไม่สามารถหักภาษี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59BBF6" w14:textId="77777777" w:rsidR="007C46E6" w:rsidRPr="00107902" w:rsidRDefault="006F57A8" w:rsidP="00C31D7E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/>
                <w:sz w:val="30"/>
                <w:szCs w:val="30"/>
              </w:rPr>
              <w:t>(</w:t>
            </w:r>
            <w:r w:rsidR="00CB3280" w:rsidRPr="00107902">
              <w:rPr>
                <w:rFonts w:ascii="Angsana New" w:hAnsi="Angsana New"/>
                <w:sz w:val="30"/>
                <w:szCs w:val="30"/>
              </w:rPr>
              <w:t>37</w:t>
            </w:r>
            <w:r w:rsidRPr="00107902">
              <w:rPr>
                <w:rFonts w:ascii="Angsana New" w:hAnsi="Angsana New"/>
                <w:sz w:val="30"/>
                <w:szCs w:val="30"/>
              </w:rPr>
              <w:t>,</w:t>
            </w:r>
            <w:r w:rsidR="00CB3280" w:rsidRPr="00107902">
              <w:rPr>
                <w:rFonts w:ascii="Angsana New" w:hAnsi="Angsana New"/>
                <w:sz w:val="30"/>
                <w:szCs w:val="30"/>
              </w:rPr>
              <w:t>33</w:t>
            </w:r>
            <w:r w:rsidRPr="00107902">
              <w:rPr>
                <w:rFonts w:ascii="Angsana New" w:hAnsi="Angsana New"/>
                <w:sz w:val="30"/>
                <w:szCs w:val="30"/>
              </w:rPr>
              <w:t>1)</w:t>
            </w:r>
          </w:p>
        </w:tc>
        <w:tc>
          <w:tcPr>
            <w:tcW w:w="236" w:type="dxa"/>
            <w:vAlign w:val="bottom"/>
          </w:tcPr>
          <w:p w14:paraId="7D8C993D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bottom"/>
          </w:tcPr>
          <w:p w14:paraId="15DFC74D" w14:textId="77777777" w:rsidR="007C46E6" w:rsidRPr="00512829" w:rsidRDefault="00477159" w:rsidP="007C46E6">
            <w:pPr>
              <w:spacing w:line="420" w:lineRule="exact"/>
              <w:jc w:val="right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 - </w:t>
            </w:r>
          </w:p>
        </w:tc>
      </w:tr>
      <w:tr w:rsidR="007C46E6" w:rsidRPr="00512829" w14:paraId="2258FBDB" w14:textId="77777777" w:rsidTr="008A256D">
        <w:trPr>
          <w:trHeight w:val="149"/>
        </w:trPr>
        <w:tc>
          <w:tcPr>
            <w:tcW w:w="5594" w:type="dxa"/>
            <w:shd w:val="clear" w:color="auto" w:fill="auto"/>
            <w:vAlign w:val="bottom"/>
          </w:tcPr>
          <w:p w14:paraId="6AE58F6D" w14:textId="77777777" w:rsidR="007C46E6" w:rsidRPr="00D933BE" w:rsidRDefault="007C46E6" w:rsidP="007C46E6">
            <w:pPr>
              <w:spacing w:line="240" w:lineRule="auto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D933BE">
              <w:rPr>
                <w:rFonts w:ascii="Angsana New" w:hAnsi="Angsana New"/>
                <w:sz w:val="30"/>
                <w:szCs w:val="30"/>
                <w:cs/>
              </w:rPr>
              <w:t>ค่าใช้จ่ายต้องห้าม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BC3207" w14:textId="77777777" w:rsidR="007C46E6" w:rsidRPr="00107902" w:rsidRDefault="00CB3280" w:rsidP="00CB3280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/>
                <w:sz w:val="30"/>
                <w:szCs w:val="30"/>
              </w:rPr>
              <w:t xml:space="preserve">        640,4</w:t>
            </w:r>
            <w:r w:rsidR="006F57A8" w:rsidRPr="00107902">
              <w:rPr>
                <w:rFonts w:ascii="Angsana New" w:hAnsi="Angsana New"/>
                <w:sz w:val="30"/>
                <w:szCs w:val="30"/>
              </w:rPr>
              <w:t>3</w:t>
            </w:r>
            <w:r w:rsidRPr="00107902">
              <w:rPr>
                <w:rFonts w:ascii="Angsana New" w:hAnsi="Angsana New"/>
                <w:sz w:val="30"/>
                <w:szCs w:val="30"/>
              </w:rPr>
              <w:t>0</w:t>
            </w:r>
          </w:p>
        </w:tc>
        <w:tc>
          <w:tcPr>
            <w:tcW w:w="236" w:type="dxa"/>
            <w:vAlign w:val="bottom"/>
          </w:tcPr>
          <w:p w14:paraId="65D7D988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C12FF1" w14:textId="77777777" w:rsidR="007C46E6" w:rsidRPr="00477159" w:rsidRDefault="00477159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  <w:highlight w:val="darkBlue"/>
                <w:lang w:val="en-US"/>
              </w:rPr>
            </w:pPr>
            <w:r w:rsidRPr="00477159">
              <w:rPr>
                <w:rFonts w:ascii="Angsana New" w:hAnsi="Angsana New"/>
                <w:sz w:val="30"/>
                <w:szCs w:val="30"/>
                <w:lang w:val="en-US"/>
              </w:rPr>
              <w:t>1,149,634</w:t>
            </w:r>
          </w:p>
        </w:tc>
      </w:tr>
      <w:tr w:rsidR="007C46E6" w:rsidRPr="00512829" w14:paraId="23E54FBC" w14:textId="77777777" w:rsidTr="00107902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14:paraId="4AC2C917" w14:textId="77777777" w:rsidR="007C46E6" w:rsidRPr="005F1A3E" w:rsidRDefault="007C46E6" w:rsidP="007C46E6">
            <w:pPr>
              <w:spacing w:line="240" w:lineRule="auto"/>
              <w:ind w:left="254" w:hanging="254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รวมรายได้(ค่าใช้จ่าย)ภาษีเงินได้ที่แสดงอยู่ในงบกำไรขาดทุนเบ็ดเสร็จรวม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DA94A9A" w14:textId="77777777" w:rsidR="007C46E6" w:rsidRPr="00107902" w:rsidRDefault="006F57A8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/>
                <w:sz w:val="30"/>
                <w:szCs w:val="30"/>
                <w:lang w:val="en-US"/>
              </w:rPr>
              <w:t>19,998,664</w:t>
            </w:r>
          </w:p>
        </w:tc>
        <w:tc>
          <w:tcPr>
            <w:tcW w:w="236" w:type="dxa"/>
            <w:vAlign w:val="bottom"/>
          </w:tcPr>
          <w:p w14:paraId="529FC837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6D0D0C1" w14:textId="77777777" w:rsidR="007C46E6" w:rsidRPr="00107902" w:rsidRDefault="00477159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107902">
              <w:rPr>
                <w:rFonts w:ascii="Angsana New" w:hAnsi="Angsana New"/>
                <w:sz w:val="30"/>
                <w:szCs w:val="30"/>
              </w:rPr>
              <w:t>12,895,513</w:t>
            </w:r>
          </w:p>
        </w:tc>
      </w:tr>
      <w:tr w:rsidR="007C46E6" w:rsidRPr="00512829" w14:paraId="6A7EE69B" w14:textId="77777777" w:rsidTr="007C46E6">
        <w:trPr>
          <w:trHeight w:val="149"/>
        </w:trPr>
        <w:tc>
          <w:tcPr>
            <w:tcW w:w="5594" w:type="dxa"/>
            <w:shd w:val="clear" w:color="auto" w:fill="auto"/>
            <w:vAlign w:val="center"/>
          </w:tcPr>
          <w:p w14:paraId="2F30AE0C" w14:textId="77777777" w:rsidR="007C46E6" w:rsidRPr="005F1A3E" w:rsidRDefault="007C46E6" w:rsidP="007C46E6">
            <w:pPr>
              <w:spacing w:line="240" w:lineRule="auto"/>
              <w:rPr>
                <w:rFonts w:ascii="Angsana New" w:hAnsi="Angsana New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  <w:cs/>
              </w:rPr>
              <w:t>อัตราภาษีเงินได้ที่แท้จริง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991D886" w14:textId="77777777" w:rsidR="007C46E6" w:rsidRPr="00587EA4" w:rsidRDefault="006F57A8" w:rsidP="006F57A8">
            <w:pPr>
              <w:spacing w:line="420" w:lineRule="exact"/>
              <w:jc w:val="center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>20.62</w:t>
            </w:r>
          </w:p>
        </w:tc>
        <w:tc>
          <w:tcPr>
            <w:tcW w:w="236" w:type="dxa"/>
            <w:vAlign w:val="bottom"/>
          </w:tcPr>
          <w:p w14:paraId="6B2C8889" w14:textId="77777777" w:rsidR="007C46E6" w:rsidRPr="00512829" w:rsidRDefault="007C46E6" w:rsidP="007C46E6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  <w:vAlign w:val="bottom"/>
          </w:tcPr>
          <w:p w14:paraId="267ED35A" w14:textId="77777777" w:rsidR="007C46E6" w:rsidRPr="00107902" w:rsidRDefault="00107902" w:rsidP="00107902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Angsana New" w:hAnsi="Angsana New"/>
                <w:sz w:val="30"/>
                <w:szCs w:val="30"/>
              </w:rPr>
              <w:t>21.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96</w:t>
            </w:r>
          </w:p>
        </w:tc>
      </w:tr>
    </w:tbl>
    <w:p w14:paraId="2161AA04" w14:textId="77777777" w:rsidR="007C46E6" w:rsidRPr="008C31D3" w:rsidRDefault="007C46E6" w:rsidP="007C46E6">
      <w:pPr>
        <w:spacing w:line="240" w:lineRule="atLeast"/>
        <w:ind w:left="540"/>
        <w:jc w:val="thaiDistribute"/>
        <w:rPr>
          <w:rFonts w:ascii="Angsana New" w:hAnsi="Angsana New"/>
          <w:sz w:val="18"/>
          <w:szCs w:val="18"/>
          <w:u w:val="single"/>
        </w:rPr>
      </w:pPr>
    </w:p>
    <w:p w14:paraId="3AC42FE6" w14:textId="77777777" w:rsidR="00847976" w:rsidRPr="00634D08" w:rsidRDefault="00847976" w:rsidP="00BB0E64">
      <w:pPr>
        <w:numPr>
          <w:ilvl w:val="0"/>
          <w:numId w:val="3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634D08">
        <w:rPr>
          <w:rFonts w:ascii="Angsana New" w:hAnsi="Angsana New"/>
          <w:b/>
          <w:bCs/>
          <w:sz w:val="30"/>
          <w:szCs w:val="30"/>
          <w:cs/>
        </w:rPr>
        <w:t>กำไรต่อหุ้นขั้นพื้นฐาน</w:t>
      </w:r>
    </w:p>
    <w:p w14:paraId="136E593C" w14:textId="77777777" w:rsidR="00847976" w:rsidRDefault="007C46E6" w:rsidP="007C46E6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กำไรต่อหุ้นขั้นพื้นฐานคำนวณโดยหารกำไรสำหรับปีที่เป็นของผู้ถือหุ้นของบริษัทฯ (ไม่รวมกำไรขาดทุนเบ็ดเสร็จอื่น) ด้วยจำนวนถัวเฉลี่ยถ่วงน้ำหนักของหุ้นสามัญที่ออกจำหน่ายแล้วในระหว่างงวด</w:t>
      </w:r>
    </w:p>
    <w:tbl>
      <w:tblPr>
        <w:tblW w:w="918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594"/>
        <w:gridCol w:w="1701"/>
        <w:gridCol w:w="236"/>
        <w:gridCol w:w="1649"/>
      </w:tblGrid>
      <w:tr w:rsidR="007C46E6" w:rsidRPr="00512829" w14:paraId="05986B5D" w14:textId="77777777" w:rsidTr="00E04DD7">
        <w:tc>
          <w:tcPr>
            <w:tcW w:w="5594" w:type="dxa"/>
          </w:tcPr>
          <w:p w14:paraId="0B61FBA3" w14:textId="77777777" w:rsidR="007C46E6" w:rsidRPr="00512829" w:rsidRDefault="007C46E6" w:rsidP="00E04DD7">
            <w:pPr>
              <w:spacing w:line="360" w:lineRule="exact"/>
              <w:ind w:left="-18" w:right="36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</w:tcPr>
          <w:p w14:paraId="48FF4F77" w14:textId="77777777" w:rsidR="007C46E6" w:rsidRPr="00512829" w:rsidRDefault="007C46E6" w:rsidP="00E04DD7">
            <w:pPr>
              <w:spacing w:line="360" w:lineRule="exact"/>
              <w:ind w:right="25"/>
              <w:jc w:val="right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             (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หน่วย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 xml:space="preserve">: 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</w:t>
            </w:r>
            <w:r w:rsidRPr="00512829">
              <w:rPr>
                <w:rFonts w:ascii="Angsana New" w:hAnsi="Angsana New"/>
                <w:color w:val="000000"/>
                <w:sz w:val="30"/>
                <w:szCs w:val="30"/>
              </w:rPr>
              <w:t>)</w:t>
            </w:r>
          </w:p>
        </w:tc>
      </w:tr>
      <w:tr w:rsidR="007C46E6" w:rsidRPr="00512829" w14:paraId="3F386011" w14:textId="77777777" w:rsidTr="00E04DD7">
        <w:tc>
          <w:tcPr>
            <w:tcW w:w="5594" w:type="dxa"/>
          </w:tcPr>
          <w:p w14:paraId="435B8E2D" w14:textId="77777777" w:rsidR="007C46E6" w:rsidRPr="00512829" w:rsidRDefault="007C46E6" w:rsidP="00E04DD7">
            <w:pPr>
              <w:spacing w:line="360" w:lineRule="exact"/>
              <w:ind w:right="36"/>
              <w:jc w:val="center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6A2173" w14:textId="77777777" w:rsidR="007C46E6" w:rsidRPr="00512829" w:rsidRDefault="007C46E6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4920F18" w14:textId="77777777" w:rsidR="007C46E6" w:rsidRPr="00512829" w:rsidRDefault="007C46E6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3259EF26" w14:textId="77777777" w:rsidR="007C46E6" w:rsidRPr="00512829" w:rsidRDefault="007C46E6" w:rsidP="00E04DD7">
            <w:pPr>
              <w:pStyle w:val="11"/>
              <w:pBdr>
                <w:bottom w:val="none" w:sz="0" w:space="0" w:color="auto"/>
              </w:pBdr>
              <w:spacing w:line="360" w:lineRule="exact"/>
              <w:jc w:val="center"/>
              <w:rPr>
                <w:color w:val="000000"/>
                <w:sz w:val="30"/>
                <w:szCs w:val="30"/>
              </w:rPr>
            </w:pPr>
            <w:r w:rsidRPr="00512829">
              <w:rPr>
                <w:sz w:val="30"/>
                <w:szCs w:val="30"/>
              </w:rPr>
              <w:t>255</w:t>
            </w:r>
            <w:r>
              <w:rPr>
                <w:sz w:val="30"/>
                <w:szCs w:val="30"/>
              </w:rPr>
              <w:t>8</w:t>
            </w:r>
          </w:p>
        </w:tc>
      </w:tr>
      <w:tr w:rsidR="007C46E6" w:rsidRPr="00512829" w14:paraId="62C9B6FB" w14:textId="77777777" w:rsidTr="007C46E6">
        <w:trPr>
          <w:trHeight w:val="203"/>
        </w:trPr>
        <w:tc>
          <w:tcPr>
            <w:tcW w:w="5594" w:type="dxa"/>
            <w:shd w:val="clear" w:color="auto" w:fill="auto"/>
            <w:vAlign w:val="center"/>
          </w:tcPr>
          <w:p w14:paraId="70CA4F27" w14:textId="77777777" w:rsidR="007C46E6" w:rsidRPr="005F1A3E" w:rsidRDefault="007C46E6" w:rsidP="00E04DD7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B895A" w14:textId="77777777" w:rsidR="007C46E6" w:rsidRPr="00587EA4" w:rsidRDefault="007C46E6" w:rsidP="00E04DD7">
            <w:pPr>
              <w:tabs>
                <w:tab w:val="decimal" w:pos="1168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vAlign w:val="center"/>
          </w:tcPr>
          <w:p w14:paraId="18E0F0AE" w14:textId="77777777" w:rsidR="007C46E6" w:rsidRPr="00512829" w:rsidRDefault="007C46E6" w:rsidP="00E04DD7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087DF26B" w14:textId="77777777" w:rsidR="007C46E6" w:rsidRPr="00512829" w:rsidRDefault="007C46E6" w:rsidP="00E04DD7">
            <w:pPr>
              <w:tabs>
                <w:tab w:val="decimal" w:pos="1116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C46E6" w:rsidRPr="00512829" w14:paraId="48A6C0AB" w14:textId="77777777" w:rsidTr="007C46E6">
        <w:trPr>
          <w:trHeight w:val="203"/>
        </w:trPr>
        <w:tc>
          <w:tcPr>
            <w:tcW w:w="5594" w:type="dxa"/>
            <w:shd w:val="clear" w:color="auto" w:fill="auto"/>
          </w:tcPr>
          <w:p w14:paraId="6F7D994A" w14:textId="77777777" w:rsidR="007C46E6" w:rsidRPr="007C46E6" w:rsidRDefault="007C46E6" w:rsidP="007C46E6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7C46E6">
              <w:rPr>
                <w:rFonts w:ascii="Angsana New" w:hAnsi="Angsana New"/>
                <w:sz w:val="30"/>
                <w:szCs w:val="30"/>
                <w:cs/>
              </w:rPr>
              <w:t>กำไ</w:t>
            </w:r>
            <w:r w:rsidRPr="007C46E6">
              <w:rPr>
                <w:rFonts w:ascii="Angsana New" w:hAnsi="Angsana New" w:hint="cs"/>
                <w:sz w:val="30"/>
                <w:szCs w:val="30"/>
                <w:cs/>
              </w:rPr>
              <w:t>ร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สำหรับปี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6EB17B" w14:textId="77777777" w:rsidR="007C46E6" w:rsidRPr="00587EA4" w:rsidRDefault="0093719F" w:rsidP="0048151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93719F">
              <w:rPr>
                <w:rFonts w:ascii="Angsana New" w:hAnsi="Angsana New"/>
                <w:sz w:val="30"/>
                <w:szCs w:val="30"/>
              </w:rPr>
              <w:t>7</w:t>
            </w:r>
            <w:r w:rsidR="0048151A">
              <w:rPr>
                <w:rFonts w:ascii="Angsana New" w:hAnsi="Angsana New" w:hint="cs"/>
                <w:sz w:val="30"/>
                <w:szCs w:val="30"/>
                <w:cs/>
              </w:rPr>
              <w:t>6</w:t>
            </w:r>
            <w:r w:rsidRPr="0093719F">
              <w:rPr>
                <w:rFonts w:ascii="Angsana New" w:hAnsi="Angsana New"/>
                <w:sz w:val="30"/>
                <w:szCs w:val="30"/>
              </w:rPr>
              <w:t>,</w:t>
            </w:r>
            <w:r w:rsidR="0048151A">
              <w:rPr>
                <w:rFonts w:ascii="Angsana New" w:hAnsi="Angsana New" w:hint="cs"/>
                <w:sz w:val="30"/>
                <w:szCs w:val="30"/>
                <w:cs/>
              </w:rPr>
              <w:t>979</w:t>
            </w:r>
            <w:r w:rsidRPr="0093719F">
              <w:rPr>
                <w:rFonts w:ascii="Angsana New" w:hAnsi="Angsana New"/>
                <w:sz w:val="30"/>
                <w:szCs w:val="30"/>
              </w:rPr>
              <w:t>,</w:t>
            </w:r>
            <w:r w:rsidR="0048151A">
              <w:rPr>
                <w:rFonts w:ascii="Angsana New" w:hAnsi="Angsana New" w:hint="cs"/>
                <w:sz w:val="30"/>
                <w:szCs w:val="30"/>
                <w:cs/>
              </w:rPr>
              <w:t>163</w:t>
            </w:r>
          </w:p>
        </w:tc>
        <w:tc>
          <w:tcPr>
            <w:tcW w:w="236" w:type="dxa"/>
            <w:vAlign w:val="center"/>
          </w:tcPr>
          <w:p w14:paraId="719B906D" w14:textId="77777777" w:rsidR="007C46E6" w:rsidRPr="00512829" w:rsidRDefault="007C46E6" w:rsidP="007C4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14:paraId="78009025" w14:textId="77777777" w:rsidR="007C46E6" w:rsidRPr="00512829" w:rsidRDefault="0093719F" w:rsidP="0048151A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93719F">
              <w:rPr>
                <w:rFonts w:ascii="Angsana New" w:hAnsi="Angsana New"/>
                <w:sz w:val="30"/>
                <w:szCs w:val="30"/>
              </w:rPr>
              <w:t>45,833,88</w:t>
            </w:r>
            <w:r w:rsidR="0048151A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</w:p>
        </w:tc>
      </w:tr>
      <w:tr w:rsidR="007C46E6" w:rsidRPr="00512829" w14:paraId="0F1B39D0" w14:textId="77777777" w:rsidTr="007C46E6">
        <w:trPr>
          <w:trHeight w:val="203"/>
        </w:trPr>
        <w:tc>
          <w:tcPr>
            <w:tcW w:w="5594" w:type="dxa"/>
            <w:shd w:val="clear" w:color="auto" w:fill="auto"/>
          </w:tcPr>
          <w:p w14:paraId="403A493F" w14:textId="77777777" w:rsidR="007C46E6" w:rsidRPr="007C46E6" w:rsidRDefault="007C46E6" w:rsidP="007C46E6">
            <w:pPr>
              <w:tabs>
                <w:tab w:val="left" w:pos="0"/>
                <w:tab w:val="left" w:pos="900"/>
                <w:tab w:val="left" w:pos="1440"/>
              </w:tabs>
              <w:spacing w:line="240" w:lineRule="auto"/>
              <w:jc w:val="thaiDistribute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18C9A9" w14:textId="77777777" w:rsidR="007C46E6" w:rsidRPr="007C46E6" w:rsidRDefault="007C46E6" w:rsidP="007C46E6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2CFD0EB8" w14:textId="77777777" w:rsidR="007C46E6" w:rsidRPr="007C46E6" w:rsidRDefault="007C46E6" w:rsidP="007C46E6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  <w:vAlign w:val="center"/>
          </w:tcPr>
          <w:p w14:paraId="032A76C6" w14:textId="77777777" w:rsidR="007C46E6" w:rsidRPr="007C46E6" w:rsidRDefault="007C46E6" w:rsidP="007C46E6">
            <w:pPr>
              <w:tabs>
                <w:tab w:val="decimal" w:pos="1116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7C46E6" w:rsidRPr="00512829" w14:paraId="60B6B0E5" w14:textId="77777777" w:rsidTr="007C46E6">
        <w:trPr>
          <w:trHeight w:val="203"/>
        </w:trPr>
        <w:tc>
          <w:tcPr>
            <w:tcW w:w="5594" w:type="dxa"/>
            <w:shd w:val="clear" w:color="auto" w:fill="auto"/>
          </w:tcPr>
          <w:p w14:paraId="228596AA" w14:textId="77777777" w:rsidR="007C46E6" w:rsidRPr="007C46E6" w:rsidRDefault="007C46E6" w:rsidP="007C46E6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0D1CE8">
              <w:rPr>
                <w:rFonts w:ascii="Angsana New" w:hAnsi="Angsana New" w:hint="cs"/>
                <w:sz w:val="30"/>
                <w:szCs w:val="30"/>
                <w:cs/>
              </w:rPr>
              <w:t>จำนวนหุ้นสามัญถัวเฉลี่ยถ่วงน้ำหนัก (หุ้น)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F1C7C7" w14:textId="77777777" w:rsidR="007C46E6" w:rsidRPr="00587EA4" w:rsidRDefault="0093719F" w:rsidP="0093719F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300,000</w:t>
            </w:r>
          </w:p>
        </w:tc>
        <w:tc>
          <w:tcPr>
            <w:tcW w:w="236" w:type="dxa"/>
            <w:vAlign w:val="center"/>
          </w:tcPr>
          <w:p w14:paraId="4B8A1D32" w14:textId="77777777" w:rsidR="007C46E6" w:rsidRPr="00512829" w:rsidRDefault="007C46E6" w:rsidP="007C4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14:paraId="0C8EE367" w14:textId="77777777" w:rsidR="007C46E6" w:rsidRPr="00512829" w:rsidRDefault="0093719F" w:rsidP="0093719F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300,000</w:t>
            </w:r>
          </w:p>
        </w:tc>
      </w:tr>
      <w:tr w:rsidR="007C46E6" w:rsidRPr="00512829" w14:paraId="10B4D64A" w14:textId="77777777" w:rsidTr="007C46E6">
        <w:trPr>
          <w:trHeight w:val="203"/>
        </w:trPr>
        <w:tc>
          <w:tcPr>
            <w:tcW w:w="5594" w:type="dxa"/>
            <w:shd w:val="clear" w:color="auto" w:fill="auto"/>
          </w:tcPr>
          <w:p w14:paraId="5BAD3029" w14:textId="77777777" w:rsidR="007C46E6" w:rsidRPr="007C46E6" w:rsidRDefault="007C46E6" w:rsidP="007C46E6">
            <w:pPr>
              <w:tabs>
                <w:tab w:val="left" w:pos="0"/>
                <w:tab w:val="left" w:pos="900"/>
                <w:tab w:val="left" w:pos="1440"/>
              </w:tabs>
              <w:spacing w:line="240" w:lineRule="auto"/>
              <w:jc w:val="thaiDistribute"/>
              <w:rPr>
                <w:rFonts w:ascii="Angsana New" w:hAnsi="Angsana New"/>
                <w:sz w:val="16"/>
                <w:szCs w:val="16"/>
                <w: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1D6F1C" w14:textId="77777777" w:rsidR="007C46E6" w:rsidRPr="007C46E6" w:rsidRDefault="007C46E6" w:rsidP="007C46E6">
            <w:pPr>
              <w:tabs>
                <w:tab w:val="decimal" w:pos="1168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6A3C5352" w14:textId="77777777" w:rsidR="007C46E6" w:rsidRPr="007C46E6" w:rsidRDefault="007C46E6" w:rsidP="007C46E6">
            <w:pPr>
              <w:tabs>
                <w:tab w:val="decimal" w:pos="1451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double" w:sz="4" w:space="0" w:color="auto"/>
            </w:tcBorders>
            <w:vAlign w:val="center"/>
          </w:tcPr>
          <w:p w14:paraId="27555BF0" w14:textId="77777777" w:rsidR="007C46E6" w:rsidRPr="007C46E6" w:rsidRDefault="007C46E6" w:rsidP="007C46E6">
            <w:pPr>
              <w:tabs>
                <w:tab w:val="decimal" w:pos="1116"/>
              </w:tabs>
              <w:spacing w:line="240" w:lineRule="auto"/>
              <w:rPr>
                <w:rFonts w:ascii="Angsana New" w:hAnsi="Angsana New"/>
                <w:sz w:val="16"/>
                <w:szCs w:val="16"/>
              </w:rPr>
            </w:pPr>
          </w:p>
        </w:tc>
      </w:tr>
      <w:tr w:rsidR="007C46E6" w:rsidRPr="00512829" w14:paraId="712885A5" w14:textId="77777777" w:rsidTr="007238BC">
        <w:trPr>
          <w:trHeight w:val="203"/>
        </w:trPr>
        <w:tc>
          <w:tcPr>
            <w:tcW w:w="5594" w:type="dxa"/>
          </w:tcPr>
          <w:p w14:paraId="048D8F08" w14:textId="77777777" w:rsidR="007C46E6" w:rsidRPr="007C46E6" w:rsidRDefault="007C46E6" w:rsidP="007C46E6">
            <w:pPr>
              <w:tabs>
                <w:tab w:val="left" w:pos="0"/>
                <w:tab w:val="left" w:pos="900"/>
                <w:tab w:val="left" w:pos="1440"/>
              </w:tabs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7C46E6">
              <w:rPr>
                <w:rFonts w:ascii="Angsana New" w:hAnsi="Angsana New" w:hint="cs"/>
                <w:sz w:val="30"/>
                <w:szCs w:val="30"/>
                <w:cs/>
              </w:rPr>
              <w:t>กำไรต่อหุ้นขั้นพื้นฐาน  (บาท</w:t>
            </w:r>
            <w:r>
              <w:rPr>
                <w:rFonts w:ascii="Angsana New" w:hAnsi="Angsana New"/>
                <w:sz w:val="30"/>
                <w:szCs w:val="30"/>
                <w:lang w:val="en-US"/>
              </w:rPr>
              <w:t>/</w:t>
            </w:r>
            <w:r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หุ้น</w:t>
            </w:r>
            <w:r w:rsidRPr="007C46E6">
              <w:rPr>
                <w:rFonts w:ascii="Angsana New" w:hAnsi="Angsana New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4D795" w14:textId="77777777" w:rsidR="007C46E6" w:rsidRPr="00587EA4" w:rsidRDefault="0093719F" w:rsidP="00EA45DB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257</w:t>
            </w:r>
          </w:p>
        </w:tc>
        <w:tc>
          <w:tcPr>
            <w:tcW w:w="236" w:type="dxa"/>
            <w:vAlign w:val="center"/>
          </w:tcPr>
          <w:p w14:paraId="45BF5961" w14:textId="77777777" w:rsidR="007C46E6" w:rsidRPr="00512829" w:rsidRDefault="007C46E6" w:rsidP="007C46E6">
            <w:pPr>
              <w:tabs>
                <w:tab w:val="decimal" w:pos="1451"/>
              </w:tabs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49" w:type="dxa"/>
            <w:vAlign w:val="center"/>
          </w:tcPr>
          <w:p w14:paraId="58D4A771" w14:textId="77777777" w:rsidR="007C46E6" w:rsidRPr="00512829" w:rsidRDefault="0093719F" w:rsidP="00EA45DB">
            <w:pPr>
              <w:widowControl w:val="0"/>
              <w:spacing w:line="38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93719F">
              <w:rPr>
                <w:rFonts w:ascii="Angsana New" w:hAnsi="Angsana New"/>
                <w:sz w:val="30"/>
                <w:szCs w:val="30"/>
              </w:rPr>
              <w:t>15</w:t>
            </w:r>
            <w:r w:rsidR="00EA45DB">
              <w:rPr>
                <w:rFonts w:ascii="Angsana New" w:hAnsi="Angsana New"/>
                <w:sz w:val="30"/>
                <w:szCs w:val="30"/>
              </w:rPr>
              <w:t>3</w:t>
            </w:r>
          </w:p>
        </w:tc>
      </w:tr>
    </w:tbl>
    <w:p w14:paraId="3A9C04DA" w14:textId="77777777" w:rsidR="00847976" w:rsidRDefault="00847976" w:rsidP="00BB0E64">
      <w:pPr>
        <w:numPr>
          <w:ilvl w:val="0"/>
          <w:numId w:val="3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D34525">
        <w:rPr>
          <w:rFonts w:ascii="Angsana New" w:hAnsi="Angsana New"/>
          <w:b/>
          <w:bCs/>
          <w:sz w:val="30"/>
          <w:szCs w:val="30"/>
          <w:cs/>
        </w:rPr>
        <w:lastRenderedPageBreak/>
        <w:t>เงินปันผล</w:t>
      </w:r>
    </w:p>
    <w:p w14:paraId="0E72E70E" w14:textId="77777777" w:rsidR="00085DC8" w:rsidRPr="00085DC8" w:rsidRDefault="00085DC8" w:rsidP="00C4333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lang w:val="en-US"/>
        </w:rPr>
      </w:pPr>
      <w:r w:rsidRPr="00E04DD7">
        <w:rPr>
          <w:rFonts w:ascii="Angsana New" w:hAnsi="Angsana New" w:hint="cs"/>
          <w:sz w:val="30"/>
          <w:szCs w:val="30"/>
          <w:cs/>
        </w:rPr>
        <w:t>ในการ</w:t>
      </w:r>
      <w:r w:rsidRPr="00E04DD7">
        <w:rPr>
          <w:rFonts w:ascii="Angsana New" w:hAnsi="Angsana New"/>
          <w:sz w:val="30"/>
          <w:szCs w:val="30"/>
          <w:cs/>
        </w:rPr>
        <w:t>ประชุมสามัญ</w:t>
      </w:r>
      <w:r w:rsidRPr="00E04DD7">
        <w:rPr>
          <w:rFonts w:ascii="Angsana New" w:hAnsi="Angsana New" w:hint="cs"/>
          <w:sz w:val="30"/>
          <w:szCs w:val="30"/>
          <w:cs/>
        </w:rPr>
        <w:t>ประจำปี</w:t>
      </w:r>
      <w:r w:rsidRPr="00E04DD7">
        <w:rPr>
          <w:rFonts w:ascii="Angsana New" w:hAnsi="Angsana New"/>
          <w:sz w:val="30"/>
          <w:szCs w:val="30"/>
          <w:cs/>
        </w:rPr>
        <w:t xml:space="preserve">ผู้ถือหุ้นของบริษัท เมื่อวันที่ </w:t>
      </w:r>
      <w:r>
        <w:rPr>
          <w:rFonts w:ascii="Angsana New" w:hAnsi="Angsana New"/>
          <w:sz w:val="30"/>
          <w:szCs w:val="30"/>
          <w:lang w:val="en-US"/>
        </w:rPr>
        <w:t>23</w:t>
      </w:r>
      <w:r>
        <w:rPr>
          <w:rFonts w:ascii="Angsana New" w:hAnsi="Angsana New" w:hint="cs"/>
          <w:sz w:val="30"/>
          <w:szCs w:val="30"/>
          <w:cs/>
          <w:lang w:val="en-US"/>
        </w:rPr>
        <w:t xml:space="preserve"> กรกฎาคม </w:t>
      </w:r>
      <w:r>
        <w:rPr>
          <w:rFonts w:ascii="Angsana New" w:hAnsi="Angsana New"/>
          <w:sz w:val="30"/>
          <w:szCs w:val="30"/>
          <w:lang w:val="en-US"/>
        </w:rPr>
        <w:t>2558</w:t>
      </w:r>
      <w:r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Pr="00E04DD7">
        <w:rPr>
          <w:rFonts w:ascii="Angsana New" w:hAnsi="Angsana New" w:hint="cs"/>
          <w:sz w:val="30"/>
          <w:szCs w:val="30"/>
          <w:cs/>
        </w:rPr>
        <w:t>ผู้ถือหุ้น</w:t>
      </w:r>
      <w:r w:rsidRPr="00E04DD7">
        <w:rPr>
          <w:rFonts w:ascii="Angsana New" w:hAnsi="Angsana New"/>
          <w:sz w:val="30"/>
          <w:szCs w:val="30"/>
          <w:cs/>
        </w:rPr>
        <w:t>มีมติอนุมัติการ</w:t>
      </w:r>
      <w:r w:rsidRPr="00E04DD7">
        <w:rPr>
          <w:rFonts w:ascii="Angsana New" w:hAnsi="Angsana New" w:hint="cs"/>
          <w:sz w:val="30"/>
          <w:szCs w:val="30"/>
          <w:cs/>
        </w:rPr>
        <w:t>จัดสรร</w:t>
      </w:r>
      <w:r w:rsidRPr="00E04DD7">
        <w:rPr>
          <w:rFonts w:ascii="Angsana New" w:hAnsi="Angsana New"/>
          <w:sz w:val="30"/>
          <w:szCs w:val="30"/>
          <w:cs/>
        </w:rPr>
        <w:t>เงิน</w:t>
      </w:r>
      <w:r w:rsidRPr="00E04DD7">
        <w:rPr>
          <w:rFonts w:ascii="Angsana New" w:hAnsi="Angsana New" w:hint="cs"/>
          <w:sz w:val="30"/>
          <w:szCs w:val="30"/>
          <w:cs/>
        </w:rPr>
        <w:t>กำไรเป็นเงิน</w:t>
      </w:r>
      <w:r w:rsidRPr="00E04DD7">
        <w:rPr>
          <w:rFonts w:ascii="Angsana New" w:hAnsi="Angsana New"/>
          <w:sz w:val="30"/>
          <w:szCs w:val="30"/>
          <w:cs/>
        </w:rPr>
        <w:t xml:space="preserve">ปันผลในอัตราหุ้นละ </w:t>
      </w:r>
      <w:r>
        <w:rPr>
          <w:rFonts w:ascii="Angsana New" w:hAnsi="Angsana New"/>
          <w:sz w:val="30"/>
          <w:szCs w:val="30"/>
        </w:rPr>
        <w:t>5</w:t>
      </w:r>
      <w:r w:rsidRPr="00E04DD7">
        <w:rPr>
          <w:rFonts w:ascii="Angsana New" w:hAnsi="Angsana New"/>
          <w:sz w:val="30"/>
          <w:szCs w:val="30"/>
          <w:cs/>
        </w:rPr>
        <w:t xml:space="preserve"> บาท</w:t>
      </w:r>
      <w:r w:rsidRPr="00E04DD7">
        <w:rPr>
          <w:rFonts w:ascii="Angsana New" w:hAnsi="Angsana New" w:hint="cs"/>
          <w:sz w:val="30"/>
          <w:szCs w:val="30"/>
          <w:cs/>
        </w:rPr>
        <w:t xml:space="preserve"> เป็นจำนวนเงินทั้งสิ้น</w:t>
      </w:r>
      <w:r w:rsidRPr="00E04DD7"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</w:rPr>
        <w:t>1.5</w:t>
      </w:r>
      <w:r w:rsidRPr="00E04DD7">
        <w:rPr>
          <w:rFonts w:ascii="Angsana New" w:hAnsi="Angsana New"/>
          <w:sz w:val="30"/>
          <w:szCs w:val="30"/>
        </w:rPr>
        <w:t xml:space="preserve"> </w:t>
      </w:r>
      <w:r w:rsidRPr="00E04DD7">
        <w:rPr>
          <w:rFonts w:ascii="Angsana New" w:hAnsi="Angsana New" w:hint="cs"/>
          <w:sz w:val="30"/>
          <w:szCs w:val="30"/>
          <w:cs/>
        </w:rPr>
        <w:t>ล้านบาท</w:t>
      </w:r>
      <w:r w:rsidRPr="00E04DD7">
        <w:rPr>
          <w:rFonts w:ascii="Angsana New" w:hAnsi="Angsana New"/>
          <w:sz w:val="30"/>
          <w:szCs w:val="30"/>
          <w:cs/>
        </w:rPr>
        <w:t xml:space="preserve"> </w:t>
      </w:r>
      <w:r w:rsidRPr="00E04DD7">
        <w:rPr>
          <w:rFonts w:ascii="Angsana New" w:hAnsi="Angsana New" w:hint="cs"/>
          <w:sz w:val="30"/>
          <w:szCs w:val="30"/>
          <w:cs/>
        </w:rPr>
        <w:t>เงินปันผลดังกล่าวได้จ่าย</w:t>
      </w:r>
      <w:r w:rsidRPr="00E04DD7">
        <w:rPr>
          <w:rFonts w:ascii="Angsana New" w:hAnsi="Angsana New"/>
          <w:sz w:val="30"/>
          <w:szCs w:val="30"/>
          <w:cs/>
        </w:rPr>
        <w:t>ให้แก่ผู้ถือหุ้นใน</w:t>
      </w:r>
      <w:r>
        <w:rPr>
          <w:rFonts w:ascii="Angsana New" w:hAnsi="Angsana New" w:hint="cs"/>
          <w:sz w:val="30"/>
          <w:szCs w:val="30"/>
          <w:cs/>
          <w:lang w:val="en-US"/>
        </w:rPr>
        <w:t xml:space="preserve">เดือนพฤศจิการยน </w:t>
      </w:r>
      <w:r>
        <w:rPr>
          <w:rFonts w:ascii="Angsana New" w:hAnsi="Angsana New"/>
          <w:sz w:val="30"/>
          <w:szCs w:val="30"/>
          <w:lang w:val="en-US"/>
        </w:rPr>
        <w:t>2558</w:t>
      </w:r>
    </w:p>
    <w:p w14:paraId="6916BEFA" w14:textId="77777777" w:rsidR="008D7125" w:rsidRPr="00E04DD7" w:rsidRDefault="008D7125" w:rsidP="00C43334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04DD7">
        <w:rPr>
          <w:rFonts w:ascii="Angsana New" w:hAnsi="Angsana New" w:hint="cs"/>
          <w:sz w:val="30"/>
          <w:szCs w:val="30"/>
          <w:cs/>
        </w:rPr>
        <w:t>ในการ</w:t>
      </w:r>
      <w:r w:rsidRPr="00E04DD7">
        <w:rPr>
          <w:rFonts w:ascii="Angsana New" w:hAnsi="Angsana New"/>
          <w:sz w:val="30"/>
          <w:szCs w:val="30"/>
          <w:cs/>
        </w:rPr>
        <w:t>ประชุมสามัญ</w:t>
      </w:r>
      <w:r w:rsidRPr="00E04DD7">
        <w:rPr>
          <w:rFonts w:ascii="Angsana New" w:hAnsi="Angsana New" w:hint="cs"/>
          <w:sz w:val="30"/>
          <w:szCs w:val="30"/>
          <w:cs/>
        </w:rPr>
        <w:t>ประจำปี</w:t>
      </w:r>
      <w:r w:rsidRPr="00E04DD7">
        <w:rPr>
          <w:rFonts w:ascii="Angsana New" w:hAnsi="Angsana New"/>
          <w:sz w:val="30"/>
          <w:szCs w:val="30"/>
          <w:cs/>
        </w:rPr>
        <w:t xml:space="preserve">ผู้ถือหุ้นของบริษัท เมื่อวันที่ </w:t>
      </w:r>
      <w:r w:rsidR="00C43334">
        <w:rPr>
          <w:rFonts w:ascii="Angsana New" w:hAnsi="Angsana New"/>
          <w:sz w:val="30"/>
          <w:szCs w:val="30"/>
          <w:lang w:val="en-US"/>
        </w:rPr>
        <w:t>30</w:t>
      </w:r>
      <w:r w:rsidR="00A10E4E" w:rsidRPr="00E04DD7">
        <w:rPr>
          <w:rFonts w:ascii="Angsana New" w:hAnsi="Angsana New"/>
          <w:sz w:val="30"/>
          <w:szCs w:val="30"/>
        </w:rPr>
        <w:t xml:space="preserve"> </w:t>
      </w:r>
      <w:r w:rsidR="00A10E4E" w:rsidRPr="00E04DD7">
        <w:rPr>
          <w:rFonts w:ascii="Angsana New" w:hAnsi="Angsana New" w:hint="cs"/>
          <w:sz w:val="30"/>
          <w:szCs w:val="30"/>
          <w:cs/>
        </w:rPr>
        <w:t>เมษายน</w:t>
      </w:r>
      <w:r w:rsidRPr="00E04DD7">
        <w:rPr>
          <w:rFonts w:ascii="Angsana New" w:hAnsi="Angsana New"/>
          <w:sz w:val="30"/>
          <w:szCs w:val="30"/>
          <w:cs/>
        </w:rPr>
        <w:t xml:space="preserve"> </w:t>
      </w:r>
      <w:r w:rsidRPr="00E04DD7">
        <w:rPr>
          <w:rFonts w:ascii="Angsana New" w:hAnsi="Angsana New"/>
          <w:sz w:val="30"/>
          <w:szCs w:val="30"/>
        </w:rPr>
        <w:t>2559</w:t>
      </w:r>
      <w:r w:rsidRPr="00E04DD7">
        <w:rPr>
          <w:rFonts w:ascii="Angsana New" w:hAnsi="Angsana New"/>
          <w:sz w:val="30"/>
          <w:szCs w:val="30"/>
          <w:cs/>
        </w:rPr>
        <w:t xml:space="preserve"> </w:t>
      </w:r>
      <w:r w:rsidRPr="00E04DD7">
        <w:rPr>
          <w:rFonts w:ascii="Angsana New" w:hAnsi="Angsana New" w:hint="cs"/>
          <w:sz w:val="30"/>
          <w:szCs w:val="30"/>
          <w:cs/>
        </w:rPr>
        <w:t>ผู้ถือหุ้น</w:t>
      </w:r>
      <w:r w:rsidRPr="00E04DD7">
        <w:rPr>
          <w:rFonts w:ascii="Angsana New" w:hAnsi="Angsana New"/>
          <w:sz w:val="30"/>
          <w:szCs w:val="30"/>
          <w:cs/>
        </w:rPr>
        <w:t>มีมติอนุมัติการ</w:t>
      </w:r>
      <w:r w:rsidRPr="00E04DD7">
        <w:rPr>
          <w:rFonts w:ascii="Angsana New" w:hAnsi="Angsana New" w:hint="cs"/>
          <w:sz w:val="30"/>
          <w:szCs w:val="30"/>
          <w:cs/>
        </w:rPr>
        <w:t>จัดสรร</w:t>
      </w:r>
      <w:r w:rsidRPr="00E04DD7">
        <w:rPr>
          <w:rFonts w:ascii="Angsana New" w:hAnsi="Angsana New"/>
          <w:sz w:val="30"/>
          <w:szCs w:val="30"/>
          <w:cs/>
        </w:rPr>
        <w:t>เงิน</w:t>
      </w:r>
      <w:r w:rsidRPr="00E04DD7">
        <w:rPr>
          <w:rFonts w:ascii="Angsana New" w:hAnsi="Angsana New" w:hint="cs"/>
          <w:sz w:val="30"/>
          <w:szCs w:val="30"/>
          <w:cs/>
        </w:rPr>
        <w:t>กำไรเป็นเงิน</w:t>
      </w:r>
      <w:r w:rsidRPr="00E04DD7">
        <w:rPr>
          <w:rFonts w:ascii="Angsana New" w:hAnsi="Angsana New"/>
          <w:sz w:val="30"/>
          <w:szCs w:val="30"/>
          <w:cs/>
        </w:rPr>
        <w:t xml:space="preserve">ปันผลในอัตราหุ้นละ </w:t>
      </w:r>
      <w:r w:rsidR="00C43334">
        <w:rPr>
          <w:rFonts w:ascii="Angsana New" w:hAnsi="Angsana New"/>
          <w:sz w:val="30"/>
          <w:szCs w:val="30"/>
        </w:rPr>
        <w:t>5</w:t>
      </w:r>
      <w:r w:rsidRPr="00E04DD7">
        <w:rPr>
          <w:rFonts w:ascii="Angsana New" w:hAnsi="Angsana New"/>
          <w:sz w:val="30"/>
          <w:szCs w:val="30"/>
          <w:cs/>
        </w:rPr>
        <w:t xml:space="preserve"> บาท</w:t>
      </w:r>
      <w:r w:rsidR="00A10E4E" w:rsidRPr="00E04DD7">
        <w:rPr>
          <w:rFonts w:ascii="Angsana New" w:hAnsi="Angsana New" w:hint="cs"/>
          <w:sz w:val="30"/>
          <w:szCs w:val="30"/>
          <w:cs/>
        </w:rPr>
        <w:t xml:space="preserve"> เป็นจำนวนเงินทั้งสิ้น</w:t>
      </w:r>
      <w:r w:rsidR="00A10E4E" w:rsidRPr="00E04DD7">
        <w:rPr>
          <w:rFonts w:ascii="Angsana New" w:hAnsi="Angsana New"/>
          <w:sz w:val="30"/>
          <w:szCs w:val="30"/>
        </w:rPr>
        <w:t xml:space="preserve"> </w:t>
      </w:r>
      <w:r w:rsidR="00C43334">
        <w:rPr>
          <w:rFonts w:ascii="Angsana New" w:hAnsi="Angsana New"/>
          <w:sz w:val="30"/>
          <w:szCs w:val="30"/>
        </w:rPr>
        <w:t>1.5</w:t>
      </w:r>
      <w:r w:rsidRPr="00E04DD7">
        <w:rPr>
          <w:rFonts w:ascii="Angsana New" w:hAnsi="Angsana New"/>
          <w:sz w:val="30"/>
          <w:szCs w:val="30"/>
        </w:rPr>
        <w:t xml:space="preserve"> </w:t>
      </w:r>
      <w:r w:rsidRPr="00E04DD7">
        <w:rPr>
          <w:rFonts w:ascii="Angsana New" w:hAnsi="Angsana New" w:hint="cs"/>
          <w:sz w:val="30"/>
          <w:szCs w:val="30"/>
          <w:cs/>
        </w:rPr>
        <w:t>ล้านบาท</w:t>
      </w:r>
      <w:r w:rsidRPr="00E04DD7">
        <w:rPr>
          <w:rFonts w:ascii="Angsana New" w:hAnsi="Angsana New"/>
          <w:sz w:val="30"/>
          <w:szCs w:val="30"/>
          <w:cs/>
        </w:rPr>
        <w:t xml:space="preserve"> </w:t>
      </w:r>
      <w:r w:rsidRPr="00E04DD7">
        <w:rPr>
          <w:rFonts w:ascii="Angsana New" w:hAnsi="Angsana New" w:hint="cs"/>
          <w:sz w:val="30"/>
          <w:szCs w:val="30"/>
          <w:cs/>
        </w:rPr>
        <w:t>เงินปันผลดังกล่าวได้จ่าย</w:t>
      </w:r>
      <w:r w:rsidRPr="00E04DD7">
        <w:rPr>
          <w:rFonts w:ascii="Angsana New" w:hAnsi="Angsana New"/>
          <w:sz w:val="30"/>
          <w:szCs w:val="30"/>
          <w:cs/>
        </w:rPr>
        <w:t>ให้แก่ผู้ถือหุ้นใน</w:t>
      </w:r>
      <w:r w:rsidRPr="00E04DD7">
        <w:rPr>
          <w:rFonts w:ascii="Angsana New" w:hAnsi="Angsana New" w:hint="cs"/>
          <w:sz w:val="30"/>
          <w:szCs w:val="30"/>
          <w:cs/>
        </w:rPr>
        <w:t>เดือน</w:t>
      </w:r>
      <w:r w:rsidR="00C43334">
        <w:rPr>
          <w:rFonts w:ascii="Angsana New" w:hAnsi="Angsana New" w:hint="cs"/>
          <w:sz w:val="30"/>
          <w:szCs w:val="30"/>
          <w:cs/>
        </w:rPr>
        <w:t>ตุลาคม</w:t>
      </w:r>
      <w:r w:rsidRPr="00E04DD7">
        <w:rPr>
          <w:rFonts w:ascii="Angsana New" w:hAnsi="Angsana New" w:hint="cs"/>
          <w:sz w:val="30"/>
          <w:szCs w:val="30"/>
          <w:cs/>
        </w:rPr>
        <w:t xml:space="preserve"> </w:t>
      </w:r>
      <w:r w:rsidRPr="00E04DD7">
        <w:rPr>
          <w:rFonts w:ascii="Angsana New" w:hAnsi="Angsana New"/>
          <w:sz w:val="30"/>
          <w:szCs w:val="30"/>
        </w:rPr>
        <w:t>2559</w:t>
      </w:r>
    </w:p>
    <w:p w14:paraId="28A9742F" w14:textId="77777777" w:rsidR="00E04DD7" w:rsidRDefault="00E04DD7" w:rsidP="00BB0E64">
      <w:pPr>
        <w:numPr>
          <w:ilvl w:val="0"/>
          <w:numId w:val="37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E04DD7">
        <w:rPr>
          <w:rFonts w:ascii="Angsana New" w:hAnsi="Angsana New"/>
          <w:b/>
          <w:bCs/>
          <w:sz w:val="30"/>
          <w:szCs w:val="30"/>
          <w:cs/>
        </w:rPr>
        <w:t>รายการบัญชีกับบุคคลและกิจการที่เกี่ยวข้องกัน</w:t>
      </w:r>
    </w:p>
    <w:p w14:paraId="07DAF01E" w14:textId="77777777" w:rsidR="00E04DD7" w:rsidRPr="00E04DD7" w:rsidRDefault="00E04DD7" w:rsidP="00E04DD7">
      <w:pPr>
        <w:spacing w:after="120" w:line="240" w:lineRule="atLeast"/>
        <w:ind w:left="518"/>
        <w:jc w:val="thaiDistribute"/>
        <w:rPr>
          <w:rFonts w:ascii="Angsana New" w:hAnsi="Angsana New" w:hint="cs"/>
          <w:sz w:val="30"/>
          <w:szCs w:val="30"/>
        </w:rPr>
      </w:pPr>
      <w:r w:rsidRPr="00E04DD7">
        <w:rPr>
          <w:rFonts w:ascii="Angsana New" w:hAnsi="Angsana New"/>
          <w:sz w:val="30"/>
          <w:szCs w:val="30"/>
          <w:cs/>
        </w:rPr>
        <w:t>ส่วนหนึ่งในทรัพย์สิน หนี้สิน รายได้และค่</w:t>
      </w:r>
      <w:r w:rsidR="00612C4F">
        <w:rPr>
          <w:rFonts w:ascii="Angsana New" w:hAnsi="Angsana New"/>
          <w:sz w:val="30"/>
          <w:szCs w:val="30"/>
          <w:cs/>
        </w:rPr>
        <w:t xml:space="preserve">าใช้จ่ายของบริษัทฯ </w:t>
      </w:r>
      <w:r w:rsidRPr="00E04DD7">
        <w:rPr>
          <w:rFonts w:ascii="Angsana New" w:hAnsi="Angsana New"/>
          <w:sz w:val="30"/>
          <w:szCs w:val="30"/>
          <w:cs/>
        </w:rPr>
        <w:t>เกิดขึ้นจากรายการบัญชีกับบุ</w:t>
      </w:r>
      <w:r>
        <w:rPr>
          <w:rFonts w:ascii="Angsana New" w:hAnsi="Angsana New"/>
          <w:sz w:val="30"/>
          <w:szCs w:val="30"/>
          <w:cs/>
        </w:rPr>
        <w:t xml:space="preserve">คคลและกิจการที่เกี่ยวข้องกัน </w:t>
      </w:r>
      <w:r w:rsidRPr="00E04DD7">
        <w:rPr>
          <w:rFonts w:ascii="Angsana New" w:hAnsi="Angsana New"/>
          <w:sz w:val="30"/>
          <w:szCs w:val="30"/>
          <w:cs/>
        </w:rPr>
        <w:t>รายการที่เกี่ยวข้องกันดังกล</w:t>
      </w:r>
      <w:r>
        <w:rPr>
          <w:rFonts w:ascii="Angsana New" w:hAnsi="Angsana New"/>
          <w:sz w:val="30"/>
          <w:szCs w:val="30"/>
          <w:cs/>
        </w:rPr>
        <w:t xml:space="preserve">่าวเป็นไปตามเงื่อนไขทางการค้า </w:t>
      </w:r>
      <w:r w:rsidRPr="00E04DD7">
        <w:rPr>
          <w:rFonts w:ascii="Angsana New" w:hAnsi="Angsana New"/>
          <w:sz w:val="30"/>
          <w:szCs w:val="30"/>
          <w:cs/>
        </w:rPr>
        <w:t xml:space="preserve">และเกณฑ์ตามที่ตกลงระหว่างกัน </w:t>
      </w:r>
      <w:r w:rsidR="0012646A">
        <w:rPr>
          <w:rFonts w:ascii="Angsana New" w:hAnsi="Angsana New" w:hint="cs"/>
          <w:sz w:val="30"/>
          <w:szCs w:val="30"/>
          <w:cs/>
        </w:rPr>
        <w:t xml:space="preserve">           </w:t>
      </w:r>
      <w:r w:rsidRPr="00E04DD7">
        <w:rPr>
          <w:rFonts w:ascii="Angsana New" w:hAnsi="Angsana New"/>
          <w:sz w:val="30"/>
          <w:szCs w:val="30"/>
          <w:cs/>
        </w:rPr>
        <w:t>มีรายละเอียดดังนี้</w:t>
      </w:r>
    </w:p>
    <w:tbl>
      <w:tblPr>
        <w:tblW w:w="10200" w:type="dxa"/>
        <w:jc w:val="center"/>
        <w:tblLook w:val="04A0" w:firstRow="1" w:lastRow="0" w:firstColumn="1" w:lastColumn="0" w:noHBand="0" w:noVBand="1"/>
      </w:tblPr>
      <w:tblGrid>
        <w:gridCol w:w="3841"/>
        <w:gridCol w:w="2727"/>
        <w:gridCol w:w="3632"/>
      </w:tblGrid>
      <w:tr w:rsidR="00E04DD7" w:rsidRPr="005F1A3E" w14:paraId="1B0C0458" w14:textId="77777777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14:paraId="753A557C" w14:textId="77777777" w:rsidR="00E04DD7" w:rsidRPr="005F1A3E" w:rsidRDefault="00E04DD7" w:rsidP="00E04DD7">
            <w:pPr>
              <w:spacing w:before="120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กิจการและบุคคลที่เกี่ยวข้องกัน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9EE64CA" w14:textId="77777777" w:rsidR="00E04DD7" w:rsidRPr="005F1A3E" w:rsidRDefault="00E04DD7" w:rsidP="00E04DD7">
            <w:pPr>
              <w:spacing w:before="120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ความสัมพันธ์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299D8535" w14:textId="77777777" w:rsidR="00E04DD7" w:rsidRPr="005F1A3E" w:rsidRDefault="00E04DD7" w:rsidP="00E04DD7">
            <w:pPr>
              <w:spacing w:before="120"/>
              <w:ind w:right="-34"/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ประเภทธุรกิจ</w:t>
            </w:r>
          </w:p>
        </w:tc>
      </w:tr>
      <w:tr w:rsidR="00E04DD7" w:rsidRPr="005F1A3E" w14:paraId="2E5A3652" w14:textId="77777777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14:paraId="370F5F63" w14:textId="77777777" w:rsidR="00E04DD7" w:rsidRPr="005F1A3E" w:rsidRDefault="00D26168" w:rsidP="00E04DD7">
            <w:pPr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2727" w:type="dxa"/>
            <w:shd w:val="clear" w:color="auto" w:fill="auto"/>
          </w:tcPr>
          <w:p w14:paraId="63CB3460" w14:textId="77777777" w:rsidR="00E04DD7" w:rsidRPr="005F1A3E" w:rsidRDefault="00D26168" w:rsidP="00E04DD7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มี</w:t>
            </w:r>
            <w:r w:rsidR="00085DEC">
              <w:rPr>
                <w:rFonts w:ascii="Angsana New" w:hAnsi="Angsana New" w:hint="cs"/>
                <w:sz w:val="30"/>
                <w:szCs w:val="30"/>
                <w:cs/>
              </w:rPr>
              <w:t>ผู้ถือหุ้นและ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กรรม</w:t>
            </w:r>
            <w:r w:rsidR="00085DEC">
              <w:rPr>
                <w:rFonts w:ascii="Angsana New" w:hAnsi="Angsana New" w:hint="cs"/>
                <w:sz w:val="30"/>
                <w:szCs w:val="30"/>
                <w:cs/>
              </w:rPr>
              <w:t>การ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ร่วมกัน</w:t>
            </w:r>
          </w:p>
        </w:tc>
        <w:tc>
          <w:tcPr>
            <w:tcW w:w="3632" w:type="dxa"/>
            <w:shd w:val="clear" w:color="auto" w:fill="auto"/>
          </w:tcPr>
          <w:p w14:paraId="05A537CC" w14:textId="77777777" w:rsidR="00E04DD7" w:rsidRPr="005F1A3E" w:rsidRDefault="00BD37BC" w:rsidP="00E04DD7">
            <w:pPr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ผลิตและจัดจำหน่ายแม่พิมพ์การ์ไฟท์</w:t>
            </w:r>
          </w:p>
        </w:tc>
      </w:tr>
      <w:tr w:rsidR="00085DEC" w:rsidRPr="005F1A3E" w14:paraId="29AC21AF" w14:textId="77777777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14:paraId="55E2BDE1" w14:textId="77777777" w:rsidR="00085DEC" w:rsidRPr="005F1A3E" w:rsidRDefault="00085DEC" w:rsidP="00085DEC">
            <w:pPr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นาวแคสท์ จำกัด</w:t>
            </w:r>
          </w:p>
        </w:tc>
        <w:tc>
          <w:tcPr>
            <w:tcW w:w="2727" w:type="dxa"/>
            <w:shd w:val="clear" w:color="auto" w:fill="auto"/>
          </w:tcPr>
          <w:p w14:paraId="769B55A0" w14:textId="77777777" w:rsidR="00085DEC" w:rsidRPr="005F1A3E" w:rsidRDefault="00085DEC" w:rsidP="00085DEC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มีผู้ถือหุ้นและกรรมการร่วมกัน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14:paraId="4030C2C0" w14:textId="77777777" w:rsidR="00085DEC" w:rsidRPr="005F1A3E" w:rsidRDefault="00085DEC" w:rsidP="00085DEC">
            <w:pPr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ผลิต</w:t>
            </w:r>
            <w:r w:rsidR="00827E69">
              <w:rPr>
                <w:rFonts w:ascii="Angsana New" w:hAnsi="Angsana New" w:hint="cs"/>
                <w:sz w:val="30"/>
                <w:szCs w:val="30"/>
                <w:cs/>
              </w:rPr>
              <w:t>และ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ให้บริการข้อมูลเตือนฟ้าผ่า</w:t>
            </w:r>
          </w:p>
        </w:tc>
      </w:tr>
      <w:tr w:rsidR="00085DEC" w:rsidRPr="005F1A3E" w14:paraId="565BCFD3" w14:textId="77777777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14:paraId="4B94F98F" w14:textId="77777777" w:rsidR="00085DEC" w:rsidRPr="005F1A3E" w:rsidRDefault="0012646A" w:rsidP="00085DEC">
            <w:pPr>
              <w:ind w:left="349" w:right="-34" w:hanging="349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  <w:cs/>
              </w:rPr>
              <w:t>บริษัท เค.เอ็ม.แอล อินเตอร์</w:t>
            </w:r>
            <w:r w:rsidR="00085DEC" w:rsidRPr="00D26168">
              <w:rPr>
                <w:rFonts w:ascii="Angsana New" w:hAnsi="Angsana New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2727" w:type="dxa"/>
            <w:shd w:val="clear" w:color="auto" w:fill="auto"/>
          </w:tcPr>
          <w:p w14:paraId="2D36CBA0" w14:textId="77777777" w:rsidR="00085DEC" w:rsidRPr="005F1A3E" w:rsidRDefault="00085DEC" w:rsidP="00085DEC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มีผู้ถือหุ้นและกรรมการร่วมกัน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14:paraId="2A2E8973" w14:textId="77777777" w:rsidR="00085DEC" w:rsidRPr="005F1A3E" w:rsidRDefault="00085DEC" w:rsidP="00085DEC">
            <w:pPr>
              <w:ind w:left="317" w:right="-34" w:hanging="317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ให้เช่าพื้นที่และอาคารแก่กิจการที่เกี่ยวข้อง</w:t>
            </w:r>
          </w:p>
        </w:tc>
      </w:tr>
      <w:tr w:rsidR="00085DEC" w:rsidRPr="005F1A3E" w14:paraId="4E8E368E" w14:textId="77777777" w:rsidTr="00085DEC">
        <w:trPr>
          <w:jc w:val="center"/>
        </w:trPr>
        <w:tc>
          <w:tcPr>
            <w:tcW w:w="3841" w:type="dxa"/>
            <w:shd w:val="clear" w:color="auto" w:fill="auto"/>
            <w:vAlign w:val="center"/>
          </w:tcPr>
          <w:p w14:paraId="1B40C3B2" w14:textId="77777777" w:rsidR="00085DEC" w:rsidRPr="005F1A3E" w:rsidRDefault="00085DEC" w:rsidP="00085DEC">
            <w:pPr>
              <w:ind w:left="349" w:right="-34" w:hanging="34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26168">
              <w:rPr>
                <w:rFonts w:ascii="Angsana New" w:hAnsi="Angsana New"/>
                <w:sz w:val="30"/>
                <w:szCs w:val="30"/>
                <w:cs/>
              </w:rPr>
              <w:t>บริษัท เค.เอ็ม.แอล.เอ็นจิเนียริ่ง จำกัด</w:t>
            </w:r>
          </w:p>
        </w:tc>
        <w:tc>
          <w:tcPr>
            <w:tcW w:w="2727" w:type="dxa"/>
            <w:shd w:val="clear" w:color="auto" w:fill="auto"/>
          </w:tcPr>
          <w:p w14:paraId="1EA048AD" w14:textId="77777777" w:rsidR="00085DEC" w:rsidRPr="005F1A3E" w:rsidRDefault="00085DEC" w:rsidP="00085DEC">
            <w:pPr>
              <w:ind w:right="-34"/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มีผู้ถือหุ้นและกรรมการร่วมกัน</w:t>
            </w:r>
          </w:p>
        </w:tc>
        <w:tc>
          <w:tcPr>
            <w:tcW w:w="3632" w:type="dxa"/>
            <w:shd w:val="clear" w:color="auto" w:fill="auto"/>
          </w:tcPr>
          <w:p w14:paraId="0610D37E" w14:textId="77777777" w:rsidR="00085DEC" w:rsidRPr="005F1A3E" w:rsidRDefault="00085DEC" w:rsidP="00085DEC">
            <w:pPr>
              <w:ind w:left="317" w:right="-34" w:hanging="317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D26168">
              <w:rPr>
                <w:rFonts w:ascii="Angsana New" w:hAnsi="Angsana New"/>
                <w:sz w:val="30"/>
                <w:szCs w:val="30"/>
                <w:cs/>
              </w:rPr>
              <w:t>ประกอบกิจการประเภทการติดตั้งไฟฟ้า</w:t>
            </w:r>
          </w:p>
        </w:tc>
      </w:tr>
      <w:tr w:rsidR="00C42FAE" w:rsidRPr="005F1A3E" w14:paraId="2C1E9971" w14:textId="77777777" w:rsidTr="00085DEC">
        <w:trPr>
          <w:jc w:val="center"/>
        </w:trPr>
        <w:tc>
          <w:tcPr>
            <w:tcW w:w="3841" w:type="dxa"/>
            <w:shd w:val="clear" w:color="auto" w:fill="auto"/>
          </w:tcPr>
          <w:p w14:paraId="40CFBEC0" w14:textId="77777777" w:rsidR="00C42FAE" w:rsidRPr="00C42FAE" w:rsidRDefault="00C42FAE" w:rsidP="00C42FAE">
            <w:pPr>
              <w:ind w:left="349" w:right="-34" w:hanging="349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C42FAE">
              <w:rPr>
                <w:rFonts w:ascii="Angsana New" w:hAnsi="Angsana New" w:hint="cs"/>
                <w:sz w:val="30"/>
                <w:szCs w:val="30"/>
                <w:cs/>
              </w:rPr>
              <w:t>ผู้บริหารสำคัญ</w:t>
            </w:r>
          </w:p>
        </w:tc>
        <w:tc>
          <w:tcPr>
            <w:tcW w:w="6359" w:type="dxa"/>
            <w:gridSpan w:val="2"/>
            <w:shd w:val="clear" w:color="auto" w:fill="auto"/>
          </w:tcPr>
          <w:p w14:paraId="7CD5AB6E" w14:textId="77777777" w:rsidR="00C42FAE" w:rsidRPr="00C42FAE" w:rsidRDefault="00C42FAE" w:rsidP="00C42FAE">
            <w:pPr>
              <w:ind w:left="188" w:right="-34" w:hanging="18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C42FAE">
              <w:rPr>
                <w:rFonts w:ascii="Angsana New" w:hAnsi="Angsana New" w:hint="cs"/>
                <w:sz w:val="30"/>
                <w:szCs w:val="30"/>
                <w:cs/>
              </w:rPr>
              <w:t>บุคคลที่มีอำนาจและความรับผิดชอบการวางแผนสั่งการและควบคุมกิจกรรมต่างๆของกิจการไม่ว่าทางตรงหรือทางอ้อม ทั้งนี้ รวมถึงกรรมการของกิจการ (ไม่ว่าจะทำหน้าที่ในระดับบริหารหรือไม่)</w:t>
            </w:r>
          </w:p>
        </w:tc>
      </w:tr>
    </w:tbl>
    <w:p w14:paraId="2CF14EE8" w14:textId="77777777" w:rsidR="00E04DD7" w:rsidRP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04DD7">
        <w:rPr>
          <w:rFonts w:ascii="Angsana New" w:hAnsi="Angsana New"/>
          <w:sz w:val="30"/>
          <w:szCs w:val="30"/>
          <w:cs/>
        </w:rPr>
        <w:t>รายการที่เกี่ยวข้องกันเป็นไปตามเงื่อนไขและเกณฑ์ที่ได้ระบุในสัญญาระหว่างบริษัทฯ กับบริษัทและบุคคลเหล่านั้น</w:t>
      </w:r>
      <w:r w:rsidRPr="00E04DD7">
        <w:rPr>
          <w:rFonts w:ascii="Angsana New" w:hAnsi="Angsana New"/>
          <w:sz w:val="30"/>
          <w:szCs w:val="30"/>
        </w:rPr>
        <w:t xml:space="preserve"> </w:t>
      </w:r>
      <w:r w:rsidRPr="00E04DD7">
        <w:rPr>
          <w:rFonts w:ascii="Angsana New" w:hAnsi="Angsana New"/>
          <w:sz w:val="30"/>
          <w:szCs w:val="30"/>
          <w:cs/>
        </w:rPr>
        <w:t>โดยสามารถสรุปรายการที่สำคัญได้ดังนี้</w:t>
      </w:r>
    </w:p>
    <w:tbl>
      <w:tblPr>
        <w:tblW w:w="10439" w:type="dxa"/>
        <w:tblInd w:w="-34" w:type="dxa"/>
        <w:tblLook w:val="04A0" w:firstRow="1" w:lastRow="0" w:firstColumn="1" w:lastColumn="0" w:noHBand="0" w:noVBand="1"/>
      </w:tblPr>
      <w:tblGrid>
        <w:gridCol w:w="391"/>
        <w:gridCol w:w="4127"/>
        <w:gridCol w:w="1528"/>
        <w:gridCol w:w="4393"/>
      </w:tblGrid>
      <w:tr w:rsidR="00E04DD7" w:rsidRPr="005F1A3E" w14:paraId="4F00700A" w14:textId="77777777" w:rsidTr="00E04DD7">
        <w:tc>
          <w:tcPr>
            <w:tcW w:w="4518" w:type="dxa"/>
            <w:gridSpan w:val="2"/>
            <w:shd w:val="clear" w:color="auto" w:fill="auto"/>
          </w:tcPr>
          <w:p w14:paraId="406CDF5E" w14:textId="77777777" w:rsidR="00E04DD7" w:rsidRPr="005F1A3E" w:rsidRDefault="00E04DD7" w:rsidP="00E04DD7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กิจการและบุคคลที่เกี่ยวข้องกัน</w:t>
            </w:r>
          </w:p>
        </w:tc>
        <w:tc>
          <w:tcPr>
            <w:tcW w:w="1528" w:type="dxa"/>
            <w:shd w:val="clear" w:color="auto" w:fill="auto"/>
          </w:tcPr>
          <w:p w14:paraId="2BC1DEC2" w14:textId="77777777" w:rsidR="00E04DD7" w:rsidRPr="005F1A3E" w:rsidRDefault="00E04DD7" w:rsidP="00E04DD7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ลักษณะรายการ</w:t>
            </w:r>
          </w:p>
        </w:tc>
        <w:tc>
          <w:tcPr>
            <w:tcW w:w="4393" w:type="dxa"/>
            <w:shd w:val="clear" w:color="auto" w:fill="auto"/>
          </w:tcPr>
          <w:p w14:paraId="478B8880" w14:textId="77777777" w:rsidR="00E04DD7" w:rsidRPr="005F1A3E" w:rsidRDefault="00E04DD7" w:rsidP="00E04DD7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นโยบายราคา</w:t>
            </w:r>
          </w:p>
        </w:tc>
      </w:tr>
      <w:tr w:rsidR="00E04DD7" w:rsidRPr="005F1A3E" w14:paraId="23CCCDED" w14:textId="77777777" w:rsidTr="007C0945">
        <w:tc>
          <w:tcPr>
            <w:tcW w:w="391" w:type="dxa"/>
            <w:shd w:val="clear" w:color="auto" w:fill="auto"/>
          </w:tcPr>
          <w:p w14:paraId="5ED70BCB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4127" w:type="dxa"/>
            <w:shd w:val="clear" w:color="auto" w:fill="auto"/>
          </w:tcPr>
          <w:p w14:paraId="7AEC549E" w14:textId="77777777" w:rsidR="00E04DD7" w:rsidRPr="005F1A3E" w:rsidRDefault="00085DEC" w:rsidP="00E04DD7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528" w:type="dxa"/>
            <w:shd w:val="clear" w:color="auto" w:fill="auto"/>
          </w:tcPr>
          <w:p w14:paraId="5777247D" w14:textId="77777777" w:rsidR="00E04DD7" w:rsidRPr="005F1A3E" w:rsidRDefault="00085DEC" w:rsidP="00E04DD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393" w:type="dxa"/>
            <w:shd w:val="clear" w:color="auto" w:fill="auto"/>
          </w:tcPr>
          <w:p w14:paraId="10BFA941" w14:textId="77777777" w:rsidR="00E04DD7" w:rsidRPr="005F1A3E" w:rsidRDefault="008907DE" w:rsidP="00E04DD7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ราคาตามที่เกิดขึ้นจริง</w:t>
            </w:r>
          </w:p>
        </w:tc>
      </w:tr>
      <w:tr w:rsidR="00085DEC" w:rsidRPr="005F1A3E" w14:paraId="79C107CA" w14:textId="77777777" w:rsidTr="007C0945">
        <w:tc>
          <w:tcPr>
            <w:tcW w:w="391" w:type="dxa"/>
            <w:shd w:val="clear" w:color="auto" w:fill="auto"/>
          </w:tcPr>
          <w:p w14:paraId="0304B021" w14:textId="77777777" w:rsidR="00085DEC" w:rsidRPr="005F1A3E" w:rsidRDefault="00085DEC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127" w:type="dxa"/>
            <w:shd w:val="clear" w:color="auto" w:fill="auto"/>
          </w:tcPr>
          <w:p w14:paraId="65E589D9" w14:textId="77777777" w:rsidR="00085DEC" w:rsidRDefault="00085DEC" w:rsidP="00E04DD7">
            <w:pPr>
              <w:spacing w:line="400" w:lineRule="exact"/>
              <w:ind w:left="352" w:right="-45" w:hanging="352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14:paraId="31E63BF4" w14:textId="77777777" w:rsidR="00085DEC" w:rsidRPr="005F1A3E" w:rsidRDefault="00085DEC" w:rsidP="00E04DD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รายได้ค่าเช่า</w:t>
            </w:r>
          </w:p>
        </w:tc>
        <w:tc>
          <w:tcPr>
            <w:tcW w:w="4393" w:type="dxa"/>
            <w:shd w:val="clear" w:color="auto" w:fill="auto"/>
          </w:tcPr>
          <w:p w14:paraId="6896BC41" w14:textId="77777777" w:rsidR="00085DEC" w:rsidRPr="005F1A3E" w:rsidRDefault="00C43334" w:rsidP="00E04DD7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ราคาตามสัญญาเช่า</w:t>
            </w:r>
          </w:p>
        </w:tc>
      </w:tr>
      <w:tr w:rsidR="00827E69" w:rsidRPr="005F1A3E" w14:paraId="641F331C" w14:textId="77777777" w:rsidTr="007C0945">
        <w:tc>
          <w:tcPr>
            <w:tcW w:w="391" w:type="dxa"/>
            <w:shd w:val="clear" w:color="auto" w:fill="auto"/>
          </w:tcPr>
          <w:p w14:paraId="7D54CC16" w14:textId="77777777" w:rsidR="00827E69" w:rsidRPr="005F1A3E" w:rsidRDefault="00827E69" w:rsidP="00827E69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color w:val="000000"/>
                <w:sz w:val="30"/>
                <w:szCs w:val="30"/>
              </w:rPr>
              <w:t>2</w:t>
            </w:r>
          </w:p>
        </w:tc>
        <w:tc>
          <w:tcPr>
            <w:tcW w:w="4127" w:type="dxa"/>
            <w:shd w:val="clear" w:color="auto" w:fill="auto"/>
          </w:tcPr>
          <w:p w14:paraId="39266400" w14:textId="77777777" w:rsidR="00827E69" w:rsidRPr="005F1A3E" w:rsidRDefault="00827E69" w:rsidP="00827E69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8907DE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528" w:type="dxa"/>
            <w:shd w:val="clear" w:color="auto" w:fill="auto"/>
          </w:tcPr>
          <w:p w14:paraId="10D71F28" w14:textId="77777777" w:rsidR="00827E69" w:rsidRPr="005F1A3E" w:rsidRDefault="00827E69" w:rsidP="00827E69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ขายสินค้า</w:t>
            </w:r>
          </w:p>
        </w:tc>
        <w:tc>
          <w:tcPr>
            <w:tcW w:w="4393" w:type="dxa"/>
            <w:shd w:val="clear" w:color="auto" w:fill="auto"/>
          </w:tcPr>
          <w:p w14:paraId="27D2FC21" w14:textId="77777777" w:rsidR="00827E69" w:rsidRPr="005F1A3E" w:rsidRDefault="00827E69" w:rsidP="00827E69">
            <w:pPr>
              <w:spacing w:line="400" w:lineRule="exact"/>
              <w:ind w:left="6" w:right="-45" w:hanging="6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ราคาตามที่เกิดขึ้นจริง</w:t>
            </w:r>
          </w:p>
        </w:tc>
      </w:tr>
      <w:tr w:rsidR="00E04DD7" w:rsidRPr="005F1A3E" w14:paraId="053BE41E" w14:textId="77777777" w:rsidTr="007C0945">
        <w:tc>
          <w:tcPr>
            <w:tcW w:w="391" w:type="dxa"/>
            <w:shd w:val="clear" w:color="auto" w:fill="auto"/>
          </w:tcPr>
          <w:p w14:paraId="1BF8B10F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color w:val="000000"/>
                <w:sz w:val="30"/>
                <w:szCs w:val="30"/>
              </w:rPr>
              <w:t>3</w:t>
            </w:r>
          </w:p>
        </w:tc>
        <w:tc>
          <w:tcPr>
            <w:tcW w:w="4127" w:type="dxa"/>
            <w:shd w:val="clear" w:color="auto" w:fill="auto"/>
          </w:tcPr>
          <w:p w14:paraId="2EAD57E7" w14:textId="77777777" w:rsidR="00E04DD7" w:rsidRPr="005F1A3E" w:rsidRDefault="0012646A" w:rsidP="00E04DD7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</w:t>
            </w:r>
            <w:r w:rsidR="008907DE" w:rsidRPr="008907DE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1528" w:type="dxa"/>
            <w:shd w:val="clear" w:color="auto" w:fill="auto"/>
          </w:tcPr>
          <w:p w14:paraId="4B120F63" w14:textId="77777777" w:rsidR="00E04DD7" w:rsidRPr="005F1A3E" w:rsidRDefault="008907DE" w:rsidP="00E04DD7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ค่าใช้จ่ายค่าเช่า</w:t>
            </w:r>
          </w:p>
        </w:tc>
        <w:tc>
          <w:tcPr>
            <w:tcW w:w="4393" w:type="dxa"/>
            <w:shd w:val="clear" w:color="auto" w:fill="auto"/>
          </w:tcPr>
          <w:p w14:paraId="0EE513F9" w14:textId="77777777" w:rsidR="00E04DD7" w:rsidRPr="005F1A3E" w:rsidRDefault="008907DE" w:rsidP="00E04DD7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ราคาตามสัญญาเช่า</w:t>
            </w:r>
          </w:p>
        </w:tc>
      </w:tr>
      <w:tr w:rsidR="008907DE" w:rsidRPr="005F1A3E" w14:paraId="57770FA6" w14:textId="77777777" w:rsidTr="007C0945">
        <w:tc>
          <w:tcPr>
            <w:tcW w:w="391" w:type="dxa"/>
            <w:shd w:val="clear" w:color="auto" w:fill="auto"/>
          </w:tcPr>
          <w:p w14:paraId="65AB1043" w14:textId="77777777" w:rsidR="008907DE" w:rsidRPr="005F1A3E" w:rsidRDefault="008907DE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4127" w:type="dxa"/>
            <w:shd w:val="clear" w:color="auto" w:fill="auto"/>
          </w:tcPr>
          <w:p w14:paraId="6E9BD179" w14:textId="77777777" w:rsidR="008907DE" w:rsidRPr="008907DE" w:rsidRDefault="008907DE" w:rsidP="00E04DD7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528" w:type="dxa"/>
            <w:shd w:val="clear" w:color="auto" w:fill="auto"/>
          </w:tcPr>
          <w:p w14:paraId="6AC007D0" w14:textId="77777777" w:rsidR="008907DE" w:rsidRDefault="00827E69" w:rsidP="00E04DD7">
            <w:pPr>
              <w:jc w:val="center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ซื้อสินค้า</w:t>
            </w:r>
          </w:p>
        </w:tc>
        <w:tc>
          <w:tcPr>
            <w:tcW w:w="4393" w:type="dxa"/>
            <w:shd w:val="clear" w:color="auto" w:fill="auto"/>
          </w:tcPr>
          <w:p w14:paraId="63F8B650" w14:textId="77777777" w:rsidR="008907DE" w:rsidRDefault="00827E69" w:rsidP="00E04DD7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ราคาตามที่เกิดขึ้นจริง</w:t>
            </w:r>
          </w:p>
        </w:tc>
      </w:tr>
      <w:tr w:rsidR="00E04DD7" w:rsidRPr="005F1A3E" w14:paraId="44F3A076" w14:textId="77777777" w:rsidTr="007C0945">
        <w:tc>
          <w:tcPr>
            <w:tcW w:w="391" w:type="dxa"/>
            <w:shd w:val="clear" w:color="auto" w:fill="auto"/>
          </w:tcPr>
          <w:p w14:paraId="0DA0456D" w14:textId="77777777" w:rsidR="00E04DD7" w:rsidRPr="00827E69" w:rsidRDefault="00827E69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</w:t>
            </w:r>
          </w:p>
        </w:tc>
        <w:tc>
          <w:tcPr>
            <w:tcW w:w="4127" w:type="dxa"/>
            <w:shd w:val="clear" w:color="auto" w:fill="auto"/>
          </w:tcPr>
          <w:p w14:paraId="58940C36" w14:textId="77777777" w:rsidR="00E04DD7" w:rsidRPr="005F1A3E" w:rsidRDefault="0065079A" w:rsidP="00E04DD7">
            <w:pPr>
              <w:spacing w:line="400" w:lineRule="exact"/>
              <w:ind w:left="352" w:right="-45" w:hanging="352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65079A">
              <w:rPr>
                <w:rFonts w:ascii="Angsana New" w:hAnsi="Angsana New"/>
                <w:color w:val="000000"/>
                <w:sz w:val="30"/>
                <w:szCs w:val="30"/>
                <w:cs/>
              </w:rPr>
              <w:t>ผู้บริหารสำคัญ</w:t>
            </w:r>
          </w:p>
        </w:tc>
        <w:tc>
          <w:tcPr>
            <w:tcW w:w="1528" w:type="dxa"/>
            <w:shd w:val="clear" w:color="auto" w:fill="auto"/>
          </w:tcPr>
          <w:p w14:paraId="42A55480" w14:textId="77777777" w:rsidR="00E04DD7" w:rsidRPr="005F1A3E" w:rsidRDefault="00386DC8" w:rsidP="00E04DD7">
            <w:pPr>
              <w:jc w:val="center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เงินกู้ยืม</w:t>
            </w:r>
          </w:p>
        </w:tc>
        <w:tc>
          <w:tcPr>
            <w:tcW w:w="4393" w:type="dxa"/>
            <w:shd w:val="clear" w:color="auto" w:fill="auto"/>
          </w:tcPr>
          <w:p w14:paraId="5BA78705" w14:textId="77777777" w:rsidR="00E04DD7" w:rsidRPr="005F1A3E" w:rsidRDefault="0065079A" w:rsidP="00E04DD7">
            <w:pPr>
              <w:spacing w:line="400" w:lineRule="exact"/>
              <w:ind w:left="352" w:right="-45" w:hanging="352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65079A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ตามสัญญากู้ยืมเงิน </w:t>
            </w: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อัตราดอกเบี้ยร้อยละ 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5</w:t>
            </w:r>
            <w:r w:rsidRPr="0065079A">
              <w:rPr>
                <w:rFonts w:ascii="Angsana New" w:hAnsi="Angsana New"/>
                <w:color w:val="000000"/>
                <w:sz w:val="30"/>
                <w:szCs w:val="30"/>
                <w:cs/>
              </w:rPr>
              <w:t xml:space="preserve"> ต่อปี</w:t>
            </w:r>
          </w:p>
        </w:tc>
      </w:tr>
    </w:tbl>
    <w:p w14:paraId="515F99F2" w14:textId="77777777" w:rsidR="00E04DD7" w:rsidRDefault="00E04DD7" w:rsidP="00E04DD7">
      <w:pPr>
        <w:spacing w:line="240" w:lineRule="atLeast"/>
        <w:ind w:left="518"/>
        <w:jc w:val="distribute"/>
        <w:rPr>
          <w:rFonts w:ascii="Angsana New" w:hAnsi="Angsana New"/>
          <w:sz w:val="30"/>
          <w:szCs w:val="30"/>
        </w:rPr>
      </w:pPr>
    </w:p>
    <w:p w14:paraId="5BA1B2E7" w14:textId="77777777" w:rsidR="00E04DD7" w:rsidRDefault="00E04DD7" w:rsidP="00E04DD7">
      <w:pPr>
        <w:spacing w:line="240" w:lineRule="atLeast"/>
        <w:ind w:left="518"/>
        <w:jc w:val="distribute"/>
        <w:rPr>
          <w:rFonts w:ascii="Angsana New" w:hAnsi="Angsana New"/>
          <w:sz w:val="30"/>
          <w:szCs w:val="30"/>
        </w:rPr>
      </w:pPr>
    </w:p>
    <w:p w14:paraId="65592786" w14:textId="77777777" w:rsidR="00E04DD7" w:rsidRDefault="00E04DD7" w:rsidP="00E04DD7">
      <w:pPr>
        <w:spacing w:line="240" w:lineRule="atLeast"/>
        <w:ind w:left="518"/>
        <w:jc w:val="distribute"/>
        <w:rPr>
          <w:rFonts w:ascii="Angsana New" w:hAnsi="Angsana New"/>
          <w:sz w:val="30"/>
          <w:szCs w:val="30"/>
        </w:rPr>
      </w:pPr>
    </w:p>
    <w:p w14:paraId="284E3731" w14:textId="77777777" w:rsidR="00386DC8" w:rsidRDefault="00386DC8" w:rsidP="00E04DD7">
      <w:pPr>
        <w:spacing w:line="240" w:lineRule="atLeast"/>
        <w:ind w:left="518"/>
        <w:jc w:val="distribute"/>
        <w:rPr>
          <w:rFonts w:ascii="Angsana New" w:hAnsi="Angsana New" w:hint="cs"/>
          <w:sz w:val="30"/>
          <w:szCs w:val="30"/>
        </w:rPr>
      </w:pPr>
    </w:p>
    <w:p w14:paraId="5BA821C6" w14:textId="77777777" w:rsidR="00E04DD7" w:rsidRDefault="00E04DD7" w:rsidP="00E04DD7">
      <w:pPr>
        <w:spacing w:line="240" w:lineRule="atLeast"/>
        <w:ind w:left="518"/>
        <w:jc w:val="distribute"/>
        <w:rPr>
          <w:rFonts w:ascii="Angsana New" w:hAnsi="Angsana New"/>
          <w:sz w:val="30"/>
          <w:szCs w:val="30"/>
        </w:rPr>
      </w:pPr>
    </w:p>
    <w:p w14:paraId="5C249400" w14:textId="77777777" w:rsidR="00E04DD7" w:rsidRDefault="00E04DD7" w:rsidP="00BB0E64">
      <w:pPr>
        <w:numPr>
          <w:ilvl w:val="0"/>
          <w:numId w:val="38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E04DD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รายการบัญชีกับบุคคลและกิจการที่เกี่ยวข้องกัน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024EB37F" w14:textId="77777777" w:rsidR="00E04DD7" w:rsidRDefault="00E04DD7" w:rsidP="00E04DD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151864">
        <w:rPr>
          <w:rFonts w:ascii="Angsana New" w:hAnsi="Angsana New"/>
          <w:sz w:val="30"/>
          <w:szCs w:val="30"/>
          <w:cs/>
        </w:rPr>
        <w:t>ยอดคงเหลือกับบุคคลหรือกิจการที่เก</w:t>
      </w:r>
      <w:r w:rsidR="00225DC8">
        <w:rPr>
          <w:rFonts w:ascii="Angsana New" w:hAnsi="Angsana New"/>
          <w:sz w:val="30"/>
          <w:szCs w:val="30"/>
          <w:cs/>
        </w:rPr>
        <w:t xml:space="preserve">ี่ยวข้องกัน ณ วันที่ </w:t>
      </w:r>
      <w:r w:rsidR="00225DC8">
        <w:rPr>
          <w:rFonts w:ascii="Angsana New" w:hAnsi="Angsana New"/>
          <w:sz w:val="30"/>
          <w:szCs w:val="30"/>
          <w:lang w:val="en-US"/>
        </w:rPr>
        <w:t>31</w:t>
      </w:r>
      <w:r>
        <w:rPr>
          <w:rFonts w:ascii="Angsana New" w:hAnsi="Angsana New"/>
          <w:sz w:val="30"/>
          <w:szCs w:val="30"/>
          <w:cs/>
        </w:rPr>
        <w:t xml:space="preserve"> ธันวาคม</w:t>
      </w:r>
      <w:r w:rsidR="00225DC8">
        <w:rPr>
          <w:rFonts w:ascii="Angsana New" w:hAnsi="Angsana New"/>
          <w:sz w:val="30"/>
          <w:szCs w:val="30"/>
        </w:rPr>
        <w:t xml:space="preserve"> 2559 </w:t>
      </w:r>
      <w:r w:rsidR="00225DC8">
        <w:rPr>
          <w:rFonts w:ascii="Angsana New" w:hAnsi="Angsana New" w:hint="cs"/>
          <w:sz w:val="30"/>
          <w:szCs w:val="30"/>
          <w:cs/>
        </w:rPr>
        <w:t xml:space="preserve">และ </w:t>
      </w:r>
      <w:r w:rsidR="00225DC8">
        <w:rPr>
          <w:rFonts w:ascii="Angsana New" w:hAnsi="Angsana New"/>
          <w:sz w:val="30"/>
          <w:szCs w:val="30"/>
          <w:lang w:val="en-US"/>
        </w:rPr>
        <w:t>2558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  <w:r w:rsidRPr="00151864">
        <w:rPr>
          <w:rFonts w:ascii="Angsana New" w:hAnsi="Angsana New"/>
          <w:sz w:val="30"/>
          <w:szCs w:val="30"/>
          <w:cs/>
        </w:rPr>
        <w:t>มีดังนี้</w:t>
      </w: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5530"/>
        <w:gridCol w:w="1695"/>
        <w:gridCol w:w="235"/>
        <w:gridCol w:w="1760"/>
      </w:tblGrid>
      <w:tr w:rsidR="00E04DD7" w:rsidRPr="005F1A3E" w14:paraId="15127D72" w14:textId="77777777" w:rsidTr="00103ED3">
        <w:trPr>
          <w:jc w:val="center"/>
        </w:trPr>
        <w:tc>
          <w:tcPr>
            <w:tcW w:w="5530" w:type="dxa"/>
            <w:shd w:val="clear" w:color="auto" w:fill="auto"/>
          </w:tcPr>
          <w:p w14:paraId="2048CD68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23FCC017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auto"/>
          </w:tcPr>
          <w:p w14:paraId="3261EA67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A4629" w14:textId="77777777" w:rsidR="00E04DD7" w:rsidRPr="005F1A3E" w:rsidRDefault="00E04DD7" w:rsidP="00D4404D">
            <w:pPr>
              <w:spacing w:line="400" w:lineRule="exact"/>
              <w:ind w:right="33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5F1A3E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E04DD7" w:rsidRPr="005F1A3E" w14:paraId="2B1A7224" w14:textId="77777777" w:rsidTr="00103ED3">
        <w:trPr>
          <w:jc w:val="center"/>
        </w:trPr>
        <w:tc>
          <w:tcPr>
            <w:tcW w:w="5530" w:type="dxa"/>
            <w:shd w:val="clear" w:color="auto" w:fill="auto"/>
          </w:tcPr>
          <w:p w14:paraId="01633D48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2B5D7" w14:textId="77777777" w:rsidR="00E04DD7" w:rsidRPr="005F1A3E" w:rsidRDefault="00E04DD7" w:rsidP="00E04DD7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5F1A3E">
              <w:rPr>
                <w:sz w:val="30"/>
                <w:szCs w:val="30"/>
              </w:rPr>
              <w:t>2559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6EC45" w14:textId="77777777" w:rsidR="00E04DD7" w:rsidRPr="005F1A3E" w:rsidRDefault="00E04DD7" w:rsidP="00E04DD7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2FF57" w14:textId="77777777" w:rsidR="00E04DD7" w:rsidRPr="005F1A3E" w:rsidRDefault="00E04DD7" w:rsidP="00D4404D">
            <w:pPr>
              <w:pStyle w:val="11"/>
              <w:pBdr>
                <w:bottom w:val="none" w:sz="0" w:space="0" w:color="auto"/>
              </w:pBdr>
              <w:spacing w:line="280" w:lineRule="exact"/>
              <w:ind w:right="33"/>
              <w:jc w:val="center"/>
              <w:rPr>
                <w:sz w:val="30"/>
                <w:szCs w:val="30"/>
                <w:cs/>
              </w:rPr>
            </w:pPr>
            <w:r w:rsidRPr="005F1A3E">
              <w:rPr>
                <w:sz w:val="30"/>
                <w:szCs w:val="30"/>
              </w:rPr>
              <w:t>2558</w:t>
            </w:r>
          </w:p>
        </w:tc>
      </w:tr>
      <w:tr w:rsidR="00E04DD7" w:rsidRPr="005F1A3E" w14:paraId="6EE150E5" w14:textId="77777777" w:rsidTr="00103ED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30999822" w14:textId="77777777" w:rsidR="00E04DD7" w:rsidRPr="005F1A3E" w:rsidRDefault="00E04DD7" w:rsidP="00E04DD7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งบแสดงฐานะการเงิน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14:paraId="0F6E2E04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14:paraId="10E804E1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</w:tcPr>
          <w:p w14:paraId="300FF2C6" w14:textId="77777777" w:rsidR="00E04DD7" w:rsidRPr="005F1A3E" w:rsidRDefault="00E04DD7" w:rsidP="00D4404D">
            <w:pPr>
              <w:spacing w:line="400" w:lineRule="exact"/>
              <w:ind w:right="6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F61797" w:rsidRPr="005F1A3E" w14:paraId="11100D57" w14:textId="77777777" w:rsidTr="00D4404D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54E95F85" w14:textId="77777777" w:rsidR="00F61797" w:rsidRPr="005F1A3E" w:rsidRDefault="00F61797" w:rsidP="00F61797">
            <w:pPr>
              <w:spacing w:line="400" w:lineRule="exact"/>
              <w:ind w:right="-45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ลูกหนี้การค้าและลูกหนี้อื่น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80254C0" w14:textId="77777777" w:rsidR="00F61797" w:rsidRPr="005F1A3E" w:rsidRDefault="00F61797" w:rsidP="00D4404D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14:paraId="2C79FEA7" w14:textId="77777777" w:rsidR="00F61797" w:rsidRPr="005F1A3E" w:rsidRDefault="00F6179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14:paraId="5F2B0949" w14:textId="77777777" w:rsidR="00F61797" w:rsidRPr="005F1A3E" w:rsidRDefault="00F61797" w:rsidP="00D4404D">
            <w:pPr>
              <w:spacing w:line="400" w:lineRule="exact"/>
              <w:ind w:right="6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E04DD7" w:rsidRPr="005F1A3E" w14:paraId="1E40AEB4" w14:textId="77777777" w:rsidTr="00D4404D">
        <w:trPr>
          <w:jc w:val="center"/>
        </w:trPr>
        <w:tc>
          <w:tcPr>
            <w:tcW w:w="5530" w:type="dxa"/>
            <w:shd w:val="clear" w:color="auto" w:fill="auto"/>
          </w:tcPr>
          <w:p w14:paraId="2FDC7196" w14:textId="77777777" w:rsidR="00E04DD7" w:rsidRPr="00F61797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</w:rPr>
            </w:pPr>
            <w:r w:rsidRPr="00F61797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>ลูกหนี้การค้า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6FE5D10" w14:textId="77777777" w:rsidR="00E04DD7" w:rsidRPr="005F1A3E" w:rsidRDefault="00E04DD7" w:rsidP="00D4404D">
            <w:pPr>
              <w:spacing w:line="400" w:lineRule="exact"/>
              <w:ind w:right="631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14:paraId="5744F2EC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</w:tcPr>
          <w:p w14:paraId="0B2825D9" w14:textId="77777777" w:rsidR="00E04DD7" w:rsidRPr="005F1A3E" w:rsidRDefault="00E04DD7" w:rsidP="00D4404D">
            <w:pPr>
              <w:spacing w:line="400" w:lineRule="exact"/>
              <w:ind w:right="652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D26AB3" w:rsidRPr="005F1A3E" w14:paraId="5B038867" w14:textId="77777777" w:rsidTr="00D26AB3">
        <w:trPr>
          <w:jc w:val="center"/>
        </w:trPr>
        <w:tc>
          <w:tcPr>
            <w:tcW w:w="5530" w:type="dxa"/>
            <w:shd w:val="clear" w:color="auto" w:fill="auto"/>
          </w:tcPr>
          <w:p w14:paraId="327B0410" w14:textId="77777777" w:rsidR="005F0DB0" w:rsidRPr="005F1A3E" w:rsidRDefault="005F0DB0" w:rsidP="00CD048B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บริษัท </w:t>
            </w:r>
            <w:r w:rsidR="00CD048B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คัมเวล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 จำกัด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4579708" w14:textId="77777777" w:rsidR="005F0DB0" w:rsidRPr="00F30526" w:rsidRDefault="00F30526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199,117</w:t>
            </w:r>
          </w:p>
        </w:tc>
        <w:tc>
          <w:tcPr>
            <w:tcW w:w="235" w:type="dxa"/>
            <w:shd w:val="clear" w:color="auto" w:fill="auto"/>
          </w:tcPr>
          <w:p w14:paraId="1F49D0BF" w14:textId="77777777" w:rsidR="005F0DB0" w:rsidRPr="005F1A3E" w:rsidRDefault="005F0DB0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DD9E3C2" w14:textId="77777777" w:rsidR="005F0DB0" w:rsidRPr="005F1A3E" w:rsidRDefault="00C275D7" w:rsidP="00D26AB3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685,194</w:t>
            </w:r>
          </w:p>
        </w:tc>
      </w:tr>
      <w:tr w:rsidR="00D26AB3" w:rsidRPr="005F1A3E" w14:paraId="3979706B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3194CC3B" w14:textId="77777777" w:rsidR="00E04DD7" w:rsidRPr="005F0DB0" w:rsidRDefault="005F0DB0" w:rsidP="00E04DD7">
            <w:pPr>
              <w:spacing w:line="400" w:lineRule="exact"/>
              <w:ind w:left="465" w:right="-4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นาวแคสท์ จำกัด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46BD418" w14:textId="77777777" w:rsidR="00E04DD7" w:rsidRPr="00F30526" w:rsidRDefault="00F30526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2,668,394</w:t>
            </w:r>
          </w:p>
        </w:tc>
        <w:tc>
          <w:tcPr>
            <w:tcW w:w="235" w:type="dxa"/>
            <w:shd w:val="clear" w:color="auto" w:fill="auto"/>
          </w:tcPr>
          <w:p w14:paraId="27B45C56" w14:textId="77777777" w:rsidR="00E04DD7" w:rsidRPr="005F1A3E" w:rsidRDefault="00E04DD7" w:rsidP="00E04DD7">
            <w:pPr>
              <w:tabs>
                <w:tab w:val="decimal" w:pos="1385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D470AE2" w14:textId="77777777" w:rsidR="00E04DD7" w:rsidRPr="005F1A3E" w:rsidRDefault="00C275D7" w:rsidP="00D26AB3">
            <w:pPr>
              <w:spacing w:line="40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065EE6">
              <w:rPr>
                <w:rFonts w:ascii="Angsana New" w:hAnsi="Angsana New"/>
                <w:color w:val="000000"/>
                <w:sz w:val="30"/>
                <w:szCs w:val="30"/>
              </w:rPr>
              <w:t>2,680,959</w:t>
            </w:r>
          </w:p>
        </w:tc>
      </w:tr>
      <w:tr w:rsidR="00D26AB3" w:rsidRPr="005F1A3E" w14:paraId="5ED81558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02DA9D6E" w14:textId="77777777" w:rsidR="00E04DD7" w:rsidRPr="005F0DB0" w:rsidRDefault="005F0DB0" w:rsidP="00E26698">
            <w:pPr>
              <w:spacing w:line="400" w:lineRule="exact"/>
              <w:ind w:left="890" w:right="-45" w:hanging="42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เค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.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เอ็ม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.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แอล </w:t>
            </w:r>
            <w:r w:rsidR="0012646A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อินเตอร์</w:t>
            </w:r>
            <w:r w:rsidR="00E26698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เนชั่นแนล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 จำกัด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7D62F4C" w14:textId="77777777" w:rsidR="00E04DD7" w:rsidRPr="00F30526" w:rsidRDefault="00F30526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3,201,006</w:t>
            </w:r>
          </w:p>
        </w:tc>
        <w:tc>
          <w:tcPr>
            <w:tcW w:w="235" w:type="dxa"/>
            <w:shd w:val="clear" w:color="auto" w:fill="auto"/>
          </w:tcPr>
          <w:p w14:paraId="0EE14225" w14:textId="77777777" w:rsidR="00E04DD7" w:rsidRPr="005F1A3E" w:rsidRDefault="00E04DD7" w:rsidP="00E04DD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2B32D27" w14:textId="77777777" w:rsidR="00E04DD7" w:rsidRPr="00C275D7" w:rsidRDefault="00C275D7" w:rsidP="00D26AB3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275D7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D26AB3" w:rsidRPr="005F1A3E" w14:paraId="5E9093F3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22B7CBA1" w14:textId="77777777" w:rsidR="00CD048B" w:rsidRPr="00F61797" w:rsidRDefault="00CC1353" w:rsidP="00CC1353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u w:val="single"/>
                <w:cs/>
                <w:lang w:val="en-US"/>
              </w:rPr>
            </w:pPr>
            <w:r w:rsidRPr="00F61797">
              <w:rPr>
                <w:rFonts w:ascii="Angsana New" w:hAnsi="Angsana New" w:hint="cs"/>
                <w:color w:val="000000"/>
                <w:sz w:val="30"/>
                <w:szCs w:val="30"/>
                <w:u w:val="single"/>
                <w:cs/>
              </w:rPr>
              <w:t>ลูกหนี้อื่น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0BA03B" w14:textId="77777777" w:rsidR="00CD048B" w:rsidRPr="00096468" w:rsidRDefault="00CD048B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35" w:type="dxa"/>
            <w:shd w:val="clear" w:color="auto" w:fill="auto"/>
          </w:tcPr>
          <w:p w14:paraId="590EA883" w14:textId="77777777" w:rsidR="00CD048B" w:rsidRPr="005F1A3E" w:rsidRDefault="00CD048B" w:rsidP="00E04DD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2638275" w14:textId="77777777" w:rsidR="00CD048B" w:rsidRPr="005F1A3E" w:rsidRDefault="00CD048B" w:rsidP="00D26AB3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D26AB3" w:rsidRPr="005F1A3E" w14:paraId="796956B6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6B88BC1F" w14:textId="77777777" w:rsidR="00E04DD7" w:rsidRPr="00CC1353" w:rsidRDefault="00CC1353" w:rsidP="00E04DD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C1353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คัมเวล-นาวแคสท์ จำกัด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A5F236" w14:textId="77777777" w:rsidR="00E04DD7" w:rsidRPr="00F30526" w:rsidRDefault="00F30526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409,892</w:t>
            </w:r>
          </w:p>
        </w:tc>
        <w:tc>
          <w:tcPr>
            <w:tcW w:w="235" w:type="dxa"/>
            <w:shd w:val="clear" w:color="auto" w:fill="auto"/>
          </w:tcPr>
          <w:p w14:paraId="3449F2AF" w14:textId="77777777" w:rsidR="00E04DD7" w:rsidRPr="005F1A3E" w:rsidRDefault="00E04DD7" w:rsidP="00E04DD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0012A" w14:textId="77777777" w:rsidR="00E04DD7" w:rsidRPr="007C0945" w:rsidRDefault="007C0945" w:rsidP="00D26AB3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7C0945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D4404D" w:rsidRPr="00D4404D" w14:paraId="4994BF86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593075A2" w14:textId="77777777" w:rsidR="00E04DD7" w:rsidRPr="00D4404D" w:rsidRDefault="00E04DD7" w:rsidP="00E04DD7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D4404D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95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31DA8E3" w14:textId="77777777" w:rsidR="00E04DD7" w:rsidRPr="00D4404D" w:rsidRDefault="00843303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D440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6,478,409</w:t>
            </w:r>
          </w:p>
        </w:tc>
        <w:tc>
          <w:tcPr>
            <w:tcW w:w="235" w:type="dxa"/>
            <w:shd w:val="clear" w:color="auto" w:fill="auto"/>
          </w:tcPr>
          <w:p w14:paraId="13E4C88F" w14:textId="77777777" w:rsidR="00E04DD7" w:rsidRPr="00D4404D" w:rsidRDefault="00E04DD7" w:rsidP="00E04DD7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EEE35A" w14:textId="77777777" w:rsidR="00E04DD7" w:rsidRPr="00D4404D" w:rsidRDefault="00843303" w:rsidP="00D26AB3">
            <w:pPr>
              <w:spacing w:line="40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D440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3,366,153</w:t>
            </w:r>
          </w:p>
        </w:tc>
      </w:tr>
      <w:tr w:rsidR="00D4404D" w:rsidRPr="00D4404D" w14:paraId="5C7CD947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6A844A9F" w14:textId="77777777" w:rsidR="00D4404D" w:rsidRPr="005F1A3E" w:rsidRDefault="00D4404D" w:rsidP="00D4404D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เจ้าหนี้การค้าและเจ้าหนี้อื่น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2FB8E2" w14:textId="77777777" w:rsidR="00D4404D" w:rsidRPr="00D4404D" w:rsidRDefault="00D4404D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14:paraId="71D4B15B" w14:textId="77777777" w:rsidR="00D4404D" w:rsidRPr="00D4404D" w:rsidRDefault="00D4404D" w:rsidP="00D4404D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A4E89F" w14:textId="77777777" w:rsidR="00D4404D" w:rsidRPr="00D4404D" w:rsidRDefault="00D4404D" w:rsidP="00D26AB3">
            <w:pPr>
              <w:spacing w:line="400" w:lineRule="exact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4404D" w:rsidRPr="005F1A3E" w14:paraId="6315A1F0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3CA85781" w14:textId="77777777" w:rsidR="00E04DD7" w:rsidRPr="00D4404D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</w:pPr>
            <w:r w:rsidRPr="00D4404D">
              <w:rPr>
                <w:rFonts w:ascii="Angsana New" w:hAnsi="Angsana New"/>
                <w:color w:val="000000"/>
                <w:sz w:val="30"/>
                <w:szCs w:val="30"/>
                <w:u w:val="single"/>
                <w:cs/>
              </w:rPr>
              <w:t>เจ้าหนี้การค้า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131BA1F" w14:textId="77777777" w:rsidR="00E04DD7" w:rsidRPr="00E04DD7" w:rsidRDefault="00E04DD7" w:rsidP="00D26AB3">
            <w:pPr>
              <w:tabs>
                <w:tab w:val="decimal" w:pos="1238"/>
              </w:tabs>
              <w:ind w:right="18"/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14:paraId="0BBDEAF7" w14:textId="77777777" w:rsidR="00E04DD7" w:rsidRPr="00E04DD7" w:rsidRDefault="00E04DD7" w:rsidP="00E04DD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FEBC5F3" w14:textId="77777777" w:rsidR="00E04DD7" w:rsidRPr="00E04DD7" w:rsidRDefault="00E04DD7" w:rsidP="00D26AB3">
            <w:pPr>
              <w:tabs>
                <w:tab w:val="decimal" w:pos="1238"/>
              </w:tabs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D4404D" w:rsidRPr="005F1A3E" w14:paraId="70A3C8AD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4FF269E6" w14:textId="77777777" w:rsidR="00E04DD7" w:rsidRPr="00E04DD7" w:rsidRDefault="00CD048B" w:rsidP="00E04DD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CD048B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1D5841C" w14:textId="77777777" w:rsidR="00E04DD7" w:rsidRPr="00F30526" w:rsidRDefault="00F30526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3,356,177</w:t>
            </w:r>
          </w:p>
        </w:tc>
        <w:tc>
          <w:tcPr>
            <w:tcW w:w="235" w:type="dxa"/>
            <w:shd w:val="clear" w:color="auto" w:fill="auto"/>
          </w:tcPr>
          <w:p w14:paraId="1739DAB3" w14:textId="77777777" w:rsidR="00E04DD7" w:rsidRPr="00E04DD7" w:rsidRDefault="00E04DD7" w:rsidP="00E04DD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187C52B" w14:textId="77777777" w:rsidR="00E04DD7" w:rsidRPr="00096468" w:rsidRDefault="00C275D7" w:rsidP="00D26AB3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4,513,923</w:t>
            </w:r>
          </w:p>
        </w:tc>
      </w:tr>
      <w:tr w:rsidR="00D4404D" w:rsidRPr="005F1A3E" w14:paraId="264D575B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56568EAE" w14:textId="77777777" w:rsidR="005F0DB0" w:rsidRPr="00E04DD7" w:rsidRDefault="0012646A" w:rsidP="00E04DD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</w:t>
            </w:r>
            <w:r w:rsidR="00CD048B" w:rsidRPr="00CD048B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C9089" w14:textId="77777777" w:rsidR="005F0DB0" w:rsidRPr="00F30526" w:rsidRDefault="00F30526" w:rsidP="00D26AB3">
            <w:pPr>
              <w:spacing w:line="400" w:lineRule="exact"/>
              <w:ind w:right="18"/>
              <w:jc w:val="right"/>
              <w:rPr>
                <w:rFonts w:ascii="Angsana New" w:hAnsi="Angsana New" w:hint="cs"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1,988,064</w:t>
            </w:r>
          </w:p>
        </w:tc>
        <w:tc>
          <w:tcPr>
            <w:tcW w:w="235" w:type="dxa"/>
            <w:shd w:val="clear" w:color="auto" w:fill="auto"/>
          </w:tcPr>
          <w:p w14:paraId="6431C41D" w14:textId="77777777" w:rsidR="005F0DB0" w:rsidRPr="00E04DD7" w:rsidRDefault="005F0DB0" w:rsidP="00E04DD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D7F66" w14:textId="77777777" w:rsidR="005F0DB0" w:rsidRPr="00096468" w:rsidRDefault="00C275D7" w:rsidP="00FF715E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13,100,85</w:t>
            </w:r>
            <w:r w:rsidR="00FF715E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</w:p>
        </w:tc>
      </w:tr>
      <w:tr w:rsidR="00D4404D" w:rsidRPr="00D4404D" w14:paraId="201D8240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001CF5BC" w14:textId="77777777" w:rsidR="00E04DD7" w:rsidRPr="00D4404D" w:rsidRDefault="00D4404D" w:rsidP="00D4404D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0BDF32" w14:textId="77777777" w:rsidR="00E04DD7" w:rsidRPr="00F30526" w:rsidRDefault="00F30526" w:rsidP="00D26AB3">
            <w:pPr>
              <w:spacing w:line="400" w:lineRule="exact"/>
              <w:ind w:right="18"/>
              <w:jc w:val="right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F30526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5,344,241</w:t>
            </w:r>
          </w:p>
        </w:tc>
        <w:tc>
          <w:tcPr>
            <w:tcW w:w="235" w:type="dxa"/>
            <w:shd w:val="clear" w:color="auto" w:fill="auto"/>
          </w:tcPr>
          <w:p w14:paraId="4C7E8052" w14:textId="77777777" w:rsidR="00E04DD7" w:rsidRPr="00D4404D" w:rsidRDefault="00E04DD7" w:rsidP="00D4404D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0D9518" w14:textId="77777777" w:rsidR="00E04DD7" w:rsidRPr="00FF715E" w:rsidRDefault="00D4404D" w:rsidP="00EA4315">
            <w:pPr>
              <w:spacing w:line="400" w:lineRule="exact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D440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17</w:t>
            </w:r>
            <w:r w:rsidR="00EA431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D440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614</w:t>
            </w:r>
            <w:r w:rsidR="00EA431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D4404D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77</w:t>
            </w:r>
            <w:r w:rsidR="00FF715E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</w:t>
            </w:r>
          </w:p>
        </w:tc>
      </w:tr>
      <w:tr w:rsidR="00D4404D" w:rsidRPr="005F0DB0" w14:paraId="17063502" w14:textId="77777777" w:rsidTr="00D26AB3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271AA47F" w14:textId="77777777" w:rsidR="00E04DD7" w:rsidRPr="005F0DB0" w:rsidRDefault="005F0DB0" w:rsidP="00EA4315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0DB0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เงินกู้ยืมระยะสั้นจากบุคคล</w:t>
            </w:r>
            <w:r w:rsidRPr="005F0DB0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ที่เกี่ยวข้องกัน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256E68" w14:textId="77777777" w:rsidR="00E04DD7" w:rsidRPr="00096468" w:rsidRDefault="00E04DD7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5" w:type="dxa"/>
            <w:shd w:val="clear" w:color="auto" w:fill="auto"/>
          </w:tcPr>
          <w:p w14:paraId="6B09768D" w14:textId="77777777" w:rsidR="00E04DD7" w:rsidRPr="005F0DB0" w:rsidRDefault="00E04DD7" w:rsidP="00E04DD7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15F934" w14:textId="77777777" w:rsidR="00E04DD7" w:rsidRPr="00096468" w:rsidRDefault="00E04DD7" w:rsidP="00D26AB3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D26AB3" w:rsidRPr="005F1A3E" w14:paraId="12683D13" w14:textId="77777777" w:rsidTr="00612C4F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642C3D87" w14:textId="77777777" w:rsidR="00E04DD7" w:rsidRPr="00E04DD7" w:rsidRDefault="00CC1353" w:rsidP="00E04DD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5FE7" w14:textId="77777777" w:rsidR="00E04DD7" w:rsidRPr="00096468" w:rsidRDefault="00096468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  <w:tc>
          <w:tcPr>
            <w:tcW w:w="235" w:type="dxa"/>
            <w:shd w:val="clear" w:color="auto" w:fill="auto"/>
          </w:tcPr>
          <w:p w14:paraId="3708DE0F" w14:textId="77777777" w:rsidR="00E04DD7" w:rsidRPr="00E04DD7" w:rsidRDefault="00E04DD7" w:rsidP="00E04DD7">
            <w:pPr>
              <w:tabs>
                <w:tab w:val="decimal" w:pos="1244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BC7AE" w14:textId="77777777" w:rsidR="00E04DD7" w:rsidRPr="00096468" w:rsidRDefault="00096468" w:rsidP="00D26AB3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96468">
              <w:rPr>
                <w:rFonts w:ascii="Angsana New" w:hAnsi="Angsana New"/>
                <w:color w:val="000000"/>
                <w:sz w:val="30"/>
                <w:szCs w:val="30"/>
              </w:rPr>
              <w:t>11,718,023</w:t>
            </w:r>
          </w:p>
        </w:tc>
      </w:tr>
      <w:tr w:rsidR="00D26AB3" w:rsidRPr="00612C4F" w14:paraId="499AE7C5" w14:textId="77777777" w:rsidTr="00612C4F">
        <w:trPr>
          <w:jc w:val="center"/>
        </w:trPr>
        <w:tc>
          <w:tcPr>
            <w:tcW w:w="5530" w:type="dxa"/>
            <w:shd w:val="clear" w:color="auto" w:fill="auto"/>
            <w:vAlign w:val="center"/>
          </w:tcPr>
          <w:p w14:paraId="43FBB3BB" w14:textId="77777777" w:rsidR="00E04DD7" w:rsidRPr="00612C4F" w:rsidRDefault="00E04DD7" w:rsidP="00E04DD7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612C4F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6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2ADEC2" w14:textId="77777777" w:rsidR="00E04DD7" w:rsidRPr="00612C4F" w:rsidRDefault="00612C4F" w:rsidP="00D26AB3">
            <w:pPr>
              <w:spacing w:line="400" w:lineRule="exact"/>
              <w:ind w:right="18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612C4F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-</w:t>
            </w:r>
          </w:p>
        </w:tc>
        <w:tc>
          <w:tcPr>
            <w:tcW w:w="235" w:type="dxa"/>
            <w:shd w:val="clear" w:color="auto" w:fill="auto"/>
          </w:tcPr>
          <w:p w14:paraId="49B07970" w14:textId="77777777" w:rsidR="00E04DD7" w:rsidRPr="00612C4F" w:rsidRDefault="00E04DD7" w:rsidP="00E04DD7">
            <w:pPr>
              <w:tabs>
                <w:tab w:val="decimal" w:pos="1244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FAA09" w14:textId="77777777" w:rsidR="00E04DD7" w:rsidRPr="00EA4315" w:rsidRDefault="00EA4315" w:rsidP="00EA4315">
            <w:pPr>
              <w:spacing w:line="400" w:lineRule="exact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EA4315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11,718,023</w:t>
            </w:r>
          </w:p>
        </w:tc>
      </w:tr>
    </w:tbl>
    <w:p w14:paraId="56BA5BDD" w14:textId="77777777" w:rsid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46630B52" w14:textId="77777777" w:rsid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60B6210E" w14:textId="77777777" w:rsid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461EEEE0" w14:textId="77777777" w:rsidR="00E04DD7" w:rsidRDefault="00E04DD7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2BBEEA95" w14:textId="77777777" w:rsidR="00386DC8" w:rsidRDefault="00386DC8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563A1C7C" w14:textId="77777777" w:rsidR="00386DC8" w:rsidRDefault="00386DC8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0E63B065" w14:textId="77777777" w:rsidR="00386DC8" w:rsidRDefault="00386DC8" w:rsidP="00E04DD7">
      <w:pPr>
        <w:spacing w:before="120"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</w:p>
    <w:p w14:paraId="2172C306" w14:textId="77777777" w:rsidR="00386DC8" w:rsidRDefault="00386DC8" w:rsidP="00E04DD7">
      <w:pPr>
        <w:spacing w:before="120" w:after="120" w:line="240" w:lineRule="atLeast"/>
        <w:ind w:left="518"/>
        <w:jc w:val="thaiDistribute"/>
        <w:rPr>
          <w:rFonts w:ascii="Angsana New" w:hAnsi="Angsana New" w:hint="cs"/>
          <w:sz w:val="30"/>
          <w:szCs w:val="30"/>
        </w:rPr>
      </w:pPr>
    </w:p>
    <w:p w14:paraId="4AB076B9" w14:textId="77777777" w:rsidR="00E04DD7" w:rsidRDefault="00E04DD7" w:rsidP="00BB0E64">
      <w:pPr>
        <w:numPr>
          <w:ilvl w:val="0"/>
          <w:numId w:val="39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E04DD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รายการบัญชีกับบุคคลและกิจการที่เกี่ยวข้องกัน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6EC7843A" w14:textId="77777777" w:rsidR="00E04DD7" w:rsidRDefault="00E04DD7" w:rsidP="00E04DD7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E04DD7">
        <w:rPr>
          <w:rFonts w:ascii="Angsana New" w:hAnsi="Angsana New"/>
          <w:sz w:val="30"/>
          <w:szCs w:val="30"/>
          <w:cs/>
        </w:rPr>
        <w:t xml:space="preserve">รายการระหว่างกิจการและงบกำไรขาดทุนเบ็ดเสร็จที่เกี่ยวข้องกันที่มีสาระสำคัญ สำหรับปีสิ้นสุดวันที่ </w:t>
      </w:r>
      <w:r w:rsidRPr="00E04DD7">
        <w:rPr>
          <w:rFonts w:ascii="Angsana New" w:hAnsi="Angsana New"/>
          <w:sz w:val="30"/>
          <w:szCs w:val="30"/>
        </w:rPr>
        <w:t>31</w:t>
      </w:r>
      <w:r w:rsidRPr="00E04DD7">
        <w:rPr>
          <w:rFonts w:ascii="Angsana New" w:hAnsi="Angsana New"/>
          <w:sz w:val="30"/>
          <w:szCs w:val="30"/>
          <w:cs/>
        </w:rPr>
        <w:t xml:space="preserve"> ธันวาคม </w:t>
      </w:r>
      <w:r w:rsidRPr="00E04DD7">
        <w:rPr>
          <w:rFonts w:ascii="Angsana New" w:hAnsi="Angsana New"/>
          <w:sz w:val="30"/>
          <w:szCs w:val="30"/>
        </w:rPr>
        <w:t>2559</w:t>
      </w:r>
      <w:r w:rsidRPr="00E04DD7">
        <w:rPr>
          <w:rFonts w:ascii="Angsana New" w:hAnsi="Angsana New"/>
          <w:sz w:val="30"/>
          <w:szCs w:val="30"/>
          <w:cs/>
        </w:rPr>
        <w:t xml:space="preserve"> และ </w:t>
      </w:r>
      <w:r w:rsidRPr="00E04DD7">
        <w:rPr>
          <w:rFonts w:ascii="Angsana New" w:hAnsi="Angsana New"/>
          <w:sz w:val="30"/>
          <w:szCs w:val="30"/>
        </w:rPr>
        <w:t>2558</w:t>
      </w:r>
      <w:r w:rsidRPr="00E04DD7">
        <w:rPr>
          <w:rFonts w:ascii="Angsana New" w:hAnsi="Angsana New"/>
          <w:sz w:val="30"/>
          <w:szCs w:val="30"/>
          <w:cs/>
        </w:rPr>
        <w:t xml:space="preserve"> มีดังนี้</w:t>
      </w:r>
    </w:p>
    <w:tbl>
      <w:tblPr>
        <w:tblW w:w="9163" w:type="dxa"/>
        <w:jc w:val="center"/>
        <w:tblLook w:val="04A0" w:firstRow="1" w:lastRow="0" w:firstColumn="1" w:lastColumn="0" w:noHBand="0" w:noVBand="1"/>
      </w:tblPr>
      <w:tblGrid>
        <w:gridCol w:w="5523"/>
        <w:gridCol w:w="1702"/>
        <w:gridCol w:w="236"/>
        <w:gridCol w:w="1702"/>
      </w:tblGrid>
      <w:tr w:rsidR="00E04DD7" w:rsidRPr="005F1A3E" w14:paraId="204E5F76" w14:textId="77777777" w:rsidTr="00103ED3">
        <w:trPr>
          <w:jc w:val="center"/>
        </w:trPr>
        <w:tc>
          <w:tcPr>
            <w:tcW w:w="5523" w:type="dxa"/>
            <w:shd w:val="clear" w:color="auto" w:fill="auto"/>
          </w:tcPr>
          <w:p w14:paraId="772889EC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69400F74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99DC48F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7F9D" w14:textId="77777777" w:rsidR="00E04DD7" w:rsidRPr="005F1A3E" w:rsidRDefault="00E04DD7" w:rsidP="00E04D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5F1A3E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E04DD7" w:rsidRPr="005F1A3E" w14:paraId="6D47F0BD" w14:textId="77777777" w:rsidTr="00103ED3">
        <w:trPr>
          <w:jc w:val="center"/>
        </w:trPr>
        <w:tc>
          <w:tcPr>
            <w:tcW w:w="5523" w:type="dxa"/>
            <w:shd w:val="clear" w:color="auto" w:fill="auto"/>
          </w:tcPr>
          <w:p w14:paraId="79B0F8E5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970E4" w14:textId="77777777" w:rsidR="00E04DD7" w:rsidRPr="005F1A3E" w:rsidRDefault="00E04DD7" w:rsidP="00E04DD7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5F1A3E">
              <w:rPr>
                <w:sz w:val="30"/>
                <w:szCs w:val="30"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C8C82" w14:textId="77777777" w:rsidR="00E04DD7" w:rsidRPr="005F1A3E" w:rsidRDefault="00E04DD7" w:rsidP="00E04DD7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71B1C" w14:textId="77777777" w:rsidR="00E04DD7" w:rsidRPr="005F1A3E" w:rsidRDefault="00E04DD7" w:rsidP="00E04DD7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5F1A3E">
              <w:rPr>
                <w:sz w:val="30"/>
                <w:szCs w:val="30"/>
              </w:rPr>
              <w:t>2558</w:t>
            </w:r>
          </w:p>
        </w:tc>
      </w:tr>
      <w:tr w:rsidR="00E04DD7" w:rsidRPr="005F1A3E" w14:paraId="68CD471C" w14:textId="77777777" w:rsidTr="00103ED3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BEB6E54" w14:textId="77777777" w:rsidR="00E04DD7" w:rsidRPr="005F1A3E" w:rsidRDefault="00E04DD7" w:rsidP="00E04DD7">
            <w:pPr>
              <w:spacing w:line="400" w:lineRule="exact"/>
              <w:ind w:right="-45"/>
              <w:jc w:val="center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งบกำไรขาดทุนเบ็ดเสร็จ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11F48D78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6DE3FF4B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14:paraId="5EC5E41E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225581" w:rsidRPr="00F61797" w14:paraId="023B2B20" w14:textId="77777777" w:rsidTr="002D7C75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62DF2D0" w14:textId="77777777" w:rsidR="00225581" w:rsidRPr="00DD5DC5" w:rsidRDefault="00F61797" w:rsidP="00F61797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DD5DC5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รายได้จากการขายและการให้บริการ</w:t>
            </w:r>
          </w:p>
        </w:tc>
        <w:tc>
          <w:tcPr>
            <w:tcW w:w="1702" w:type="dxa"/>
            <w:shd w:val="clear" w:color="auto" w:fill="auto"/>
          </w:tcPr>
          <w:p w14:paraId="4BC8CFC8" w14:textId="77777777" w:rsidR="00225581" w:rsidRPr="00F61797" w:rsidRDefault="00225581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71D80AAA" w14:textId="77777777" w:rsidR="00225581" w:rsidRPr="00F61797" w:rsidRDefault="00225581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081E01E4" w14:textId="77777777" w:rsidR="00225581" w:rsidRPr="00F61797" w:rsidRDefault="00225581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F61797" w:rsidRPr="005F1A3E" w14:paraId="32EBACDC" w14:textId="77777777" w:rsidTr="002D7C75">
        <w:trPr>
          <w:jc w:val="center"/>
        </w:trPr>
        <w:tc>
          <w:tcPr>
            <w:tcW w:w="5523" w:type="dxa"/>
            <w:shd w:val="clear" w:color="auto" w:fill="auto"/>
          </w:tcPr>
          <w:p w14:paraId="32F20CF1" w14:textId="77777777" w:rsidR="00F61797" w:rsidRPr="007916C1" w:rsidRDefault="00F61797" w:rsidP="00072FD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A6673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บริษัท คัมเวล จำกัด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14:paraId="0AE75ABD" w14:textId="77777777" w:rsidR="00F61797" w:rsidRPr="00FF715E" w:rsidRDefault="00FF715E" w:rsidP="00F3052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63,946</w:t>
            </w:r>
          </w:p>
        </w:tc>
        <w:tc>
          <w:tcPr>
            <w:tcW w:w="236" w:type="dxa"/>
            <w:shd w:val="clear" w:color="auto" w:fill="auto"/>
          </w:tcPr>
          <w:p w14:paraId="6890BF54" w14:textId="77777777" w:rsidR="00F61797" w:rsidRPr="00E04DD7" w:rsidRDefault="00F61797" w:rsidP="00072FD7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1408DBF9" w14:textId="77777777" w:rsidR="00F61797" w:rsidRPr="002A6673" w:rsidRDefault="00F61797" w:rsidP="00072F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981,805</w:t>
            </w:r>
          </w:p>
        </w:tc>
      </w:tr>
      <w:tr w:rsidR="00F61797" w:rsidRPr="005F1A3E" w14:paraId="6902EDE5" w14:textId="77777777" w:rsidTr="002D7C75">
        <w:trPr>
          <w:jc w:val="center"/>
        </w:trPr>
        <w:tc>
          <w:tcPr>
            <w:tcW w:w="5523" w:type="dxa"/>
            <w:shd w:val="clear" w:color="auto" w:fill="auto"/>
          </w:tcPr>
          <w:p w14:paraId="16533FC1" w14:textId="77777777" w:rsidR="00F61797" w:rsidRPr="00E04DD7" w:rsidRDefault="00F61797" w:rsidP="00072FD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นาวแคสท์ จำกัด</w:t>
            </w:r>
          </w:p>
        </w:tc>
        <w:tc>
          <w:tcPr>
            <w:tcW w:w="1702" w:type="dxa"/>
            <w:shd w:val="clear" w:color="auto" w:fill="auto"/>
          </w:tcPr>
          <w:p w14:paraId="12C17BB3" w14:textId="77777777" w:rsidR="00F61797" w:rsidRPr="002A6673" w:rsidRDefault="002D7C75" w:rsidP="00072FD7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23B3386D" w14:textId="77777777" w:rsidR="00F61797" w:rsidRPr="00E04DD7" w:rsidRDefault="00F61797" w:rsidP="00072FD7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2D88827E" w14:textId="77777777" w:rsidR="00F61797" w:rsidRPr="002A6673" w:rsidRDefault="00F61797" w:rsidP="00072FD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2,469,514</w:t>
            </w:r>
          </w:p>
        </w:tc>
      </w:tr>
      <w:tr w:rsidR="00F61797" w:rsidRPr="00F61797" w14:paraId="6E0C97DB" w14:textId="77777777" w:rsidTr="002D7C75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306D4707" w14:textId="77777777" w:rsidR="00F61797" w:rsidRPr="00F61797" w:rsidRDefault="0012646A" w:rsidP="00F6179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</w:t>
            </w:r>
            <w:r w:rsidR="00F61797" w:rsidRPr="00CD048B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6B4AB367" w14:textId="77777777" w:rsidR="00F61797" w:rsidRPr="002D7C75" w:rsidRDefault="002D7C75" w:rsidP="002D7C75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D7C75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14:paraId="2BD16AC8" w14:textId="77777777" w:rsidR="00F61797" w:rsidRPr="00F61797" w:rsidRDefault="00F61797" w:rsidP="00F6179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BFA57F2" w14:textId="77777777" w:rsidR="00F61797" w:rsidRPr="00F61797" w:rsidRDefault="00F61797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82,839,140</w:t>
            </w:r>
          </w:p>
        </w:tc>
      </w:tr>
      <w:tr w:rsidR="00F61797" w:rsidRPr="00612C4F" w14:paraId="7534B9D8" w14:textId="77777777" w:rsidTr="002D7C75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42AAE8E" w14:textId="77777777" w:rsidR="00F61797" w:rsidRPr="00612C4F" w:rsidRDefault="00612C4F" w:rsidP="00612C4F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612C4F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477837C" w14:textId="77777777" w:rsidR="00F61797" w:rsidRPr="00612C4F" w:rsidRDefault="00FF715E" w:rsidP="00FF715E">
            <w:pPr>
              <w:spacing w:line="400" w:lineRule="exact"/>
              <w:ind w:left="465"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63,946</w:t>
            </w:r>
          </w:p>
        </w:tc>
        <w:tc>
          <w:tcPr>
            <w:tcW w:w="236" w:type="dxa"/>
            <w:shd w:val="clear" w:color="auto" w:fill="auto"/>
          </w:tcPr>
          <w:p w14:paraId="17FBF64E" w14:textId="77777777" w:rsidR="00F61797" w:rsidRPr="00612C4F" w:rsidRDefault="00F61797" w:rsidP="00F6179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824C20A" w14:textId="77777777" w:rsidR="00F61797" w:rsidRPr="00612C4F" w:rsidRDefault="00F61797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612C4F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86,290,459</w:t>
            </w:r>
          </w:p>
        </w:tc>
      </w:tr>
      <w:tr w:rsidR="00E04DD7" w:rsidRPr="005F1A3E" w14:paraId="6AA3AE51" w14:textId="77777777" w:rsidTr="00D4404D">
        <w:trPr>
          <w:jc w:val="center"/>
        </w:trPr>
        <w:tc>
          <w:tcPr>
            <w:tcW w:w="5523" w:type="dxa"/>
            <w:shd w:val="clear" w:color="auto" w:fill="auto"/>
          </w:tcPr>
          <w:p w14:paraId="02CA86DD" w14:textId="77777777" w:rsidR="00E04DD7" w:rsidRPr="00DD5DC5" w:rsidRDefault="00F61797" w:rsidP="00E04DD7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</w:pPr>
            <w:r w:rsidRPr="00DD5DC5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รายได้อื่น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</w:tcPr>
          <w:p w14:paraId="2EA47546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7633BF9E" w14:textId="77777777" w:rsidR="00E04DD7" w:rsidRPr="005F1A3E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</w:tcPr>
          <w:p w14:paraId="3A4B024A" w14:textId="77777777" w:rsidR="00E04DD7" w:rsidRPr="005F1A3E" w:rsidRDefault="00E04DD7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E04DD7" w:rsidRPr="005F1A3E" w14:paraId="5E2B69C8" w14:textId="77777777" w:rsidTr="00D4404D">
        <w:trPr>
          <w:jc w:val="center"/>
        </w:trPr>
        <w:tc>
          <w:tcPr>
            <w:tcW w:w="5523" w:type="dxa"/>
            <w:shd w:val="clear" w:color="auto" w:fill="auto"/>
          </w:tcPr>
          <w:p w14:paraId="246346AC" w14:textId="77777777" w:rsidR="00E04DD7" w:rsidRPr="007916C1" w:rsidRDefault="002A6673" w:rsidP="007317FB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A6673">
              <w:rPr>
                <w:rFonts w:ascii="Angsana New" w:hAnsi="Angsana New"/>
                <w:color w:val="000000"/>
                <w:sz w:val="30"/>
                <w:szCs w:val="30"/>
                <w:cs/>
                <w:lang w:val="en-US"/>
              </w:rPr>
              <w:t>บริษัท คัมเวล จำกัด</w:t>
            </w:r>
            <w:r w:rsidR="00C05E57"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14:paraId="0F9B07E2" w14:textId="77777777" w:rsidR="00E04DD7" w:rsidRPr="002A6673" w:rsidRDefault="002A6673" w:rsidP="002A667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A6673">
              <w:rPr>
                <w:rFonts w:ascii="Angsana New" w:hAnsi="Angsana New"/>
                <w:color w:val="000000"/>
                <w:sz w:val="30"/>
                <w:szCs w:val="30"/>
              </w:rPr>
              <w:t>1,104,000</w:t>
            </w:r>
          </w:p>
        </w:tc>
        <w:tc>
          <w:tcPr>
            <w:tcW w:w="236" w:type="dxa"/>
            <w:shd w:val="clear" w:color="auto" w:fill="auto"/>
          </w:tcPr>
          <w:p w14:paraId="498A22F2" w14:textId="77777777" w:rsidR="00E04DD7" w:rsidRPr="00E04DD7" w:rsidRDefault="00E04DD7" w:rsidP="00E04DD7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536B8072" w14:textId="77777777" w:rsidR="00E04DD7" w:rsidRPr="002A6673" w:rsidRDefault="00F61797" w:rsidP="002A667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1,104,000</w:t>
            </w:r>
          </w:p>
        </w:tc>
      </w:tr>
      <w:tr w:rsidR="00E04DD7" w:rsidRPr="005F1A3E" w14:paraId="6B4A9C02" w14:textId="77777777" w:rsidTr="00B22EF1">
        <w:trPr>
          <w:jc w:val="center"/>
        </w:trPr>
        <w:tc>
          <w:tcPr>
            <w:tcW w:w="5523" w:type="dxa"/>
            <w:shd w:val="clear" w:color="auto" w:fill="auto"/>
          </w:tcPr>
          <w:p w14:paraId="42860BBA" w14:textId="77777777" w:rsidR="00E04DD7" w:rsidRPr="00E04DD7" w:rsidRDefault="00386DC8" w:rsidP="00E04DD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บริษัท คัมเวล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-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  <w:t>นาวแคสท์ จำกัด</w:t>
            </w:r>
          </w:p>
        </w:tc>
        <w:tc>
          <w:tcPr>
            <w:tcW w:w="1702" w:type="dxa"/>
            <w:shd w:val="clear" w:color="auto" w:fill="auto"/>
          </w:tcPr>
          <w:p w14:paraId="2B7CB1E4" w14:textId="77777777" w:rsidR="00E04DD7" w:rsidRPr="002A6673" w:rsidRDefault="00DD5DC5" w:rsidP="002A6673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DD5DC5">
              <w:rPr>
                <w:rFonts w:ascii="Angsana New" w:hAnsi="Angsana New"/>
                <w:color w:val="000000"/>
                <w:sz w:val="30"/>
                <w:szCs w:val="30"/>
              </w:rPr>
              <w:t>1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D5DC5">
              <w:rPr>
                <w:rFonts w:ascii="Angsana New" w:hAnsi="Angsana New"/>
                <w:color w:val="000000"/>
                <w:sz w:val="30"/>
                <w:szCs w:val="30"/>
              </w:rPr>
              <w:t>225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DD5DC5">
              <w:rPr>
                <w:rFonts w:ascii="Angsana New" w:hAnsi="Angsana New"/>
                <w:color w:val="000000"/>
                <w:sz w:val="30"/>
                <w:szCs w:val="30"/>
              </w:rPr>
              <w:t>636</w:t>
            </w:r>
          </w:p>
        </w:tc>
        <w:tc>
          <w:tcPr>
            <w:tcW w:w="236" w:type="dxa"/>
            <w:shd w:val="clear" w:color="auto" w:fill="auto"/>
          </w:tcPr>
          <w:p w14:paraId="69C15111" w14:textId="77777777" w:rsidR="00E04DD7" w:rsidRPr="00E04DD7" w:rsidRDefault="00E04DD7" w:rsidP="00E04DD7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384FDFD4" w14:textId="77777777" w:rsidR="00E04DD7" w:rsidRPr="002A6673" w:rsidRDefault="00F61797" w:rsidP="002A667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51,826</w:t>
            </w:r>
          </w:p>
        </w:tc>
      </w:tr>
      <w:tr w:rsidR="00E04DD7" w:rsidRPr="00B22EF1" w14:paraId="0F023E0D" w14:textId="77777777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84FEA52" w14:textId="77777777" w:rsidR="00E04DD7" w:rsidRPr="00B22EF1" w:rsidRDefault="00E04DD7" w:rsidP="00E04DD7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B22EF1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1CDD0D5B" w14:textId="77777777" w:rsidR="00E04DD7" w:rsidRPr="00B22EF1" w:rsidRDefault="00B22EF1" w:rsidP="002A6673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B22EF1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2,329,636</w:t>
            </w:r>
          </w:p>
        </w:tc>
        <w:tc>
          <w:tcPr>
            <w:tcW w:w="236" w:type="dxa"/>
            <w:shd w:val="clear" w:color="auto" w:fill="auto"/>
          </w:tcPr>
          <w:p w14:paraId="67560D0F" w14:textId="77777777" w:rsidR="00E04DD7" w:rsidRPr="00B22EF1" w:rsidRDefault="00E04DD7" w:rsidP="00E04DD7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6B3FF0B5" w14:textId="77777777" w:rsidR="00E04DD7" w:rsidRPr="00FF715E" w:rsidRDefault="00FF715E" w:rsidP="002A6673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1,155,826</w:t>
            </w:r>
          </w:p>
        </w:tc>
      </w:tr>
      <w:tr w:rsidR="00E04DD7" w:rsidRPr="005F1A3E" w14:paraId="6B45702E" w14:textId="77777777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4133A95" w14:textId="77777777" w:rsidR="00E04DD7" w:rsidRPr="005F1A3E" w:rsidRDefault="007034A3" w:rsidP="00E04DD7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ต้นทุนขายและ</w:t>
            </w:r>
            <w:r w:rsidR="0012646A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การ</w:t>
            </w: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ให้บริการ</w:t>
            </w:r>
          </w:p>
        </w:tc>
        <w:tc>
          <w:tcPr>
            <w:tcW w:w="1702" w:type="dxa"/>
            <w:shd w:val="clear" w:color="auto" w:fill="auto"/>
          </w:tcPr>
          <w:p w14:paraId="50BB595E" w14:textId="77777777" w:rsidR="00E04DD7" w:rsidRPr="00E04DD7" w:rsidRDefault="00E04DD7" w:rsidP="00E04DD7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3E6052ED" w14:textId="77777777" w:rsidR="00E04DD7" w:rsidRPr="00E04DD7" w:rsidRDefault="00E04DD7" w:rsidP="00E04DD7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105A1788" w14:textId="77777777" w:rsidR="00E04DD7" w:rsidRPr="00F61797" w:rsidRDefault="00E04DD7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085DEC" w:rsidRPr="005F1A3E" w14:paraId="40A1ED01" w14:textId="77777777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1ED8241" w14:textId="77777777" w:rsidR="00085DEC" w:rsidRDefault="00085DEC" w:rsidP="00085DEC">
            <w:pPr>
              <w:spacing w:line="400" w:lineRule="exact"/>
              <w:ind w:left="465" w:right="-45"/>
              <w:jc w:val="thaiDistribute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</w:pPr>
            <w:r w:rsidRPr="00085DEC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คัมเวล จำกัด</w:t>
            </w:r>
          </w:p>
        </w:tc>
        <w:tc>
          <w:tcPr>
            <w:tcW w:w="1702" w:type="dxa"/>
            <w:shd w:val="clear" w:color="auto" w:fill="auto"/>
          </w:tcPr>
          <w:p w14:paraId="6FAAE707" w14:textId="77777777" w:rsidR="00085DEC" w:rsidRPr="00FF715E" w:rsidRDefault="00FF715E" w:rsidP="000A262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0A2628">
              <w:rPr>
                <w:rFonts w:ascii="Angsana New" w:hAnsi="Angsana New"/>
                <w:color w:val="000000"/>
                <w:sz w:val="30"/>
                <w:szCs w:val="30"/>
              </w:rPr>
              <w:t>19,353,363</w:t>
            </w:r>
          </w:p>
        </w:tc>
        <w:tc>
          <w:tcPr>
            <w:tcW w:w="236" w:type="dxa"/>
            <w:shd w:val="clear" w:color="auto" w:fill="auto"/>
          </w:tcPr>
          <w:p w14:paraId="0A6DFB92" w14:textId="77777777" w:rsidR="00085DEC" w:rsidRPr="00E04DD7" w:rsidRDefault="00085DEC" w:rsidP="00E04DD7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3858C59D" w14:textId="77777777" w:rsidR="00085DEC" w:rsidRPr="00FF715E" w:rsidRDefault="00FF715E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16,704,135</w:t>
            </w:r>
          </w:p>
        </w:tc>
      </w:tr>
      <w:tr w:rsidR="00E04DD7" w:rsidRPr="005F1A3E" w14:paraId="05354456" w14:textId="77777777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1F0E1875" w14:textId="77777777" w:rsidR="00E04DD7" w:rsidRPr="00E04DD7" w:rsidRDefault="0012646A" w:rsidP="00E04DD7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</w:t>
            </w:r>
            <w:r w:rsidR="00085DEC" w:rsidRPr="00CD048B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7ACCF2DA" w14:textId="77777777" w:rsidR="00E04DD7" w:rsidRPr="00FF715E" w:rsidRDefault="00FF715E" w:rsidP="007034A3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142,000</w:t>
            </w:r>
          </w:p>
        </w:tc>
        <w:tc>
          <w:tcPr>
            <w:tcW w:w="236" w:type="dxa"/>
            <w:shd w:val="clear" w:color="auto" w:fill="auto"/>
          </w:tcPr>
          <w:p w14:paraId="238D97CC" w14:textId="77777777" w:rsidR="00E04DD7" w:rsidRPr="00E04DD7" w:rsidRDefault="00E04DD7" w:rsidP="00E04DD7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0A0537AB" w14:textId="77777777" w:rsidR="00E04DD7" w:rsidRPr="00FF715E" w:rsidRDefault="00FF715E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1,766,943</w:t>
            </w:r>
          </w:p>
        </w:tc>
      </w:tr>
      <w:tr w:rsidR="00F06C1E" w:rsidRPr="000A2628" w14:paraId="5BB24677" w14:textId="77777777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78B46F8" w14:textId="77777777" w:rsidR="00F06C1E" w:rsidRPr="000A2628" w:rsidRDefault="00F06C1E" w:rsidP="00F06C1E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52E8CFB" w14:textId="77777777" w:rsidR="00F06C1E" w:rsidRPr="000A2628" w:rsidRDefault="000A2628" w:rsidP="00F06C1E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19</w:t>
            </w: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495</w:t>
            </w: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,</w:t>
            </w: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363</w:t>
            </w:r>
          </w:p>
        </w:tc>
        <w:tc>
          <w:tcPr>
            <w:tcW w:w="236" w:type="dxa"/>
            <w:shd w:val="clear" w:color="auto" w:fill="auto"/>
          </w:tcPr>
          <w:p w14:paraId="45E360CF" w14:textId="77777777" w:rsidR="00F06C1E" w:rsidRPr="000A2628" w:rsidRDefault="00F06C1E" w:rsidP="00F06C1E">
            <w:pPr>
              <w:tabs>
                <w:tab w:val="decimal" w:pos="1238"/>
              </w:tabs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F05C70E" w14:textId="77777777" w:rsidR="00F06C1E" w:rsidRPr="000A2628" w:rsidRDefault="000A2628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18,471,078</w:t>
            </w:r>
          </w:p>
        </w:tc>
      </w:tr>
      <w:tr w:rsidR="00F06C1E" w:rsidRPr="005F1A3E" w14:paraId="287920D3" w14:textId="77777777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61463006" w14:textId="77777777" w:rsidR="00F06C1E" w:rsidRPr="007034A3" w:rsidRDefault="00F06C1E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ค่าใช้จ่ายในการบริหาร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</w:tcPr>
          <w:p w14:paraId="5CAD4C7D" w14:textId="77777777" w:rsidR="00F06C1E" w:rsidRPr="007034A3" w:rsidRDefault="00F06C1E" w:rsidP="00F06C1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7F5C5057" w14:textId="77777777" w:rsidR="00F06C1E" w:rsidRPr="00E04DD7" w:rsidRDefault="00F06C1E" w:rsidP="00F06C1E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</w:tcPr>
          <w:p w14:paraId="13832041" w14:textId="77777777" w:rsidR="00F06C1E" w:rsidRPr="00F61797" w:rsidRDefault="00F06C1E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F06C1E" w:rsidRPr="005F1A3E" w14:paraId="16828DA7" w14:textId="77777777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9ED15DE" w14:textId="77777777" w:rsidR="00F06C1E" w:rsidRPr="00C23760" w:rsidRDefault="0012646A" w:rsidP="00F06C1E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บริษัท เค.เอ็ม.แอล อินเตอร์</w:t>
            </w:r>
            <w:r w:rsidR="00F06C1E" w:rsidRPr="00CD048B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เนชั่นแนล จำกัด</w:t>
            </w:r>
          </w:p>
        </w:tc>
        <w:tc>
          <w:tcPr>
            <w:tcW w:w="1702" w:type="dxa"/>
            <w:shd w:val="clear" w:color="auto" w:fill="auto"/>
          </w:tcPr>
          <w:p w14:paraId="276CCFF9" w14:textId="77777777" w:rsidR="00F06C1E" w:rsidRPr="00FF715E" w:rsidRDefault="00FF715E" w:rsidP="00F06C1E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4,610,000</w:t>
            </w:r>
          </w:p>
        </w:tc>
        <w:tc>
          <w:tcPr>
            <w:tcW w:w="236" w:type="dxa"/>
            <w:shd w:val="clear" w:color="auto" w:fill="auto"/>
          </w:tcPr>
          <w:p w14:paraId="147353A2" w14:textId="77777777" w:rsidR="00F06C1E" w:rsidRPr="00E04DD7" w:rsidRDefault="00F06C1E" w:rsidP="00F06C1E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</w:tcPr>
          <w:p w14:paraId="275C2EF7" w14:textId="77777777" w:rsidR="00F06C1E" w:rsidRPr="00FF715E" w:rsidRDefault="00FF715E" w:rsidP="00F61797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300,000</w:t>
            </w:r>
          </w:p>
        </w:tc>
      </w:tr>
      <w:tr w:rsidR="00F06C1E" w:rsidRPr="000A2628" w14:paraId="204B2590" w14:textId="77777777" w:rsidTr="00D4404D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298103EE" w14:textId="77777777" w:rsidR="00F06C1E" w:rsidRPr="000A2628" w:rsidRDefault="00F06C1E" w:rsidP="00F06C1E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808725" w14:textId="77777777" w:rsidR="00F06C1E" w:rsidRPr="000A2628" w:rsidRDefault="000A2628" w:rsidP="000A2628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sz w:val="30"/>
                <w:szCs w:val="30"/>
              </w:rPr>
              <w:t>4,610,000</w:t>
            </w:r>
          </w:p>
        </w:tc>
        <w:tc>
          <w:tcPr>
            <w:tcW w:w="236" w:type="dxa"/>
            <w:shd w:val="clear" w:color="auto" w:fill="auto"/>
          </w:tcPr>
          <w:p w14:paraId="3ECD6D6F" w14:textId="77777777" w:rsidR="00F06C1E" w:rsidRPr="000A2628" w:rsidRDefault="00F06C1E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EC10BE" w14:textId="77777777" w:rsidR="00F06C1E" w:rsidRPr="000A2628" w:rsidRDefault="000A2628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300,000</w:t>
            </w:r>
          </w:p>
        </w:tc>
      </w:tr>
      <w:tr w:rsidR="000A2628" w:rsidRPr="000A2628" w14:paraId="5C6639FE" w14:textId="77777777" w:rsidTr="000A2628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DECC54C" w14:textId="77777777" w:rsidR="000A2628" w:rsidRPr="005F1A3E" w:rsidRDefault="000A2628" w:rsidP="000A2628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ต้นทุนทางการเงิน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9F974" w14:textId="77777777" w:rsidR="000A2628" w:rsidRPr="000A2628" w:rsidRDefault="000A2628" w:rsidP="000A2628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39C3D94B" w14:textId="77777777" w:rsidR="000A2628" w:rsidRPr="000A2628" w:rsidRDefault="000A2628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3D95B" w14:textId="77777777" w:rsidR="000A2628" w:rsidRPr="000A2628" w:rsidRDefault="000A2628" w:rsidP="000A2628">
            <w:pPr>
              <w:spacing w:line="400" w:lineRule="exact"/>
              <w:ind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A2628" w:rsidRPr="005F1A3E" w14:paraId="65214FC7" w14:textId="77777777" w:rsidTr="000A2628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58CBBF7B" w14:textId="77777777" w:rsidR="000A2628" w:rsidRPr="000A2628" w:rsidRDefault="000A2628" w:rsidP="000A2628">
            <w:pPr>
              <w:spacing w:line="400" w:lineRule="exact"/>
              <w:ind w:left="465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บุคคลที่เกี่ยวข้องกัน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DB557" w14:textId="77777777" w:rsidR="000A2628" w:rsidRPr="000A2628" w:rsidRDefault="00FF715E" w:rsidP="000A262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265,746</w:t>
            </w:r>
          </w:p>
        </w:tc>
        <w:tc>
          <w:tcPr>
            <w:tcW w:w="236" w:type="dxa"/>
            <w:shd w:val="clear" w:color="auto" w:fill="auto"/>
          </w:tcPr>
          <w:p w14:paraId="40A29469" w14:textId="77777777" w:rsidR="000A2628" w:rsidRPr="00E04DD7" w:rsidRDefault="000A2628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56C3" w14:textId="77777777" w:rsidR="000A2628" w:rsidRPr="000A2628" w:rsidRDefault="00FF715E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635,079</w:t>
            </w:r>
          </w:p>
        </w:tc>
      </w:tr>
      <w:tr w:rsidR="000A2628" w:rsidRPr="005F1A3E" w14:paraId="13EC4B37" w14:textId="77777777" w:rsidTr="000A2628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49FE766F" w14:textId="77777777" w:rsidR="000A2628" w:rsidRPr="000A2628" w:rsidRDefault="000A2628" w:rsidP="000A2628">
            <w:pPr>
              <w:spacing w:line="400" w:lineRule="exact"/>
              <w:ind w:left="1418" w:right="-45"/>
              <w:jc w:val="thaiDistribute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1264CE" w14:textId="77777777" w:rsidR="000A2628" w:rsidRPr="000A2628" w:rsidRDefault="000A2628" w:rsidP="000A2628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265,746</w:t>
            </w:r>
          </w:p>
        </w:tc>
        <w:tc>
          <w:tcPr>
            <w:tcW w:w="236" w:type="dxa"/>
            <w:shd w:val="clear" w:color="auto" w:fill="auto"/>
          </w:tcPr>
          <w:p w14:paraId="56B1FC90" w14:textId="77777777" w:rsidR="000A2628" w:rsidRPr="00E04DD7" w:rsidRDefault="000A2628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331654" w14:textId="77777777" w:rsidR="000A2628" w:rsidRPr="000A2628" w:rsidRDefault="000A2628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</w:pPr>
            <w:r w:rsidRPr="000A2628"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>635,079</w:t>
            </w:r>
          </w:p>
        </w:tc>
      </w:tr>
      <w:tr w:rsidR="00F06C1E" w:rsidRPr="005F1A3E" w14:paraId="69CA6021" w14:textId="77777777" w:rsidTr="00D4404D">
        <w:trPr>
          <w:jc w:val="center"/>
        </w:trPr>
        <w:tc>
          <w:tcPr>
            <w:tcW w:w="5523" w:type="dxa"/>
            <w:shd w:val="clear" w:color="auto" w:fill="auto"/>
          </w:tcPr>
          <w:p w14:paraId="6B0E4762" w14:textId="77777777" w:rsidR="00F06C1E" w:rsidRPr="00FF4ACB" w:rsidRDefault="00F06C1E" w:rsidP="00F06C1E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</w:pPr>
            <w:r w:rsidRPr="00FF4ACB"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cs/>
              </w:rPr>
              <w:t>ผู้บริหารสำคัญ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D5629B" w14:textId="77777777" w:rsidR="00F06C1E" w:rsidRPr="005F1A3E" w:rsidRDefault="00F06C1E" w:rsidP="00F06C1E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1E348C48" w14:textId="77777777" w:rsidR="00F06C1E" w:rsidRPr="00E04DD7" w:rsidRDefault="00F06C1E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F673EE" w14:textId="77777777" w:rsidR="00F06C1E" w:rsidRPr="00F61797" w:rsidRDefault="00F06C1E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F06C1E" w:rsidRPr="005F1A3E" w14:paraId="3752DF48" w14:textId="77777777" w:rsidTr="00D4404D">
        <w:trPr>
          <w:jc w:val="center"/>
        </w:trPr>
        <w:tc>
          <w:tcPr>
            <w:tcW w:w="5523" w:type="dxa"/>
            <w:shd w:val="clear" w:color="auto" w:fill="auto"/>
          </w:tcPr>
          <w:p w14:paraId="13D6B6B2" w14:textId="77777777" w:rsidR="00F06C1E" w:rsidRPr="00FF4ACB" w:rsidRDefault="00F06C1E" w:rsidP="00F06C1E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FF4ACB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ค่าตอบแทนผู้บริหารสำคัญ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F2B82F0" w14:textId="77777777" w:rsidR="00F06C1E" w:rsidRPr="005F1A3E" w:rsidRDefault="00F06C1E" w:rsidP="00F06C1E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334AF479" w14:textId="77777777" w:rsidR="00F06C1E" w:rsidRPr="00E04DD7" w:rsidRDefault="00F06C1E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D91A424" w14:textId="77777777" w:rsidR="00F06C1E" w:rsidRPr="00F61797" w:rsidRDefault="00F06C1E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F06C1E" w:rsidRPr="005F1A3E" w14:paraId="1A4E7815" w14:textId="77777777" w:rsidTr="00B31F0C">
        <w:trPr>
          <w:jc w:val="center"/>
        </w:trPr>
        <w:tc>
          <w:tcPr>
            <w:tcW w:w="5523" w:type="dxa"/>
            <w:shd w:val="clear" w:color="auto" w:fill="auto"/>
          </w:tcPr>
          <w:p w14:paraId="014C9DB5" w14:textId="77777777" w:rsidR="00F06C1E" w:rsidRPr="00FF4ACB" w:rsidRDefault="00F06C1E" w:rsidP="00F06C1E">
            <w:pPr>
              <w:spacing w:line="400" w:lineRule="exact"/>
              <w:ind w:left="465" w:right="-4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FF4ACB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ผลประโยชน์ระยะสั้นของพนักงาน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34AE658" w14:textId="77777777" w:rsidR="00F06C1E" w:rsidRPr="00843303" w:rsidRDefault="00F06C1E" w:rsidP="00F06C1E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843303">
              <w:rPr>
                <w:rFonts w:ascii="Angsana New" w:hAnsi="Angsana New"/>
                <w:color w:val="000000"/>
                <w:sz w:val="30"/>
                <w:szCs w:val="30"/>
              </w:rPr>
              <w:t>6,307,557</w:t>
            </w:r>
          </w:p>
        </w:tc>
        <w:tc>
          <w:tcPr>
            <w:tcW w:w="236" w:type="dxa"/>
            <w:shd w:val="clear" w:color="auto" w:fill="auto"/>
          </w:tcPr>
          <w:p w14:paraId="1B73A3A6" w14:textId="77777777" w:rsidR="00F06C1E" w:rsidRPr="00E04DD7" w:rsidRDefault="00F06C1E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E59E90D" w14:textId="77777777" w:rsidR="00F06C1E" w:rsidRPr="00F61797" w:rsidRDefault="00012CC3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</w:rPr>
              <w:t>3,083,470</w:t>
            </w:r>
          </w:p>
        </w:tc>
      </w:tr>
      <w:tr w:rsidR="00F06C1E" w:rsidRPr="005F1A3E" w14:paraId="2E04740D" w14:textId="77777777" w:rsidTr="00B31F0C">
        <w:trPr>
          <w:jc w:val="center"/>
        </w:trPr>
        <w:tc>
          <w:tcPr>
            <w:tcW w:w="5523" w:type="dxa"/>
            <w:shd w:val="clear" w:color="auto" w:fill="auto"/>
          </w:tcPr>
          <w:p w14:paraId="4F6187BB" w14:textId="77777777" w:rsidR="00F06C1E" w:rsidRPr="00FF4ACB" w:rsidRDefault="00F06C1E" w:rsidP="00F06C1E">
            <w:pPr>
              <w:spacing w:line="400" w:lineRule="exact"/>
              <w:ind w:left="465" w:right="-4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FF4ACB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ผลประโยชน์หลังออกจากงาน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A1036C" w14:textId="77777777" w:rsidR="00F06C1E" w:rsidRPr="00FF715E" w:rsidRDefault="00FF715E" w:rsidP="00F06C1E">
            <w:pPr>
              <w:spacing w:line="400" w:lineRule="exact"/>
              <w:ind w:right="-45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sz w:val="30"/>
                <w:szCs w:val="30"/>
                <w:lang w:val="en-US"/>
              </w:rPr>
              <w:t>1,564,579</w:t>
            </w:r>
          </w:p>
        </w:tc>
        <w:tc>
          <w:tcPr>
            <w:tcW w:w="236" w:type="dxa"/>
            <w:shd w:val="clear" w:color="auto" w:fill="auto"/>
          </w:tcPr>
          <w:p w14:paraId="1B0D350E" w14:textId="77777777" w:rsidR="00F06C1E" w:rsidRPr="00E04DD7" w:rsidRDefault="00F06C1E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4B92670" w14:textId="77777777" w:rsidR="00F06C1E" w:rsidRPr="00FF715E" w:rsidRDefault="00FF715E" w:rsidP="00F61797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1,436,127</w:t>
            </w:r>
          </w:p>
        </w:tc>
      </w:tr>
      <w:tr w:rsidR="00F06C1E" w:rsidRPr="005F1A3E" w14:paraId="47A38E96" w14:textId="77777777" w:rsidTr="00B31F0C">
        <w:trPr>
          <w:jc w:val="center"/>
        </w:trPr>
        <w:tc>
          <w:tcPr>
            <w:tcW w:w="5523" w:type="dxa"/>
            <w:shd w:val="clear" w:color="auto" w:fill="auto"/>
            <w:vAlign w:val="center"/>
          </w:tcPr>
          <w:p w14:paraId="7BE4D6A2" w14:textId="77777777" w:rsidR="00F06C1E" w:rsidRPr="00024109" w:rsidRDefault="00F06C1E" w:rsidP="000A2628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>
              <w:rPr>
                <w:rFonts w:ascii="Angsana New" w:hAnsi="Angsana New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0B02BC" w14:textId="77777777" w:rsidR="00F06C1E" w:rsidRPr="00FF715E" w:rsidRDefault="00FF715E" w:rsidP="00F06C1E">
            <w:pPr>
              <w:spacing w:line="400" w:lineRule="exact"/>
              <w:ind w:right="-45"/>
              <w:jc w:val="right"/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b/>
                <w:bCs/>
                <w:sz w:val="30"/>
                <w:szCs w:val="30"/>
                <w:lang w:val="en-US"/>
              </w:rPr>
              <w:t>7,872,136</w:t>
            </w:r>
          </w:p>
        </w:tc>
        <w:tc>
          <w:tcPr>
            <w:tcW w:w="236" w:type="dxa"/>
            <w:shd w:val="clear" w:color="auto" w:fill="auto"/>
          </w:tcPr>
          <w:p w14:paraId="62749FC4" w14:textId="77777777" w:rsidR="00F06C1E" w:rsidRPr="00E04DD7" w:rsidRDefault="00F06C1E" w:rsidP="00F06C1E">
            <w:pPr>
              <w:spacing w:line="400" w:lineRule="exact"/>
              <w:ind w:right="-45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220842" w14:textId="77777777" w:rsidR="00F06C1E" w:rsidRPr="00FF715E" w:rsidRDefault="00FF715E" w:rsidP="00F61797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b/>
                <w:bCs/>
                <w:color w:val="000000"/>
                <w:sz w:val="30"/>
                <w:szCs w:val="30"/>
                <w:lang w:val="en-US"/>
              </w:rPr>
            </w:pPr>
            <w:r w:rsidRPr="00FF715E">
              <w:rPr>
                <w:rFonts w:ascii="Angsana New" w:hAnsi="Angsana New"/>
                <w:b/>
                <w:bCs/>
                <w:color w:val="000000"/>
                <w:sz w:val="30"/>
                <w:szCs w:val="30"/>
                <w:lang w:val="en-US"/>
              </w:rPr>
              <w:t>4,519,597</w:t>
            </w:r>
          </w:p>
        </w:tc>
      </w:tr>
    </w:tbl>
    <w:p w14:paraId="68A1FCB0" w14:textId="77777777" w:rsidR="008C31D3" w:rsidRDefault="008C31D3" w:rsidP="00C42FAE">
      <w:pPr>
        <w:spacing w:before="240" w:after="120" w:line="240" w:lineRule="atLeast"/>
        <w:ind w:left="518"/>
        <w:jc w:val="thaiDistribute"/>
        <w:rPr>
          <w:rFonts w:ascii="Angsana New" w:hAnsi="Angsana New" w:hint="cs"/>
          <w:sz w:val="30"/>
          <w:szCs w:val="30"/>
        </w:rPr>
      </w:pPr>
    </w:p>
    <w:p w14:paraId="2967D0DE" w14:textId="77777777" w:rsidR="00AE6112" w:rsidRPr="00C42FAE" w:rsidRDefault="00AE6112" w:rsidP="00FF4ACB">
      <w:pPr>
        <w:spacing w:before="240" w:line="240" w:lineRule="atLeast"/>
        <w:ind w:left="518"/>
        <w:jc w:val="thaiDistribute"/>
        <w:rPr>
          <w:rFonts w:ascii="Angsana New" w:hAnsi="Angsana New" w:hint="cs"/>
          <w:sz w:val="24"/>
          <w:szCs w:val="24"/>
          <w:u w:val="single"/>
        </w:rPr>
      </w:pPr>
    </w:p>
    <w:p w14:paraId="0EC4A1D4" w14:textId="77777777" w:rsidR="00C42FAE" w:rsidRDefault="00C42FAE" w:rsidP="00BB0E64">
      <w:pPr>
        <w:numPr>
          <w:ilvl w:val="0"/>
          <w:numId w:val="40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E04DD7">
        <w:rPr>
          <w:rFonts w:ascii="Angsana New" w:hAnsi="Angsana New"/>
          <w:b/>
          <w:bCs/>
          <w:sz w:val="30"/>
          <w:szCs w:val="30"/>
          <w:cs/>
        </w:rPr>
        <w:lastRenderedPageBreak/>
        <w:t>รายการบัญชีกับบุคคลและกิจการที่เกี่ยวข้องกัน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(ต่อ)</w:t>
      </w:r>
    </w:p>
    <w:p w14:paraId="2880F8F1" w14:textId="77777777" w:rsidR="008C31D3" w:rsidRDefault="008C31D3" w:rsidP="00595FDB">
      <w:pPr>
        <w:spacing w:before="240" w:after="120" w:line="240" w:lineRule="atLeast"/>
        <w:ind w:left="567"/>
        <w:jc w:val="thaiDistribute"/>
        <w:rPr>
          <w:rFonts w:ascii="Angsana New" w:hAnsi="Angsana New" w:hint="cs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>ค่าตอบแทนผู้บริหารสำคัญนี้เป็นผลประโยชน์ที่จ่ายให้แก่กรรมการและผู้บริหารของบริษัท ประกอบด้วยค่าตอบแทนผู้บริหารที่เป็นตัวเงิน ได้แก่ เงินเดือน ผลประโยชน์ที่เกี่ยวข้อง ซึ่งรวมถึงภาระผูกพันผลประโยชน์โครงการเกษียณอายุ และค่าตอบแทนกรรมการ ได้แก่ ค่าเบี้ยประชุม บำเหน็จกรรมการ</w:t>
      </w:r>
    </w:p>
    <w:p w14:paraId="76DAEE7E" w14:textId="77777777" w:rsidR="008C31D3" w:rsidRDefault="008C31D3" w:rsidP="00595FDB">
      <w:pPr>
        <w:spacing w:after="120" w:line="240" w:lineRule="atLeast"/>
        <w:ind w:left="567"/>
        <w:jc w:val="thaiDistribute"/>
        <w:rPr>
          <w:rFonts w:ascii="Angsana New" w:hAnsi="Angsana New" w:hint="cs"/>
          <w:sz w:val="30"/>
          <w:szCs w:val="30"/>
          <w:u w:val="single"/>
        </w:rPr>
      </w:pPr>
      <w:r w:rsidRPr="00F06C1E">
        <w:rPr>
          <w:rFonts w:ascii="Angsana New" w:hAnsi="Angsana New" w:hint="cs"/>
          <w:sz w:val="30"/>
          <w:szCs w:val="30"/>
          <w:cs/>
        </w:rPr>
        <w:t xml:space="preserve">ผลประโยชน์ของกรรมการ หมายถึง ผลประโยชน์ที่จ่ายให้แก่กรรมการบริษัทตาม มาตรา </w:t>
      </w:r>
      <w:r w:rsidRPr="00F06C1E">
        <w:rPr>
          <w:rFonts w:ascii="Angsana New" w:hAnsi="Angsana New"/>
          <w:sz w:val="30"/>
          <w:szCs w:val="30"/>
        </w:rPr>
        <w:t xml:space="preserve">90 </w:t>
      </w:r>
      <w:r w:rsidRPr="00F06C1E">
        <w:rPr>
          <w:rFonts w:ascii="Angsana New" w:hAnsi="Angsana New" w:hint="cs"/>
          <w:sz w:val="30"/>
          <w:szCs w:val="30"/>
          <w:cs/>
        </w:rPr>
        <w:t>ของบริษัทมหาชนจำกัด ซึ่งไม่รวมเงินเดือนและผลประโยชน์ที่เกี่ยวข้องอื่นๆ ที่จ่ายให้แก่กรรมการบริหาร</w:t>
      </w:r>
    </w:p>
    <w:p w14:paraId="47FC59C6" w14:textId="77777777" w:rsidR="00FF4ACB" w:rsidRPr="00FF4ACB" w:rsidRDefault="00FF4ACB" w:rsidP="00C42FAE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FF4ACB">
        <w:rPr>
          <w:rFonts w:ascii="Angsana New" w:hAnsi="Angsana New"/>
          <w:sz w:val="30"/>
          <w:szCs w:val="30"/>
          <w:u w:val="single"/>
          <w:cs/>
        </w:rPr>
        <w:t>ภาระผูกพันที่มีกับบุคคลหรือกิจการที่เกี่ยวข้องกัน</w:t>
      </w:r>
    </w:p>
    <w:p w14:paraId="370CE077" w14:textId="77777777" w:rsidR="00FF4ACB" w:rsidRPr="00D94AF9" w:rsidRDefault="00FF4ACB" w:rsidP="00FF4ACB">
      <w:pPr>
        <w:spacing w:after="120" w:line="240" w:lineRule="atLeast"/>
        <w:ind w:left="518"/>
        <w:jc w:val="thaiDistribute"/>
        <w:rPr>
          <w:rFonts w:ascii="Angsana New" w:hAnsi="Angsana New"/>
          <w:sz w:val="30"/>
          <w:szCs w:val="30"/>
          <w:cs/>
        </w:rPr>
      </w:pPr>
      <w:r w:rsidRPr="00D94AF9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D94AF9">
        <w:rPr>
          <w:rFonts w:ascii="Angsana New" w:hAnsi="Angsana New"/>
          <w:sz w:val="30"/>
          <w:szCs w:val="30"/>
        </w:rPr>
        <w:t xml:space="preserve">31 </w:t>
      </w:r>
      <w:r w:rsidRPr="00D94AF9">
        <w:rPr>
          <w:rFonts w:ascii="Angsana New" w:hAnsi="Angsana New"/>
          <w:sz w:val="30"/>
          <w:szCs w:val="30"/>
          <w:cs/>
        </w:rPr>
        <w:t xml:space="preserve">ธันวาคม </w:t>
      </w:r>
      <w:r w:rsidR="00081446">
        <w:rPr>
          <w:rFonts w:ascii="Angsana New" w:hAnsi="Angsana New"/>
          <w:sz w:val="30"/>
          <w:szCs w:val="30"/>
          <w:lang w:val="en-US"/>
        </w:rPr>
        <w:t xml:space="preserve">2559 </w:t>
      </w:r>
      <w:r w:rsidR="00081446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081446">
        <w:rPr>
          <w:rFonts w:ascii="Angsana New" w:hAnsi="Angsana New"/>
          <w:sz w:val="30"/>
          <w:szCs w:val="30"/>
          <w:lang w:val="en-US"/>
        </w:rPr>
        <w:t xml:space="preserve">2558 </w:t>
      </w:r>
      <w:r w:rsidRPr="00D94AF9">
        <w:rPr>
          <w:rFonts w:ascii="Angsana New" w:hAnsi="Angsana New"/>
          <w:sz w:val="30"/>
          <w:szCs w:val="30"/>
          <w:cs/>
        </w:rPr>
        <w:t>บริษัทได้ทำ</w:t>
      </w:r>
      <w:r w:rsidRPr="00C275D7">
        <w:rPr>
          <w:rFonts w:ascii="Angsana New" w:hAnsi="Angsana New"/>
          <w:sz w:val="30"/>
          <w:szCs w:val="30"/>
          <w:cs/>
        </w:rPr>
        <w:t>สัญญาเช่าอาคารกับกิจการที่เกี่ยวข้องกัน</w:t>
      </w:r>
      <w:r w:rsidR="00C275D7" w:rsidRPr="00C275D7">
        <w:rPr>
          <w:rFonts w:ascii="Angsana New" w:hAnsi="Angsana New"/>
          <w:sz w:val="30"/>
          <w:szCs w:val="30"/>
        </w:rPr>
        <w:t xml:space="preserve"> </w:t>
      </w:r>
      <w:r w:rsidRPr="00C275D7">
        <w:rPr>
          <w:rFonts w:ascii="Angsana New" w:hAnsi="Angsana New"/>
          <w:sz w:val="30"/>
          <w:szCs w:val="30"/>
          <w:cs/>
        </w:rPr>
        <w:t>ทั้งนี้</w:t>
      </w:r>
      <w:r w:rsidRPr="00C275D7">
        <w:rPr>
          <w:rFonts w:ascii="Angsana New" w:hAnsi="Angsana New"/>
          <w:sz w:val="30"/>
          <w:szCs w:val="30"/>
        </w:rPr>
        <w:t xml:space="preserve"> </w:t>
      </w:r>
      <w:r w:rsidRPr="00C275D7">
        <w:rPr>
          <w:rFonts w:ascii="Angsana New" w:hAnsi="Angsana New"/>
          <w:sz w:val="30"/>
          <w:szCs w:val="30"/>
          <w:cs/>
        </w:rPr>
        <w:t>บริษัท</w:t>
      </w:r>
      <w:r w:rsidRPr="00D94AF9">
        <w:rPr>
          <w:rFonts w:ascii="Angsana New" w:hAnsi="Angsana New"/>
          <w:sz w:val="30"/>
          <w:szCs w:val="30"/>
          <w:cs/>
        </w:rPr>
        <w:t>ต้องจ่ายค่าเช่าและค่าบริการดังนี้</w:t>
      </w: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5670"/>
        <w:gridCol w:w="1560"/>
        <w:gridCol w:w="236"/>
        <w:gridCol w:w="1606"/>
      </w:tblGrid>
      <w:tr w:rsidR="00C42FAE" w:rsidRPr="005F1A3E" w14:paraId="7A2D0658" w14:textId="77777777" w:rsidTr="00103ED3">
        <w:tc>
          <w:tcPr>
            <w:tcW w:w="5670" w:type="dxa"/>
            <w:shd w:val="clear" w:color="auto" w:fill="auto"/>
          </w:tcPr>
          <w:p w14:paraId="040BFF6A" w14:textId="77777777" w:rsidR="00C42FAE" w:rsidRPr="005F1A3E" w:rsidRDefault="00C42FAE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B52323D" w14:textId="77777777" w:rsidR="00C42FAE" w:rsidRPr="005F1A3E" w:rsidRDefault="00C42FAE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B5E38DB" w14:textId="77777777" w:rsidR="00C42FAE" w:rsidRPr="005F1A3E" w:rsidRDefault="00C42FAE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81C92" w14:textId="77777777" w:rsidR="00C42FAE" w:rsidRPr="005F1A3E" w:rsidRDefault="00C42FAE" w:rsidP="00020FCA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5F1A3E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C42FAE" w:rsidRPr="005F1A3E" w14:paraId="4ECD1428" w14:textId="77777777" w:rsidTr="00103ED3">
        <w:tc>
          <w:tcPr>
            <w:tcW w:w="5670" w:type="dxa"/>
            <w:shd w:val="clear" w:color="auto" w:fill="auto"/>
          </w:tcPr>
          <w:p w14:paraId="2C596118" w14:textId="77777777" w:rsidR="00C42FAE" w:rsidRPr="005F1A3E" w:rsidRDefault="00C42FAE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EAAC2" w14:textId="77777777" w:rsidR="00C42FAE" w:rsidRPr="005F1A3E" w:rsidRDefault="00C42FAE" w:rsidP="00020FCA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5F1A3E">
              <w:rPr>
                <w:sz w:val="30"/>
                <w:szCs w:val="30"/>
              </w:rPr>
              <w:t>2559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9DAE7" w14:textId="77777777" w:rsidR="00C42FAE" w:rsidRPr="005F1A3E" w:rsidRDefault="00C42FAE" w:rsidP="00020FCA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F7E4D" w14:textId="77777777" w:rsidR="00C42FAE" w:rsidRPr="005F1A3E" w:rsidRDefault="00C42FAE" w:rsidP="00020FCA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 w:rsidRPr="005F1A3E">
              <w:rPr>
                <w:sz w:val="30"/>
                <w:szCs w:val="30"/>
              </w:rPr>
              <w:t>2558</w:t>
            </w:r>
          </w:p>
        </w:tc>
      </w:tr>
      <w:tr w:rsidR="00C42FAE" w:rsidRPr="005F1A3E" w14:paraId="7BF1C279" w14:textId="77777777" w:rsidTr="00103ED3">
        <w:tc>
          <w:tcPr>
            <w:tcW w:w="5670" w:type="dxa"/>
            <w:shd w:val="clear" w:color="auto" w:fill="auto"/>
            <w:vAlign w:val="bottom"/>
          </w:tcPr>
          <w:p w14:paraId="2C8B279C" w14:textId="77777777" w:rsidR="00C42FAE" w:rsidRPr="0084430F" w:rsidRDefault="00C42FAE" w:rsidP="00C42FAE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</w:pPr>
            <w:r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>ภาระผูกพันตามสัญญาเช่าดำเนินงานที่ยกเลิกไม่ได้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17B66C8" w14:textId="77777777" w:rsidR="00C42FAE" w:rsidRPr="005F1A3E" w:rsidRDefault="00C42FAE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26230211" w14:textId="77777777" w:rsidR="00C42FAE" w:rsidRPr="005F1A3E" w:rsidRDefault="00C42FAE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14:paraId="2812FFF3" w14:textId="77777777" w:rsidR="00C42FAE" w:rsidRPr="005F1A3E" w:rsidRDefault="00C42FAE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C42FAE" w:rsidRPr="005F1A3E" w14:paraId="2E6376BC" w14:textId="77777777" w:rsidTr="0012646A">
        <w:tc>
          <w:tcPr>
            <w:tcW w:w="5670" w:type="dxa"/>
            <w:shd w:val="clear" w:color="auto" w:fill="auto"/>
          </w:tcPr>
          <w:p w14:paraId="04BE9AD1" w14:textId="77777777" w:rsidR="00C42FAE" w:rsidRPr="00EA4315" w:rsidRDefault="00EA4315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EA4315">
              <w:rPr>
                <w:rFonts w:ascii="Angsana New" w:hAnsi="Angsana New"/>
                <w:sz w:val="29"/>
                <w:szCs w:val="29"/>
                <w:cs/>
              </w:rPr>
              <w:t>บริษัท เค.เอ็ม.แอล อินเตอร์</w:t>
            </w:r>
            <w:r w:rsidR="00AE6112" w:rsidRPr="00EA4315">
              <w:rPr>
                <w:rFonts w:ascii="Angsana New" w:hAnsi="Angsana New"/>
                <w:sz w:val="29"/>
                <w:szCs w:val="29"/>
                <w:cs/>
              </w:rPr>
              <w:t>เนชั่นแนล จำกัด</w:t>
            </w:r>
          </w:p>
        </w:tc>
        <w:tc>
          <w:tcPr>
            <w:tcW w:w="1560" w:type="dxa"/>
            <w:shd w:val="clear" w:color="auto" w:fill="auto"/>
          </w:tcPr>
          <w:p w14:paraId="1F45E4F9" w14:textId="77777777" w:rsidR="00C42FAE" w:rsidRPr="00C42FAE" w:rsidRDefault="00C42FAE" w:rsidP="00C42FAE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576DDBE7" w14:textId="77777777" w:rsidR="00C42FAE" w:rsidRPr="005F1A3E" w:rsidRDefault="00C42FAE" w:rsidP="00020F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14:paraId="2C9A16A5" w14:textId="77777777" w:rsidR="00C42FAE" w:rsidRPr="00C42FAE" w:rsidRDefault="00C42FAE" w:rsidP="0012646A">
            <w:pPr>
              <w:tabs>
                <w:tab w:val="decimal" w:pos="1238"/>
              </w:tabs>
              <w:jc w:val="both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C42FAE" w:rsidRPr="005F1A3E" w14:paraId="345751CF" w14:textId="77777777" w:rsidTr="0012646A">
        <w:tc>
          <w:tcPr>
            <w:tcW w:w="5670" w:type="dxa"/>
            <w:shd w:val="clear" w:color="auto" w:fill="auto"/>
            <w:vAlign w:val="bottom"/>
          </w:tcPr>
          <w:p w14:paraId="38CEC604" w14:textId="77777777" w:rsidR="00C42FAE" w:rsidRPr="0084430F" w:rsidRDefault="00C42FAE" w:rsidP="00C42FAE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 w:hint="cs"/>
                <w:sz w:val="29"/>
                <w:szCs w:val="29"/>
                <w:cs/>
              </w:rPr>
            </w:pPr>
            <w:r>
              <w:rPr>
                <w:rFonts w:ascii="Angsana New" w:hAnsi="Angsana New" w:hint="cs"/>
                <w:sz w:val="29"/>
                <w:szCs w:val="29"/>
                <w:cs/>
              </w:rPr>
              <w:t>ภายในหนึ่งปี</w:t>
            </w:r>
          </w:p>
        </w:tc>
        <w:tc>
          <w:tcPr>
            <w:tcW w:w="1560" w:type="dxa"/>
            <w:shd w:val="clear" w:color="auto" w:fill="auto"/>
          </w:tcPr>
          <w:p w14:paraId="6F8F5860" w14:textId="77777777" w:rsidR="00C42FAE" w:rsidRPr="00F128F0" w:rsidRDefault="00F128F0" w:rsidP="00F128F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F128F0">
              <w:rPr>
                <w:rFonts w:ascii="Angsana New" w:hAnsi="Angsana New"/>
                <w:color w:val="000000"/>
                <w:sz w:val="30"/>
                <w:szCs w:val="30"/>
              </w:rPr>
              <w:t>4,752,000</w:t>
            </w:r>
          </w:p>
        </w:tc>
        <w:tc>
          <w:tcPr>
            <w:tcW w:w="236" w:type="dxa"/>
            <w:shd w:val="clear" w:color="auto" w:fill="auto"/>
          </w:tcPr>
          <w:p w14:paraId="693E3B4E" w14:textId="77777777" w:rsidR="00C42FAE" w:rsidRPr="00E04DD7" w:rsidRDefault="00C42FAE" w:rsidP="00C42FAE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14:paraId="137616D9" w14:textId="77777777" w:rsidR="00C42FAE" w:rsidRPr="00225581" w:rsidRDefault="00225581" w:rsidP="002255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581">
              <w:rPr>
                <w:rFonts w:ascii="Angsana New" w:hAnsi="Angsana New"/>
                <w:color w:val="000000"/>
                <w:sz w:val="30"/>
                <w:szCs w:val="30"/>
              </w:rPr>
              <w:t>300,000</w:t>
            </w:r>
          </w:p>
        </w:tc>
      </w:tr>
      <w:tr w:rsidR="00C42FAE" w:rsidRPr="005F1A3E" w14:paraId="214A0AAE" w14:textId="77777777" w:rsidTr="0012646A">
        <w:tc>
          <w:tcPr>
            <w:tcW w:w="5670" w:type="dxa"/>
            <w:shd w:val="clear" w:color="auto" w:fill="auto"/>
            <w:vAlign w:val="bottom"/>
          </w:tcPr>
          <w:p w14:paraId="14EA36E9" w14:textId="77777777" w:rsidR="00C42FAE" w:rsidRPr="0084430F" w:rsidRDefault="00C42FAE" w:rsidP="00C42FAE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 w:hint="cs"/>
                <w:sz w:val="29"/>
                <w:szCs w:val="29"/>
                <w:cs/>
              </w:rPr>
            </w:pPr>
            <w:r>
              <w:rPr>
                <w:rFonts w:ascii="Angsana New" w:hAnsi="Angsana New" w:hint="cs"/>
                <w:sz w:val="29"/>
                <w:szCs w:val="29"/>
                <w:cs/>
              </w:rPr>
              <w:t>หลังจากหนึ่งปีแต่ไม่เกินห้าปี</w:t>
            </w:r>
          </w:p>
        </w:tc>
        <w:tc>
          <w:tcPr>
            <w:tcW w:w="1560" w:type="dxa"/>
            <w:shd w:val="clear" w:color="auto" w:fill="auto"/>
          </w:tcPr>
          <w:p w14:paraId="784951C5" w14:textId="77777777" w:rsidR="00C42FAE" w:rsidRPr="00F128F0" w:rsidRDefault="00F128F0" w:rsidP="00F128F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F128F0">
              <w:rPr>
                <w:rFonts w:ascii="Angsana New" w:hAnsi="Angsana New"/>
                <w:color w:val="000000"/>
                <w:sz w:val="30"/>
                <w:szCs w:val="30"/>
              </w:rPr>
              <w:t>14,256,000</w:t>
            </w:r>
          </w:p>
        </w:tc>
        <w:tc>
          <w:tcPr>
            <w:tcW w:w="236" w:type="dxa"/>
            <w:shd w:val="clear" w:color="auto" w:fill="auto"/>
          </w:tcPr>
          <w:p w14:paraId="2FD2FD8F" w14:textId="77777777" w:rsidR="00C42FAE" w:rsidRPr="00E04DD7" w:rsidRDefault="00C42FAE" w:rsidP="00C42FAE">
            <w:pPr>
              <w:tabs>
                <w:tab w:val="decimal" w:pos="1238"/>
              </w:tabs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06" w:type="dxa"/>
            <w:shd w:val="clear" w:color="auto" w:fill="auto"/>
          </w:tcPr>
          <w:p w14:paraId="4C562EB1" w14:textId="77777777" w:rsidR="00C42FAE" w:rsidRPr="00225581" w:rsidRDefault="00225581" w:rsidP="002255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581">
              <w:rPr>
                <w:rFonts w:ascii="Angsana New" w:hAnsi="Angsana New"/>
                <w:color w:val="000000"/>
                <w:sz w:val="30"/>
                <w:szCs w:val="30"/>
              </w:rPr>
              <w:t>-</w:t>
            </w:r>
          </w:p>
        </w:tc>
      </w:tr>
      <w:tr w:rsidR="00C42FAE" w:rsidRPr="005F1A3E" w14:paraId="0291C786" w14:textId="77777777" w:rsidTr="0012646A">
        <w:tc>
          <w:tcPr>
            <w:tcW w:w="5670" w:type="dxa"/>
            <w:shd w:val="clear" w:color="auto" w:fill="auto"/>
            <w:vAlign w:val="center"/>
          </w:tcPr>
          <w:p w14:paraId="3088688A" w14:textId="77777777" w:rsidR="00C42FAE" w:rsidRPr="005F1A3E" w:rsidRDefault="00C42FAE" w:rsidP="00C42FAE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7C1F39DD" w14:textId="77777777" w:rsidR="00C42FAE" w:rsidRPr="00F128F0" w:rsidRDefault="00F128F0" w:rsidP="00F128F0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F128F0">
              <w:rPr>
                <w:rFonts w:ascii="Angsana New" w:hAnsi="Angsana New"/>
                <w:color w:val="000000"/>
                <w:sz w:val="30"/>
                <w:szCs w:val="30"/>
              </w:rPr>
              <w:t>19,008,000</w:t>
            </w:r>
          </w:p>
        </w:tc>
        <w:tc>
          <w:tcPr>
            <w:tcW w:w="236" w:type="dxa"/>
            <w:shd w:val="clear" w:color="auto" w:fill="auto"/>
          </w:tcPr>
          <w:p w14:paraId="54FBDB47" w14:textId="77777777" w:rsidR="00C42FAE" w:rsidRPr="005F1A3E" w:rsidRDefault="00C42FAE" w:rsidP="00C42FAE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5D1826B5" w14:textId="77777777" w:rsidR="00C42FAE" w:rsidRPr="00225581" w:rsidRDefault="00225581" w:rsidP="00225581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225581">
              <w:rPr>
                <w:rFonts w:ascii="Angsana New" w:hAnsi="Angsana New"/>
                <w:color w:val="000000"/>
                <w:sz w:val="30"/>
                <w:szCs w:val="30"/>
              </w:rPr>
              <w:t>300,000</w:t>
            </w:r>
          </w:p>
        </w:tc>
      </w:tr>
    </w:tbl>
    <w:p w14:paraId="2DA00405" w14:textId="77777777" w:rsidR="00FF4ACB" w:rsidRDefault="00FF4ACB" w:rsidP="00C42FAE">
      <w:pPr>
        <w:spacing w:line="240" w:lineRule="atLeast"/>
        <w:ind w:left="518"/>
        <w:jc w:val="distribute"/>
        <w:rPr>
          <w:rFonts w:ascii="Angsana New" w:hAnsi="Angsana New"/>
          <w:sz w:val="16"/>
          <w:szCs w:val="16"/>
        </w:rPr>
      </w:pPr>
    </w:p>
    <w:p w14:paraId="6EC71154" w14:textId="77777777" w:rsidR="004E5FF7" w:rsidRDefault="004E5FF7" w:rsidP="00BB0E64">
      <w:pPr>
        <w:numPr>
          <w:ilvl w:val="0"/>
          <w:numId w:val="40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E5FF7">
        <w:rPr>
          <w:rFonts w:ascii="Angsana New" w:hAnsi="Angsana New"/>
          <w:b/>
          <w:bCs/>
          <w:sz w:val="30"/>
          <w:szCs w:val="30"/>
          <w:cs/>
        </w:rPr>
        <w:t>ภาระผูกพันและหนี้สินที่อาจเกิดขึ้น</w:t>
      </w:r>
    </w:p>
    <w:p w14:paraId="65F0A85E" w14:textId="77777777" w:rsidR="009F3BFB" w:rsidRDefault="009F3BFB" w:rsidP="00BB0E64">
      <w:pPr>
        <w:numPr>
          <w:ilvl w:val="0"/>
          <w:numId w:val="42"/>
        </w:numPr>
        <w:spacing w:line="240" w:lineRule="atLeast"/>
        <w:ind w:left="709" w:hanging="529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 w:rsidR="00EA4315">
        <w:rPr>
          <w:rFonts w:ascii="Angsana New" w:hAnsi="Angsana New" w:hint="cs"/>
          <w:sz w:val="30"/>
          <w:szCs w:val="30"/>
          <w:cs/>
        </w:rPr>
        <w:t xml:space="preserve"> </w:t>
      </w:r>
      <w:r w:rsidR="004D2B98">
        <w:rPr>
          <w:rFonts w:ascii="Angsana New" w:hAnsi="Angsana New"/>
          <w:sz w:val="30"/>
          <w:szCs w:val="30"/>
          <w:cs/>
        </w:rPr>
        <w:t>ณ วันที่ 31</w:t>
      </w:r>
      <w:r w:rsidR="004D2B98">
        <w:rPr>
          <w:rFonts w:ascii="Angsana New" w:hAnsi="Angsana New" w:hint="cs"/>
          <w:sz w:val="30"/>
          <w:szCs w:val="30"/>
          <w:cs/>
        </w:rPr>
        <w:t xml:space="preserve"> </w:t>
      </w:r>
      <w:r w:rsidRPr="009F3BFB">
        <w:rPr>
          <w:rFonts w:ascii="Angsana New" w:hAnsi="Angsana New"/>
          <w:sz w:val="30"/>
          <w:szCs w:val="30"/>
          <w:cs/>
        </w:rPr>
        <w:t xml:space="preserve">ธันวาคม </w:t>
      </w:r>
      <w:r w:rsidR="004D2B98">
        <w:rPr>
          <w:rFonts w:ascii="Angsana New" w:hAnsi="Angsana New" w:hint="cs"/>
          <w:sz w:val="30"/>
          <w:szCs w:val="30"/>
          <w:cs/>
        </w:rPr>
        <w:t xml:space="preserve">2559 และ </w:t>
      </w:r>
      <w:r w:rsidR="004D2B98">
        <w:rPr>
          <w:rFonts w:ascii="Angsana New" w:hAnsi="Angsana New"/>
          <w:sz w:val="30"/>
          <w:szCs w:val="30"/>
          <w:lang w:val="en-US"/>
        </w:rPr>
        <w:t>2558</w:t>
      </w:r>
      <w:r w:rsidR="004D2B98">
        <w:rPr>
          <w:rFonts w:ascii="Angsana New" w:hAnsi="Angsana New"/>
          <w:sz w:val="30"/>
          <w:szCs w:val="30"/>
          <w:cs/>
        </w:rPr>
        <w:t xml:space="preserve"> บริษัท</w:t>
      </w:r>
      <w:r w:rsidRPr="009F3BFB">
        <w:rPr>
          <w:rFonts w:ascii="Angsana New" w:hAnsi="Angsana New"/>
          <w:sz w:val="30"/>
          <w:szCs w:val="30"/>
          <w:cs/>
        </w:rPr>
        <w:t>ฯ มีภาระผูกพันจากการให้ธนาคารพาณิชย์ในประเทศแห่งหนึ่ง ออก</w:t>
      </w:r>
      <w:r w:rsidR="00EA4315">
        <w:rPr>
          <w:rFonts w:ascii="Angsana New" w:hAnsi="Angsana New" w:hint="cs"/>
          <w:sz w:val="30"/>
          <w:szCs w:val="30"/>
          <w:cs/>
        </w:rPr>
        <w:t xml:space="preserve">  </w:t>
      </w:r>
      <w:r w:rsidRPr="009F3BFB">
        <w:rPr>
          <w:rFonts w:ascii="Angsana New" w:hAnsi="Angsana New"/>
          <w:sz w:val="30"/>
          <w:szCs w:val="30"/>
          <w:cs/>
        </w:rPr>
        <w:t>หนังสือค้ำประกันจากการซื้อสินค้าต่างประเทศ จำนวน 81,186.56</w:t>
      </w:r>
      <w:r w:rsidRPr="009F3BFB">
        <w:rPr>
          <w:rFonts w:ascii="Angsana New" w:hAnsi="Angsana New"/>
          <w:sz w:val="30"/>
          <w:szCs w:val="30"/>
        </w:rPr>
        <w:t xml:space="preserve"> USD</w:t>
      </w:r>
      <w:r w:rsidR="00EA4315">
        <w:rPr>
          <w:rFonts w:ascii="Angsana New" w:hAnsi="Angsana New" w:hint="cs"/>
          <w:sz w:val="30"/>
          <w:szCs w:val="30"/>
          <w:cs/>
        </w:rPr>
        <w:t xml:space="preserve"> และ</w:t>
      </w:r>
      <w:r w:rsidR="004D2B98">
        <w:rPr>
          <w:rFonts w:ascii="Angsana New" w:hAnsi="Angsana New" w:hint="cs"/>
          <w:sz w:val="30"/>
          <w:szCs w:val="30"/>
          <w:cs/>
        </w:rPr>
        <w:t xml:space="preserve"> </w:t>
      </w:r>
      <w:r w:rsidR="004D2B98">
        <w:rPr>
          <w:rFonts w:ascii="Angsana New" w:hAnsi="Angsana New"/>
          <w:sz w:val="30"/>
          <w:szCs w:val="30"/>
          <w:lang w:val="en-US"/>
        </w:rPr>
        <w:t>87,305.40 USD</w:t>
      </w:r>
      <w:r w:rsidRPr="009F3BFB">
        <w:rPr>
          <w:rFonts w:ascii="Angsana New" w:hAnsi="Angsana New"/>
          <w:sz w:val="30"/>
          <w:szCs w:val="30"/>
        </w:rPr>
        <w:t xml:space="preserve"> </w:t>
      </w:r>
      <w:r w:rsidR="004D2B98">
        <w:rPr>
          <w:rFonts w:ascii="Angsana New" w:hAnsi="Angsana New" w:hint="cs"/>
          <w:sz w:val="30"/>
          <w:szCs w:val="30"/>
          <w:cs/>
        </w:rPr>
        <w:t>ตามลำดับ</w:t>
      </w:r>
      <w:r w:rsidR="004D2B98">
        <w:rPr>
          <w:rFonts w:ascii="Angsana New" w:hAnsi="Angsana New"/>
          <w:sz w:val="30"/>
          <w:szCs w:val="30"/>
        </w:rPr>
        <w:t xml:space="preserve"> </w:t>
      </w:r>
    </w:p>
    <w:p w14:paraId="5C780ADE" w14:textId="77777777" w:rsidR="006B1F53" w:rsidRPr="006B1F53" w:rsidRDefault="00EA4315" w:rsidP="00BB0E64">
      <w:pPr>
        <w:numPr>
          <w:ilvl w:val="0"/>
          <w:numId w:val="42"/>
        </w:numPr>
        <w:spacing w:line="240" w:lineRule="atLeast"/>
        <w:ind w:left="709" w:hanging="529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  </w:t>
      </w:r>
      <w:r w:rsidR="006B1F53">
        <w:rPr>
          <w:rFonts w:ascii="Angsana New" w:hAnsi="Angsana New"/>
          <w:sz w:val="30"/>
          <w:szCs w:val="30"/>
          <w:cs/>
        </w:rPr>
        <w:t xml:space="preserve">ณ วันที่ </w:t>
      </w:r>
      <w:r w:rsidR="006B1F53">
        <w:rPr>
          <w:rFonts w:ascii="Angsana New" w:hAnsi="Angsana New"/>
          <w:sz w:val="30"/>
          <w:szCs w:val="30"/>
        </w:rPr>
        <w:t>31</w:t>
      </w:r>
      <w:r w:rsidR="006B1F53" w:rsidRPr="009F3BFB">
        <w:rPr>
          <w:rFonts w:ascii="Angsana New" w:hAnsi="Angsana New"/>
          <w:sz w:val="30"/>
          <w:szCs w:val="30"/>
          <w:cs/>
        </w:rPr>
        <w:t xml:space="preserve"> ธันวาคม </w:t>
      </w:r>
      <w:r w:rsidR="006B1F53">
        <w:rPr>
          <w:rFonts w:ascii="Angsana New" w:hAnsi="Angsana New"/>
          <w:sz w:val="30"/>
          <w:szCs w:val="30"/>
        </w:rPr>
        <w:t>2559</w:t>
      </w:r>
      <w:r w:rsidR="006B1F53">
        <w:rPr>
          <w:rFonts w:ascii="Angsana New" w:hAnsi="Angsana New" w:hint="cs"/>
          <w:sz w:val="30"/>
          <w:szCs w:val="30"/>
          <w:cs/>
        </w:rPr>
        <w:t xml:space="preserve"> </w:t>
      </w:r>
      <w:r w:rsidR="006B1F53">
        <w:rPr>
          <w:rFonts w:ascii="Angsana New" w:hAnsi="Angsana New" w:hint="cs"/>
          <w:sz w:val="30"/>
          <w:szCs w:val="30"/>
          <w:cs/>
          <w:lang w:val="en-US"/>
        </w:rPr>
        <w:t xml:space="preserve">และ </w:t>
      </w:r>
      <w:r w:rsidR="006B1F53">
        <w:rPr>
          <w:rFonts w:ascii="Angsana New" w:hAnsi="Angsana New"/>
          <w:sz w:val="30"/>
          <w:szCs w:val="30"/>
          <w:lang w:val="en-US"/>
        </w:rPr>
        <w:t>2558</w:t>
      </w:r>
      <w:r w:rsidR="006B1F53" w:rsidRPr="009F3BFB">
        <w:rPr>
          <w:rFonts w:ascii="Angsana New" w:hAnsi="Angsana New"/>
          <w:sz w:val="30"/>
          <w:szCs w:val="30"/>
          <w:cs/>
        </w:rPr>
        <w:t xml:space="preserve">  บริษัทฯ มีภาระผูกพันจากการให้ธนาคารพาณิชย์ในประเทศแห่งหนึ่ง ออกหนังสือค้ำหนี้ เป็นจำนวน </w:t>
      </w:r>
      <w:r w:rsidR="006B1F53">
        <w:rPr>
          <w:rFonts w:ascii="Angsana New" w:hAnsi="Angsana New"/>
          <w:sz w:val="30"/>
          <w:szCs w:val="30"/>
        </w:rPr>
        <w:t>12,210</w:t>
      </w:r>
      <w:r w:rsidR="006B1F53">
        <w:rPr>
          <w:rFonts w:ascii="Angsana New" w:hAnsi="Angsana New"/>
          <w:sz w:val="30"/>
          <w:szCs w:val="30"/>
          <w:lang w:val="en-US"/>
        </w:rPr>
        <w:t xml:space="preserve"> USD</w:t>
      </w:r>
      <w:r w:rsidR="006B1F53" w:rsidRPr="009F3BFB">
        <w:rPr>
          <w:rFonts w:ascii="Angsana New" w:hAnsi="Angsana New"/>
          <w:sz w:val="30"/>
          <w:szCs w:val="30"/>
        </w:rPr>
        <w:t xml:space="preserve"> </w:t>
      </w:r>
      <w:r w:rsidR="006B1F53">
        <w:rPr>
          <w:rFonts w:ascii="Angsana New" w:hAnsi="Angsana New"/>
          <w:sz w:val="30"/>
          <w:szCs w:val="30"/>
        </w:rPr>
        <w:t xml:space="preserve">(2558 11,343.49 USD </w:t>
      </w:r>
      <w:r>
        <w:rPr>
          <w:rFonts w:ascii="Angsana New" w:hAnsi="Angsana New" w:hint="cs"/>
          <w:sz w:val="30"/>
          <w:szCs w:val="30"/>
          <w:cs/>
        </w:rPr>
        <w:t xml:space="preserve">และ </w:t>
      </w:r>
      <w:r w:rsidR="006B1F53">
        <w:rPr>
          <w:rFonts w:ascii="Angsana New" w:hAnsi="Angsana New"/>
          <w:sz w:val="30"/>
          <w:szCs w:val="30"/>
        </w:rPr>
        <w:t xml:space="preserve">7,291 </w:t>
      </w:r>
      <w:r w:rsidR="006B1F53">
        <w:rPr>
          <w:rFonts w:ascii="Angsana New" w:hAnsi="Angsana New" w:hint="cs"/>
          <w:sz w:val="30"/>
          <w:szCs w:val="30"/>
          <w:cs/>
        </w:rPr>
        <w:t>บาท)</w:t>
      </w:r>
      <w:r w:rsidR="006B1F53">
        <w:rPr>
          <w:rFonts w:ascii="Angsana New" w:hAnsi="Angsana New"/>
          <w:sz w:val="30"/>
          <w:szCs w:val="30"/>
        </w:rPr>
        <w:t xml:space="preserve"> </w:t>
      </w:r>
    </w:p>
    <w:p w14:paraId="0445D5FF" w14:textId="77777777" w:rsidR="004666DB" w:rsidRDefault="006B1F53" w:rsidP="00EA4315">
      <w:pPr>
        <w:spacing w:line="240" w:lineRule="atLeast"/>
        <w:ind w:left="709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>ปี</w:t>
      </w:r>
      <w:r w:rsidR="000C7FEF" w:rsidRPr="009F3BFB">
        <w:rPr>
          <w:rFonts w:ascii="Angsana New" w:hAnsi="Angsana New"/>
          <w:sz w:val="30"/>
          <w:szCs w:val="30"/>
          <w:cs/>
        </w:rPr>
        <w:t xml:space="preserve"> </w:t>
      </w:r>
      <w:r w:rsidR="000C7FEF">
        <w:rPr>
          <w:rFonts w:ascii="Angsana New" w:hAnsi="Angsana New"/>
          <w:sz w:val="30"/>
          <w:szCs w:val="30"/>
        </w:rPr>
        <w:t>2559</w:t>
      </w:r>
      <w:r w:rsidR="000C7FEF">
        <w:rPr>
          <w:rFonts w:ascii="Angsana New" w:hAnsi="Angsana New" w:hint="cs"/>
          <w:sz w:val="30"/>
          <w:szCs w:val="30"/>
          <w:cs/>
        </w:rPr>
        <w:t xml:space="preserve"> และ</w:t>
      </w:r>
      <w:r w:rsidR="000C7FEF">
        <w:rPr>
          <w:rFonts w:ascii="Angsana New" w:hAnsi="Angsana New"/>
          <w:sz w:val="30"/>
          <w:szCs w:val="30"/>
        </w:rPr>
        <w:t xml:space="preserve"> 2558</w:t>
      </w:r>
      <w:r>
        <w:rPr>
          <w:rFonts w:ascii="Angsana New" w:hAnsi="Angsana New"/>
          <w:sz w:val="30"/>
          <w:szCs w:val="30"/>
          <w:cs/>
        </w:rPr>
        <w:t xml:space="preserve"> บริษัท</w:t>
      </w:r>
      <w:r w:rsidR="000C7FEF" w:rsidRPr="009F3BFB">
        <w:rPr>
          <w:rFonts w:ascii="Angsana New" w:hAnsi="Angsana New"/>
          <w:sz w:val="30"/>
          <w:szCs w:val="30"/>
          <w:cs/>
        </w:rPr>
        <w:t xml:space="preserve">ฯ มีวงเงินเบิกเกินบัญชี วงเงินกู้ระยะสั้น วงเงินแอลซี ทีอาร์ และวงเงิน </w:t>
      </w:r>
      <w:r w:rsidR="000C7FEF" w:rsidRPr="009F3BFB">
        <w:rPr>
          <w:rFonts w:ascii="Angsana New" w:hAnsi="Angsana New"/>
          <w:sz w:val="30"/>
          <w:szCs w:val="30"/>
        </w:rPr>
        <w:t xml:space="preserve">Forward </w:t>
      </w:r>
      <w:r w:rsidR="000C7FEF" w:rsidRPr="009F3BFB">
        <w:rPr>
          <w:rFonts w:ascii="Angsana New" w:hAnsi="Angsana New"/>
          <w:sz w:val="30"/>
          <w:szCs w:val="30"/>
          <w:cs/>
        </w:rPr>
        <w:t>รวม</w:t>
      </w:r>
      <w:r w:rsidR="000C7FEF">
        <w:rPr>
          <w:rFonts w:ascii="Angsana New" w:hAnsi="Angsana New"/>
          <w:sz w:val="30"/>
          <w:szCs w:val="30"/>
        </w:rPr>
        <w:t xml:space="preserve"> </w:t>
      </w:r>
      <w:r w:rsidR="000C7FEF" w:rsidRPr="009F3BFB">
        <w:rPr>
          <w:rFonts w:ascii="Angsana New" w:hAnsi="Angsana New"/>
          <w:sz w:val="30"/>
          <w:szCs w:val="30"/>
          <w:cs/>
        </w:rPr>
        <w:t xml:space="preserve">จำนวน </w:t>
      </w:r>
      <w:r w:rsidR="000C7FEF">
        <w:rPr>
          <w:rFonts w:ascii="Angsana New" w:hAnsi="Angsana New"/>
          <w:sz w:val="30"/>
          <w:szCs w:val="30"/>
        </w:rPr>
        <w:t>80</w:t>
      </w:r>
      <w:r w:rsidR="000C7FEF" w:rsidRPr="009F3BFB">
        <w:rPr>
          <w:rFonts w:ascii="Angsana New" w:hAnsi="Angsana New"/>
          <w:sz w:val="30"/>
          <w:szCs w:val="30"/>
          <w:cs/>
        </w:rPr>
        <w:t xml:space="preserve"> ล้านบาท ภาระผูกพันดังกล่าวค้ำประกันโดยที่ดินและส</w:t>
      </w:r>
      <w:r w:rsidR="000C7FEF">
        <w:rPr>
          <w:rFonts w:ascii="Angsana New" w:hAnsi="Angsana New"/>
          <w:sz w:val="30"/>
          <w:szCs w:val="30"/>
          <w:cs/>
        </w:rPr>
        <w:t>ิ่งปลูกสร้างกรรมสิทธิ์ของบริษัท</w:t>
      </w:r>
      <w:r w:rsidR="000C7FEF" w:rsidRPr="009F3BFB">
        <w:rPr>
          <w:rFonts w:ascii="Angsana New" w:hAnsi="Angsana New"/>
          <w:sz w:val="30"/>
          <w:szCs w:val="30"/>
          <w:cs/>
        </w:rPr>
        <w:t>ฯ และค้ำประกันโดยส่วนตัวกรรมการเต็มจำนวน</w:t>
      </w:r>
    </w:p>
    <w:p w14:paraId="062F47F8" w14:textId="77777777" w:rsidR="009F3BFB" w:rsidRDefault="009F3BFB" w:rsidP="00BB0E64">
      <w:pPr>
        <w:numPr>
          <w:ilvl w:val="0"/>
          <w:numId w:val="42"/>
        </w:numPr>
        <w:spacing w:line="240" w:lineRule="atLeast"/>
        <w:ind w:left="709" w:hanging="529"/>
        <w:jc w:val="both"/>
        <w:rPr>
          <w:rFonts w:ascii="Angsana New" w:hAnsi="Angsana New" w:hint="cs"/>
          <w:sz w:val="30"/>
          <w:szCs w:val="30"/>
        </w:rPr>
      </w:pPr>
      <w:r>
        <w:rPr>
          <w:rFonts w:ascii="Angsana New" w:hAnsi="Angsana New"/>
          <w:sz w:val="30"/>
          <w:szCs w:val="30"/>
        </w:rPr>
        <w:tab/>
      </w:r>
      <w:r w:rsidR="004D2B98">
        <w:rPr>
          <w:rFonts w:ascii="Angsana New" w:hAnsi="Angsana New"/>
          <w:sz w:val="30"/>
          <w:szCs w:val="30"/>
          <w:cs/>
        </w:rPr>
        <w:t>ณ วันที่ 31</w:t>
      </w:r>
      <w:r w:rsidRPr="009F3BFB">
        <w:rPr>
          <w:rFonts w:ascii="Angsana New" w:hAnsi="Angsana New"/>
          <w:sz w:val="30"/>
          <w:szCs w:val="30"/>
          <w:cs/>
        </w:rPr>
        <w:t xml:space="preserve"> ธันวาคม </w:t>
      </w:r>
      <w:r w:rsidR="004D2B98">
        <w:rPr>
          <w:rFonts w:ascii="Angsana New" w:hAnsi="Angsana New" w:hint="cs"/>
          <w:sz w:val="30"/>
          <w:szCs w:val="30"/>
          <w:cs/>
        </w:rPr>
        <w:t>2559</w:t>
      </w:r>
      <w:r w:rsidR="004D2B98">
        <w:rPr>
          <w:rFonts w:ascii="Angsana New" w:hAnsi="Angsana New"/>
          <w:sz w:val="30"/>
          <w:szCs w:val="30"/>
        </w:rPr>
        <w:t xml:space="preserve"> </w:t>
      </w:r>
      <w:r w:rsidR="004D2B98">
        <w:rPr>
          <w:rFonts w:ascii="Angsana New" w:hAnsi="Angsana New" w:hint="cs"/>
          <w:sz w:val="30"/>
          <w:szCs w:val="30"/>
          <w:cs/>
        </w:rPr>
        <w:t>และ 2558</w:t>
      </w:r>
      <w:r w:rsidRPr="009F3BFB">
        <w:rPr>
          <w:rFonts w:ascii="Angsana New" w:hAnsi="Angsana New"/>
          <w:sz w:val="30"/>
          <w:szCs w:val="30"/>
          <w:cs/>
        </w:rPr>
        <w:t xml:space="preserve"> บริษัท ฯ มีภาระผูกพันจากการให้ธนาคารพาณิชย์ในประเทศแห่งหนึ่ง ออกหนังสือค้ำประกันการปฏิบัติงานตามสัญญา เป็นจำนวน </w:t>
      </w:r>
      <w:r w:rsidR="004D2B98">
        <w:rPr>
          <w:rFonts w:ascii="Angsana New" w:hAnsi="Angsana New" w:hint="cs"/>
          <w:sz w:val="30"/>
          <w:szCs w:val="30"/>
          <w:cs/>
        </w:rPr>
        <w:t>0.05</w:t>
      </w:r>
      <w:r w:rsidRPr="009F3BFB">
        <w:rPr>
          <w:rFonts w:ascii="Angsana New" w:hAnsi="Angsana New"/>
          <w:sz w:val="30"/>
          <w:szCs w:val="30"/>
          <w:cs/>
        </w:rPr>
        <w:t xml:space="preserve"> ล้านบาท ภาระผูกพันดังกล่าวค้ำประกันโดย</w:t>
      </w:r>
      <w:r w:rsidR="004D2B98">
        <w:rPr>
          <w:rFonts w:ascii="Angsana New" w:hAnsi="Angsana New"/>
          <w:sz w:val="30"/>
          <w:szCs w:val="30"/>
          <w:cs/>
        </w:rPr>
        <w:t xml:space="preserve">บัญชีเงินฝากออมทรัพย์ จำนวน </w:t>
      </w:r>
      <w:r w:rsidR="004D2B98">
        <w:rPr>
          <w:rFonts w:ascii="Angsana New" w:hAnsi="Angsana New" w:hint="cs"/>
          <w:sz w:val="30"/>
          <w:szCs w:val="30"/>
          <w:cs/>
        </w:rPr>
        <w:t>0.05</w:t>
      </w:r>
      <w:r w:rsidRPr="009F3BFB">
        <w:rPr>
          <w:rFonts w:ascii="Angsana New" w:hAnsi="Angsana New"/>
          <w:sz w:val="30"/>
          <w:szCs w:val="30"/>
          <w:cs/>
        </w:rPr>
        <w:t xml:space="preserve"> ล้านบาท</w:t>
      </w:r>
      <w:r w:rsidR="00F65E4D">
        <w:rPr>
          <w:rFonts w:ascii="Angsana New" w:hAnsi="Angsana New"/>
          <w:sz w:val="30"/>
          <w:szCs w:val="30"/>
        </w:rPr>
        <w:t xml:space="preserve"> </w:t>
      </w:r>
      <w:r w:rsidR="006B1F53">
        <w:rPr>
          <w:rFonts w:ascii="Angsana New" w:hAnsi="Angsana New" w:hint="cs"/>
          <w:sz w:val="30"/>
          <w:szCs w:val="30"/>
          <w:cs/>
        </w:rPr>
        <w:t>ตาม</w:t>
      </w:r>
      <w:r w:rsidR="00F65E4D">
        <w:rPr>
          <w:rFonts w:ascii="Angsana New" w:hAnsi="Angsana New" w:hint="cs"/>
          <w:sz w:val="30"/>
          <w:szCs w:val="30"/>
          <w:cs/>
          <w:lang w:val="en-US"/>
        </w:rPr>
        <w:t>หมายเห</w:t>
      </w:r>
      <w:r w:rsidR="006B1F53">
        <w:rPr>
          <w:rFonts w:ascii="Angsana New" w:hAnsi="Angsana New" w:hint="cs"/>
          <w:sz w:val="30"/>
          <w:szCs w:val="30"/>
          <w:cs/>
          <w:lang w:val="en-US"/>
        </w:rPr>
        <w:t>ตุ 4</w:t>
      </w:r>
    </w:p>
    <w:p w14:paraId="5EE8AEA3" w14:textId="77777777" w:rsidR="00940998" w:rsidRDefault="00940998" w:rsidP="00940998">
      <w:pPr>
        <w:tabs>
          <w:tab w:val="left" w:pos="540"/>
        </w:tabs>
        <w:spacing w:line="240" w:lineRule="atLeast"/>
        <w:jc w:val="both"/>
        <w:rPr>
          <w:rFonts w:ascii="Angsana New" w:hAnsi="Angsana New" w:hint="cs"/>
          <w:sz w:val="30"/>
          <w:szCs w:val="30"/>
        </w:rPr>
      </w:pPr>
    </w:p>
    <w:p w14:paraId="1F80903D" w14:textId="77777777" w:rsidR="00940998" w:rsidRDefault="00940998" w:rsidP="00940998">
      <w:pPr>
        <w:tabs>
          <w:tab w:val="left" w:pos="540"/>
        </w:tabs>
        <w:spacing w:line="240" w:lineRule="atLeast"/>
        <w:jc w:val="both"/>
        <w:rPr>
          <w:rFonts w:ascii="Angsana New" w:hAnsi="Angsana New" w:hint="cs"/>
          <w:sz w:val="30"/>
          <w:szCs w:val="30"/>
        </w:rPr>
      </w:pPr>
    </w:p>
    <w:p w14:paraId="222A32A7" w14:textId="77777777" w:rsidR="00940998" w:rsidRDefault="00940998" w:rsidP="00940998">
      <w:pPr>
        <w:tabs>
          <w:tab w:val="left" w:pos="540"/>
        </w:tabs>
        <w:spacing w:line="240" w:lineRule="atLeast"/>
        <w:jc w:val="both"/>
        <w:rPr>
          <w:rFonts w:ascii="Angsana New" w:hAnsi="Angsana New" w:hint="cs"/>
          <w:sz w:val="30"/>
          <w:szCs w:val="30"/>
        </w:rPr>
      </w:pPr>
    </w:p>
    <w:p w14:paraId="47E5F6E0" w14:textId="77777777" w:rsidR="00940998" w:rsidRDefault="00940998" w:rsidP="00940998">
      <w:pPr>
        <w:tabs>
          <w:tab w:val="left" w:pos="540"/>
        </w:tabs>
        <w:spacing w:line="240" w:lineRule="atLeast"/>
        <w:jc w:val="both"/>
        <w:rPr>
          <w:rFonts w:ascii="Angsana New" w:hAnsi="Angsana New" w:hint="cs"/>
          <w:sz w:val="30"/>
          <w:szCs w:val="30"/>
        </w:rPr>
      </w:pPr>
    </w:p>
    <w:p w14:paraId="5C3CD0C8" w14:textId="77777777" w:rsidR="00945974" w:rsidRDefault="00945974" w:rsidP="00940998">
      <w:pPr>
        <w:tabs>
          <w:tab w:val="left" w:pos="540"/>
        </w:tabs>
        <w:spacing w:line="240" w:lineRule="atLeast"/>
        <w:jc w:val="both"/>
        <w:rPr>
          <w:rFonts w:ascii="Angsana New" w:hAnsi="Angsana New" w:hint="cs"/>
          <w:sz w:val="30"/>
          <w:szCs w:val="30"/>
        </w:rPr>
      </w:pPr>
    </w:p>
    <w:p w14:paraId="24226798" w14:textId="77777777" w:rsidR="00945974" w:rsidRDefault="00945974" w:rsidP="00BB0E64">
      <w:pPr>
        <w:numPr>
          <w:ilvl w:val="0"/>
          <w:numId w:val="4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</w:rPr>
      </w:pPr>
      <w:r w:rsidRPr="004E5FF7">
        <w:rPr>
          <w:rFonts w:ascii="Angsana New" w:hAnsi="Angsana New"/>
          <w:b/>
          <w:bCs/>
          <w:sz w:val="30"/>
          <w:szCs w:val="30"/>
          <w:cs/>
        </w:rPr>
        <w:lastRenderedPageBreak/>
        <w:t>ภาระผูกพันและหนี้สินที่อาจเกิดขึ้น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(</w:t>
      </w:r>
      <w:r>
        <w:rPr>
          <w:rFonts w:ascii="Angsana New" w:hAnsi="Angsana New" w:hint="cs"/>
          <w:b/>
          <w:bCs/>
          <w:sz w:val="30"/>
          <w:szCs w:val="30"/>
          <w:cs/>
          <w:lang w:val="en-US"/>
        </w:rPr>
        <w:t>ต่อ)</w:t>
      </w:r>
    </w:p>
    <w:p w14:paraId="56ECEB03" w14:textId="77777777" w:rsidR="004C6DB9" w:rsidRPr="004C6DB9" w:rsidRDefault="0012646A" w:rsidP="00BB0E64">
      <w:pPr>
        <w:numPr>
          <w:ilvl w:val="0"/>
          <w:numId w:val="42"/>
        </w:numPr>
        <w:spacing w:line="240" w:lineRule="atLeast"/>
        <w:ind w:left="709" w:hanging="529"/>
        <w:jc w:val="both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</w:t>
      </w:r>
      <w:r w:rsidR="00EA4315">
        <w:rPr>
          <w:rFonts w:ascii="Angsana New" w:hAnsi="Angsana New" w:hint="cs"/>
          <w:sz w:val="30"/>
          <w:szCs w:val="30"/>
          <w:cs/>
        </w:rPr>
        <w:t xml:space="preserve">  </w:t>
      </w:r>
      <w:r w:rsidR="004C6DB9">
        <w:rPr>
          <w:rFonts w:ascii="Angsana New" w:hAnsi="Angsana New" w:hint="cs"/>
          <w:sz w:val="30"/>
          <w:szCs w:val="30"/>
          <w:cs/>
        </w:rPr>
        <w:t xml:space="preserve">ณ วันที่ </w:t>
      </w:r>
      <w:r w:rsidR="004C6DB9">
        <w:rPr>
          <w:rFonts w:ascii="Angsana New" w:hAnsi="Angsana New"/>
          <w:sz w:val="30"/>
          <w:szCs w:val="30"/>
          <w:lang w:val="en-US"/>
        </w:rPr>
        <w:t xml:space="preserve">31 </w:t>
      </w:r>
      <w:r w:rsidR="004C6DB9">
        <w:rPr>
          <w:rFonts w:ascii="Angsana New" w:hAnsi="Angsana New" w:hint="cs"/>
          <w:sz w:val="30"/>
          <w:szCs w:val="30"/>
          <w:cs/>
          <w:lang w:val="en-US"/>
        </w:rPr>
        <w:t xml:space="preserve">ธันวาคม </w:t>
      </w:r>
      <w:r w:rsidR="004C6DB9">
        <w:rPr>
          <w:rFonts w:ascii="Angsana New" w:hAnsi="Angsana New"/>
          <w:sz w:val="30"/>
          <w:szCs w:val="30"/>
          <w:lang w:val="en-US"/>
        </w:rPr>
        <w:t>2559</w:t>
      </w:r>
      <w:r w:rsidR="004C6DB9">
        <w:rPr>
          <w:rFonts w:ascii="Angsana New" w:hAnsi="Angsana New" w:hint="cs"/>
          <w:sz w:val="30"/>
          <w:szCs w:val="30"/>
          <w:cs/>
          <w:lang w:val="en-US"/>
        </w:rPr>
        <w:t xml:space="preserve"> และ </w:t>
      </w:r>
      <w:r w:rsidR="004C6DB9">
        <w:rPr>
          <w:rFonts w:ascii="Angsana New" w:hAnsi="Angsana New"/>
          <w:sz w:val="30"/>
          <w:szCs w:val="30"/>
          <w:lang w:val="en-US"/>
        </w:rPr>
        <w:t xml:space="preserve">2558 </w:t>
      </w:r>
      <w:r w:rsidR="004C6DB9">
        <w:rPr>
          <w:rFonts w:ascii="Angsana New" w:hAnsi="Angsana New" w:hint="cs"/>
          <w:sz w:val="30"/>
          <w:szCs w:val="30"/>
          <w:cs/>
          <w:lang w:val="en-US"/>
        </w:rPr>
        <w:t>บริษัทฯ มีภาระผูกพันที่จะต้องจ่ายตามสัญญาเช่าระยะยาว รายละเอียด</w:t>
      </w:r>
      <w:r>
        <w:rPr>
          <w:rFonts w:ascii="Angsana New" w:hAnsi="Angsana New" w:hint="cs"/>
          <w:sz w:val="30"/>
          <w:szCs w:val="30"/>
          <w:cs/>
          <w:lang w:val="en-US"/>
        </w:rPr>
        <w:t xml:space="preserve"> </w:t>
      </w:r>
      <w:r w:rsidR="004C6DB9">
        <w:rPr>
          <w:rFonts w:ascii="Angsana New" w:hAnsi="Angsana New" w:hint="cs"/>
          <w:sz w:val="30"/>
          <w:szCs w:val="30"/>
          <w:cs/>
          <w:lang w:val="en-US"/>
        </w:rPr>
        <w:t>ดังต่อไปนี้</w:t>
      </w:r>
    </w:p>
    <w:tbl>
      <w:tblPr>
        <w:tblW w:w="9047" w:type="dxa"/>
        <w:tblInd w:w="534" w:type="dxa"/>
        <w:tblLook w:val="04A0" w:firstRow="1" w:lastRow="0" w:firstColumn="1" w:lastColumn="0" w:noHBand="0" w:noVBand="1"/>
      </w:tblPr>
      <w:tblGrid>
        <w:gridCol w:w="5528"/>
        <w:gridCol w:w="1710"/>
        <w:gridCol w:w="270"/>
        <w:gridCol w:w="1539"/>
      </w:tblGrid>
      <w:tr w:rsidR="004C6DB9" w:rsidRPr="00DD1A1B" w14:paraId="34B3E127" w14:textId="77777777" w:rsidTr="00103ED3">
        <w:tc>
          <w:tcPr>
            <w:tcW w:w="5528" w:type="dxa"/>
            <w:shd w:val="clear" w:color="auto" w:fill="auto"/>
          </w:tcPr>
          <w:p w14:paraId="5A00C627" w14:textId="77777777"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 w:hint="cs"/>
                <w:sz w:val="30"/>
                <w:szCs w:val="3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ABEADDE" w14:textId="77777777"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 w:hint="cs"/>
                <w:sz w:val="30"/>
                <w:szCs w:val="3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0210679" w14:textId="77777777"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 w:hint="cs"/>
                <w:sz w:val="30"/>
                <w:szCs w:val="30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7E022E37" w14:textId="77777777"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cs/>
                <w:lang w:val="en-US"/>
              </w:rPr>
            </w:pPr>
            <w:r w:rsidRPr="00DD1A1B">
              <w:rPr>
                <w:rFonts w:ascii="Angsana New" w:hAnsi="Angsana New" w:hint="cs"/>
                <w:sz w:val="30"/>
                <w:szCs w:val="30"/>
                <w:cs/>
              </w:rPr>
              <w:t xml:space="preserve">(หน่วย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: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บาท)</w:t>
            </w:r>
          </w:p>
        </w:tc>
      </w:tr>
      <w:tr w:rsidR="004C6DB9" w:rsidRPr="00DD1A1B" w14:paraId="6763FDA6" w14:textId="77777777" w:rsidTr="00103ED3">
        <w:tc>
          <w:tcPr>
            <w:tcW w:w="5528" w:type="dxa"/>
            <w:shd w:val="clear" w:color="auto" w:fill="auto"/>
          </w:tcPr>
          <w:p w14:paraId="73D161AB" w14:textId="77777777"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 w:hint="cs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CC86B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center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2559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13C18EE9" w14:textId="77777777"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 w:hint="cs"/>
                <w:sz w:val="30"/>
                <w:szCs w:val="30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4328D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center"/>
              <w:rPr>
                <w:rFonts w:ascii="Angsana New" w:hAnsi="Angsana New" w:hint="cs"/>
                <w:sz w:val="30"/>
                <w:szCs w:val="30"/>
              </w:rPr>
            </w:pPr>
            <w:r w:rsidRPr="00DD1A1B">
              <w:rPr>
                <w:rFonts w:ascii="Angsana New" w:hAnsi="Angsana New"/>
                <w:sz w:val="30"/>
                <w:szCs w:val="30"/>
              </w:rPr>
              <w:t>2558</w:t>
            </w:r>
          </w:p>
        </w:tc>
      </w:tr>
      <w:tr w:rsidR="004C6DB9" w:rsidRPr="00DD1A1B" w14:paraId="227F0454" w14:textId="77777777" w:rsidTr="00103ED3">
        <w:tc>
          <w:tcPr>
            <w:tcW w:w="5528" w:type="dxa"/>
            <w:shd w:val="clear" w:color="auto" w:fill="auto"/>
          </w:tcPr>
          <w:p w14:paraId="0206AC84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 w:hint="cs"/>
                <w:sz w:val="30"/>
                <w:szCs w:val="30"/>
                <w:cs/>
                <w:lang w:val="en-US"/>
              </w:rPr>
            </w:pPr>
            <w:r w:rsidRPr="00DD1A1B">
              <w:rPr>
                <w:rFonts w:ascii="Angsana New" w:hAnsi="Angsana New" w:hint="cs"/>
                <w:sz w:val="30"/>
                <w:szCs w:val="30"/>
                <w:cs/>
              </w:rPr>
              <w:t xml:space="preserve">ถึงกำหนดชำระภายใน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1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5514E3F2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1,560,000</w:t>
            </w:r>
          </w:p>
        </w:tc>
        <w:tc>
          <w:tcPr>
            <w:tcW w:w="270" w:type="dxa"/>
            <w:shd w:val="clear" w:color="auto" w:fill="auto"/>
          </w:tcPr>
          <w:p w14:paraId="1D79AA43" w14:textId="77777777"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 w:hint="cs"/>
                <w:sz w:val="30"/>
                <w:szCs w:val="3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</w:tcPr>
          <w:p w14:paraId="5F8593AC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</w:rPr>
            </w:pPr>
            <w:r w:rsidRPr="00DD1A1B">
              <w:rPr>
                <w:rFonts w:ascii="Angsana New" w:hAnsi="Angsana New"/>
                <w:sz w:val="30"/>
                <w:szCs w:val="30"/>
              </w:rPr>
              <w:t>1,560,000</w:t>
            </w:r>
          </w:p>
        </w:tc>
      </w:tr>
      <w:tr w:rsidR="004C6DB9" w:rsidRPr="00DD1A1B" w14:paraId="420CA67A" w14:textId="77777777" w:rsidTr="0012646A">
        <w:tc>
          <w:tcPr>
            <w:tcW w:w="5528" w:type="dxa"/>
            <w:shd w:val="clear" w:color="auto" w:fill="auto"/>
          </w:tcPr>
          <w:p w14:paraId="7DD5D1FE" w14:textId="77777777" w:rsidR="004C6DB9" w:rsidRPr="00DD1A1B" w:rsidRDefault="00174E44" w:rsidP="0012646A">
            <w:pPr>
              <w:tabs>
                <w:tab w:val="left" w:pos="540"/>
              </w:tabs>
              <w:spacing w:line="240" w:lineRule="atLeast"/>
              <w:rPr>
                <w:rFonts w:ascii="Angsana New" w:hAnsi="Angsana New" w:hint="cs"/>
                <w:sz w:val="30"/>
                <w:szCs w:val="30"/>
                <w:cs/>
                <w:lang w:val="en-US"/>
              </w:rPr>
            </w:pPr>
            <w:r w:rsidRPr="00DD1A1B">
              <w:rPr>
                <w:rFonts w:ascii="Angsana New" w:hAnsi="Angsana New" w:hint="cs"/>
                <w:sz w:val="30"/>
                <w:szCs w:val="30"/>
                <w:cs/>
              </w:rPr>
              <w:t xml:space="preserve">เกิน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1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 xml:space="preserve">ปี แต่ไม่เกิน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5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</w:t>
            </w:r>
          </w:p>
        </w:tc>
        <w:tc>
          <w:tcPr>
            <w:tcW w:w="1710" w:type="dxa"/>
            <w:shd w:val="clear" w:color="auto" w:fill="auto"/>
          </w:tcPr>
          <w:p w14:paraId="0EE6086B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6,240,000</w:t>
            </w:r>
          </w:p>
        </w:tc>
        <w:tc>
          <w:tcPr>
            <w:tcW w:w="270" w:type="dxa"/>
            <w:shd w:val="clear" w:color="auto" w:fill="auto"/>
          </w:tcPr>
          <w:p w14:paraId="29DDB030" w14:textId="77777777"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14:paraId="38BCE792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6,240,000</w:t>
            </w:r>
          </w:p>
        </w:tc>
      </w:tr>
      <w:tr w:rsidR="004C6DB9" w:rsidRPr="00DD1A1B" w14:paraId="5E494372" w14:textId="77777777" w:rsidTr="0012646A">
        <w:tc>
          <w:tcPr>
            <w:tcW w:w="5528" w:type="dxa"/>
            <w:shd w:val="clear" w:color="auto" w:fill="auto"/>
          </w:tcPr>
          <w:p w14:paraId="7A5B795F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 w:hint="cs"/>
                <w:sz w:val="30"/>
                <w:szCs w:val="30"/>
                <w:cs/>
                <w:lang w:val="en-US"/>
              </w:rPr>
            </w:pPr>
            <w:r w:rsidRPr="00DD1A1B">
              <w:rPr>
                <w:rFonts w:ascii="Angsana New" w:hAnsi="Angsana New" w:hint="cs"/>
                <w:sz w:val="30"/>
                <w:szCs w:val="30"/>
                <w:cs/>
              </w:rPr>
              <w:t xml:space="preserve">เกิน  </w:t>
            </w: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 xml:space="preserve">5 </w:t>
            </w:r>
            <w:r w:rsidRPr="00DD1A1B">
              <w:rPr>
                <w:rFonts w:ascii="Angsana New" w:hAnsi="Angsana New" w:hint="cs"/>
                <w:sz w:val="30"/>
                <w:szCs w:val="30"/>
                <w:cs/>
                <w:lang w:val="en-US"/>
              </w:rPr>
              <w:t>ปี ขึ้นไป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24C36A9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11,470,000</w:t>
            </w:r>
          </w:p>
        </w:tc>
        <w:tc>
          <w:tcPr>
            <w:tcW w:w="270" w:type="dxa"/>
            <w:shd w:val="clear" w:color="auto" w:fill="auto"/>
          </w:tcPr>
          <w:p w14:paraId="60D9C2B1" w14:textId="77777777" w:rsidR="004C6DB9" w:rsidRPr="00DD1A1B" w:rsidRDefault="004C6DB9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14:paraId="1D0EDD37" w14:textId="77777777" w:rsidR="004C6DB9" w:rsidRPr="00DD1A1B" w:rsidRDefault="00174E44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13,030,000</w:t>
            </w:r>
          </w:p>
        </w:tc>
      </w:tr>
      <w:tr w:rsidR="00174E44" w:rsidRPr="00DD1A1B" w14:paraId="4E8A5C18" w14:textId="77777777" w:rsidTr="0012646A">
        <w:tc>
          <w:tcPr>
            <w:tcW w:w="5528" w:type="dxa"/>
            <w:shd w:val="clear" w:color="auto" w:fill="auto"/>
          </w:tcPr>
          <w:p w14:paraId="3BAD5CA8" w14:textId="77777777" w:rsidR="00174E44" w:rsidRPr="00DD1A1B" w:rsidRDefault="00174E44" w:rsidP="00DD1A1B">
            <w:pPr>
              <w:tabs>
                <w:tab w:val="left" w:pos="540"/>
              </w:tabs>
              <w:spacing w:line="240" w:lineRule="atLeast"/>
              <w:jc w:val="both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4C8769F" w14:textId="77777777" w:rsidR="00174E44" w:rsidRPr="00DD1A1B" w:rsidRDefault="00174E44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19,270,000</w:t>
            </w:r>
          </w:p>
        </w:tc>
        <w:tc>
          <w:tcPr>
            <w:tcW w:w="270" w:type="dxa"/>
            <w:shd w:val="clear" w:color="auto" w:fill="auto"/>
          </w:tcPr>
          <w:p w14:paraId="197B6038" w14:textId="77777777" w:rsidR="00174E44" w:rsidRPr="00DD1A1B" w:rsidRDefault="00174E44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D270F80" w14:textId="77777777" w:rsidR="00174E44" w:rsidRPr="00DD1A1B" w:rsidRDefault="00174E44" w:rsidP="00DD1A1B">
            <w:pPr>
              <w:tabs>
                <w:tab w:val="left" w:pos="540"/>
              </w:tabs>
              <w:spacing w:line="240" w:lineRule="atLeast"/>
              <w:jc w:val="right"/>
              <w:rPr>
                <w:rFonts w:ascii="Angsana New" w:hAnsi="Angsana New" w:hint="cs"/>
                <w:sz w:val="30"/>
                <w:szCs w:val="30"/>
                <w:lang w:val="en-US"/>
              </w:rPr>
            </w:pPr>
            <w:r w:rsidRPr="00DD1A1B">
              <w:rPr>
                <w:rFonts w:ascii="Angsana New" w:hAnsi="Angsana New"/>
                <w:sz w:val="30"/>
                <w:szCs w:val="30"/>
                <w:lang w:val="en-US"/>
              </w:rPr>
              <w:t>20,830,000</w:t>
            </w:r>
          </w:p>
        </w:tc>
      </w:tr>
    </w:tbl>
    <w:p w14:paraId="2CFBE035" w14:textId="77777777" w:rsidR="004666DB" w:rsidRDefault="004666DB" w:rsidP="004666DB">
      <w:pPr>
        <w:tabs>
          <w:tab w:val="left" w:pos="513"/>
          <w:tab w:val="decimal" w:pos="7920"/>
        </w:tabs>
        <w:spacing w:line="240" w:lineRule="atLeast"/>
        <w:ind w:left="720"/>
        <w:jc w:val="both"/>
        <w:rPr>
          <w:rFonts w:ascii="Angsana New" w:hAnsi="Angsana New" w:hint="cs"/>
          <w:b/>
          <w:bCs/>
          <w:sz w:val="30"/>
          <w:szCs w:val="30"/>
        </w:rPr>
      </w:pPr>
    </w:p>
    <w:p w14:paraId="55D522C6" w14:textId="77777777" w:rsidR="00847976" w:rsidRPr="00D34525" w:rsidRDefault="00847976" w:rsidP="00BB0E64">
      <w:pPr>
        <w:numPr>
          <w:ilvl w:val="0"/>
          <w:numId w:val="44"/>
        </w:numPr>
        <w:tabs>
          <w:tab w:val="left" w:pos="513"/>
          <w:tab w:val="decimal" w:pos="7920"/>
        </w:tabs>
        <w:spacing w:line="240" w:lineRule="atLeast"/>
        <w:ind w:hanging="72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D34525">
        <w:rPr>
          <w:rFonts w:ascii="Angsana New" w:hAnsi="Angsana New"/>
          <w:b/>
          <w:bCs/>
          <w:sz w:val="30"/>
          <w:szCs w:val="30"/>
          <w:cs/>
        </w:rPr>
        <w:t>เครื่องมือทางการเงิน</w:t>
      </w:r>
    </w:p>
    <w:p w14:paraId="6CA3F7BE" w14:textId="77777777" w:rsidR="00847976" w:rsidRPr="00C42FAE" w:rsidRDefault="00847976" w:rsidP="00C42FAE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C42FAE">
        <w:rPr>
          <w:rFonts w:ascii="Angsana New" w:hAnsi="Angsana New"/>
          <w:sz w:val="30"/>
          <w:szCs w:val="30"/>
          <w:u w:val="single"/>
          <w:cs/>
        </w:rPr>
        <w:t>นโยบายการจัดการความเสี่ยงทางด้านการเงิน</w:t>
      </w:r>
    </w:p>
    <w:p w14:paraId="696430DA" w14:textId="77777777" w:rsidR="00847976" w:rsidRDefault="00847976" w:rsidP="003E4C17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79492D">
        <w:rPr>
          <w:rFonts w:ascii="Angsana New" w:hAnsi="Angsana New"/>
          <w:sz w:val="30"/>
          <w:szCs w:val="30"/>
          <w:cs/>
        </w:rPr>
        <w:t>บริษัทมีความเสี่ยงจากการดำเนินธุรกิจตามปกติจากการเปลี่ยนแปลงอัตราดอกเบี้ยและอัตราแลกเปลี่ยนเงินตรา</w:t>
      </w:r>
      <w:r w:rsidR="00D87875" w:rsidRPr="00C42FAE">
        <w:rPr>
          <w:rFonts w:ascii="Angsana New" w:hAnsi="Angsana New"/>
          <w:sz w:val="30"/>
          <w:szCs w:val="30"/>
          <w:cs/>
        </w:rPr>
        <w:t>ต่างประเทศ</w:t>
      </w:r>
      <w:r w:rsidRPr="00C42FAE">
        <w:rPr>
          <w:rFonts w:ascii="Angsana New" w:hAnsi="Angsana New"/>
          <w:sz w:val="30"/>
          <w:szCs w:val="30"/>
          <w:cs/>
        </w:rPr>
        <w:t>และจากการไม่ปฏิบัติตามข้อกำหนดตามสัญญาของคู่สัญญา บริษัทไม่มีการถือหรือออกเครื่องมือทางการเงิน</w:t>
      </w:r>
      <w:r w:rsidR="00D87875" w:rsidRPr="0079492D">
        <w:rPr>
          <w:rFonts w:ascii="Angsana New" w:hAnsi="Angsana New"/>
          <w:sz w:val="30"/>
          <w:szCs w:val="30"/>
          <w:cs/>
        </w:rPr>
        <w:t>ที่เป็นตราสารอนุพันธ์</w:t>
      </w:r>
      <w:r w:rsidRPr="0079492D">
        <w:rPr>
          <w:rFonts w:ascii="Angsana New" w:hAnsi="Angsana New"/>
          <w:sz w:val="30"/>
          <w:szCs w:val="30"/>
          <w:cs/>
        </w:rPr>
        <w:t>เพื่อการเก็งกำไรหรือการค้า</w:t>
      </w:r>
    </w:p>
    <w:p w14:paraId="43B30CB6" w14:textId="77777777" w:rsidR="000E28F8" w:rsidRPr="00C42FAE" w:rsidRDefault="00A31438" w:rsidP="00C42FAE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C42FAE">
        <w:rPr>
          <w:rFonts w:ascii="Angsana New" w:hAnsi="Angsana New" w:hint="cs"/>
          <w:sz w:val="30"/>
          <w:szCs w:val="30"/>
          <w:u w:val="single"/>
          <w:cs/>
        </w:rPr>
        <w:t>การบริหารจัดการทุน</w:t>
      </w:r>
    </w:p>
    <w:p w14:paraId="46FB8313" w14:textId="77777777" w:rsidR="00A31438" w:rsidRPr="00C01E43" w:rsidRDefault="00A31438" w:rsidP="003E4C17">
      <w:pPr>
        <w:spacing w:after="240" w:line="240" w:lineRule="atLeast"/>
        <w:ind w:left="518"/>
        <w:jc w:val="thaiDistribute"/>
        <w:rPr>
          <w:rFonts w:ascii="Angsana New" w:hAnsi="Angsana New" w:hint="cs"/>
          <w:sz w:val="30"/>
          <w:szCs w:val="30"/>
        </w:rPr>
      </w:pPr>
      <w:r w:rsidRPr="00C42FAE">
        <w:rPr>
          <w:rFonts w:ascii="Angsana New" w:hAnsi="Angsana New" w:hint="cs"/>
          <w:sz w:val="30"/>
          <w:szCs w:val="30"/>
          <w:cs/>
        </w:rPr>
        <w:t>นโยบายของคณะกรรมการบริษัท คือการรักษาระดับเงินทุนให้มั่นคงเพื่อ</w:t>
      </w:r>
      <w:r w:rsidRPr="00085DEC">
        <w:rPr>
          <w:rFonts w:ascii="Angsana New" w:hAnsi="Angsana New" w:hint="cs"/>
          <w:sz w:val="30"/>
          <w:szCs w:val="30"/>
          <w:cs/>
        </w:rPr>
        <w:t>รักษานักลงทุน เจ้าหนี้</w:t>
      </w:r>
      <w:r w:rsidRPr="00C42FAE">
        <w:rPr>
          <w:rFonts w:ascii="Angsana New" w:hAnsi="Angsana New" w:hint="cs"/>
          <w:sz w:val="30"/>
          <w:szCs w:val="30"/>
          <w:cs/>
        </w:rPr>
        <w:t>และความเชื่อมั่นของตลาดและก่อให้เกิดการพัฒนาของธุรกิจในอนาคต คณะกรรมการได้มีการกำกับด</w:t>
      </w:r>
      <w:r w:rsidR="005F4B06" w:rsidRPr="00C42FAE">
        <w:rPr>
          <w:rFonts w:ascii="Angsana New" w:hAnsi="Angsana New" w:hint="cs"/>
          <w:sz w:val="30"/>
          <w:szCs w:val="30"/>
          <w:cs/>
        </w:rPr>
        <w:t>ูแลผลตอบแทนจากการลงทุน ซึ่ง</w:t>
      </w:r>
      <w:r w:rsidRPr="00C42FAE">
        <w:rPr>
          <w:rFonts w:ascii="Angsana New" w:hAnsi="Angsana New" w:hint="cs"/>
          <w:sz w:val="30"/>
          <w:szCs w:val="30"/>
          <w:cs/>
        </w:rPr>
        <w:t>บริษัทพิจารณาจากสัดส่วนของผลตอบแทนจากกิจกรรมดำเนินงานต่อส่วนของเจ้าของรวม อีกทั้งยังกำกับดูแลระดับการจ่ายเงินปันผลให้แก่ผู้ถือหุ้นสามัญ</w:t>
      </w:r>
      <w:r w:rsidRPr="0079492D">
        <w:rPr>
          <w:rFonts w:ascii="Angsana New" w:hAnsi="Angsana New" w:hint="cs"/>
          <w:sz w:val="30"/>
          <w:szCs w:val="30"/>
          <w:cs/>
        </w:rPr>
        <w:t xml:space="preserve"> </w:t>
      </w:r>
    </w:p>
    <w:p w14:paraId="39E04B64" w14:textId="77777777" w:rsidR="00847976" w:rsidRPr="003E4C17" w:rsidRDefault="00847976" w:rsidP="003E4C17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3E4C17">
        <w:rPr>
          <w:rFonts w:ascii="Angsana New" w:hAnsi="Angsana New"/>
          <w:sz w:val="30"/>
          <w:szCs w:val="30"/>
          <w:u w:val="single"/>
          <w:cs/>
        </w:rPr>
        <w:t>ความเสี่ยงด้านอัตราดอกเบี้ย</w:t>
      </w:r>
    </w:p>
    <w:p w14:paraId="6CB90CD9" w14:textId="77777777" w:rsidR="00847976" w:rsidRPr="003E4C17" w:rsidRDefault="00847976" w:rsidP="003E4C17">
      <w:pPr>
        <w:spacing w:after="240" w:line="240" w:lineRule="atLeast"/>
        <w:ind w:left="518"/>
        <w:jc w:val="thaiDistribute"/>
        <w:rPr>
          <w:rFonts w:ascii="Angsana New" w:hAnsi="Angsana New" w:hint="cs"/>
          <w:sz w:val="30"/>
          <w:szCs w:val="30"/>
          <w:cs/>
        </w:rPr>
      </w:pPr>
      <w:r w:rsidRPr="00D34525">
        <w:rPr>
          <w:rFonts w:ascii="Angsana New" w:hAnsi="Angsana New"/>
          <w:sz w:val="30"/>
          <w:szCs w:val="30"/>
          <w:cs/>
        </w:rPr>
        <w:t>ความเสี่ยงด้านอัตราดอกเบี้ย หมายถึงความเสี่ยงที่เกิดจากการเปลี่ยนแปลงที่จะเกิดในอนาคตของอัตราดอกเบี้ยในตลาด ซึ่งส่งผลกระทบต่อการดำเนินงานและกระแสเงินสดของบริษัท</w:t>
      </w:r>
    </w:p>
    <w:p w14:paraId="122ED2A7" w14:textId="77777777" w:rsidR="00847976" w:rsidRDefault="00847976" w:rsidP="003E4C17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34525">
        <w:rPr>
          <w:rFonts w:ascii="Angsana New" w:hAnsi="Angsana New"/>
          <w:sz w:val="30"/>
          <w:szCs w:val="30"/>
          <w:cs/>
        </w:rPr>
        <w:t>จากอัตราส่วนหนี้สินรวมต่อส่วนของผู้ถือหุ้น</w:t>
      </w:r>
      <w:r w:rsidRPr="00B82E61">
        <w:rPr>
          <w:rFonts w:ascii="Angsana New" w:hAnsi="Angsana New"/>
          <w:sz w:val="30"/>
          <w:szCs w:val="30"/>
          <w:cs/>
        </w:rPr>
        <w:t xml:space="preserve">เท่ากับ </w:t>
      </w:r>
      <w:r w:rsidR="00B42AE9" w:rsidRPr="00B82E61">
        <w:rPr>
          <w:rFonts w:ascii="Angsana New" w:hAnsi="Angsana New"/>
          <w:sz w:val="30"/>
          <w:szCs w:val="30"/>
          <w:lang w:val="en-US"/>
        </w:rPr>
        <w:t>0</w:t>
      </w:r>
      <w:r w:rsidR="000009F6" w:rsidRPr="00B82E61">
        <w:rPr>
          <w:rFonts w:ascii="Angsana New" w:hAnsi="Angsana New"/>
          <w:sz w:val="30"/>
          <w:szCs w:val="30"/>
        </w:rPr>
        <w:t>.</w:t>
      </w:r>
      <w:r w:rsidR="00B82E61" w:rsidRPr="00B82E61">
        <w:rPr>
          <w:rFonts w:ascii="Angsana New" w:hAnsi="Angsana New"/>
          <w:sz w:val="30"/>
          <w:szCs w:val="30"/>
          <w:lang w:val="en-US"/>
        </w:rPr>
        <w:t>33</w:t>
      </w:r>
      <w:r w:rsidR="00B42AE9" w:rsidRPr="00B82E61">
        <w:rPr>
          <w:rFonts w:ascii="Angsana New" w:hAnsi="Angsana New" w:hint="cs"/>
          <w:sz w:val="30"/>
          <w:szCs w:val="30"/>
          <w:cs/>
        </w:rPr>
        <w:t xml:space="preserve"> ต่อ 1 ในปี </w:t>
      </w:r>
      <w:r w:rsidR="00B42AE9" w:rsidRPr="00B82E61">
        <w:rPr>
          <w:rFonts w:ascii="Angsana New" w:hAnsi="Angsana New"/>
          <w:sz w:val="30"/>
          <w:szCs w:val="30"/>
          <w:lang w:val="en-US"/>
        </w:rPr>
        <w:t>255</w:t>
      </w:r>
      <w:r w:rsidR="00A10E4E" w:rsidRPr="00B82E61">
        <w:rPr>
          <w:rFonts w:ascii="Angsana New" w:hAnsi="Angsana New"/>
          <w:sz w:val="30"/>
          <w:szCs w:val="30"/>
        </w:rPr>
        <w:t>9</w:t>
      </w:r>
      <w:r w:rsidR="0079492D" w:rsidRPr="00B82E61">
        <w:rPr>
          <w:rFonts w:ascii="Angsana New" w:hAnsi="Angsana New" w:hint="cs"/>
          <w:sz w:val="30"/>
          <w:szCs w:val="30"/>
          <w:cs/>
        </w:rPr>
        <w:t xml:space="preserve"> และ </w:t>
      </w:r>
      <w:r w:rsidRPr="00B82E61">
        <w:rPr>
          <w:rFonts w:ascii="Angsana New" w:hAnsi="Angsana New"/>
          <w:sz w:val="30"/>
          <w:szCs w:val="30"/>
        </w:rPr>
        <w:t>0.</w:t>
      </w:r>
      <w:r w:rsidR="00B82E61" w:rsidRPr="00B82E61">
        <w:rPr>
          <w:rFonts w:ascii="Angsana New" w:hAnsi="Angsana New"/>
          <w:sz w:val="30"/>
          <w:szCs w:val="30"/>
        </w:rPr>
        <w:t>69</w:t>
      </w:r>
      <w:r w:rsidRPr="00B82E61">
        <w:rPr>
          <w:rFonts w:ascii="Angsana New" w:hAnsi="Angsana New"/>
          <w:sz w:val="30"/>
          <w:szCs w:val="30"/>
        </w:rPr>
        <w:t xml:space="preserve"> </w:t>
      </w:r>
      <w:r w:rsidRPr="00B82E61">
        <w:rPr>
          <w:rFonts w:ascii="Angsana New" w:hAnsi="Angsana New"/>
          <w:sz w:val="30"/>
          <w:szCs w:val="30"/>
          <w:cs/>
        </w:rPr>
        <w:t xml:space="preserve">ต่อ </w:t>
      </w:r>
      <w:r w:rsidRPr="00B82E61">
        <w:rPr>
          <w:rFonts w:ascii="Angsana New" w:hAnsi="Angsana New"/>
          <w:sz w:val="30"/>
          <w:szCs w:val="30"/>
        </w:rPr>
        <w:t>1</w:t>
      </w:r>
      <w:r w:rsidR="00B42AE9" w:rsidRPr="00B82E61">
        <w:rPr>
          <w:rFonts w:ascii="Angsana New" w:hAnsi="Angsana New"/>
          <w:sz w:val="30"/>
          <w:szCs w:val="30"/>
          <w:cs/>
        </w:rPr>
        <w:t xml:space="preserve"> ในปี </w:t>
      </w:r>
      <w:r w:rsidR="00B42AE9" w:rsidRPr="00B82E61">
        <w:rPr>
          <w:rFonts w:ascii="Angsana New" w:hAnsi="Angsana New"/>
          <w:sz w:val="30"/>
          <w:szCs w:val="30"/>
          <w:lang w:val="en-US"/>
        </w:rPr>
        <w:t>255</w:t>
      </w:r>
      <w:r w:rsidR="00A10E4E" w:rsidRPr="00B82E61">
        <w:rPr>
          <w:rFonts w:ascii="Angsana New" w:hAnsi="Angsana New"/>
          <w:sz w:val="30"/>
          <w:szCs w:val="30"/>
        </w:rPr>
        <w:t>8</w:t>
      </w:r>
      <w:r w:rsidRPr="00D34525">
        <w:rPr>
          <w:rFonts w:ascii="Angsana New" w:hAnsi="Angsana New"/>
          <w:sz w:val="30"/>
          <w:szCs w:val="30"/>
          <w:cs/>
        </w:rPr>
        <w:t xml:space="preserve"> แสดงว่าบริษัท</w:t>
      </w:r>
      <w:r w:rsidRPr="00085DEC">
        <w:rPr>
          <w:rFonts w:ascii="Angsana New" w:hAnsi="Angsana New"/>
          <w:sz w:val="30"/>
          <w:szCs w:val="30"/>
          <w:cs/>
        </w:rPr>
        <w:t>มีการกู้ยืมเงินในอัตราที่ต่ำ จึงมีผลกระทบต่ออัตราดอกเบี้ยเพียงเล็กน้อย ซึ่งไม่เป็นสาระสำคัญ และใช้นโยบายการกู้ยืมส่วนใหญ่เป็นเงินระยะสั้นจากสถาบันการเงินและบริษัทที่เกี่ยวข้องกัน ซึ่งเป็นผู้เสนออัตราดอกเบี้ยที่ดีที่สุด</w:t>
      </w:r>
    </w:p>
    <w:p w14:paraId="295400D9" w14:textId="77777777" w:rsidR="00C32423" w:rsidRDefault="00C32423" w:rsidP="00C15566">
      <w:pPr>
        <w:spacing w:after="240" w:line="240" w:lineRule="atLeast"/>
        <w:jc w:val="thaiDistribute"/>
        <w:rPr>
          <w:rFonts w:ascii="Angsana New" w:hAnsi="Angsana New" w:hint="cs"/>
          <w:sz w:val="30"/>
          <w:szCs w:val="30"/>
        </w:rPr>
      </w:pPr>
    </w:p>
    <w:p w14:paraId="16B156CE" w14:textId="77777777" w:rsidR="00940998" w:rsidRDefault="00940998" w:rsidP="00C15566">
      <w:pPr>
        <w:spacing w:after="240" w:line="240" w:lineRule="atLeast"/>
        <w:jc w:val="thaiDistribute"/>
        <w:rPr>
          <w:rFonts w:ascii="Angsana New" w:hAnsi="Angsana New" w:hint="cs"/>
          <w:sz w:val="30"/>
          <w:szCs w:val="30"/>
        </w:rPr>
      </w:pPr>
    </w:p>
    <w:p w14:paraId="2C5BEBBD" w14:textId="77777777" w:rsidR="00940998" w:rsidRDefault="00940998" w:rsidP="00C15566">
      <w:pPr>
        <w:spacing w:after="240" w:line="240" w:lineRule="atLeast"/>
        <w:jc w:val="thaiDistribute"/>
        <w:rPr>
          <w:rFonts w:ascii="Angsana New" w:hAnsi="Angsana New" w:hint="cs"/>
          <w:sz w:val="30"/>
          <w:szCs w:val="30"/>
        </w:rPr>
      </w:pPr>
    </w:p>
    <w:p w14:paraId="5D6F6F66" w14:textId="77777777" w:rsidR="00940998" w:rsidRDefault="00940998" w:rsidP="00C15566">
      <w:pPr>
        <w:spacing w:after="240" w:line="240" w:lineRule="atLeast"/>
        <w:jc w:val="thaiDistribute"/>
        <w:rPr>
          <w:rFonts w:ascii="Angsana New" w:hAnsi="Angsana New" w:hint="cs"/>
          <w:sz w:val="30"/>
          <w:szCs w:val="30"/>
        </w:rPr>
      </w:pPr>
    </w:p>
    <w:p w14:paraId="17118FAC" w14:textId="77777777" w:rsidR="00C32423" w:rsidRPr="00D34525" w:rsidRDefault="00C32423" w:rsidP="00BB0E64">
      <w:pPr>
        <w:numPr>
          <w:ilvl w:val="0"/>
          <w:numId w:val="43"/>
        </w:numPr>
        <w:tabs>
          <w:tab w:val="left" w:pos="513"/>
        </w:tabs>
        <w:spacing w:line="240" w:lineRule="atLeast"/>
        <w:ind w:left="540" w:hanging="540"/>
        <w:jc w:val="both"/>
        <w:rPr>
          <w:rFonts w:ascii="Angsana New" w:hAnsi="Angsana New"/>
          <w:b/>
          <w:bCs/>
          <w:sz w:val="30"/>
          <w:szCs w:val="30"/>
          <w:cs/>
        </w:rPr>
      </w:pPr>
      <w:r w:rsidRPr="00D34525">
        <w:rPr>
          <w:rFonts w:ascii="Angsana New" w:hAnsi="Angsana New"/>
          <w:b/>
          <w:bCs/>
          <w:sz w:val="30"/>
          <w:szCs w:val="30"/>
          <w:cs/>
        </w:rPr>
        <w:lastRenderedPageBreak/>
        <w:t>เครื่องมือทางการเงิน</w:t>
      </w:r>
      <w:r>
        <w:rPr>
          <w:rFonts w:ascii="Angsana New" w:hAnsi="Angsana New"/>
          <w:b/>
          <w:bCs/>
          <w:sz w:val="30"/>
          <w:szCs w:val="30"/>
        </w:rPr>
        <w:t xml:space="preserve"> </w:t>
      </w:r>
      <w:r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17C17761" w14:textId="77777777" w:rsidR="00847976" w:rsidRDefault="00847976" w:rsidP="003E4C17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34525">
        <w:rPr>
          <w:rFonts w:ascii="Angsana New" w:hAnsi="Angsana New"/>
          <w:sz w:val="30"/>
          <w:szCs w:val="30"/>
          <w:cs/>
        </w:rPr>
        <w:t xml:space="preserve">อัตราดอกเบี้ยที่แท้จริงของหนี้สินทางการเงินที่มีภาระดอกเบี้ย ณ วันที่ </w:t>
      </w:r>
      <w:r w:rsidRPr="00D34525">
        <w:rPr>
          <w:rFonts w:ascii="Angsana New" w:hAnsi="Angsana New"/>
          <w:sz w:val="30"/>
          <w:szCs w:val="30"/>
        </w:rPr>
        <w:t xml:space="preserve">31 </w:t>
      </w:r>
      <w:r w:rsidRPr="00D34525">
        <w:rPr>
          <w:rFonts w:ascii="Angsana New" w:hAnsi="Angsana New"/>
          <w:sz w:val="30"/>
          <w:szCs w:val="30"/>
          <w:cs/>
        </w:rPr>
        <w:t xml:space="preserve">ธันวาคม </w:t>
      </w:r>
      <w:r w:rsidR="00081446">
        <w:rPr>
          <w:rFonts w:ascii="Angsana New" w:hAnsi="Angsana New"/>
          <w:sz w:val="30"/>
          <w:szCs w:val="30"/>
        </w:rPr>
        <w:t xml:space="preserve">2558 </w:t>
      </w:r>
      <w:r w:rsidRPr="00D34525">
        <w:rPr>
          <w:rFonts w:ascii="Angsana New" w:hAnsi="Angsana New"/>
          <w:sz w:val="30"/>
          <w:szCs w:val="30"/>
          <w:cs/>
        </w:rPr>
        <w:t>และระยะที่ครบกำหนดชำระหรือกำหนดอัตราใหม่มีดังนี้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4344"/>
        <w:gridCol w:w="1440"/>
        <w:gridCol w:w="236"/>
        <w:gridCol w:w="1210"/>
        <w:gridCol w:w="236"/>
        <w:gridCol w:w="1323"/>
      </w:tblGrid>
      <w:tr w:rsidR="00C32423" w:rsidRPr="005F1A3E" w14:paraId="1FF0EBE6" w14:textId="77777777" w:rsidTr="0012646A">
        <w:tc>
          <w:tcPr>
            <w:tcW w:w="4344" w:type="dxa"/>
            <w:shd w:val="clear" w:color="auto" w:fill="auto"/>
          </w:tcPr>
          <w:p w14:paraId="740D790F" w14:textId="77777777" w:rsidR="00C32423" w:rsidRPr="005F1A3E" w:rsidRDefault="00C32423" w:rsidP="0012646A">
            <w:pPr>
              <w:spacing w:line="400" w:lineRule="exact"/>
              <w:ind w:right="-45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14:paraId="43EA36D3" w14:textId="77777777" w:rsidR="00C32423" w:rsidRPr="00A33503" w:rsidRDefault="00C32423" w:rsidP="00C32423">
            <w:pPr>
              <w:pStyle w:val="acctfourfigures"/>
              <w:tabs>
                <w:tab w:val="clear" w:pos="765"/>
              </w:tabs>
              <w:spacing w:line="240" w:lineRule="auto"/>
              <w:ind w:left="-124"/>
              <w:jc w:val="center"/>
              <w:rPr>
                <w:rFonts w:ascii="Angsana New" w:hAnsi="Angsana New" w:cs="Angsana New" w:hint="cs"/>
                <w:sz w:val="30"/>
                <w:szCs w:val="30"/>
                <w:cs/>
                <w:lang w:bidi="th-TH"/>
              </w:rPr>
            </w:pPr>
            <w:r w:rsidRPr="00A33503"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  <w:t>อัตราดอกเบี้ย</w:t>
            </w:r>
          </w:p>
        </w:tc>
        <w:tc>
          <w:tcPr>
            <w:tcW w:w="236" w:type="dxa"/>
          </w:tcPr>
          <w:p w14:paraId="0B461898" w14:textId="77777777"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</w:tcPr>
          <w:p w14:paraId="1B2A2DD4" w14:textId="77777777"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3C2CD0BE" w14:textId="77777777"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E50E1BE" w14:textId="77777777" w:rsidR="00C32423" w:rsidRPr="005F1A3E" w:rsidRDefault="00C32423" w:rsidP="00C3242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5F1A3E">
              <w:rPr>
                <w:rFonts w:ascii="Angsana New" w:hAnsi="Angsana New"/>
                <w:sz w:val="30"/>
                <w:szCs w:val="30"/>
              </w:rPr>
              <w:t>(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5F1A3E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5F1A3E">
              <w:rPr>
                <w:rFonts w:ascii="Angsana New" w:hAnsi="Angsana New"/>
                <w:sz w:val="30"/>
                <w:szCs w:val="30"/>
                <w:cs/>
              </w:rPr>
              <w:t>บาท</w:t>
            </w:r>
            <w:r w:rsidRPr="005F1A3E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C32423" w:rsidRPr="005F1A3E" w14:paraId="795849D0" w14:textId="77777777" w:rsidTr="0012646A">
        <w:tc>
          <w:tcPr>
            <w:tcW w:w="4344" w:type="dxa"/>
            <w:shd w:val="clear" w:color="auto" w:fill="auto"/>
          </w:tcPr>
          <w:p w14:paraId="7896A108" w14:textId="77777777"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shd w:val="clear" w:color="auto" w:fill="auto"/>
          </w:tcPr>
          <w:p w14:paraId="45AC9EE0" w14:textId="77777777" w:rsidR="00C32423" w:rsidRPr="00A33503" w:rsidRDefault="00C32423" w:rsidP="00C32423">
            <w:pPr>
              <w:pStyle w:val="acctfourfigures"/>
              <w:tabs>
                <w:tab w:val="clear" w:pos="765"/>
              </w:tabs>
              <w:spacing w:line="240" w:lineRule="auto"/>
              <w:ind w:left="-124"/>
              <w:jc w:val="center"/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</w:pPr>
            <w:r w:rsidRPr="00A33503">
              <w:rPr>
                <w:rFonts w:ascii="Angsana New" w:hAnsi="Angsana New" w:cs="Angsana New"/>
                <w:sz w:val="30"/>
                <w:szCs w:val="30"/>
                <w:cs/>
                <w:lang w:bidi="th-TH"/>
              </w:rPr>
              <w:t>ที่แท้จริง</w:t>
            </w:r>
          </w:p>
        </w:tc>
        <w:tc>
          <w:tcPr>
            <w:tcW w:w="236" w:type="dxa"/>
          </w:tcPr>
          <w:p w14:paraId="0A57D1AB" w14:textId="77777777" w:rsidR="00C32423" w:rsidRPr="005F1A3E" w:rsidRDefault="00C32423" w:rsidP="00C32423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 w14:paraId="66133BE0" w14:textId="77777777" w:rsidR="00C32423" w:rsidRPr="005F1A3E" w:rsidRDefault="00C32423" w:rsidP="00C32423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rFonts w:hint="cs"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ภายใน </w:t>
            </w:r>
            <w:r>
              <w:rPr>
                <w:sz w:val="30"/>
                <w:szCs w:val="30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</w:rPr>
              <w:t>ปี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AECE768" w14:textId="77777777" w:rsidR="00C32423" w:rsidRPr="005F1A3E" w:rsidRDefault="00C32423" w:rsidP="00C32423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D762AE4" w14:textId="77777777" w:rsidR="00C32423" w:rsidRPr="005F1A3E" w:rsidRDefault="00C32423" w:rsidP="00C32423">
            <w:pPr>
              <w:pStyle w:val="11"/>
              <w:pBdr>
                <w:bottom w:val="none" w:sz="0" w:space="0" w:color="auto"/>
              </w:pBdr>
              <w:spacing w:line="280" w:lineRule="exact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รวม</w:t>
            </w:r>
          </w:p>
        </w:tc>
      </w:tr>
      <w:tr w:rsidR="00C32423" w:rsidRPr="005F1A3E" w14:paraId="09F10760" w14:textId="77777777" w:rsidTr="0012646A">
        <w:tc>
          <w:tcPr>
            <w:tcW w:w="4344" w:type="dxa"/>
            <w:shd w:val="clear" w:color="auto" w:fill="auto"/>
            <w:vAlign w:val="bottom"/>
          </w:tcPr>
          <w:p w14:paraId="4B149A5C" w14:textId="77777777" w:rsidR="00C32423" w:rsidRPr="00C32423" w:rsidRDefault="00C32423" w:rsidP="00C32423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jc w:val="thaiDistribute"/>
              <w:rPr>
                <w:rFonts w:ascii="Angsana New" w:hAnsi="Angsana New"/>
                <w:b/>
                <w:bCs/>
                <w:sz w:val="29"/>
                <w:szCs w:val="29"/>
                <w:lang w:val="en-US"/>
              </w:rPr>
            </w:pPr>
            <w:r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 xml:space="preserve">ปี </w:t>
            </w:r>
            <w:r>
              <w:rPr>
                <w:rFonts w:ascii="Angsana New" w:hAnsi="Angsana New"/>
                <w:b/>
                <w:bCs/>
                <w:sz w:val="29"/>
                <w:szCs w:val="29"/>
                <w:lang w:val="en-US"/>
              </w:rPr>
              <w:t>255</w:t>
            </w:r>
            <w:r w:rsidR="00081446">
              <w:rPr>
                <w:rFonts w:ascii="Angsana New" w:hAnsi="Angsana New"/>
                <w:b/>
                <w:bCs/>
                <w:sz w:val="29"/>
                <w:szCs w:val="29"/>
                <w:lang w:val="en-US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7072A78A" w14:textId="77777777" w:rsidR="00C32423" w:rsidRPr="00A33503" w:rsidRDefault="00C32423" w:rsidP="00C32423">
            <w:pPr>
              <w:pStyle w:val="acctfourfigures"/>
              <w:tabs>
                <w:tab w:val="clear" w:pos="765"/>
                <w:tab w:val="decimal" w:pos="731"/>
              </w:tabs>
              <w:spacing w:line="240" w:lineRule="auto"/>
              <w:ind w:left="-124"/>
              <w:jc w:val="center"/>
              <w:rPr>
                <w:rFonts w:ascii="Angsana New" w:hAnsi="Angsana New" w:cs="Angsana New" w:hint="cs"/>
                <w:sz w:val="30"/>
                <w:szCs w:val="30"/>
                <w:lang w:bidi="th-TH"/>
              </w:rPr>
            </w:pPr>
            <w:r w:rsidRPr="00A33503">
              <w:rPr>
                <w:rFonts w:ascii="Angsana New" w:hAnsi="Angsana New" w:cs="Angsana New" w:hint="cs"/>
                <w:i/>
                <w:iCs/>
                <w:sz w:val="30"/>
                <w:szCs w:val="30"/>
                <w:cs/>
                <w:lang w:bidi="th-TH"/>
              </w:rPr>
              <w:t>(ร้อยละต่อปี)</w:t>
            </w:r>
          </w:p>
        </w:tc>
        <w:tc>
          <w:tcPr>
            <w:tcW w:w="236" w:type="dxa"/>
          </w:tcPr>
          <w:p w14:paraId="79925D74" w14:textId="77777777"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F1822F3" w14:textId="77777777"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5C01AF33" w14:textId="77777777"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shd w:val="clear" w:color="auto" w:fill="auto"/>
          </w:tcPr>
          <w:p w14:paraId="47AB1929" w14:textId="77777777"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C32423" w:rsidRPr="005F1A3E" w14:paraId="2C056B76" w14:textId="77777777" w:rsidTr="0012646A">
        <w:tc>
          <w:tcPr>
            <w:tcW w:w="4344" w:type="dxa"/>
            <w:shd w:val="clear" w:color="auto" w:fill="auto"/>
          </w:tcPr>
          <w:p w14:paraId="7EB49A4E" w14:textId="77777777" w:rsidR="00C32423" w:rsidRPr="00C32423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  <w:r w:rsidRPr="00C32423">
              <w:rPr>
                <w:rFonts w:ascii="Angsana New" w:hAnsi="Angsana New" w:hint="cs"/>
                <w:sz w:val="29"/>
                <w:szCs w:val="29"/>
                <w:cs/>
              </w:rPr>
              <w:t>หมุนเวียน</w:t>
            </w:r>
          </w:p>
        </w:tc>
        <w:tc>
          <w:tcPr>
            <w:tcW w:w="1440" w:type="dxa"/>
            <w:shd w:val="clear" w:color="auto" w:fill="auto"/>
          </w:tcPr>
          <w:p w14:paraId="71909785" w14:textId="77777777" w:rsidR="00C32423" w:rsidRPr="00C42FAE" w:rsidRDefault="00C32423" w:rsidP="008F6283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14:paraId="5311CCD1" w14:textId="77777777" w:rsidR="00C32423" w:rsidRPr="005F1A3E" w:rsidRDefault="00C32423" w:rsidP="00C32423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</w:tcPr>
          <w:p w14:paraId="6CEB3F5F" w14:textId="77777777" w:rsidR="00C32423" w:rsidRPr="005F1A3E" w:rsidRDefault="00C32423" w:rsidP="008F6283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17EB0A5D" w14:textId="77777777" w:rsidR="00C32423" w:rsidRPr="005F1A3E" w:rsidRDefault="00C32423" w:rsidP="008F6283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shd w:val="clear" w:color="auto" w:fill="auto"/>
          </w:tcPr>
          <w:p w14:paraId="2EF94629" w14:textId="77777777" w:rsidR="00C32423" w:rsidRPr="00C42FAE" w:rsidRDefault="00C32423" w:rsidP="008F6283">
            <w:pPr>
              <w:jc w:val="right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081446" w:rsidRPr="005F1A3E" w14:paraId="20E5A123" w14:textId="77777777" w:rsidTr="0012646A">
        <w:tc>
          <w:tcPr>
            <w:tcW w:w="4344" w:type="dxa"/>
            <w:shd w:val="clear" w:color="auto" w:fill="auto"/>
            <w:vAlign w:val="center"/>
          </w:tcPr>
          <w:p w14:paraId="66F85C2A" w14:textId="77777777" w:rsidR="00081446" w:rsidRPr="00C32423" w:rsidRDefault="00081446" w:rsidP="00081446">
            <w:pPr>
              <w:tabs>
                <w:tab w:val="left" w:pos="0"/>
                <w:tab w:val="left" w:pos="900"/>
                <w:tab w:val="left" w:pos="1440"/>
              </w:tabs>
              <w:spacing w:line="340" w:lineRule="exact"/>
              <w:ind w:left="562"/>
              <w:jc w:val="thaiDistribute"/>
              <w:rPr>
                <w:rFonts w:ascii="Angsana New" w:hAnsi="Angsana New" w:hint="cs"/>
                <w:sz w:val="29"/>
                <w:szCs w:val="29"/>
                <w:cs/>
              </w:rPr>
            </w:pPr>
            <w:r w:rsidRPr="00081446">
              <w:rPr>
                <w:rFonts w:ascii="Angsana New" w:hAnsi="Angsana New"/>
                <w:sz w:val="29"/>
                <w:szCs w:val="29"/>
                <w:cs/>
              </w:rPr>
              <w:t>เงินกู้ยืมระยะสั้นจากบุคคลที่เกี่ยวข้องกัน</w:t>
            </w:r>
          </w:p>
        </w:tc>
        <w:tc>
          <w:tcPr>
            <w:tcW w:w="1440" w:type="dxa"/>
            <w:shd w:val="clear" w:color="auto" w:fill="auto"/>
          </w:tcPr>
          <w:p w14:paraId="60F4B057" w14:textId="77777777" w:rsidR="00081446" w:rsidRPr="00C42FAE" w:rsidRDefault="00081446" w:rsidP="00081446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236" w:type="dxa"/>
          </w:tcPr>
          <w:p w14:paraId="261DE7D4" w14:textId="77777777" w:rsidR="00081446" w:rsidRPr="005F1A3E" w:rsidRDefault="00081446" w:rsidP="00081446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64536AE8" w14:textId="77777777" w:rsidR="00081446" w:rsidRPr="005F1A3E" w:rsidRDefault="00081446" w:rsidP="00081446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11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718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023</w:t>
            </w:r>
          </w:p>
        </w:tc>
        <w:tc>
          <w:tcPr>
            <w:tcW w:w="236" w:type="dxa"/>
            <w:shd w:val="clear" w:color="auto" w:fill="auto"/>
          </w:tcPr>
          <w:p w14:paraId="6F393DA4" w14:textId="77777777" w:rsidR="00081446" w:rsidRPr="005F1A3E" w:rsidRDefault="00081446" w:rsidP="0008144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shd w:val="clear" w:color="auto" w:fill="auto"/>
          </w:tcPr>
          <w:p w14:paraId="01FEA3FC" w14:textId="77777777" w:rsidR="00081446" w:rsidRPr="005F1A3E" w:rsidRDefault="00081446" w:rsidP="00081446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11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718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023</w:t>
            </w:r>
          </w:p>
        </w:tc>
      </w:tr>
      <w:tr w:rsidR="00081446" w:rsidRPr="005F1A3E" w14:paraId="27224630" w14:textId="77777777" w:rsidTr="0012646A">
        <w:tc>
          <w:tcPr>
            <w:tcW w:w="4344" w:type="dxa"/>
            <w:shd w:val="clear" w:color="auto" w:fill="auto"/>
            <w:vAlign w:val="center"/>
          </w:tcPr>
          <w:p w14:paraId="2463841A" w14:textId="77777777" w:rsidR="00081446" w:rsidRPr="005F1A3E" w:rsidRDefault="00081446" w:rsidP="00081446">
            <w:pPr>
              <w:spacing w:line="400" w:lineRule="exact"/>
              <w:ind w:left="1418" w:right="-45"/>
              <w:jc w:val="thaiDistribute"/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</w:pPr>
            <w:r w:rsidRPr="005F1A3E">
              <w:rPr>
                <w:rFonts w:ascii="Angsana New" w:hAnsi="Angsana New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18CF8F65" w14:textId="77777777" w:rsidR="00081446" w:rsidRPr="005F1A3E" w:rsidRDefault="00081446" w:rsidP="00081446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236" w:type="dxa"/>
          </w:tcPr>
          <w:p w14:paraId="6DBCE723" w14:textId="77777777" w:rsidR="00081446" w:rsidRPr="005F1A3E" w:rsidRDefault="00081446" w:rsidP="00081446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double" w:sz="4" w:space="0" w:color="auto"/>
            </w:tcBorders>
          </w:tcPr>
          <w:p w14:paraId="02FC1491" w14:textId="77777777" w:rsidR="00081446" w:rsidRPr="005F1A3E" w:rsidRDefault="00081446" w:rsidP="00081446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11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718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023</w:t>
            </w:r>
          </w:p>
        </w:tc>
        <w:tc>
          <w:tcPr>
            <w:tcW w:w="236" w:type="dxa"/>
            <w:shd w:val="clear" w:color="auto" w:fill="auto"/>
          </w:tcPr>
          <w:p w14:paraId="1BADB30E" w14:textId="77777777" w:rsidR="00081446" w:rsidRPr="005F1A3E" w:rsidRDefault="00081446" w:rsidP="00081446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14:paraId="71BAD24A" w14:textId="77777777" w:rsidR="00081446" w:rsidRPr="005F1A3E" w:rsidRDefault="00081446" w:rsidP="00081446">
            <w:pPr>
              <w:spacing w:line="400" w:lineRule="exact"/>
              <w:jc w:val="right"/>
              <w:rPr>
                <w:rFonts w:ascii="Angsana New" w:hAnsi="Angsana New"/>
                <w:color w:val="000000"/>
                <w:sz w:val="30"/>
                <w:szCs w:val="30"/>
              </w:rPr>
            </w:pP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11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718</w:t>
            </w:r>
            <w:r>
              <w:rPr>
                <w:rFonts w:ascii="Angsana New" w:hAnsi="Angsana New"/>
                <w:color w:val="000000"/>
                <w:sz w:val="30"/>
                <w:szCs w:val="30"/>
              </w:rPr>
              <w:t>,</w:t>
            </w:r>
            <w:r w:rsidRPr="00081446">
              <w:rPr>
                <w:rFonts w:ascii="Angsana New" w:hAnsi="Angsana New"/>
                <w:color w:val="000000"/>
                <w:sz w:val="30"/>
                <w:szCs w:val="30"/>
              </w:rPr>
              <w:t>023</w:t>
            </w:r>
          </w:p>
        </w:tc>
      </w:tr>
    </w:tbl>
    <w:p w14:paraId="68EB6917" w14:textId="77777777" w:rsidR="00045F90" w:rsidRPr="00940998" w:rsidRDefault="00045F90" w:rsidP="00045F90">
      <w:pPr>
        <w:spacing w:line="240" w:lineRule="auto"/>
        <w:ind w:left="547"/>
        <w:jc w:val="thaiDistribute"/>
        <w:rPr>
          <w:rFonts w:ascii="Angsana New" w:hAnsi="Angsana New"/>
          <w:sz w:val="10"/>
          <w:szCs w:val="10"/>
        </w:rPr>
      </w:pPr>
    </w:p>
    <w:p w14:paraId="2A2B8667" w14:textId="77777777" w:rsidR="00847976" w:rsidRPr="008F6283" w:rsidRDefault="00847976" w:rsidP="008B6A20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  <w:cs/>
        </w:rPr>
      </w:pPr>
      <w:r w:rsidRPr="008F6283">
        <w:rPr>
          <w:rFonts w:ascii="Angsana New" w:hAnsi="Angsana New"/>
          <w:sz w:val="30"/>
          <w:szCs w:val="30"/>
          <w:u w:val="single"/>
          <w:cs/>
        </w:rPr>
        <w:t>ความเสี่ยงจากเงินตราต่างประเทศ</w:t>
      </w:r>
    </w:p>
    <w:p w14:paraId="62CFD83C" w14:textId="77777777" w:rsidR="00847976" w:rsidRPr="00D34525" w:rsidRDefault="00847976" w:rsidP="008B6A20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34525">
        <w:rPr>
          <w:rFonts w:ascii="Angsana New" w:hAnsi="Angsana New"/>
          <w:sz w:val="30"/>
          <w:szCs w:val="30"/>
          <w:cs/>
        </w:rPr>
        <w:t>บริษัทมีความเสี่ยงจากอัตราแลกเปลี่ยนเงินตราต่างประเทศ ซึ่งเก</w:t>
      </w:r>
      <w:r w:rsidR="007C341A">
        <w:rPr>
          <w:rFonts w:ascii="Angsana New" w:hAnsi="Angsana New"/>
          <w:sz w:val="30"/>
          <w:szCs w:val="30"/>
          <w:cs/>
        </w:rPr>
        <w:t>ิดจากการซื้อสินค้า การขายสินค้า</w:t>
      </w:r>
      <w:r w:rsidR="007C341A">
        <w:rPr>
          <w:rFonts w:ascii="Angsana New" w:hAnsi="Angsana New" w:hint="cs"/>
          <w:sz w:val="30"/>
          <w:szCs w:val="30"/>
          <w:cs/>
        </w:rPr>
        <w:t>และ</w:t>
      </w:r>
      <w:r w:rsidRPr="00D34525">
        <w:rPr>
          <w:rFonts w:ascii="Angsana New" w:hAnsi="Angsana New"/>
          <w:sz w:val="30"/>
          <w:szCs w:val="30"/>
          <w:cs/>
        </w:rPr>
        <w:t>เงิ</w:t>
      </w:r>
      <w:r w:rsidRPr="00D34525">
        <w:rPr>
          <w:rFonts w:ascii="Angsana New" w:hAnsi="Angsana New" w:hint="cs"/>
          <w:sz w:val="30"/>
          <w:szCs w:val="30"/>
          <w:cs/>
        </w:rPr>
        <w:t>น</w:t>
      </w:r>
      <w:r w:rsidRPr="00D34525">
        <w:rPr>
          <w:rFonts w:ascii="Angsana New" w:hAnsi="Angsana New"/>
          <w:sz w:val="30"/>
          <w:szCs w:val="30"/>
          <w:cs/>
        </w:rPr>
        <w:t>กู้ยืม</w:t>
      </w:r>
      <w:r w:rsidR="007C341A">
        <w:rPr>
          <w:rFonts w:ascii="Angsana New" w:hAnsi="Angsana New" w:hint="cs"/>
          <w:sz w:val="30"/>
          <w:szCs w:val="30"/>
          <w:cs/>
        </w:rPr>
        <w:br/>
        <w:t>ร</w:t>
      </w:r>
      <w:r w:rsidRPr="00D34525">
        <w:rPr>
          <w:rFonts w:ascii="Angsana New" w:hAnsi="Angsana New"/>
          <w:sz w:val="30"/>
          <w:szCs w:val="30"/>
          <w:cs/>
        </w:rPr>
        <w:t>ะยะสั้นที่เป็นเงินตราต่างประเทศ</w:t>
      </w:r>
      <w:r w:rsidRPr="009F61C9">
        <w:rPr>
          <w:rFonts w:ascii="Angsana New" w:hAnsi="Angsana New"/>
          <w:sz w:val="30"/>
          <w:szCs w:val="30"/>
          <w:cs/>
        </w:rPr>
        <w:t>เพื่อป้องกันความเสี่ยงของสินท</w:t>
      </w:r>
      <w:r w:rsidR="0015025B">
        <w:rPr>
          <w:rFonts w:ascii="Angsana New" w:hAnsi="Angsana New"/>
          <w:sz w:val="30"/>
          <w:szCs w:val="30"/>
          <w:cs/>
        </w:rPr>
        <w:t>รัพย์และหนี้สินทางการเงินที่เป็</w:t>
      </w:r>
      <w:r w:rsidR="0015025B">
        <w:rPr>
          <w:rFonts w:ascii="Angsana New" w:hAnsi="Angsana New" w:hint="cs"/>
          <w:sz w:val="30"/>
          <w:szCs w:val="30"/>
          <w:cs/>
        </w:rPr>
        <w:t>น</w:t>
      </w:r>
      <w:r w:rsidRPr="009F61C9">
        <w:rPr>
          <w:rFonts w:ascii="Angsana New" w:hAnsi="Angsana New"/>
          <w:sz w:val="30"/>
          <w:szCs w:val="30"/>
          <w:cs/>
        </w:rPr>
        <w:t>เงินตราต่างประเทศ บริษัทมีนโยบายป้องกันความเสี่ยงจากอัตราแลกเปลี่ยนเงินตราต่างประเทศ โดยเมื่อมีการรับเงินตราต่างประเทศจากการรับชำระเงินจากลูกค้าและเงินดังกล่าวจะนำเข้าฝากในบัญชีสกุลเงินหลัก เช่น เงินดอลลาร์สหรัฐ เงินเยนญี่ปุ่น เป็นต้น ซึ่งได้เปิดบัญชีไว้กับธนาคารพาณิชย์ในประเทศไทย วัตถุประสงค์ในการนำเงินเข้าฝากไม่ใช่เพื่อรับดอกเบี้ยเนื่องจากดอกเบี้ยจะต่ำมาก แต่มีวัตถุประสงค์เพื่อนำมาชำระค่าวัตถุดิบและอะไหล่ และค่าเครื่องจักรและอุปกรณ์ ซึ่งนำเข้ามาจากต่างประเทศ และในขณะเดียวกันสามารถประหยัดค่าใช้จ่ายในการซื้อเงินตราต่างประเทศ</w:t>
      </w:r>
    </w:p>
    <w:p w14:paraId="5AA76630" w14:textId="77777777" w:rsidR="00081446" w:rsidRPr="008F6283" w:rsidRDefault="00847976" w:rsidP="004666DB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 w:rsidRPr="00D34525">
        <w:rPr>
          <w:rFonts w:ascii="Angsana New" w:hAnsi="Angsana New"/>
          <w:sz w:val="30"/>
          <w:szCs w:val="30"/>
          <w:cs/>
        </w:rPr>
        <w:t xml:space="preserve">ณ วันที่ </w:t>
      </w:r>
      <w:r w:rsidRPr="008F6283">
        <w:rPr>
          <w:rFonts w:ascii="Angsana New" w:hAnsi="Angsana New"/>
          <w:sz w:val="30"/>
          <w:szCs w:val="30"/>
        </w:rPr>
        <w:t>31</w:t>
      </w:r>
      <w:r w:rsidRPr="008F6283">
        <w:rPr>
          <w:rFonts w:ascii="Angsana New" w:hAnsi="Angsana New"/>
          <w:sz w:val="30"/>
          <w:szCs w:val="30"/>
          <w:cs/>
        </w:rPr>
        <w:t xml:space="preserve"> ธันวาคม </w:t>
      </w:r>
      <w:r w:rsidR="00081446">
        <w:rPr>
          <w:rFonts w:ascii="Angsana New" w:hAnsi="Angsana New"/>
          <w:sz w:val="30"/>
          <w:szCs w:val="30"/>
        </w:rPr>
        <w:t xml:space="preserve">2559 </w:t>
      </w:r>
      <w:r w:rsidR="00081446">
        <w:rPr>
          <w:rFonts w:ascii="Angsana New" w:hAnsi="Angsana New" w:hint="cs"/>
          <w:sz w:val="30"/>
          <w:szCs w:val="30"/>
          <w:cs/>
        </w:rPr>
        <w:t xml:space="preserve">และ </w:t>
      </w:r>
      <w:r w:rsidR="00081446">
        <w:rPr>
          <w:rFonts w:ascii="Angsana New" w:hAnsi="Angsana New"/>
          <w:sz w:val="30"/>
          <w:szCs w:val="30"/>
          <w:lang w:val="en-US"/>
        </w:rPr>
        <w:t xml:space="preserve">2558 </w:t>
      </w:r>
      <w:r w:rsidRPr="008F6283">
        <w:rPr>
          <w:rFonts w:ascii="Angsana New" w:hAnsi="Angsana New"/>
          <w:sz w:val="30"/>
          <w:szCs w:val="30"/>
          <w:cs/>
        </w:rPr>
        <w:t>บริษัทมีความเสี่ยงจากอัตราแลกเปลี่ยนเงินตราต่างประเทศอันเป็นผลมาจากการมี</w:t>
      </w:r>
      <w:r w:rsidRPr="00D34525">
        <w:rPr>
          <w:rFonts w:ascii="Angsana New" w:hAnsi="Angsana New"/>
          <w:sz w:val="30"/>
          <w:szCs w:val="30"/>
          <w:cs/>
        </w:rPr>
        <w:t xml:space="preserve">สินทรัพย์และหนี้สินทางการเงินที่เป็นเงินตราต่างประเทศ </w:t>
      </w:r>
      <w:r w:rsidRPr="008F6283">
        <w:rPr>
          <w:rFonts w:ascii="Angsana New" w:hAnsi="Angsana New"/>
          <w:sz w:val="30"/>
          <w:szCs w:val="30"/>
          <w:cs/>
        </w:rPr>
        <w:t>มีดังนี้</w:t>
      </w:r>
    </w:p>
    <w:tbl>
      <w:tblPr>
        <w:tblW w:w="9315" w:type="dxa"/>
        <w:tblInd w:w="513" w:type="dxa"/>
        <w:tblLayout w:type="fixed"/>
        <w:tblLook w:val="0000" w:firstRow="0" w:lastRow="0" w:firstColumn="0" w:lastColumn="0" w:noHBand="0" w:noVBand="0"/>
      </w:tblPr>
      <w:tblGrid>
        <w:gridCol w:w="5085"/>
        <w:gridCol w:w="1260"/>
        <w:gridCol w:w="1350"/>
        <w:gridCol w:w="270"/>
        <w:gridCol w:w="1350"/>
      </w:tblGrid>
      <w:tr w:rsidR="00610C9A" w:rsidRPr="001A529B" w14:paraId="71F32DA7" w14:textId="77777777" w:rsidTr="0008144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85" w:type="dxa"/>
            <w:shd w:val="clear" w:color="auto" w:fill="auto"/>
          </w:tcPr>
          <w:p w14:paraId="63082AF5" w14:textId="77777777" w:rsidR="00610C9A" w:rsidRPr="00296204" w:rsidRDefault="00610C9A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4B64EBF2" w14:textId="77777777" w:rsidR="00610C9A" w:rsidRPr="00296204" w:rsidRDefault="00610C9A" w:rsidP="00296204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79BC6ED0" w14:textId="77777777" w:rsidR="00610C9A" w:rsidRDefault="00610C9A" w:rsidP="00296204">
            <w:pPr>
              <w:pStyle w:val="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14:paraId="4CF421D7" w14:textId="77777777" w:rsidR="00610C9A" w:rsidRPr="00296204" w:rsidRDefault="00610C9A" w:rsidP="00296204">
            <w:pPr>
              <w:pStyle w:val="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</w:tcPr>
          <w:p w14:paraId="4CC30DBF" w14:textId="77777777" w:rsidR="00610C9A" w:rsidRDefault="00610C9A" w:rsidP="00296204">
            <w:pPr>
              <w:pStyle w:val="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 xml:space="preserve">หน่วย 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 xml:space="preserve">: </w:t>
            </w: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บาท)</w:t>
            </w:r>
          </w:p>
        </w:tc>
      </w:tr>
      <w:tr w:rsidR="00546840" w:rsidRPr="001A529B" w14:paraId="68331DDB" w14:textId="77777777" w:rsidTr="0008144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85" w:type="dxa"/>
            <w:shd w:val="clear" w:color="auto" w:fill="auto"/>
          </w:tcPr>
          <w:p w14:paraId="192B54A2" w14:textId="77777777" w:rsidR="00546840" w:rsidRPr="00296204" w:rsidRDefault="00546840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14:paraId="2E5A9329" w14:textId="77777777" w:rsidR="00546840" w:rsidRPr="00296204" w:rsidRDefault="00546840" w:rsidP="00296204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63CC4A3C" w14:textId="77777777" w:rsidR="00546840" w:rsidRPr="00296204" w:rsidRDefault="00D23B8A" w:rsidP="00296204">
            <w:pPr>
              <w:pStyle w:val="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255</w:t>
            </w:r>
            <w:r w:rsidR="00B74B24" w:rsidRPr="00296204">
              <w:rPr>
                <w:rFonts w:ascii="Angsana New" w:hAnsi="Angsana New"/>
                <w:color w:val="000000"/>
                <w:sz w:val="30"/>
                <w:szCs w:val="30"/>
              </w:rPr>
              <w:t>9</w:t>
            </w:r>
          </w:p>
        </w:tc>
        <w:tc>
          <w:tcPr>
            <w:tcW w:w="270" w:type="dxa"/>
            <w:shd w:val="clear" w:color="auto" w:fill="auto"/>
          </w:tcPr>
          <w:p w14:paraId="2F48BE6F" w14:textId="77777777" w:rsidR="00546840" w:rsidRPr="00296204" w:rsidRDefault="00546840" w:rsidP="00296204">
            <w:pPr>
              <w:pStyle w:val="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</w:tcPr>
          <w:p w14:paraId="14BE6B9D" w14:textId="77777777" w:rsidR="00546840" w:rsidRPr="00296204" w:rsidRDefault="00D23B8A" w:rsidP="00296204">
            <w:pPr>
              <w:pStyle w:val="9"/>
              <w:spacing w:line="400" w:lineRule="exact"/>
              <w:ind w:right="-45"/>
              <w:jc w:val="center"/>
              <w:rPr>
                <w:rFonts w:ascii="Angsana New" w:hAnsi="Angsana New"/>
                <w:color w:val="000000"/>
                <w:sz w:val="30"/>
                <w:szCs w:val="30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255</w:t>
            </w:r>
            <w:r w:rsidR="00B74B24" w:rsidRPr="00296204">
              <w:rPr>
                <w:rFonts w:ascii="Angsana New" w:hAnsi="Angsana New"/>
                <w:color w:val="000000"/>
                <w:sz w:val="30"/>
                <w:szCs w:val="30"/>
              </w:rPr>
              <w:t>8</w:t>
            </w:r>
          </w:p>
        </w:tc>
      </w:tr>
      <w:tr w:rsidR="00546840" w:rsidRPr="001A529B" w14:paraId="41DA52EE" w14:textId="77777777" w:rsidTr="000814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5" w:type="dxa"/>
            <w:shd w:val="clear" w:color="auto" w:fill="auto"/>
          </w:tcPr>
          <w:p w14:paraId="0C0D40C4" w14:textId="77777777" w:rsidR="00546840" w:rsidRPr="00296204" w:rsidRDefault="00546840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เงินเหรียญสหรัฐอเมริกา</w:t>
            </w:r>
          </w:p>
        </w:tc>
        <w:tc>
          <w:tcPr>
            <w:tcW w:w="1260" w:type="dxa"/>
            <w:shd w:val="clear" w:color="auto" w:fill="auto"/>
          </w:tcPr>
          <w:p w14:paraId="737A4963" w14:textId="77777777" w:rsidR="00546840" w:rsidRPr="00296204" w:rsidRDefault="00546840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355E3EEC" w14:textId="77777777" w:rsidR="00546840" w:rsidRPr="00296204" w:rsidRDefault="00546840" w:rsidP="00296204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  <w:shd w:val="clear" w:color="auto" w:fill="auto"/>
          </w:tcPr>
          <w:p w14:paraId="7BA0A332" w14:textId="77777777" w:rsidR="00546840" w:rsidRPr="00296204" w:rsidRDefault="00546840" w:rsidP="00296204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5CA1AF98" w14:textId="77777777" w:rsidR="00546840" w:rsidRPr="00296204" w:rsidRDefault="00546840" w:rsidP="00296204">
            <w:pPr>
              <w:tabs>
                <w:tab w:val="decimal" w:pos="972"/>
              </w:tabs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</w:tr>
      <w:tr w:rsidR="00A10E4E" w:rsidRPr="001A529B" w14:paraId="7CEAF48D" w14:textId="77777777" w:rsidTr="00D97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5" w:type="dxa"/>
            <w:shd w:val="clear" w:color="auto" w:fill="auto"/>
          </w:tcPr>
          <w:p w14:paraId="6FAC3FD6" w14:textId="77777777" w:rsidR="00A10E4E" w:rsidRPr="00296204" w:rsidRDefault="00A10E4E" w:rsidP="00846CCA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ลูกหนี้การค้า</w:t>
            </w:r>
            <w:r w:rsidR="008B6A20" w:rsidRPr="00296204">
              <w:rPr>
                <w:rFonts w:ascii="Angsana New" w:hAnsi="Angsana New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14:paraId="3E19EA9B" w14:textId="77777777" w:rsidR="00A10E4E" w:rsidRPr="00296204" w:rsidRDefault="00A10E4E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</w:tcPr>
          <w:p w14:paraId="034A0B83" w14:textId="77777777" w:rsidR="00A10E4E" w:rsidRPr="00296204" w:rsidRDefault="00296204" w:rsidP="0029620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21,710,592</w:t>
            </w:r>
          </w:p>
        </w:tc>
        <w:tc>
          <w:tcPr>
            <w:tcW w:w="270" w:type="dxa"/>
            <w:shd w:val="clear" w:color="auto" w:fill="auto"/>
          </w:tcPr>
          <w:p w14:paraId="4AA853D7" w14:textId="77777777" w:rsidR="00A10E4E" w:rsidRPr="00296204" w:rsidRDefault="00A10E4E" w:rsidP="00296204">
            <w:pPr>
              <w:tabs>
                <w:tab w:val="decimal" w:pos="963"/>
              </w:tabs>
              <w:spacing w:line="400" w:lineRule="exact"/>
              <w:ind w:left="-90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36A5423D" w14:textId="77777777" w:rsidR="00A10E4E" w:rsidRPr="00296204" w:rsidRDefault="00D974F8" w:rsidP="0029620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25,821,505</w:t>
            </w:r>
          </w:p>
        </w:tc>
      </w:tr>
      <w:tr w:rsidR="00A10E4E" w:rsidRPr="001A529B" w14:paraId="028AB925" w14:textId="77777777" w:rsidTr="00D97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5" w:type="dxa"/>
            <w:shd w:val="clear" w:color="auto" w:fill="auto"/>
          </w:tcPr>
          <w:p w14:paraId="5CB4AF9F" w14:textId="77777777" w:rsidR="00A10E4E" w:rsidRPr="00532D98" w:rsidRDefault="00A10E4E" w:rsidP="00846CCA">
            <w:pPr>
              <w:spacing w:line="400" w:lineRule="exact"/>
              <w:ind w:right="-45"/>
              <w:jc w:val="thaiDistribute"/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</w:pP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เจ้าหนี้การค้า</w:t>
            </w:r>
            <w:r w:rsidR="007665AD" w:rsidRPr="00296204">
              <w:rPr>
                <w:rFonts w:ascii="Angsana New" w:hAnsi="Angsana New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AC23DE8" w14:textId="77777777" w:rsidR="00A10E4E" w:rsidRPr="00296204" w:rsidRDefault="00A10E4E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8CDAA46" w14:textId="77777777" w:rsidR="00A10E4E" w:rsidRPr="00296204" w:rsidRDefault="00296204" w:rsidP="0029620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(3,523,254</w:t>
            </w:r>
            <w:r w:rsidR="00A10E4E" w:rsidRPr="00296204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)</w:t>
            </w:r>
          </w:p>
        </w:tc>
        <w:tc>
          <w:tcPr>
            <w:tcW w:w="270" w:type="dxa"/>
            <w:shd w:val="clear" w:color="auto" w:fill="auto"/>
          </w:tcPr>
          <w:p w14:paraId="750A13B9" w14:textId="77777777" w:rsidR="00A10E4E" w:rsidRPr="00296204" w:rsidRDefault="00A10E4E" w:rsidP="00296204">
            <w:pPr>
              <w:tabs>
                <w:tab w:val="decimal" w:pos="963"/>
              </w:tabs>
              <w:spacing w:line="400" w:lineRule="exact"/>
              <w:ind w:left="-90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EA38750" w14:textId="77777777" w:rsidR="00A10E4E" w:rsidRPr="00296204" w:rsidRDefault="00D974F8" w:rsidP="00D974F8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(</w:t>
            </w:r>
            <w:r w:rsidRPr="00D974F8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D974F8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350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D974F8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731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)</w:t>
            </w:r>
          </w:p>
        </w:tc>
      </w:tr>
      <w:tr w:rsidR="00A10E4E" w:rsidRPr="001A529B" w14:paraId="1C5DA208" w14:textId="77777777" w:rsidTr="00D97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5" w:type="dxa"/>
            <w:shd w:val="clear" w:color="auto" w:fill="auto"/>
          </w:tcPr>
          <w:p w14:paraId="1EED72F2" w14:textId="77777777" w:rsidR="00A10E4E" w:rsidRPr="00296204" w:rsidRDefault="00A10E4E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ยอดบัญชีในงบ</w:t>
            </w:r>
            <w:r w:rsidRPr="00296204">
              <w:rPr>
                <w:rFonts w:ascii="Angsana New" w:hAnsi="Angsana New" w:hint="cs"/>
                <w:color w:val="000000"/>
                <w:sz w:val="30"/>
                <w:szCs w:val="30"/>
                <w:cs/>
              </w:rPr>
              <w:t>แสดงฐานะการเงิน</w:t>
            </w:r>
            <w:r w:rsidRPr="00296204">
              <w:rPr>
                <w:rFonts w:ascii="Angsana New" w:hAnsi="Angsana New"/>
                <w:color w:val="000000"/>
                <w:sz w:val="30"/>
                <w:szCs w:val="30"/>
                <w:cs/>
              </w:rPr>
              <w:t>ที่มีความเสี่ยง</w:t>
            </w:r>
          </w:p>
        </w:tc>
        <w:tc>
          <w:tcPr>
            <w:tcW w:w="1260" w:type="dxa"/>
            <w:shd w:val="clear" w:color="auto" w:fill="auto"/>
          </w:tcPr>
          <w:p w14:paraId="165F71BB" w14:textId="77777777" w:rsidR="00A10E4E" w:rsidRPr="00296204" w:rsidRDefault="00A10E4E" w:rsidP="00296204">
            <w:pPr>
              <w:spacing w:line="400" w:lineRule="exact"/>
              <w:ind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669AC5CF" w14:textId="77777777" w:rsidR="00A10E4E" w:rsidRPr="00296204" w:rsidRDefault="00296204" w:rsidP="00296204">
            <w:pPr>
              <w:spacing w:line="400" w:lineRule="exact"/>
              <w:ind w:right="-45"/>
              <w:jc w:val="right"/>
              <w:rPr>
                <w:rFonts w:ascii="Angsana New" w:hAnsi="Angsana New" w:hint="cs"/>
                <w:color w:val="000000"/>
                <w:sz w:val="30"/>
                <w:szCs w:val="30"/>
                <w:cs/>
                <w:lang w:val="en-US"/>
              </w:rPr>
            </w:pP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18,187,338</w:t>
            </w:r>
          </w:p>
        </w:tc>
        <w:tc>
          <w:tcPr>
            <w:tcW w:w="270" w:type="dxa"/>
            <w:shd w:val="clear" w:color="auto" w:fill="auto"/>
          </w:tcPr>
          <w:p w14:paraId="5AA37CDA" w14:textId="77777777" w:rsidR="00A10E4E" w:rsidRPr="00296204" w:rsidRDefault="00A10E4E" w:rsidP="00296204">
            <w:pPr>
              <w:tabs>
                <w:tab w:val="decimal" w:pos="963"/>
              </w:tabs>
              <w:spacing w:line="400" w:lineRule="exact"/>
              <w:ind w:left="-90" w:right="-45"/>
              <w:jc w:val="thaiDistribute"/>
              <w:rPr>
                <w:rFonts w:ascii="Angsana New" w:hAnsi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4CF98B31" w14:textId="77777777" w:rsidR="00A10E4E" w:rsidRPr="00296204" w:rsidRDefault="00D974F8" w:rsidP="00296204">
            <w:pPr>
              <w:spacing w:line="400" w:lineRule="exact"/>
              <w:ind w:right="-45"/>
              <w:jc w:val="right"/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</w:pPr>
            <w:r w:rsidRPr="00D974F8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24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D974F8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470</w:t>
            </w:r>
            <w:r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,</w:t>
            </w:r>
            <w:r w:rsidRPr="00D974F8">
              <w:rPr>
                <w:rFonts w:ascii="Angsana New" w:hAnsi="Angsana New"/>
                <w:color w:val="000000"/>
                <w:sz w:val="30"/>
                <w:szCs w:val="30"/>
                <w:lang w:val="en-US"/>
              </w:rPr>
              <w:t>774</w:t>
            </w:r>
          </w:p>
        </w:tc>
      </w:tr>
    </w:tbl>
    <w:p w14:paraId="4F1DCE78" w14:textId="77777777" w:rsidR="001D7431" w:rsidRPr="00940998" w:rsidRDefault="001D7431" w:rsidP="001D7431">
      <w:pPr>
        <w:spacing w:line="240" w:lineRule="auto"/>
        <w:ind w:left="547"/>
        <w:jc w:val="thaiDistribute"/>
        <w:rPr>
          <w:rFonts w:ascii="Angsana New" w:hAnsi="Angsana New" w:hint="cs"/>
          <w:sz w:val="18"/>
          <w:szCs w:val="18"/>
        </w:rPr>
      </w:pPr>
    </w:p>
    <w:p w14:paraId="4586A8F6" w14:textId="77777777" w:rsidR="007734AB" w:rsidRPr="008F6283" w:rsidRDefault="007734AB" w:rsidP="008F6283">
      <w:pPr>
        <w:spacing w:line="240" w:lineRule="atLeast"/>
        <w:ind w:left="518"/>
        <w:jc w:val="thaiDistribute"/>
        <w:rPr>
          <w:rFonts w:ascii="Angsana New" w:hAnsi="Angsana New"/>
          <w:sz w:val="30"/>
          <w:szCs w:val="30"/>
          <w:u w:val="single"/>
        </w:rPr>
      </w:pPr>
      <w:r w:rsidRPr="008F6283">
        <w:rPr>
          <w:rFonts w:ascii="Angsana New" w:hAnsi="Angsana New"/>
          <w:sz w:val="30"/>
          <w:szCs w:val="30"/>
          <w:u w:val="single"/>
          <w:cs/>
        </w:rPr>
        <w:t>ความเสี่ยงด้านสินเชื่อ</w:t>
      </w:r>
    </w:p>
    <w:p w14:paraId="5A0CB743" w14:textId="77777777" w:rsidR="007734AB" w:rsidRDefault="007734AB" w:rsidP="008F628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ความเสี่ยงทางด้านสินเชื่อ คือ ความเสี่ยงที่ลูกค้าหรือคู่สัญญาไม่สามารถชำระหนี้แก่บริษัทตามเงื่อนไขที่ตกลงไว้ เมื่อครบกำหนด</w:t>
      </w:r>
    </w:p>
    <w:p w14:paraId="34DF73A3" w14:textId="77777777" w:rsidR="007734AB" w:rsidRDefault="007734AB" w:rsidP="008F6283">
      <w:pPr>
        <w:spacing w:after="240" w:line="240" w:lineRule="atLeast"/>
        <w:ind w:left="518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ฝ่ายบริหารได้กำหนดนโยบายการให้สินเชื่อที่ระมัดระวังและขายสินค้าให้กับลูกค้าที่ได้มีการอนุมัติวงเงินสินเชื่อแล้วว่ามีฐานะการเงินดีแ</w:t>
      </w:r>
      <w:r w:rsidR="008F6283">
        <w:rPr>
          <w:rFonts w:ascii="Angsana New" w:hAnsi="Angsana New"/>
          <w:sz w:val="30"/>
          <w:szCs w:val="30"/>
          <w:cs/>
        </w:rPr>
        <w:t xml:space="preserve">ละมีความสามารถในการชำระหนี้ได้ </w:t>
      </w:r>
      <w:r>
        <w:rPr>
          <w:rFonts w:ascii="Angsana New" w:hAnsi="Angsana New"/>
          <w:sz w:val="30"/>
          <w:szCs w:val="30"/>
          <w:cs/>
        </w:rPr>
        <w:t>ดังนั้นบริษัทจึงไม่คาดว่าจะได้รับความเสียหายจากการเรียกชำระหนี้จากลูกหนี้เหล่านั้นเกินกว่าจำนวนที่ได้ตั้งค่าเผื่อหนี้สงสัยจะสูญแล้ว</w:t>
      </w:r>
    </w:p>
    <w:p w14:paraId="7B63F613" w14:textId="77777777" w:rsidR="0012646A" w:rsidRPr="0012646A" w:rsidRDefault="0012646A" w:rsidP="0012646A">
      <w:pPr>
        <w:spacing w:line="240" w:lineRule="atLeast"/>
        <w:jc w:val="both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 w:hint="cs"/>
          <w:b/>
          <w:bCs/>
          <w:sz w:val="30"/>
          <w:szCs w:val="30"/>
          <w:cs/>
        </w:rPr>
        <w:lastRenderedPageBreak/>
        <w:t xml:space="preserve">23. </w:t>
      </w:r>
      <w:r w:rsidR="00595FDB">
        <w:rPr>
          <w:rFonts w:ascii="Angsana New" w:hAnsi="Angsana New" w:hint="cs"/>
          <w:b/>
          <w:bCs/>
          <w:sz w:val="30"/>
          <w:szCs w:val="30"/>
          <w:cs/>
        </w:rPr>
        <w:t xml:space="preserve">     </w:t>
      </w:r>
      <w:r>
        <w:rPr>
          <w:rFonts w:ascii="Angsana New" w:hAnsi="Angsana New" w:hint="cs"/>
          <w:b/>
          <w:bCs/>
          <w:sz w:val="30"/>
          <w:szCs w:val="30"/>
          <w:cs/>
        </w:rPr>
        <w:t xml:space="preserve"> </w:t>
      </w:r>
      <w:r w:rsidRPr="00D34525">
        <w:rPr>
          <w:rFonts w:ascii="Angsana New" w:hAnsi="Angsana New"/>
          <w:b/>
          <w:bCs/>
          <w:sz w:val="30"/>
          <w:szCs w:val="30"/>
          <w:cs/>
        </w:rPr>
        <w:t>เครื่องมือทางการเงิน</w:t>
      </w:r>
      <w:r>
        <w:rPr>
          <w:rFonts w:ascii="Angsana New" w:hAnsi="Angsana New"/>
          <w:b/>
          <w:bCs/>
          <w:sz w:val="30"/>
          <w:szCs w:val="30"/>
        </w:rPr>
        <w:t xml:space="preserve"> </w:t>
      </w:r>
      <w:r>
        <w:rPr>
          <w:rFonts w:ascii="Angsana New" w:hAnsi="Angsana New" w:hint="cs"/>
          <w:b/>
          <w:bCs/>
          <w:sz w:val="30"/>
          <w:szCs w:val="30"/>
          <w:cs/>
        </w:rPr>
        <w:t>(ต่อ)</w:t>
      </w:r>
    </w:p>
    <w:p w14:paraId="44E42A24" w14:textId="77777777" w:rsidR="007734AB" w:rsidRPr="008F6283" w:rsidRDefault="007734AB" w:rsidP="00595FDB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  <w:r w:rsidRPr="008F6283">
        <w:rPr>
          <w:rFonts w:ascii="Angsana New" w:hAnsi="Angsana New"/>
          <w:sz w:val="30"/>
          <w:szCs w:val="30"/>
          <w:u w:val="single"/>
          <w:cs/>
        </w:rPr>
        <w:t>ความเสี่ยงจากสภาพคล่อง</w:t>
      </w:r>
    </w:p>
    <w:p w14:paraId="00318F02" w14:textId="77777777" w:rsidR="007734AB" w:rsidRDefault="007734AB" w:rsidP="00595FDB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บริษัทมีการควบคุมความเสี่ยงจากการขาดสภาพคล่องโดยการรักษาระดับของเงินสดและรายการเทียบเท่าเงินสดให้เพียงพอต่อการดำเนินงานของบริษัทและเพื่อทำให้ผลกระทบจากความผันผวนของกระแสเงินสดลดลง</w:t>
      </w:r>
    </w:p>
    <w:p w14:paraId="0847F0BC" w14:textId="77777777" w:rsidR="007734AB" w:rsidRPr="008F6283" w:rsidRDefault="007734AB" w:rsidP="00595FDB">
      <w:pPr>
        <w:spacing w:line="240" w:lineRule="atLeast"/>
        <w:ind w:left="567"/>
        <w:jc w:val="thaiDistribute"/>
        <w:rPr>
          <w:rFonts w:ascii="Angsana New" w:hAnsi="Angsana New"/>
          <w:sz w:val="30"/>
          <w:szCs w:val="30"/>
          <w:u w:val="single"/>
        </w:rPr>
      </w:pPr>
      <w:r w:rsidRPr="008F6283">
        <w:rPr>
          <w:rFonts w:ascii="Angsana New" w:hAnsi="Angsana New"/>
          <w:sz w:val="30"/>
          <w:szCs w:val="30"/>
          <w:u w:val="single"/>
          <w:cs/>
        </w:rPr>
        <w:t>มูลค่ายุติธรรมของสินทรัพย์และหนี้สินทางการเงิน</w:t>
      </w:r>
    </w:p>
    <w:p w14:paraId="4AEB07D5" w14:textId="77777777" w:rsidR="009E5FFC" w:rsidRDefault="00847976" w:rsidP="00595FDB">
      <w:pPr>
        <w:spacing w:line="240" w:lineRule="atLeast"/>
        <w:ind w:left="567"/>
        <w:jc w:val="thaiDistribute"/>
        <w:rPr>
          <w:rFonts w:ascii="Angsana New" w:hAnsi="Angsana New" w:hint="cs"/>
          <w:sz w:val="30"/>
          <w:szCs w:val="30"/>
        </w:rPr>
      </w:pPr>
      <w:r w:rsidRPr="00B22EDC">
        <w:rPr>
          <w:rFonts w:ascii="Angsana New" w:hAnsi="Angsana New"/>
          <w:sz w:val="30"/>
          <w:szCs w:val="30"/>
          <w:cs/>
        </w:rPr>
        <w:t>เนื่องจากสินทรัพย์ทางการเงินและหนี้สินทางการเงินส่วนใหญ่จัดอยู่ในประเภทระยะสั้น และอัตราดอกเบี้ยเป็นไปตามอัตราตลาด</w:t>
      </w:r>
      <w:r w:rsidRPr="00B22EDC">
        <w:rPr>
          <w:rFonts w:ascii="Angsana New" w:hAnsi="Angsana New"/>
          <w:sz w:val="30"/>
          <w:szCs w:val="30"/>
        </w:rPr>
        <w:t xml:space="preserve"> </w:t>
      </w:r>
      <w:r w:rsidRPr="00B22EDC">
        <w:rPr>
          <w:rFonts w:ascii="Angsana New" w:hAnsi="Angsana New"/>
          <w:sz w:val="30"/>
          <w:szCs w:val="30"/>
          <w:cs/>
        </w:rPr>
        <w:t>ฝ่ายบริหารเชื่อว่ามูลค่ายุติธรรมของสินทรัพย์ทางการเง</w:t>
      </w:r>
      <w:r w:rsidR="009F61C9" w:rsidRPr="00B22EDC">
        <w:rPr>
          <w:rFonts w:ascii="Angsana New" w:hAnsi="Angsana New"/>
          <w:sz w:val="30"/>
          <w:szCs w:val="30"/>
          <w:cs/>
        </w:rPr>
        <w:t>ินและหนี้สินทางการเงิน ณ วันที่</w:t>
      </w:r>
      <w:r w:rsidR="009F61C9" w:rsidRPr="00B22EDC">
        <w:rPr>
          <w:rFonts w:ascii="Angsana New" w:hAnsi="Angsana New"/>
          <w:sz w:val="30"/>
          <w:szCs w:val="30"/>
        </w:rPr>
        <w:br/>
      </w:r>
      <w:r w:rsidRPr="00B22EDC">
        <w:rPr>
          <w:rFonts w:ascii="Angsana New" w:hAnsi="Angsana New"/>
          <w:sz w:val="30"/>
          <w:szCs w:val="30"/>
        </w:rPr>
        <w:t xml:space="preserve">31 </w:t>
      </w:r>
      <w:r w:rsidR="00574C9A" w:rsidRPr="00B22EDC">
        <w:rPr>
          <w:rFonts w:ascii="Angsana New" w:hAnsi="Angsana New"/>
          <w:sz w:val="30"/>
          <w:szCs w:val="30"/>
          <w:cs/>
        </w:rPr>
        <w:t>ธันวาคม</w:t>
      </w:r>
      <w:r w:rsidR="00574C9A" w:rsidRPr="00B22EDC">
        <w:rPr>
          <w:rFonts w:ascii="Angsana New" w:hAnsi="Angsana New" w:hint="cs"/>
          <w:sz w:val="30"/>
          <w:szCs w:val="30"/>
          <w:cs/>
        </w:rPr>
        <w:t xml:space="preserve"> </w:t>
      </w:r>
      <w:r w:rsidR="008F6283">
        <w:rPr>
          <w:rFonts w:ascii="Angsana New" w:hAnsi="Angsana New"/>
          <w:sz w:val="30"/>
          <w:szCs w:val="30"/>
        </w:rPr>
        <w:t xml:space="preserve">2559 </w:t>
      </w:r>
      <w:r w:rsidR="008F6283">
        <w:rPr>
          <w:rFonts w:ascii="Angsana New" w:hAnsi="Angsana New" w:hint="cs"/>
          <w:sz w:val="30"/>
          <w:szCs w:val="30"/>
          <w:cs/>
        </w:rPr>
        <w:t xml:space="preserve">และ </w:t>
      </w:r>
      <w:r w:rsidR="008F6283">
        <w:rPr>
          <w:rFonts w:ascii="Angsana New" w:hAnsi="Angsana New"/>
          <w:sz w:val="30"/>
          <w:szCs w:val="30"/>
          <w:lang w:val="en-US"/>
        </w:rPr>
        <w:t xml:space="preserve">2558 </w:t>
      </w:r>
      <w:r w:rsidRPr="00B22EDC">
        <w:rPr>
          <w:rFonts w:ascii="Angsana New" w:hAnsi="Angsana New"/>
          <w:sz w:val="30"/>
          <w:szCs w:val="30"/>
          <w:cs/>
        </w:rPr>
        <w:t>จะไม่แตกต่างอย่างเป็นสาระสำคัญกับมูลค่าตามบัญชี</w:t>
      </w:r>
    </w:p>
    <w:p w14:paraId="35984CB0" w14:textId="77777777" w:rsidR="001E11E6" w:rsidRPr="00940998" w:rsidRDefault="00595FDB" w:rsidP="00BB0E64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before="240" w:line="440" w:lineRule="atLeast"/>
        <w:ind w:left="284" w:hanging="284"/>
        <w:textAlignment w:val="baseline"/>
        <w:rPr>
          <w:rFonts w:ascii="Angsana New" w:hAnsi="Angsana New"/>
          <w:b/>
          <w:bCs/>
          <w:color w:val="000000"/>
          <w:sz w:val="30"/>
          <w:szCs w:val="30"/>
        </w:rPr>
      </w:pPr>
      <w:r>
        <w:rPr>
          <w:rFonts w:ascii="Angsana New" w:hAnsi="Angsana New" w:hint="cs"/>
          <w:b/>
          <w:bCs/>
          <w:color w:val="000000"/>
          <w:sz w:val="30"/>
          <w:szCs w:val="30"/>
          <w:cs/>
        </w:rPr>
        <w:t xml:space="preserve">      </w:t>
      </w:r>
      <w:r w:rsidR="001E11E6" w:rsidRPr="00940998">
        <w:rPr>
          <w:rFonts w:ascii="Angsana New" w:hAnsi="Angsana New" w:hint="cs"/>
          <w:b/>
          <w:bCs/>
          <w:color w:val="000000"/>
          <w:sz w:val="30"/>
          <w:szCs w:val="30"/>
          <w:cs/>
        </w:rPr>
        <w:t>การจัดประเภทรายการในงบการเงิน</w:t>
      </w:r>
    </w:p>
    <w:p w14:paraId="2EC2D015" w14:textId="77777777" w:rsidR="001E11E6" w:rsidRDefault="001E11E6" w:rsidP="00595FDB">
      <w:pPr>
        <w:ind w:left="567"/>
        <w:jc w:val="thaiDistribute"/>
        <w:rPr>
          <w:rFonts w:ascii="Angsana New" w:hAnsi="Angsana New"/>
          <w:sz w:val="30"/>
          <w:szCs w:val="30"/>
        </w:rPr>
      </w:pPr>
      <w:r w:rsidRPr="001E11E6">
        <w:rPr>
          <w:rFonts w:ascii="Angsana New" w:hAnsi="Angsana New"/>
          <w:sz w:val="30"/>
          <w:szCs w:val="30"/>
          <w:cs/>
        </w:rPr>
        <w:t>งบแสดงฐานะการเงิน</w:t>
      </w:r>
      <w:r w:rsidR="00EA4315">
        <w:rPr>
          <w:rFonts w:ascii="Angsana New" w:hAnsi="Angsana New" w:hint="cs"/>
          <w:sz w:val="30"/>
          <w:szCs w:val="30"/>
          <w:cs/>
        </w:rPr>
        <w:t xml:space="preserve"> </w:t>
      </w:r>
      <w:r w:rsidR="00EA4315" w:rsidRPr="001E11E6">
        <w:rPr>
          <w:rFonts w:ascii="Angsana New" w:hAnsi="Angsana New"/>
          <w:sz w:val="30"/>
          <w:szCs w:val="30"/>
          <w:cs/>
        </w:rPr>
        <w:t xml:space="preserve">ณ วันที่ </w:t>
      </w:r>
      <w:r w:rsidR="00EA4315">
        <w:rPr>
          <w:rFonts w:ascii="Angsana New" w:hAnsi="Angsana New"/>
          <w:sz w:val="30"/>
          <w:szCs w:val="30"/>
          <w:lang w:val="en-US"/>
        </w:rPr>
        <w:t>31</w:t>
      </w:r>
      <w:r w:rsidR="00EA4315" w:rsidRPr="001E11E6">
        <w:rPr>
          <w:rFonts w:ascii="Angsana New" w:hAnsi="Angsana New"/>
          <w:sz w:val="30"/>
          <w:szCs w:val="30"/>
          <w:cs/>
        </w:rPr>
        <w:t xml:space="preserve"> ธันวาคม </w:t>
      </w:r>
      <w:r w:rsidR="00EA4315">
        <w:rPr>
          <w:rFonts w:ascii="Angsana New" w:hAnsi="Angsana New"/>
          <w:sz w:val="30"/>
          <w:szCs w:val="30"/>
        </w:rPr>
        <w:t>2558</w:t>
      </w:r>
      <w:r w:rsidR="00EA4315">
        <w:rPr>
          <w:rFonts w:ascii="Angsana New" w:hAnsi="Angsana New" w:hint="cs"/>
          <w:sz w:val="30"/>
          <w:szCs w:val="30"/>
          <w:cs/>
        </w:rPr>
        <w:t xml:space="preserve"> และวันที่ 1 มกราคม 2558 </w:t>
      </w:r>
      <w:r>
        <w:rPr>
          <w:rFonts w:ascii="Angsana New" w:hAnsi="Angsana New" w:hint="cs"/>
          <w:sz w:val="30"/>
          <w:szCs w:val="30"/>
          <w:cs/>
        </w:rPr>
        <w:t>และงบกำไรขาดทุนเบ็ดเสร็จ</w:t>
      </w:r>
      <w:r w:rsidRPr="001E11E6">
        <w:rPr>
          <w:rFonts w:ascii="Angsana New" w:hAnsi="Angsana New"/>
          <w:sz w:val="30"/>
          <w:szCs w:val="30"/>
          <w:cs/>
        </w:rPr>
        <w:t xml:space="preserve"> </w:t>
      </w:r>
      <w:r w:rsidR="00EA4315">
        <w:rPr>
          <w:rFonts w:ascii="Angsana New" w:hAnsi="Angsana New" w:hint="cs"/>
          <w:sz w:val="30"/>
          <w:szCs w:val="30"/>
          <w:cs/>
        </w:rPr>
        <w:t>สำหรับปีสิ้นสุดวันที่ 31 ธันวาคม 2558</w:t>
      </w:r>
      <w:r w:rsidRPr="001E11E6">
        <w:rPr>
          <w:rFonts w:ascii="Angsana New" w:hAnsi="Angsana New"/>
          <w:sz w:val="30"/>
          <w:szCs w:val="30"/>
          <w:cs/>
        </w:rPr>
        <w:t xml:space="preserve"> ได้มีการจัดประเภทรายการใหม่ เพื่อให้สอดคล้องกับการแสดงรายการ ในงบการเงินสำหรับปีสิ้นสุดวันที่ </w:t>
      </w:r>
      <w:r>
        <w:rPr>
          <w:rFonts w:ascii="Angsana New" w:hAnsi="Angsana New"/>
          <w:sz w:val="30"/>
          <w:szCs w:val="30"/>
        </w:rPr>
        <w:t>31</w:t>
      </w:r>
      <w:r w:rsidRPr="001E11E6">
        <w:rPr>
          <w:rFonts w:ascii="Angsana New" w:hAnsi="Angsana New"/>
          <w:sz w:val="30"/>
          <w:szCs w:val="30"/>
          <w:cs/>
        </w:rPr>
        <w:t xml:space="preserve"> ธันวาคม </w:t>
      </w:r>
      <w:r>
        <w:rPr>
          <w:rFonts w:ascii="Angsana New" w:hAnsi="Angsana New"/>
          <w:sz w:val="30"/>
          <w:szCs w:val="30"/>
        </w:rPr>
        <w:t>2559</w:t>
      </w:r>
      <w:r w:rsidRPr="001E11E6">
        <w:rPr>
          <w:rFonts w:ascii="Angsana New" w:hAnsi="Angsana New"/>
          <w:sz w:val="30"/>
          <w:szCs w:val="30"/>
          <w:cs/>
        </w:rPr>
        <w:t xml:space="preserve"> ดังนี้</w:t>
      </w:r>
    </w:p>
    <w:tbl>
      <w:tblPr>
        <w:tblW w:w="9463" w:type="dxa"/>
        <w:tblInd w:w="623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74"/>
        <w:gridCol w:w="12"/>
        <w:gridCol w:w="1427"/>
        <w:gridCol w:w="132"/>
        <w:gridCol w:w="1440"/>
        <w:gridCol w:w="132"/>
        <w:gridCol w:w="1436"/>
        <w:gridCol w:w="10"/>
      </w:tblGrid>
      <w:tr w:rsidR="001E11E6" w:rsidRPr="00512829" w14:paraId="035C1115" w14:textId="77777777" w:rsidTr="00595FDB">
        <w:trPr>
          <w:gridAfter w:val="1"/>
          <w:wAfter w:w="10" w:type="dxa"/>
          <w:cantSplit/>
        </w:trPr>
        <w:tc>
          <w:tcPr>
            <w:tcW w:w="4889" w:type="dxa"/>
            <w:gridSpan w:val="2"/>
          </w:tcPr>
          <w:p w14:paraId="02B58ECC" w14:textId="77777777" w:rsidR="001E11E6" w:rsidRPr="00512829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64" w:type="dxa"/>
            <w:gridSpan w:val="5"/>
          </w:tcPr>
          <w:p w14:paraId="0A33E16F" w14:textId="77777777" w:rsidR="001E11E6" w:rsidRPr="00512829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512829">
              <w:rPr>
                <w:rFonts w:ascii="Angsana New" w:hAnsi="Angsana New"/>
                <w:color w:val="000000"/>
                <w:sz w:val="28"/>
                <w:szCs w:val="28"/>
              </w:rPr>
              <w:t>(</w:t>
            </w:r>
            <w:r w:rsidRPr="00512829">
              <w:rPr>
                <w:rFonts w:ascii="Angsana New" w:hAnsi="Angsana New"/>
                <w:color w:val="000000"/>
                <w:sz w:val="28"/>
                <w:szCs w:val="28"/>
                <w:cs/>
              </w:rPr>
              <w:t>หน่วย:บาท)</w:t>
            </w:r>
          </w:p>
        </w:tc>
      </w:tr>
      <w:tr w:rsidR="001E11E6" w:rsidRPr="00512829" w14:paraId="556DBC25" w14:textId="77777777" w:rsidTr="00595FDB">
        <w:trPr>
          <w:gridAfter w:val="1"/>
          <w:wAfter w:w="7" w:type="dxa"/>
          <w:cantSplit/>
        </w:trPr>
        <w:tc>
          <w:tcPr>
            <w:tcW w:w="4877" w:type="dxa"/>
          </w:tcPr>
          <w:p w14:paraId="7E080E1C" w14:textId="77777777" w:rsidR="001E11E6" w:rsidRPr="00512829" w:rsidRDefault="001E11E6" w:rsidP="00144908">
            <w:pPr>
              <w:widowControl w:val="0"/>
              <w:tabs>
                <w:tab w:val="left" w:pos="284"/>
                <w:tab w:val="left" w:pos="851"/>
                <w:tab w:val="left" w:pos="1437"/>
                <w:tab w:val="left" w:pos="1985"/>
              </w:tabs>
              <w:spacing w:line="320" w:lineRule="exact"/>
              <w:ind w:left="-61" w:right="-56" w:hanging="1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1241A9" w14:textId="77777777" w:rsidR="001E11E6" w:rsidRPr="00724A41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ณ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724A41">
              <w:rPr>
                <w:rFonts w:ascii="Angsana New" w:hAnsi="Angsana New"/>
                <w:sz w:val="28"/>
                <w:szCs w:val="28"/>
                <w:cs/>
              </w:rPr>
              <w:t>วันที่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</w:rPr>
              <w:t xml:space="preserve">31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ธันวาคม</w:t>
            </w:r>
            <w:r>
              <w:rPr>
                <w:rFonts w:ascii="Angsana New" w:hAnsi="Angsana New"/>
                <w:sz w:val="30"/>
                <w:szCs w:val="30"/>
              </w:rPr>
              <w:t xml:space="preserve"> 2558</w:t>
            </w:r>
          </w:p>
        </w:tc>
      </w:tr>
      <w:tr w:rsidR="001E11E6" w:rsidRPr="00512829" w14:paraId="5E782227" w14:textId="77777777" w:rsidTr="00595FDB">
        <w:trPr>
          <w:cantSplit/>
        </w:trPr>
        <w:tc>
          <w:tcPr>
            <w:tcW w:w="4877" w:type="dxa"/>
          </w:tcPr>
          <w:p w14:paraId="6DD7C9C8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14:paraId="0A64DE8B" w14:textId="77777777" w:rsidR="001E11E6" w:rsidRPr="005E7EC5" w:rsidRDefault="001E11E6" w:rsidP="00144908">
            <w:pPr>
              <w:widowControl w:val="0"/>
              <w:tabs>
                <w:tab w:val="left" w:pos="142"/>
                <w:tab w:val="left" w:pos="284"/>
                <w:tab w:val="left" w:pos="425"/>
                <w:tab w:val="left" w:pos="567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ตามที่</w:t>
            </w:r>
          </w:p>
        </w:tc>
        <w:tc>
          <w:tcPr>
            <w:tcW w:w="132" w:type="dxa"/>
          </w:tcPr>
          <w:p w14:paraId="5ABA28BA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 w:hint="cs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32B9442F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 w:hint="cs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จัดประเภท</w:t>
            </w:r>
          </w:p>
        </w:tc>
        <w:tc>
          <w:tcPr>
            <w:tcW w:w="132" w:type="dxa"/>
          </w:tcPr>
          <w:p w14:paraId="08798609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3917BB45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ตามที่</w:t>
            </w:r>
          </w:p>
        </w:tc>
      </w:tr>
      <w:tr w:rsidR="001E11E6" w:rsidRPr="00512829" w14:paraId="1A12478A" w14:textId="77777777" w:rsidTr="00595FDB">
        <w:trPr>
          <w:cantSplit/>
        </w:trPr>
        <w:tc>
          <w:tcPr>
            <w:tcW w:w="4877" w:type="dxa"/>
          </w:tcPr>
          <w:p w14:paraId="41C31513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</w:tcPr>
          <w:p w14:paraId="740C4ABF" w14:textId="77777777" w:rsidR="001E11E6" w:rsidRPr="005E7EC5" w:rsidRDefault="001E11E6" w:rsidP="00144908">
            <w:pPr>
              <w:widowControl w:val="0"/>
              <w:tabs>
                <w:tab w:val="left" w:pos="142"/>
                <w:tab w:val="left" w:pos="284"/>
                <w:tab w:val="left" w:pos="425"/>
                <w:tab w:val="left" w:pos="567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เคยรายงานไว้</w:t>
            </w:r>
          </w:p>
        </w:tc>
        <w:tc>
          <w:tcPr>
            <w:tcW w:w="132" w:type="dxa"/>
          </w:tcPr>
          <w:p w14:paraId="169C8138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 w:hint="cs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15F054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รายการใหม่</w:t>
            </w:r>
          </w:p>
        </w:tc>
        <w:tc>
          <w:tcPr>
            <w:tcW w:w="132" w:type="dxa"/>
          </w:tcPr>
          <w:p w14:paraId="1DB175B9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DFE51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จัดประเภทใหม่</w:t>
            </w:r>
          </w:p>
        </w:tc>
      </w:tr>
      <w:tr w:rsidR="001E11E6" w:rsidRPr="00512829" w14:paraId="5CAF2E99" w14:textId="77777777" w:rsidTr="00595FDB">
        <w:trPr>
          <w:cantSplit/>
        </w:trPr>
        <w:tc>
          <w:tcPr>
            <w:tcW w:w="4877" w:type="dxa"/>
          </w:tcPr>
          <w:p w14:paraId="4A4F3201" w14:textId="77777777" w:rsidR="001E11E6" w:rsidRPr="0019700A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/>
                <w:b/>
                <w:bCs/>
                <w:i/>
                <w:iCs/>
                <w:sz w:val="30"/>
                <w:szCs w:val="30"/>
                <w:u w:val="single"/>
              </w:rPr>
            </w:pPr>
            <w:r w:rsidRPr="0019700A">
              <w:rPr>
                <w:rFonts w:ascii="Angsana New" w:hAnsi="Angsana New" w:hint="cs"/>
                <w:b/>
                <w:bCs/>
                <w:i/>
                <w:iCs/>
                <w:sz w:val="30"/>
                <w:szCs w:val="30"/>
                <w:u w:val="single"/>
                <w:cs/>
              </w:rPr>
              <w:t>งบแสดงฐานะการเงิน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</w:tcPr>
          <w:p w14:paraId="5B3E2508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7A1F877C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69D8940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04A710A1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835A2B1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E11E6" w:rsidRPr="00512829" w14:paraId="35D30847" w14:textId="77777777" w:rsidTr="00595FDB">
        <w:trPr>
          <w:cantSplit/>
        </w:trPr>
        <w:tc>
          <w:tcPr>
            <w:tcW w:w="4877" w:type="dxa"/>
          </w:tcPr>
          <w:p w14:paraId="479B9CAA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/>
                <w:sz w:val="30"/>
                <w:szCs w:val="30"/>
              </w:rPr>
            </w:pPr>
            <w:r w:rsidRPr="0019700A">
              <w:rPr>
                <w:rFonts w:ascii="Angsana New" w:hAnsi="Angsana New" w:hint="cs"/>
                <w:i/>
                <w:iCs/>
                <w:sz w:val="30"/>
                <w:szCs w:val="30"/>
                <w:cs/>
              </w:rPr>
              <w:t>สินทรัพย์</w:t>
            </w:r>
            <w:r w:rsidRPr="00724A41">
              <w:rPr>
                <w:rFonts w:ascii="Angsana New" w:hAnsi="Angsana New"/>
                <w:i/>
                <w:iCs/>
                <w:sz w:val="30"/>
                <w:szCs w:val="30"/>
              </w:rPr>
              <w:t>:</w:t>
            </w:r>
          </w:p>
        </w:tc>
        <w:tc>
          <w:tcPr>
            <w:tcW w:w="1439" w:type="dxa"/>
            <w:gridSpan w:val="2"/>
          </w:tcPr>
          <w:p w14:paraId="37D613FA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2AC93F14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0585B344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753AF8BD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center"/>
          </w:tcPr>
          <w:p w14:paraId="72655DF9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E11E6" w:rsidRPr="00512829" w14:paraId="541A7834" w14:textId="77777777" w:rsidTr="00595FDB">
        <w:trPr>
          <w:cantSplit/>
        </w:trPr>
        <w:tc>
          <w:tcPr>
            <w:tcW w:w="4877" w:type="dxa"/>
          </w:tcPr>
          <w:p w14:paraId="7BF15824" w14:textId="77777777" w:rsidR="001E11E6" w:rsidRPr="00907314" w:rsidRDefault="002A489E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ลูกหนี้การค้าและลูกหนี้อื่น</w:t>
            </w:r>
          </w:p>
        </w:tc>
        <w:tc>
          <w:tcPr>
            <w:tcW w:w="1439" w:type="dxa"/>
            <w:gridSpan w:val="2"/>
            <w:vAlign w:val="bottom"/>
          </w:tcPr>
          <w:p w14:paraId="74CF60CD" w14:textId="77777777" w:rsidR="001E11E6" w:rsidRPr="002A489E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87,100,848</w:t>
            </w:r>
          </w:p>
        </w:tc>
        <w:tc>
          <w:tcPr>
            <w:tcW w:w="132" w:type="dxa"/>
            <w:vAlign w:val="bottom"/>
          </w:tcPr>
          <w:p w14:paraId="52C17EE6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42E2315" w14:textId="77777777" w:rsidR="001E11E6" w:rsidRPr="000F573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2A489E">
              <w:rPr>
                <w:rFonts w:ascii="Angsana New" w:hAnsi="Angsana New"/>
                <w:sz w:val="28"/>
                <w:szCs w:val="28"/>
              </w:rPr>
              <w:t>1,060,668</w:t>
            </w:r>
          </w:p>
        </w:tc>
        <w:tc>
          <w:tcPr>
            <w:tcW w:w="132" w:type="dxa"/>
            <w:vAlign w:val="bottom"/>
          </w:tcPr>
          <w:p w14:paraId="5904BB30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258E031F" w14:textId="77777777" w:rsidR="001E11E6" w:rsidRPr="0090731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2A489E">
              <w:rPr>
                <w:rFonts w:ascii="Angsana New" w:hAnsi="Angsana New"/>
                <w:sz w:val="28"/>
                <w:szCs w:val="28"/>
              </w:rPr>
              <w:t>88,161,516</w:t>
            </w:r>
          </w:p>
        </w:tc>
      </w:tr>
      <w:tr w:rsidR="001E11E6" w:rsidRPr="00512829" w14:paraId="2E01FF39" w14:textId="77777777" w:rsidTr="00595FDB">
        <w:trPr>
          <w:cantSplit/>
        </w:trPr>
        <w:tc>
          <w:tcPr>
            <w:tcW w:w="4877" w:type="dxa"/>
          </w:tcPr>
          <w:p w14:paraId="168248B9" w14:textId="77777777" w:rsidR="001E11E6" w:rsidRPr="00907314" w:rsidRDefault="002A489E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สินทรัพย์หมุนเวียนอื่น</w:t>
            </w:r>
          </w:p>
        </w:tc>
        <w:tc>
          <w:tcPr>
            <w:tcW w:w="1439" w:type="dxa"/>
            <w:gridSpan w:val="2"/>
            <w:vAlign w:val="bottom"/>
          </w:tcPr>
          <w:p w14:paraId="1F2C8EEA" w14:textId="77777777" w:rsidR="001E11E6" w:rsidRPr="002A489E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1,060,668</w:t>
            </w:r>
          </w:p>
        </w:tc>
        <w:tc>
          <w:tcPr>
            <w:tcW w:w="132" w:type="dxa"/>
            <w:vAlign w:val="bottom"/>
          </w:tcPr>
          <w:p w14:paraId="0B737935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7FDA3B1" w14:textId="77777777" w:rsidR="001E11E6" w:rsidRPr="000F573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(1,060,668)</w:t>
            </w:r>
          </w:p>
        </w:tc>
        <w:tc>
          <w:tcPr>
            <w:tcW w:w="132" w:type="dxa"/>
            <w:vAlign w:val="bottom"/>
          </w:tcPr>
          <w:p w14:paraId="087DBB69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5A8B5328" w14:textId="77777777" w:rsidR="001E11E6" w:rsidRPr="0019700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- </w:t>
            </w:r>
          </w:p>
        </w:tc>
      </w:tr>
      <w:tr w:rsidR="001E11E6" w:rsidRPr="00512829" w14:paraId="14E77781" w14:textId="77777777" w:rsidTr="00EA4315">
        <w:trPr>
          <w:cantSplit/>
          <w:trHeight w:hRule="exact" w:val="227"/>
        </w:trPr>
        <w:tc>
          <w:tcPr>
            <w:tcW w:w="4877" w:type="dxa"/>
          </w:tcPr>
          <w:p w14:paraId="1DA8F172" w14:textId="77777777" w:rsidR="001E11E6" w:rsidRPr="00CE14B0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bottom"/>
          </w:tcPr>
          <w:p w14:paraId="75435DAE" w14:textId="77777777" w:rsidR="001E11E6" w:rsidRPr="00CE14B0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346DD00D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3D355AA" w14:textId="77777777" w:rsidR="001E11E6" w:rsidRPr="000F573A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0D8A5DE3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10407C26" w14:textId="77777777" w:rsidR="001E11E6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524BD4" w:rsidRPr="00512829" w14:paraId="7EF6D801" w14:textId="77777777" w:rsidTr="00595FDB">
        <w:trPr>
          <w:cantSplit/>
        </w:trPr>
        <w:tc>
          <w:tcPr>
            <w:tcW w:w="4877" w:type="dxa"/>
          </w:tcPr>
          <w:p w14:paraId="0EE03E19" w14:textId="77777777" w:rsidR="00524BD4" w:rsidRPr="00CE14B0" w:rsidRDefault="00524BD4" w:rsidP="00524BD4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 w:hanging="284"/>
              <w:rPr>
                <w:rFonts w:ascii="Angsana New" w:hAnsi="Angsana New"/>
                <w:sz w:val="30"/>
                <w:szCs w:val="30"/>
              </w:rPr>
            </w:pPr>
            <w:r w:rsidRPr="00CE14B0">
              <w:rPr>
                <w:rFonts w:ascii="Angsana New" w:hAnsi="Angsana New" w:hint="cs"/>
                <w:i/>
                <w:iCs/>
                <w:sz w:val="30"/>
                <w:szCs w:val="30"/>
                <w:cs/>
              </w:rPr>
              <w:t>หนี้สิน</w:t>
            </w:r>
          </w:p>
        </w:tc>
        <w:tc>
          <w:tcPr>
            <w:tcW w:w="1439" w:type="dxa"/>
            <w:gridSpan w:val="2"/>
            <w:vAlign w:val="bottom"/>
          </w:tcPr>
          <w:p w14:paraId="4BBAFB54" w14:textId="77777777" w:rsidR="00524BD4" w:rsidRPr="00CE14B0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5F48B2D6" w14:textId="77777777" w:rsidR="00524BD4" w:rsidRPr="0090731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301961C" w14:textId="77777777" w:rsidR="00524BD4" w:rsidRPr="000F573A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6EE865E5" w14:textId="77777777" w:rsidR="00524BD4" w:rsidRPr="0090731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6499E519" w14:textId="77777777" w:rsidR="00524BD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524BD4" w:rsidRPr="00512829" w14:paraId="6566B587" w14:textId="77777777" w:rsidTr="00595FDB">
        <w:trPr>
          <w:cantSplit/>
        </w:trPr>
        <w:tc>
          <w:tcPr>
            <w:tcW w:w="4877" w:type="dxa"/>
          </w:tcPr>
          <w:p w14:paraId="5EC99C17" w14:textId="77777777" w:rsidR="00524BD4" w:rsidRPr="00CE14B0" w:rsidRDefault="002A489E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เจ้าหนี้การค้าและเจ้าหนี้อื่น</w:t>
            </w:r>
          </w:p>
        </w:tc>
        <w:tc>
          <w:tcPr>
            <w:tcW w:w="1439" w:type="dxa"/>
            <w:gridSpan w:val="2"/>
            <w:vAlign w:val="bottom"/>
          </w:tcPr>
          <w:p w14:paraId="777616C3" w14:textId="77777777" w:rsidR="00524BD4" w:rsidRPr="002A489E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38,416,760</w:t>
            </w:r>
          </w:p>
        </w:tc>
        <w:tc>
          <w:tcPr>
            <w:tcW w:w="132" w:type="dxa"/>
            <w:vAlign w:val="bottom"/>
          </w:tcPr>
          <w:p w14:paraId="08543313" w14:textId="77777777" w:rsidR="00524BD4" w:rsidRPr="0090731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13819AD" w14:textId="77777777" w:rsidR="00524BD4" w:rsidRPr="000F573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2A489E">
              <w:rPr>
                <w:rFonts w:ascii="Angsana New" w:hAnsi="Angsana New"/>
                <w:sz w:val="28"/>
                <w:szCs w:val="28"/>
              </w:rPr>
              <w:t>860,664</w:t>
            </w:r>
          </w:p>
        </w:tc>
        <w:tc>
          <w:tcPr>
            <w:tcW w:w="132" w:type="dxa"/>
            <w:vAlign w:val="bottom"/>
          </w:tcPr>
          <w:p w14:paraId="003DB70D" w14:textId="77777777" w:rsidR="00524BD4" w:rsidRPr="0090731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5AA41FD9" w14:textId="77777777" w:rsidR="00524BD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2A489E">
              <w:rPr>
                <w:rFonts w:ascii="Angsana New" w:hAnsi="Angsana New"/>
                <w:sz w:val="28"/>
                <w:szCs w:val="28"/>
              </w:rPr>
              <w:t>39,277,424</w:t>
            </w:r>
          </w:p>
        </w:tc>
      </w:tr>
      <w:tr w:rsidR="00524BD4" w:rsidRPr="00512829" w14:paraId="3C09A2CB" w14:textId="77777777" w:rsidTr="00595FDB">
        <w:trPr>
          <w:cantSplit/>
        </w:trPr>
        <w:tc>
          <w:tcPr>
            <w:tcW w:w="4877" w:type="dxa"/>
          </w:tcPr>
          <w:p w14:paraId="304EE146" w14:textId="77777777" w:rsidR="00524BD4" w:rsidRPr="00CE14B0" w:rsidRDefault="002A489E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หนี้สินหมุนเวียนอื่น</w:t>
            </w:r>
          </w:p>
        </w:tc>
        <w:tc>
          <w:tcPr>
            <w:tcW w:w="1439" w:type="dxa"/>
            <w:gridSpan w:val="2"/>
            <w:vAlign w:val="bottom"/>
          </w:tcPr>
          <w:p w14:paraId="5D24FD1D" w14:textId="77777777" w:rsidR="00524BD4" w:rsidRPr="002A489E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860,664</w:t>
            </w:r>
          </w:p>
        </w:tc>
        <w:tc>
          <w:tcPr>
            <w:tcW w:w="132" w:type="dxa"/>
            <w:vAlign w:val="bottom"/>
          </w:tcPr>
          <w:p w14:paraId="6F0F34B3" w14:textId="77777777" w:rsidR="00524BD4" w:rsidRPr="0090731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56597D6" w14:textId="77777777" w:rsidR="00524BD4" w:rsidRPr="000F573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(860,664)</w:t>
            </w:r>
          </w:p>
        </w:tc>
        <w:tc>
          <w:tcPr>
            <w:tcW w:w="132" w:type="dxa"/>
            <w:vAlign w:val="bottom"/>
          </w:tcPr>
          <w:p w14:paraId="157EBA4C" w14:textId="77777777" w:rsidR="00524BD4" w:rsidRPr="0090731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39BDA903" w14:textId="77777777" w:rsidR="00524BD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</w:tr>
      <w:tr w:rsidR="00524BD4" w:rsidRPr="00512829" w14:paraId="1F45C577" w14:textId="77777777" w:rsidTr="00595FDB">
        <w:trPr>
          <w:cantSplit/>
        </w:trPr>
        <w:tc>
          <w:tcPr>
            <w:tcW w:w="4877" w:type="dxa"/>
          </w:tcPr>
          <w:p w14:paraId="58B72341" w14:textId="77777777" w:rsidR="00524BD4" w:rsidRPr="00CE14B0" w:rsidRDefault="00524BD4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bottom"/>
          </w:tcPr>
          <w:p w14:paraId="04D068D5" w14:textId="77777777" w:rsidR="00524BD4" w:rsidRPr="00CE14B0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4A525C4A" w14:textId="77777777" w:rsidR="00524BD4" w:rsidRPr="0090731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AB6377" w14:textId="77777777" w:rsidR="00524BD4" w:rsidRPr="000F573A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4E13AB3D" w14:textId="77777777" w:rsidR="00524BD4" w:rsidRPr="0090731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9D2949" w14:textId="77777777" w:rsidR="00524BD4" w:rsidRDefault="00524BD4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524BD4" w:rsidRPr="00512829" w14:paraId="54D53844" w14:textId="77777777" w:rsidTr="00595FDB">
        <w:trPr>
          <w:cantSplit/>
        </w:trPr>
        <w:tc>
          <w:tcPr>
            <w:tcW w:w="4877" w:type="dxa"/>
          </w:tcPr>
          <w:p w14:paraId="52B527F1" w14:textId="77777777" w:rsidR="00524BD4" w:rsidRPr="00CE14B0" w:rsidRDefault="00524BD4" w:rsidP="00524BD4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 w:hanging="284"/>
              <w:rPr>
                <w:rFonts w:ascii="Angsana New" w:hAnsi="Angsana New"/>
                <w:sz w:val="30"/>
                <w:szCs w:val="30"/>
              </w:rPr>
            </w:pPr>
            <w:r w:rsidRPr="00A8413E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ACA2DDB" w14:textId="77777777" w:rsidR="00524BD4" w:rsidRPr="002A489E" w:rsidRDefault="002A489E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 w:rsidRPr="002A489E"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>127,438,940</w:t>
            </w:r>
          </w:p>
        </w:tc>
        <w:tc>
          <w:tcPr>
            <w:tcW w:w="132" w:type="dxa"/>
            <w:vAlign w:val="bottom"/>
          </w:tcPr>
          <w:p w14:paraId="094DF437" w14:textId="77777777" w:rsidR="00524BD4" w:rsidRPr="00A8413E" w:rsidRDefault="00524BD4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E9EAAAA" w14:textId="77777777" w:rsidR="00524BD4" w:rsidRPr="002A489E" w:rsidRDefault="002A489E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32" w:type="dxa"/>
            <w:vAlign w:val="bottom"/>
          </w:tcPr>
          <w:p w14:paraId="7805F693" w14:textId="77777777" w:rsidR="00524BD4" w:rsidRPr="00907314" w:rsidRDefault="00524BD4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17D155CC" w14:textId="77777777" w:rsidR="00524BD4" w:rsidRPr="00A8413E" w:rsidRDefault="002A489E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2A489E">
              <w:rPr>
                <w:rFonts w:ascii="Angsana New" w:hAnsi="Angsana New"/>
                <w:b/>
                <w:bCs/>
                <w:sz w:val="28"/>
                <w:szCs w:val="28"/>
              </w:rPr>
              <w:t>127,438,940</w:t>
            </w:r>
          </w:p>
        </w:tc>
      </w:tr>
      <w:tr w:rsidR="001E11E6" w:rsidRPr="00512829" w14:paraId="64781C61" w14:textId="77777777" w:rsidTr="00595FDB">
        <w:trPr>
          <w:gridAfter w:val="1"/>
          <w:wAfter w:w="10" w:type="dxa"/>
          <w:cantSplit/>
        </w:trPr>
        <w:tc>
          <w:tcPr>
            <w:tcW w:w="4889" w:type="dxa"/>
            <w:gridSpan w:val="2"/>
          </w:tcPr>
          <w:p w14:paraId="12DC7BA5" w14:textId="77777777" w:rsidR="001E11E6" w:rsidRPr="00512829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64" w:type="dxa"/>
            <w:gridSpan w:val="5"/>
          </w:tcPr>
          <w:p w14:paraId="2F8034D8" w14:textId="77777777" w:rsidR="001E11E6" w:rsidRPr="00512829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512829">
              <w:rPr>
                <w:rFonts w:ascii="Angsana New" w:hAnsi="Angsana New"/>
                <w:color w:val="000000"/>
                <w:sz w:val="28"/>
                <w:szCs w:val="28"/>
              </w:rPr>
              <w:t>(</w:t>
            </w:r>
            <w:r w:rsidRPr="00512829">
              <w:rPr>
                <w:rFonts w:ascii="Angsana New" w:hAnsi="Angsana New"/>
                <w:color w:val="000000"/>
                <w:sz w:val="28"/>
                <w:szCs w:val="28"/>
                <w:cs/>
              </w:rPr>
              <w:t>หน่วย:บาท)</w:t>
            </w:r>
          </w:p>
        </w:tc>
      </w:tr>
      <w:tr w:rsidR="001E11E6" w:rsidRPr="00512829" w14:paraId="2F0CD17F" w14:textId="77777777" w:rsidTr="00595FDB">
        <w:trPr>
          <w:gridAfter w:val="1"/>
          <w:wAfter w:w="7" w:type="dxa"/>
          <w:cantSplit/>
        </w:trPr>
        <w:tc>
          <w:tcPr>
            <w:tcW w:w="4877" w:type="dxa"/>
          </w:tcPr>
          <w:p w14:paraId="6EE5B43D" w14:textId="77777777" w:rsidR="001E11E6" w:rsidRPr="00512829" w:rsidRDefault="001E11E6" w:rsidP="00144908">
            <w:pPr>
              <w:widowControl w:val="0"/>
              <w:tabs>
                <w:tab w:val="left" w:pos="284"/>
                <w:tab w:val="left" w:pos="851"/>
                <w:tab w:val="left" w:pos="1437"/>
                <w:tab w:val="left" w:pos="1985"/>
              </w:tabs>
              <w:spacing w:line="320" w:lineRule="exact"/>
              <w:ind w:left="-61" w:right="-56" w:hanging="1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4083CA" w14:textId="77777777" w:rsidR="001E11E6" w:rsidRPr="00724A41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ณ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724A41">
              <w:rPr>
                <w:rFonts w:ascii="Angsana New" w:hAnsi="Angsana New"/>
                <w:sz w:val="28"/>
                <w:szCs w:val="28"/>
                <w:cs/>
              </w:rPr>
              <w:t>วันที่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sz w:val="30"/>
                <w:szCs w:val="30"/>
              </w:rPr>
              <w:t xml:space="preserve">1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มกราคม</w:t>
            </w:r>
            <w:r>
              <w:rPr>
                <w:rFonts w:ascii="Angsana New" w:hAnsi="Angsana New"/>
                <w:sz w:val="30"/>
                <w:szCs w:val="30"/>
              </w:rPr>
              <w:t xml:space="preserve"> 2558</w:t>
            </w:r>
          </w:p>
        </w:tc>
      </w:tr>
      <w:tr w:rsidR="001E11E6" w:rsidRPr="00512829" w14:paraId="15155740" w14:textId="77777777" w:rsidTr="00595FDB">
        <w:trPr>
          <w:cantSplit/>
        </w:trPr>
        <w:tc>
          <w:tcPr>
            <w:tcW w:w="4877" w:type="dxa"/>
          </w:tcPr>
          <w:p w14:paraId="19CDCB62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14:paraId="070024B4" w14:textId="77777777" w:rsidR="001E11E6" w:rsidRPr="005E7EC5" w:rsidRDefault="001E11E6" w:rsidP="00144908">
            <w:pPr>
              <w:widowControl w:val="0"/>
              <w:tabs>
                <w:tab w:val="left" w:pos="142"/>
                <w:tab w:val="left" w:pos="284"/>
                <w:tab w:val="left" w:pos="425"/>
                <w:tab w:val="left" w:pos="567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ตามที่</w:t>
            </w:r>
          </w:p>
        </w:tc>
        <w:tc>
          <w:tcPr>
            <w:tcW w:w="132" w:type="dxa"/>
          </w:tcPr>
          <w:p w14:paraId="2B8CC66A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 w:hint="cs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52A48CC0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 w:hint="cs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จัดประเภท</w:t>
            </w:r>
          </w:p>
        </w:tc>
        <w:tc>
          <w:tcPr>
            <w:tcW w:w="132" w:type="dxa"/>
          </w:tcPr>
          <w:p w14:paraId="0DB87D17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</w:tcPr>
          <w:p w14:paraId="79A39EF0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ตามที่</w:t>
            </w:r>
          </w:p>
        </w:tc>
      </w:tr>
      <w:tr w:rsidR="001E11E6" w:rsidRPr="00512829" w14:paraId="4424C92A" w14:textId="77777777" w:rsidTr="00595FDB">
        <w:trPr>
          <w:cantSplit/>
        </w:trPr>
        <w:tc>
          <w:tcPr>
            <w:tcW w:w="4877" w:type="dxa"/>
          </w:tcPr>
          <w:p w14:paraId="6EC0E1AD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</w:tcPr>
          <w:p w14:paraId="789EA939" w14:textId="77777777" w:rsidR="001E11E6" w:rsidRPr="005E7EC5" w:rsidRDefault="001E11E6" w:rsidP="00144908">
            <w:pPr>
              <w:widowControl w:val="0"/>
              <w:tabs>
                <w:tab w:val="left" w:pos="142"/>
                <w:tab w:val="left" w:pos="284"/>
                <w:tab w:val="left" w:pos="425"/>
                <w:tab w:val="left" w:pos="567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เคยรายงานไว้</w:t>
            </w:r>
          </w:p>
        </w:tc>
        <w:tc>
          <w:tcPr>
            <w:tcW w:w="132" w:type="dxa"/>
          </w:tcPr>
          <w:p w14:paraId="79CEE7D0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 w:hint="cs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A01D5D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รายการใหม่</w:t>
            </w:r>
          </w:p>
        </w:tc>
        <w:tc>
          <w:tcPr>
            <w:tcW w:w="132" w:type="dxa"/>
          </w:tcPr>
          <w:p w14:paraId="46932392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C86704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จัดประเภทใหม่</w:t>
            </w:r>
          </w:p>
        </w:tc>
      </w:tr>
      <w:tr w:rsidR="001E11E6" w:rsidRPr="00512829" w14:paraId="4ACB123E" w14:textId="77777777" w:rsidTr="00595FDB">
        <w:trPr>
          <w:cantSplit/>
        </w:trPr>
        <w:tc>
          <w:tcPr>
            <w:tcW w:w="4877" w:type="dxa"/>
          </w:tcPr>
          <w:p w14:paraId="52461963" w14:textId="77777777" w:rsidR="001E11E6" w:rsidRPr="0019700A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/>
                <w:b/>
                <w:bCs/>
                <w:i/>
                <w:iCs/>
                <w:sz w:val="30"/>
                <w:szCs w:val="30"/>
                <w:u w:val="single"/>
              </w:rPr>
            </w:pPr>
            <w:r w:rsidRPr="0019700A">
              <w:rPr>
                <w:rFonts w:ascii="Angsana New" w:hAnsi="Angsana New" w:hint="cs"/>
                <w:b/>
                <w:bCs/>
                <w:i/>
                <w:iCs/>
                <w:sz w:val="30"/>
                <w:szCs w:val="30"/>
                <w:u w:val="single"/>
                <w:cs/>
              </w:rPr>
              <w:t>งบแสดงฐานะการเงิน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</w:tcPr>
          <w:p w14:paraId="6648CF97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1250D1E3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190B8DF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681120D2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4250203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E11E6" w:rsidRPr="00512829" w14:paraId="02683F51" w14:textId="77777777" w:rsidTr="00595FDB">
        <w:trPr>
          <w:cantSplit/>
        </w:trPr>
        <w:tc>
          <w:tcPr>
            <w:tcW w:w="4877" w:type="dxa"/>
          </w:tcPr>
          <w:p w14:paraId="6B87B6C1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/>
                <w:sz w:val="30"/>
                <w:szCs w:val="30"/>
              </w:rPr>
            </w:pPr>
            <w:r w:rsidRPr="0019700A">
              <w:rPr>
                <w:rFonts w:ascii="Angsana New" w:hAnsi="Angsana New" w:hint="cs"/>
                <w:i/>
                <w:iCs/>
                <w:sz w:val="30"/>
                <w:szCs w:val="30"/>
                <w:cs/>
              </w:rPr>
              <w:t>สินทรัพย์</w:t>
            </w:r>
            <w:r w:rsidRPr="00724A41">
              <w:rPr>
                <w:rFonts w:ascii="Angsana New" w:hAnsi="Angsana New"/>
                <w:i/>
                <w:iCs/>
                <w:sz w:val="30"/>
                <w:szCs w:val="30"/>
              </w:rPr>
              <w:t>:</w:t>
            </w:r>
          </w:p>
        </w:tc>
        <w:tc>
          <w:tcPr>
            <w:tcW w:w="1439" w:type="dxa"/>
            <w:gridSpan w:val="2"/>
          </w:tcPr>
          <w:p w14:paraId="507AE8F9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164870CD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741C21DD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764C20BB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center"/>
          </w:tcPr>
          <w:p w14:paraId="6190931A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E11E6" w:rsidRPr="00512829" w14:paraId="6A6E0B31" w14:textId="77777777" w:rsidTr="00595FDB">
        <w:trPr>
          <w:cantSplit/>
        </w:trPr>
        <w:tc>
          <w:tcPr>
            <w:tcW w:w="4877" w:type="dxa"/>
          </w:tcPr>
          <w:p w14:paraId="7451A4FE" w14:textId="77777777" w:rsidR="001E11E6" w:rsidRPr="00907314" w:rsidRDefault="002A489E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ลูกหนี้การค้าและลูกหนี้อื่น</w:t>
            </w:r>
          </w:p>
        </w:tc>
        <w:tc>
          <w:tcPr>
            <w:tcW w:w="1439" w:type="dxa"/>
            <w:gridSpan w:val="2"/>
            <w:vAlign w:val="bottom"/>
          </w:tcPr>
          <w:p w14:paraId="7B33A8AC" w14:textId="77777777" w:rsidR="001E11E6" w:rsidRPr="002A489E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60,330,739</w:t>
            </w:r>
          </w:p>
        </w:tc>
        <w:tc>
          <w:tcPr>
            <w:tcW w:w="132" w:type="dxa"/>
            <w:vAlign w:val="bottom"/>
          </w:tcPr>
          <w:p w14:paraId="07DABDC2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DAE64E9" w14:textId="77777777" w:rsidR="001E11E6" w:rsidRPr="000F573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2A489E">
              <w:rPr>
                <w:rFonts w:ascii="Angsana New" w:hAnsi="Angsana New"/>
                <w:sz w:val="28"/>
                <w:szCs w:val="28"/>
              </w:rPr>
              <w:t>155,019</w:t>
            </w:r>
          </w:p>
        </w:tc>
        <w:tc>
          <w:tcPr>
            <w:tcW w:w="132" w:type="dxa"/>
            <w:vAlign w:val="bottom"/>
          </w:tcPr>
          <w:p w14:paraId="566229A4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0EE4611B" w14:textId="77777777" w:rsidR="001E11E6" w:rsidRPr="0090731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 w:rsidRPr="002A489E">
              <w:rPr>
                <w:rFonts w:ascii="Angsana New" w:hAnsi="Angsana New"/>
                <w:sz w:val="28"/>
                <w:szCs w:val="28"/>
              </w:rPr>
              <w:t>60,485,758</w:t>
            </w:r>
          </w:p>
        </w:tc>
      </w:tr>
      <w:tr w:rsidR="001E11E6" w:rsidRPr="00512829" w14:paraId="37D1E21D" w14:textId="77777777" w:rsidTr="00595FDB">
        <w:trPr>
          <w:cantSplit/>
        </w:trPr>
        <w:tc>
          <w:tcPr>
            <w:tcW w:w="4877" w:type="dxa"/>
          </w:tcPr>
          <w:p w14:paraId="1AB05475" w14:textId="77777777" w:rsidR="001E11E6" w:rsidRPr="00907314" w:rsidRDefault="002A489E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สินทรัพย์หมุนเวียนอื่น</w:t>
            </w:r>
          </w:p>
        </w:tc>
        <w:tc>
          <w:tcPr>
            <w:tcW w:w="1439" w:type="dxa"/>
            <w:gridSpan w:val="2"/>
            <w:vAlign w:val="bottom"/>
          </w:tcPr>
          <w:p w14:paraId="79A4D76E" w14:textId="77777777" w:rsidR="001E11E6" w:rsidRPr="002A489E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hAnsi="Angsana New"/>
                <w:sz w:val="28"/>
                <w:szCs w:val="28"/>
                <w:lang w:val="en-US"/>
              </w:rPr>
              <w:t>155,019</w:t>
            </w:r>
          </w:p>
        </w:tc>
        <w:tc>
          <w:tcPr>
            <w:tcW w:w="132" w:type="dxa"/>
            <w:vAlign w:val="bottom"/>
          </w:tcPr>
          <w:p w14:paraId="43E98960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71480FCC" w14:textId="77777777" w:rsidR="001E11E6" w:rsidRPr="000F573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(155,019)</w:t>
            </w:r>
          </w:p>
        </w:tc>
        <w:tc>
          <w:tcPr>
            <w:tcW w:w="132" w:type="dxa"/>
            <w:vAlign w:val="bottom"/>
          </w:tcPr>
          <w:p w14:paraId="749302D6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46E0C427" w14:textId="77777777" w:rsidR="001E11E6" w:rsidRPr="0019700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- </w:t>
            </w:r>
          </w:p>
        </w:tc>
      </w:tr>
      <w:tr w:rsidR="001E11E6" w:rsidRPr="00512829" w14:paraId="47F38992" w14:textId="77777777" w:rsidTr="00EA4315">
        <w:trPr>
          <w:cantSplit/>
          <w:trHeight w:hRule="exact" w:val="227"/>
        </w:trPr>
        <w:tc>
          <w:tcPr>
            <w:tcW w:w="4877" w:type="dxa"/>
          </w:tcPr>
          <w:p w14:paraId="09DC3321" w14:textId="77777777" w:rsidR="001E11E6" w:rsidRPr="00CE14B0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bottom"/>
          </w:tcPr>
          <w:p w14:paraId="5FA21C21" w14:textId="77777777" w:rsidR="001E11E6" w:rsidRPr="00CE14B0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691DFF18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3ED02525" w14:textId="77777777" w:rsidR="001E11E6" w:rsidRPr="000F573A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522DC5B8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41071669" w14:textId="77777777" w:rsidR="001E11E6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E11E6" w:rsidRPr="00512829" w14:paraId="041330C5" w14:textId="77777777" w:rsidTr="00595FDB">
        <w:trPr>
          <w:cantSplit/>
        </w:trPr>
        <w:tc>
          <w:tcPr>
            <w:tcW w:w="4877" w:type="dxa"/>
          </w:tcPr>
          <w:p w14:paraId="64F16E31" w14:textId="77777777" w:rsidR="001E11E6" w:rsidRPr="00CE14B0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 w:hint="cs"/>
                <w:i/>
                <w:iCs/>
                <w:sz w:val="30"/>
                <w:szCs w:val="30"/>
                <w:cs/>
              </w:rPr>
            </w:pPr>
            <w:r w:rsidRPr="00CE14B0">
              <w:rPr>
                <w:rFonts w:ascii="Angsana New" w:hAnsi="Angsana New" w:hint="cs"/>
                <w:i/>
                <w:iCs/>
                <w:sz w:val="30"/>
                <w:szCs w:val="30"/>
                <w:cs/>
              </w:rPr>
              <w:t>หนี้สิน</w:t>
            </w:r>
          </w:p>
        </w:tc>
        <w:tc>
          <w:tcPr>
            <w:tcW w:w="1439" w:type="dxa"/>
            <w:gridSpan w:val="2"/>
            <w:vAlign w:val="bottom"/>
          </w:tcPr>
          <w:p w14:paraId="1D1D4AEF" w14:textId="77777777" w:rsidR="001E11E6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07D07357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62E59324" w14:textId="77777777" w:rsidR="001E11E6" w:rsidRPr="000F573A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1C4AB14F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7880E662" w14:textId="77777777" w:rsidR="001E11E6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2A489E" w:rsidRPr="00512829" w14:paraId="7E50590A" w14:textId="77777777" w:rsidTr="00595FDB">
        <w:trPr>
          <w:cantSplit/>
        </w:trPr>
        <w:tc>
          <w:tcPr>
            <w:tcW w:w="4877" w:type="dxa"/>
          </w:tcPr>
          <w:p w14:paraId="6F42B015" w14:textId="77777777" w:rsidR="002A489E" w:rsidRPr="00CE14B0" w:rsidRDefault="002A489E" w:rsidP="00EE2E13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เจ้าหนี้การค้าและเจ้าหนี้อื่น</w:t>
            </w:r>
          </w:p>
        </w:tc>
        <w:tc>
          <w:tcPr>
            <w:tcW w:w="1439" w:type="dxa"/>
            <w:gridSpan w:val="2"/>
            <w:vAlign w:val="bottom"/>
          </w:tcPr>
          <w:p w14:paraId="6C6A1082" w14:textId="77777777" w:rsidR="002A489E" w:rsidRDefault="00D23B8A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21,701,077</w:t>
            </w:r>
          </w:p>
        </w:tc>
        <w:tc>
          <w:tcPr>
            <w:tcW w:w="132" w:type="dxa"/>
            <w:vAlign w:val="bottom"/>
          </w:tcPr>
          <w:p w14:paraId="3C08473C" w14:textId="77777777" w:rsidR="002A489E" w:rsidRPr="0090731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24A193F4" w14:textId="77777777" w:rsidR="002A489E" w:rsidRPr="000F573A" w:rsidRDefault="00D23B8A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364,001</w:t>
            </w:r>
          </w:p>
        </w:tc>
        <w:tc>
          <w:tcPr>
            <w:tcW w:w="132" w:type="dxa"/>
            <w:vAlign w:val="bottom"/>
          </w:tcPr>
          <w:p w14:paraId="65B5B23C" w14:textId="77777777" w:rsidR="002A489E" w:rsidRPr="0090731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0683834A" w14:textId="77777777" w:rsidR="002A489E" w:rsidRDefault="00D23B8A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 w:hint="cs"/>
                <w:sz w:val="28"/>
                <w:szCs w:val="28"/>
              </w:rPr>
            </w:pPr>
            <w:r w:rsidRPr="00D23B8A">
              <w:rPr>
                <w:rFonts w:ascii="Angsana New" w:hAnsi="Angsana New"/>
                <w:sz w:val="28"/>
                <w:szCs w:val="28"/>
              </w:rPr>
              <w:t>22,065,078</w:t>
            </w:r>
          </w:p>
        </w:tc>
      </w:tr>
      <w:tr w:rsidR="002A489E" w:rsidRPr="00512829" w14:paraId="351AFE0B" w14:textId="77777777" w:rsidTr="00595FDB">
        <w:trPr>
          <w:cantSplit/>
        </w:trPr>
        <w:tc>
          <w:tcPr>
            <w:tcW w:w="4877" w:type="dxa"/>
          </w:tcPr>
          <w:p w14:paraId="6B74C672" w14:textId="77777777" w:rsidR="002A489E" w:rsidRPr="00CE14B0" w:rsidRDefault="002A489E" w:rsidP="00EE2E13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หนี้สินหมุนเวียนอื่น</w:t>
            </w:r>
          </w:p>
        </w:tc>
        <w:tc>
          <w:tcPr>
            <w:tcW w:w="1439" w:type="dxa"/>
            <w:gridSpan w:val="2"/>
            <w:vAlign w:val="bottom"/>
          </w:tcPr>
          <w:p w14:paraId="79EE0051" w14:textId="77777777" w:rsidR="002A489E" w:rsidRPr="00CE14B0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 w:hint="cs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364,001</w:t>
            </w:r>
          </w:p>
        </w:tc>
        <w:tc>
          <w:tcPr>
            <w:tcW w:w="132" w:type="dxa"/>
            <w:vAlign w:val="bottom"/>
          </w:tcPr>
          <w:p w14:paraId="3A8F1BD6" w14:textId="77777777" w:rsidR="002A489E" w:rsidRPr="0090731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1F2BB6B0" w14:textId="77777777" w:rsidR="002A489E" w:rsidRPr="000F573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(364,001)</w:t>
            </w:r>
          </w:p>
        </w:tc>
        <w:tc>
          <w:tcPr>
            <w:tcW w:w="132" w:type="dxa"/>
            <w:vAlign w:val="bottom"/>
          </w:tcPr>
          <w:p w14:paraId="6B0C3E86" w14:textId="77777777" w:rsidR="002A489E" w:rsidRPr="0090731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  <w:vAlign w:val="bottom"/>
          </w:tcPr>
          <w:p w14:paraId="4FC78A8C" w14:textId="77777777" w:rsidR="002A489E" w:rsidRPr="00A8413E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- </w:t>
            </w:r>
          </w:p>
        </w:tc>
      </w:tr>
      <w:tr w:rsidR="002A489E" w:rsidRPr="00512829" w14:paraId="360E4372" w14:textId="77777777" w:rsidTr="00C85B27">
        <w:trPr>
          <w:cantSplit/>
          <w:trHeight w:hRule="exact" w:val="170"/>
        </w:trPr>
        <w:tc>
          <w:tcPr>
            <w:tcW w:w="4877" w:type="dxa"/>
            <w:vAlign w:val="bottom"/>
          </w:tcPr>
          <w:p w14:paraId="6790B606" w14:textId="77777777" w:rsidR="002A489E" w:rsidRPr="00CE14B0" w:rsidRDefault="002A489E" w:rsidP="00144908">
            <w:pPr>
              <w:widowControl w:val="0"/>
              <w:tabs>
                <w:tab w:val="left" w:pos="567"/>
                <w:tab w:val="left" w:pos="851"/>
                <w:tab w:val="left" w:pos="1134"/>
              </w:tabs>
              <w:spacing w:line="320" w:lineRule="exact"/>
              <w:ind w:left="600" w:hanging="31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bottom"/>
          </w:tcPr>
          <w:p w14:paraId="35A3EFB4" w14:textId="77777777" w:rsidR="002A489E" w:rsidRPr="00CE14B0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 w:hint="cs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6D2F98F7" w14:textId="77777777" w:rsidR="002A489E" w:rsidRPr="0090731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60C2DFF" w14:textId="77777777" w:rsidR="002A489E" w:rsidRPr="000F573A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vAlign w:val="bottom"/>
          </w:tcPr>
          <w:p w14:paraId="2C4D69A1" w14:textId="77777777" w:rsidR="002A489E" w:rsidRPr="0090731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bottom"/>
          </w:tcPr>
          <w:p w14:paraId="30D9FEBC" w14:textId="77777777" w:rsidR="002A489E" w:rsidRPr="00A8413E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2A489E" w:rsidRPr="00512829" w14:paraId="4A474816" w14:textId="77777777" w:rsidTr="00595FDB">
        <w:trPr>
          <w:cantSplit/>
        </w:trPr>
        <w:tc>
          <w:tcPr>
            <w:tcW w:w="4877" w:type="dxa"/>
          </w:tcPr>
          <w:p w14:paraId="5C3E3B63" w14:textId="77777777" w:rsidR="002A489E" w:rsidRPr="00A8413E" w:rsidRDefault="002A489E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</w:pPr>
            <w:r w:rsidRPr="00A8413E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A793009" w14:textId="77777777" w:rsidR="002A489E" w:rsidRPr="00A8413E" w:rsidRDefault="00D23B8A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D23B8A">
              <w:rPr>
                <w:rFonts w:ascii="Angsana New" w:hAnsi="Angsana New"/>
                <w:b/>
                <w:bCs/>
                <w:sz w:val="28"/>
                <w:szCs w:val="28"/>
              </w:rPr>
              <w:t>82,550,836</w:t>
            </w:r>
          </w:p>
        </w:tc>
        <w:tc>
          <w:tcPr>
            <w:tcW w:w="132" w:type="dxa"/>
            <w:vAlign w:val="bottom"/>
          </w:tcPr>
          <w:p w14:paraId="7634B8C3" w14:textId="77777777" w:rsidR="002A489E" w:rsidRPr="00A8413E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FA0F578" w14:textId="77777777" w:rsidR="002A489E" w:rsidRPr="000F573A" w:rsidRDefault="00D23B8A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132" w:type="dxa"/>
            <w:vAlign w:val="bottom"/>
          </w:tcPr>
          <w:p w14:paraId="3CF5D456" w14:textId="77777777" w:rsidR="002A489E" w:rsidRPr="00907314" w:rsidRDefault="002A489E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DDFB59E" w14:textId="77777777" w:rsidR="002A489E" w:rsidRPr="00A8413E" w:rsidRDefault="00D23B8A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D23B8A">
              <w:rPr>
                <w:rFonts w:ascii="Angsana New" w:hAnsi="Angsana New"/>
                <w:b/>
                <w:bCs/>
                <w:sz w:val="28"/>
                <w:szCs w:val="28"/>
              </w:rPr>
              <w:t>82,550,836</w:t>
            </w:r>
          </w:p>
        </w:tc>
      </w:tr>
    </w:tbl>
    <w:p w14:paraId="2BA55E18" w14:textId="77777777" w:rsidR="001E11E6" w:rsidRPr="00940998" w:rsidRDefault="00B548AC" w:rsidP="00BB0E64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before="240" w:line="440" w:lineRule="atLeast"/>
        <w:ind w:left="284" w:hanging="284"/>
        <w:textAlignment w:val="baseline"/>
        <w:rPr>
          <w:rFonts w:ascii="Angsana New" w:hAnsi="Angsana New"/>
          <w:b/>
          <w:bCs/>
          <w:color w:val="000000"/>
          <w:sz w:val="30"/>
          <w:szCs w:val="30"/>
        </w:rPr>
      </w:pPr>
      <w:r>
        <w:rPr>
          <w:rFonts w:ascii="Angsana New" w:hAnsi="Angsana New" w:hint="cs"/>
          <w:b/>
          <w:bCs/>
          <w:color w:val="000000"/>
          <w:sz w:val="30"/>
          <w:szCs w:val="30"/>
          <w:cs/>
        </w:rPr>
        <w:lastRenderedPageBreak/>
        <w:t xml:space="preserve"> </w:t>
      </w:r>
      <w:r w:rsidR="00595FDB">
        <w:rPr>
          <w:rFonts w:ascii="Angsana New" w:hAnsi="Angsana New" w:hint="cs"/>
          <w:b/>
          <w:bCs/>
          <w:color w:val="000000"/>
          <w:sz w:val="30"/>
          <w:szCs w:val="30"/>
          <w:cs/>
        </w:rPr>
        <w:t xml:space="preserve">  </w:t>
      </w:r>
      <w:r w:rsidR="001E11E6" w:rsidRPr="00940998">
        <w:rPr>
          <w:rFonts w:ascii="Angsana New" w:hAnsi="Angsana New" w:hint="cs"/>
          <w:b/>
          <w:bCs/>
          <w:color w:val="000000"/>
          <w:sz w:val="30"/>
          <w:szCs w:val="30"/>
          <w:cs/>
        </w:rPr>
        <w:t>การจัดประเภทรายการในงบการเงิน(ต่อ)</w:t>
      </w:r>
    </w:p>
    <w:tbl>
      <w:tblPr>
        <w:tblW w:w="9692" w:type="dxa"/>
        <w:tblInd w:w="482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1440"/>
        <w:gridCol w:w="132"/>
        <w:gridCol w:w="1441"/>
        <w:gridCol w:w="132"/>
        <w:gridCol w:w="1422"/>
        <w:gridCol w:w="15"/>
        <w:gridCol w:w="7"/>
      </w:tblGrid>
      <w:tr w:rsidR="001E11E6" w:rsidRPr="00512829" w14:paraId="437524C3" w14:textId="77777777" w:rsidTr="00595FDB">
        <w:trPr>
          <w:gridAfter w:val="2"/>
          <w:wAfter w:w="22" w:type="dxa"/>
          <w:cantSplit/>
        </w:trPr>
        <w:tc>
          <w:tcPr>
            <w:tcW w:w="5103" w:type="dxa"/>
          </w:tcPr>
          <w:p w14:paraId="021779FE" w14:textId="77777777" w:rsidR="001E11E6" w:rsidRPr="00512829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67" w:type="dxa"/>
            <w:gridSpan w:val="5"/>
          </w:tcPr>
          <w:p w14:paraId="59AFAC63" w14:textId="77777777" w:rsidR="001E11E6" w:rsidRPr="00512829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512829">
              <w:rPr>
                <w:rFonts w:ascii="Angsana New" w:hAnsi="Angsana New"/>
                <w:color w:val="000000"/>
                <w:sz w:val="28"/>
                <w:szCs w:val="28"/>
              </w:rPr>
              <w:t>(</w:t>
            </w:r>
            <w:r w:rsidRPr="00512829">
              <w:rPr>
                <w:rFonts w:ascii="Angsana New" w:hAnsi="Angsana New"/>
                <w:color w:val="000000"/>
                <w:sz w:val="28"/>
                <w:szCs w:val="28"/>
                <w:cs/>
              </w:rPr>
              <w:t>หน่วย:บาท)</w:t>
            </w:r>
          </w:p>
        </w:tc>
      </w:tr>
      <w:tr w:rsidR="001E11E6" w:rsidRPr="00512829" w14:paraId="0DD21B1A" w14:textId="77777777" w:rsidTr="00595FDB">
        <w:trPr>
          <w:gridAfter w:val="1"/>
          <w:wAfter w:w="7" w:type="dxa"/>
          <w:cantSplit/>
        </w:trPr>
        <w:tc>
          <w:tcPr>
            <w:tcW w:w="5103" w:type="dxa"/>
          </w:tcPr>
          <w:p w14:paraId="001032AC" w14:textId="77777777" w:rsidR="001E11E6" w:rsidRPr="00512829" w:rsidRDefault="001E11E6" w:rsidP="00144908">
            <w:pPr>
              <w:widowControl w:val="0"/>
              <w:tabs>
                <w:tab w:val="left" w:pos="284"/>
                <w:tab w:val="left" w:pos="851"/>
                <w:tab w:val="left" w:pos="1437"/>
                <w:tab w:val="left" w:pos="1985"/>
              </w:tabs>
              <w:spacing w:line="320" w:lineRule="exact"/>
              <w:ind w:left="-61" w:right="-56" w:hanging="1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45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749E32" w14:textId="77777777" w:rsidR="001E11E6" w:rsidRPr="00512829" w:rsidRDefault="001E11E6" w:rsidP="00144908">
            <w:pPr>
              <w:spacing w:line="350" w:lineRule="exact"/>
              <w:ind w:left="-108" w:right="-108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512829">
              <w:rPr>
                <w:rFonts w:ascii="Angsana New" w:hAnsi="Angsana New"/>
                <w:sz w:val="30"/>
                <w:szCs w:val="30"/>
                <w:cs/>
              </w:rPr>
              <w:t>สำหรับ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ปี</w:t>
            </w:r>
            <w:r w:rsidRPr="00512829">
              <w:rPr>
                <w:rFonts w:ascii="Angsana New" w:hAnsi="Angsana New"/>
                <w:sz w:val="30"/>
                <w:szCs w:val="30"/>
                <w:cs/>
              </w:rPr>
              <w:t>สิ้นสุดวันที่</w:t>
            </w:r>
          </w:p>
          <w:p w14:paraId="7CE58FFF" w14:textId="77777777" w:rsidR="001E11E6" w:rsidRPr="00724A41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30"/>
                <w:szCs w:val="30"/>
              </w:rPr>
              <w:t xml:space="preserve">31 </w:t>
            </w:r>
            <w:r>
              <w:rPr>
                <w:rFonts w:ascii="Angsana New" w:hAnsi="Angsana New" w:hint="cs"/>
                <w:sz w:val="30"/>
                <w:szCs w:val="30"/>
                <w:cs/>
              </w:rPr>
              <w:t>ธันวาคม</w:t>
            </w:r>
            <w:r>
              <w:rPr>
                <w:rFonts w:ascii="Angsana New" w:hAnsi="Angsana New"/>
                <w:sz w:val="30"/>
                <w:szCs w:val="30"/>
              </w:rPr>
              <w:t xml:space="preserve"> 2558</w:t>
            </w:r>
          </w:p>
        </w:tc>
      </w:tr>
      <w:tr w:rsidR="001E11E6" w:rsidRPr="00512829" w14:paraId="7C0B5AF8" w14:textId="77777777" w:rsidTr="00595FDB">
        <w:trPr>
          <w:cantSplit/>
        </w:trPr>
        <w:tc>
          <w:tcPr>
            <w:tcW w:w="5103" w:type="dxa"/>
          </w:tcPr>
          <w:p w14:paraId="50666047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288679A" w14:textId="77777777" w:rsidR="001E11E6" w:rsidRPr="005E7EC5" w:rsidRDefault="001E11E6" w:rsidP="00144908">
            <w:pPr>
              <w:widowControl w:val="0"/>
              <w:tabs>
                <w:tab w:val="left" w:pos="142"/>
                <w:tab w:val="left" w:pos="284"/>
                <w:tab w:val="left" w:pos="425"/>
                <w:tab w:val="left" w:pos="567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ตามที่</w:t>
            </w:r>
          </w:p>
        </w:tc>
        <w:tc>
          <w:tcPr>
            <w:tcW w:w="132" w:type="dxa"/>
          </w:tcPr>
          <w:p w14:paraId="45FB3053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 w:hint="cs"/>
                <w:sz w:val="28"/>
                <w:szCs w:val="28"/>
                <w:cs/>
              </w:rPr>
            </w:pPr>
          </w:p>
        </w:tc>
        <w:tc>
          <w:tcPr>
            <w:tcW w:w="1441" w:type="dxa"/>
          </w:tcPr>
          <w:p w14:paraId="5079AE87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 w:hint="cs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จัดประเภท</w:t>
            </w:r>
          </w:p>
        </w:tc>
        <w:tc>
          <w:tcPr>
            <w:tcW w:w="132" w:type="dxa"/>
          </w:tcPr>
          <w:p w14:paraId="672961BC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4" w:type="dxa"/>
            <w:gridSpan w:val="3"/>
          </w:tcPr>
          <w:p w14:paraId="39974A54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ตามที่</w:t>
            </w:r>
          </w:p>
        </w:tc>
      </w:tr>
      <w:tr w:rsidR="001E11E6" w:rsidRPr="00512829" w14:paraId="4638F4EF" w14:textId="77777777" w:rsidTr="00595FDB">
        <w:trPr>
          <w:cantSplit/>
        </w:trPr>
        <w:tc>
          <w:tcPr>
            <w:tcW w:w="5103" w:type="dxa"/>
          </w:tcPr>
          <w:p w14:paraId="5AADCFDB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90BF6D3" w14:textId="77777777" w:rsidR="001E11E6" w:rsidRPr="005E7EC5" w:rsidRDefault="001E11E6" w:rsidP="00144908">
            <w:pPr>
              <w:widowControl w:val="0"/>
              <w:tabs>
                <w:tab w:val="left" w:pos="142"/>
                <w:tab w:val="left" w:pos="284"/>
                <w:tab w:val="left" w:pos="425"/>
                <w:tab w:val="left" w:pos="567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เคยรายงานไว้</w:t>
            </w:r>
          </w:p>
        </w:tc>
        <w:tc>
          <w:tcPr>
            <w:tcW w:w="132" w:type="dxa"/>
          </w:tcPr>
          <w:p w14:paraId="3B08D691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 w:hint="cs"/>
                <w:sz w:val="28"/>
                <w:szCs w:val="28"/>
                <w: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1C5151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รายการใหม่</w:t>
            </w:r>
          </w:p>
        </w:tc>
        <w:tc>
          <w:tcPr>
            <w:tcW w:w="132" w:type="dxa"/>
          </w:tcPr>
          <w:p w14:paraId="226865B2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22C44" w14:textId="77777777" w:rsidR="001E11E6" w:rsidRPr="005E7EC5" w:rsidRDefault="001E11E6" w:rsidP="00144908">
            <w:pPr>
              <w:widowControl w:val="0"/>
              <w:tabs>
                <w:tab w:val="left" w:pos="284"/>
                <w:tab w:val="left" w:pos="1985"/>
              </w:tabs>
              <w:spacing w:line="320" w:lineRule="exact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5E7EC5">
              <w:rPr>
                <w:rFonts w:ascii="Angsana New" w:hAnsi="Angsana New" w:hint="cs"/>
                <w:sz w:val="28"/>
                <w:szCs w:val="28"/>
                <w:cs/>
              </w:rPr>
              <w:t>จัดประเภทใหม่</w:t>
            </w:r>
          </w:p>
        </w:tc>
      </w:tr>
      <w:tr w:rsidR="001E11E6" w:rsidRPr="00512829" w14:paraId="5A0B2F15" w14:textId="77777777" w:rsidTr="00DE56B9">
        <w:trPr>
          <w:cantSplit/>
        </w:trPr>
        <w:tc>
          <w:tcPr>
            <w:tcW w:w="5103" w:type="dxa"/>
          </w:tcPr>
          <w:p w14:paraId="12195290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rPr>
                <w:rFonts w:ascii="Angsana New" w:hAnsi="Angsana New" w:hint="cs"/>
                <w:sz w:val="28"/>
                <w:szCs w:val="28"/>
                <w:cs/>
              </w:rPr>
            </w:pPr>
            <w:r w:rsidRPr="0019700A">
              <w:rPr>
                <w:rFonts w:ascii="Angsana New" w:hAnsi="Angsana New" w:hint="cs"/>
                <w:b/>
                <w:bCs/>
                <w:i/>
                <w:iCs/>
                <w:sz w:val="30"/>
                <w:szCs w:val="30"/>
                <w:u w:val="single"/>
                <w:cs/>
              </w:rPr>
              <w:t>งบ</w:t>
            </w:r>
            <w:r>
              <w:rPr>
                <w:rFonts w:ascii="Angsana New" w:hAnsi="Angsana New" w:hint="cs"/>
                <w:b/>
                <w:bCs/>
                <w:i/>
                <w:iCs/>
                <w:sz w:val="30"/>
                <w:szCs w:val="30"/>
                <w:u w:val="single"/>
                <w:cs/>
              </w:rPr>
              <w:t>กำไรขาดทุ</w:t>
            </w:r>
            <w:r w:rsidR="00EA4315">
              <w:rPr>
                <w:rFonts w:ascii="Angsana New" w:hAnsi="Angsana New" w:hint="cs"/>
                <w:b/>
                <w:bCs/>
                <w:i/>
                <w:iCs/>
                <w:sz w:val="30"/>
                <w:szCs w:val="30"/>
                <w:u w:val="single"/>
                <w:cs/>
              </w:rPr>
              <w:t>นเบ็ดเสร็จ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0811AB4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23EA54AB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FBEDF89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</w:tcPr>
          <w:p w14:paraId="08928C8D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926A169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1E11E6" w:rsidRPr="00512829" w14:paraId="7915FD49" w14:textId="77777777" w:rsidTr="00DE56B9">
        <w:trPr>
          <w:cantSplit/>
        </w:trPr>
        <w:tc>
          <w:tcPr>
            <w:tcW w:w="5103" w:type="dxa"/>
          </w:tcPr>
          <w:p w14:paraId="7A1A0EDE" w14:textId="77777777" w:rsidR="001E11E6" w:rsidRPr="00724A41" w:rsidRDefault="001E11E6" w:rsidP="00144908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Angsana New" w:hAnsi="Angsana New"/>
                <w:i/>
                <w:iCs/>
                <w:sz w:val="30"/>
                <w:szCs w:val="30"/>
              </w:rPr>
            </w:pPr>
            <w:r w:rsidRPr="00724A41">
              <w:rPr>
                <w:rFonts w:ascii="Angsana New" w:hAnsi="Angsana New"/>
                <w:i/>
                <w:iCs/>
                <w:sz w:val="30"/>
                <w:szCs w:val="30"/>
                <w:cs/>
              </w:rPr>
              <w:t>ค่าใช้จ่าย</w:t>
            </w:r>
            <w:r w:rsidRPr="00724A41">
              <w:rPr>
                <w:rFonts w:ascii="Angsana New" w:hAnsi="Angsana New"/>
                <w:i/>
                <w:iCs/>
                <w:sz w:val="30"/>
                <w:szCs w:val="30"/>
              </w:rPr>
              <w:t>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B95D79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shd w:val="clear" w:color="auto" w:fill="auto"/>
          </w:tcPr>
          <w:p w14:paraId="6643CA7D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1BC0DF4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shd w:val="clear" w:color="auto" w:fill="auto"/>
          </w:tcPr>
          <w:p w14:paraId="36701CBD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14:paraId="060B4300" w14:textId="77777777" w:rsidR="001E11E6" w:rsidRPr="00907314" w:rsidRDefault="001E11E6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D23B8A" w:rsidRPr="00512829" w14:paraId="5672CB35" w14:textId="77777777" w:rsidTr="00595FDB">
        <w:trPr>
          <w:cantSplit/>
        </w:trPr>
        <w:tc>
          <w:tcPr>
            <w:tcW w:w="5103" w:type="dxa"/>
          </w:tcPr>
          <w:p w14:paraId="5BA2D2C1" w14:textId="77777777" w:rsidR="00D23B8A" w:rsidRPr="00CE14B0" w:rsidRDefault="00DE56B9" w:rsidP="00EE2E13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ต้นทุนขาย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07C0C0F" w14:textId="77777777" w:rsidR="00D23B8A" w:rsidRDefault="00DE56B9" w:rsidP="00DE56B9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 w:rsidR="00D23B8A">
              <w:rPr>
                <w:rFonts w:ascii="Angsana New" w:hAnsi="Angsana New"/>
                <w:sz w:val="28"/>
                <w:szCs w:val="28"/>
              </w:rPr>
              <w:t>2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04</w:t>
            </w:r>
            <w:r w:rsidR="00D23B8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675</w:t>
            </w:r>
            <w:r w:rsidR="00D23B8A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491)</w:t>
            </w:r>
          </w:p>
        </w:tc>
        <w:tc>
          <w:tcPr>
            <w:tcW w:w="132" w:type="dxa"/>
            <w:shd w:val="clear" w:color="auto" w:fill="auto"/>
            <w:vAlign w:val="bottom"/>
          </w:tcPr>
          <w:p w14:paraId="01E75C0B" w14:textId="77777777" w:rsidR="00D23B8A" w:rsidRPr="00907314" w:rsidRDefault="00D23B8A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14:paraId="23C2B524" w14:textId="77777777" w:rsidR="00D23B8A" w:rsidRPr="000F573A" w:rsidRDefault="00DE56B9" w:rsidP="00DE56B9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>
              <w:rPr>
                <w:rFonts w:ascii="Angsana New" w:hAnsi="Angsana New"/>
                <w:sz w:val="28"/>
                <w:szCs w:val="28"/>
              </w:rPr>
              <w:t>2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77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305)</w:t>
            </w:r>
          </w:p>
        </w:tc>
        <w:tc>
          <w:tcPr>
            <w:tcW w:w="132" w:type="dxa"/>
            <w:shd w:val="clear" w:color="auto" w:fill="auto"/>
            <w:vAlign w:val="bottom"/>
          </w:tcPr>
          <w:p w14:paraId="7FABE0D2" w14:textId="77777777" w:rsidR="00D23B8A" w:rsidRPr="00907314" w:rsidRDefault="00D23B8A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shd w:val="clear" w:color="auto" w:fill="auto"/>
            <w:vAlign w:val="bottom"/>
          </w:tcPr>
          <w:p w14:paraId="7FDCD8B6" w14:textId="77777777" w:rsidR="00D23B8A" w:rsidRDefault="00DE56B9" w:rsidP="00DE56B9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 w:hint="cs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>
              <w:rPr>
                <w:rFonts w:ascii="Angsana New" w:hAnsi="Angsana New"/>
                <w:sz w:val="28"/>
                <w:szCs w:val="28"/>
              </w:rPr>
              <w:t>2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04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952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796)</w:t>
            </w:r>
          </w:p>
        </w:tc>
      </w:tr>
      <w:tr w:rsidR="00DE56B9" w:rsidRPr="00512829" w14:paraId="0EB4E6F0" w14:textId="77777777" w:rsidTr="00DE56B9">
        <w:trPr>
          <w:cantSplit/>
        </w:trPr>
        <w:tc>
          <w:tcPr>
            <w:tcW w:w="5103" w:type="dxa"/>
          </w:tcPr>
          <w:p w14:paraId="0CEA8B4C" w14:textId="77777777" w:rsidR="00DE56B9" w:rsidRPr="00CE14B0" w:rsidRDefault="00DE56B9" w:rsidP="001766EB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ค่าใช้จ่ายในการขาย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CEE8A53" w14:textId="77777777" w:rsidR="00DE56B9" w:rsidRDefault="00DE56B9" w:rsidP="00DE56B9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(19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449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668)</w:t>
            </w:r>
          </w:p>
        </w:tc>
        <w:tc>
          <w:tcPr>
            <w:tcW w:w="132" w:type="dxa"/>
            <w:shd w:val="clear" w:color="auto" w:fill="auto"/>
            <w:vAlign w:val="bottom"/>
          </w:tcPr>
          <w:p w14:paraId="063D4FF9" w14:textId="77777777" w:rsidR="00DE56B9" w:rsidRPr="00907314" w:rsidRDefault="00DE56B9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14:paraId="7931B14F" w14:textId="77777777" w:rsidR="00DE56B9" w:rsidRDefault="00DE56B9" w:rsidP="00B3478F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 w:rsidR="00B3478F">
              <w:rPr>
                <w:rFonts w:ascii="Angsana New" w:hAnsi="Angsana New" w:hint="cs"/>
                <w:sz w:val="28"/>
                <w:szCs w:val="28"/>
                <w:cs/>
              </w:rPr>
              <w:t>929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 w:rsidR="00B3478F">
              <w:rPr>
                <w:rFonts w:ascii="Angsana New" w:hAnsi="Angsana New" w:hint="cs"/>
                <w:sz w:val="28"/>
                <w:szCs w:val="28"/>
                <w:cs/>
              </w:rPr>
              <w:t>373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)</w:t>
            </w:r>
          </w:p>
        </w:tc>
        <w:tc>
          <w:tcPr>
            <w:tcW w:w="132" w:type="dxa"/>
            <w:shd w:val="clear" w:color="auto" w:fill="auto"/>
            <w:vAlign w:val="bottom"/>
          </w:tcPr>
          <w:p w14:paraId="026C2A33" w14:textId="77777777" w:rsidR="00DE56B9" w:rsidRPr="00907314" w:rsidRDefault="00DE56B9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shd w:val="clear" w:color="auto" w:fill="auto"/>
            <w:vAlign w:val="bottom"/>
          </w:tcPr>
          <w:p w14:paraId="0A9B9BCE" w14:textId="77777777" w:rsidR="00DE56B9" w:rsidRDefault="00DE56B9" w:rsidP="00DE56B9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(20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379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041)</w:t>
            </w:r>
          </w:p>
        </w:tc>
      </w:tr>
      <w:tr w:rsidR="00DE56B9" w:rsidRPr="00512829" w14:paraId="46223647" w14:textId="77777777" w:rsidTr="00B3478F">
        <w:trPr>
          <w:cantSplit/>
        </w:trPr>
        <w:tc>
          <w:tcPr>
            <w:tcW w:w="5103" w:type="dxa"/>
          </w:tcPr>
          <w:p w14:paraId="4D0C3907" w14:textId="77777777" w:rsidR="00DE56B9" w:rsidRPr="00CE14B0" w:rsidRDefault="00DE56B9" w:rsidP="00DE56B9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pacing w:line="320" w:lineRule="exact"/>
              <w:ind w:left="284"/>
              <w:rPr>
                <w:rFonts w:ascii="Angsana New" w:hAnsi="Angsana New" w:hint="cs"/>
                <w:sz w:val="30"/>
                <w:szCs w:val="30"/>
                <w:cs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ค่าใช้จ่ายในการบริหาร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8F4A6CE" w14:textId="77777777" w:rsidR="00DE56B9" w:rsidRPr="00CE14B0" w:rsidRDefault="00DE56B9" w:rsidP="00DE56B9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 w:hint="cs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(48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396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039)</w:t>
            </w:r>
          </w:p>
        </w:tc>
        <w:tc>
          <w:tcPr>
            <w:tcW w:w="132" w:type="dxa"/>
            <w:shd w:val="clear" w:color="auto" w:fill="auto"/>
            <w:vAlign w:val="bottom"/>
          </w:tcPr>
          <w:p w14:paraId="0CB02C84" w14:textId="77777777" w:rsidR="00DE56B9" w:rsidRPr="00907314" w:rsidRDefault="00DE56B9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14:paraId="5DA88B35" w14:textId="77777777" w:rsidR="00DE56B9" w:rsidRPr="000F573A" w:rsidRDefault="007A4D0E" w:rsidP="007A4D0E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1</w:t>
            </w:r>
            <w:r w:rsidR="00B3478F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206</w:t>
            </w:r>
            <w:r w:rsidR="00DE56B9">
              <w:rPr>
                <w:rFonts w:ascii="Angsana New" w:hAnsi="Angsana New"/>
                <w:sz w:val="28"/>
                <w:szCs w:val="28"/>
              </w:rPr>
              <w:t>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678</w:t>
            </w:r>
          </w:p>
        </w:tc>
        <w:tc>
          <w:tcPr>
            <w:tcW w:w="132" w:type="dxa"/>
            <w:shd w:val="clear" w:color="auto" w:fill="auto"/>
            <w:vAlign w:val="bottom"/>
          </w:tcPr>
          <w:p w14:paraId="25F1667E" w14:textId="77777777" w:rsidR="00DE56B9" w:rsidRPr="00907314" w:rsidRDefault="00DE56B9" w:rsidP="00EE2E13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shd w:val="clear" w:color="auto" w:fill="auto"/>
            <w:vAlign w:val="bottom"/>
          </w:tcPr>
          <w:p w14:paraId="38F5BB60" w14:textId="77777777" w:rsidR="00DE56B9" w:rsidRPr="00A8413E" w:rsidRDefault="00DE56B9" w:rsidP="007A4D0E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(</w:t>
            </w:r>
            <w:r w:rsidR="007A4D0E">
              <w:rPr>
                <w:rFonts w:ascii="Angsana New" w:hAnsi="Angsana New" w:hint="cs"/>
                <w:sz w:val="28"/>
                <w:szCs w:val="28"/>
                <w:cs/>
              </w:rPr>
              <w:t>4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7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 w:rsidR="007A4D0E">
              <w:rPr>
                <w:rFonts w:ascii="Angsana New" w:hAnsi="Angsana New" w:hint="cs"/>
                <w:sz w:val="28"/>
                <w:szCs w:val="28"/>
                <w:cs/>
              </w:rPr>
              <w:t>18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9</w:t>
            </w:r>
            <w:r>
              <w:rPr>
                <w:rFonts w:ascii="Angsana New" w:hAnsi="Angsana New"/>
                <w:sz w:val="28"/>
                <w:szCs w:val="28"/>
              </w:rPr>
              <w:t>,</w:t>
            </w:r>
            <w:r w:rsidR="007A4D0E">
              <w:rPr>
                <w:rFonts w:ascii="Angsana New" w:hAnsi="Angsana New" w:hint="cs"/>
                <w:sz w:val="28"/>
                <w:szCs w:val="28"/>
                <w:cs/>
              </w:rPr>
              <w:t>361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)</w:t>
            </w:r>
          </w:p>
        </w:tc>
      </w:tr>
      <w:tr w:rsidR="00DE56B9" w:rsidRPr="00512829" w14:paraId="285D7ABA" w14:textId="77777777" w:rsidTr="00B3478F">
        <w:trPr>
          <w:cantSplit/>
        </w:trPr>
        <w:tc>
          <w:tcPr>
            <w:tcW w:w="5103" w:type="dxa"/>
          </w:tcPr>
          <w:p w14:paraId="29892AEB" w14:textId="77777777" w:rsidR="00DE56B9" w:rsidRPr="00907314" w:rsidRDefault="00DE56B9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ind w:left="284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E404D25" w14:textId="77777777" w:rsidR="00DE56B9" w:rsidRPr="00907314" w:rsidRDefault="00DE56B9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shd w:val="clear" w:color="auto" w:fill="auto"/>
          </w:tcPr>
          <w:p w14:paraId="53DC3AC3" w14:textId="77777777" w:rsidR="00DE56B9" w:rsidRPr="00724A41" w:rsidRDefault="00DE56B9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auto"/>
            <w:vAlign w:val="bottom"/>
          </w:tcPr>
          <w:p w14:paraId="42C73F21" w14:textId="77777777" w:rsidR="00DE56B9" w:rsidRPr="00724A41" w:rsidRDefault="00DE56B9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2" w:type="dxa"/>
            <w:shd w:val="clear" w:color="auto" w:fill="auto"/>
            <w:vAlign w:val="bottom"/>
          </w:tcPr>
          <w:p w14:paraId="70CDAB3A" w14:textId="77777777" w:rsidR="00DE56B9" w:rsidRPr="00907314" w:rsidRDefault="00DE56B9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shd w:val="clear" w:color="auto" w:fill="auto"/>
            <w:vAlign w:val="bottom"/>
          </w:tcPr>
          <w:p w14:paraId="1D2ED2E6" w14:textId="77777777" w:rsidR="00DE56B9" w:rsidRPr="00724A41" w:rsidRDefault="00DE56B9" w:rsidP="0014490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1985"/>
              </w:tabs>
              <w:spacing w:line="320" w:lineRule="exact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2539FBC0" w14:textId="77777777" w:rsidR="001E11E6" w:rsidRPr="00940998" w:rsidRDefault="00595FDB" w:rsidP="00BB0E64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before="240" w:line="440" w:lineRule="atLeast"/>
        <w:ind w:left="284" w:hanging="284"/>
        <w:textAlignment w:val="baseline"/>
        <w:rPr>
          <w:rFonts w:ascii="Angsana New" w:hAnsi="Angsana New"/>
          <w:b/>
          <w:bCs/>
          <w:color w:val="000000"/>
          <w:sz w:val="30"/>
          <w:szCs w:val="30"/>
        </w:rPr>
      </w:pPr>
      <w:r>
        <w:rPr>
          <w:rFonts w:ascii="Angsana New" w:hAnsi="Angsana New" w:hint="cs"/>
          <w:b/>
          <w:bCs/>
          <w:color w:val="000000"/>
          <w:sz w:val="30"/>
          <w:szCs w:val="30"/>
          <w:cs/>
        </w:rPr>
        <w:t xml:space="preserve">  </w:t>
      </w:r>
      <w:r w:rsidR="00B548AC">
        <w:rPr>
          <w:rFonts w:ascii="Angsana New" w:hAnsi="Angsana New" w:hint="cs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Angsana New" w:hAnsi="Angsana New" w:hint="cs"/>
          <w:b/>
          <w:bCs/>
          <w:color w:val="000000"/>
          <w:sz w:val="30"/>
          <w:szCs w:val="30"/>
          <w:cs/>
        </w:rPr>
        <w:t xml:space="preserve"> </w:t>
      </w:r>
      <w:r w:rsidR="001E11E6" w:rsidRPr="00940998">
        <w:rPr>
          <w:rFonts w:ascii="Angsana New" w:hAnsi="Angsana New" w:hint="cs"/>
          <w:b/>
          <w:bCs/>
          <w:color w:val="000000"/>
          <w:sz w:val="30"/>
          <w:szCs w:val="30"/>
          <w:cs/>
        </w:rPr>
        <w:t>การอนุมัติงบการเงิน</w:t>
      </w:r>
    </w:p>
    <w:p w14:paraId="3C7BC7D9" w14:textId="77777777" w:rsidR="001E11E6" w:rsidRPr="0028495C" w:rsidRDefault="00B548AC" w:rsidP="00595FDB">
      <w:pPr>
        <w:ind w:left="426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 w:hint="cs"/>
          <w:sz w:val="30"/>
          <w:szCs w:val="30"/>
          <w:cs/>
        </w:rPr>
        <w:t xml:space="preserve"> </w:t>
      </w:r>
      <w:r w:rsidR="001E11E6" w:rsidRPr="00850CAB">
        <w:rPr>
          <w:rFonts w:ascii="Angsana New" w:hAnsi="Angsana New"/>
          <w:sz w:val="30"/>
          <w:szCs w:val="30"/>
          <w:cs/>
        </w:rPr>
        <w:t>กรรมการผู้มีอำนาจของบริษัทได้อนุมัติให้ออกงบการเงินนี้แล้วเมื่อ</w:t>
      </w:r>
      <w:r w:rsidR="001E11E6" w:rsidRPr="00E724B3">
        <w:rPr>
          <w:rFonts w:ascii="Angsana New" w:hAnsi="Angsana New"/>
          <w:sz w:val="30"/>
          <w:szCs w:val="30"/>
          <w:cs/>
        </w:rPr>
        <w:t>วันที่</w:t>
      </w:r>
      <w:r w:rsidR="001E11E6">
        <w:rPr>
          <w:rFonts w:ascii="Angsana New" w:hAnsi="Angsana New"/>
          <w:sz w:val="30"/>
          <w:szCs w:val="30"/>
        </w:rPr>
        <w:t xml:space="preserve"> </w:t>
      </w:r>
      <w:r w:rsidR="001E11E6" w:rsidRPr="00E724B3">
        <w:rPr>
          <w:rFonts w:ascii="Angsana New" w:hAnsi="Angsana New"/>
          <w:sz w:val="30"/>
          <w:szCs w:val="30"/>
        </w:rPr>
        <w:t>2</w:t>
      </w:r>
      <w:r w:rsidR="001E11E6">
        <w:rPr>
          <w:rFonts w:ascii="Angsana New" w:hAnsi="Angsana New"/>
          <w:sz w:val="30"/>
          <w:szCs w:val="30"/>
        </w:rPr>
        <w:t xml:space="preserve">1 </w:t>
      </w:r>
      <w:r w:rsidR="001E11E6">
        <w:rPr>
          <w:rFonts w:ascii="Angsana New" w:hAnsi="Angsana New" w:hint="cs"/>
          <w:sz w:val="30"/>
          <w:szCs w:val="30"/>
          <w:cs/>
        </w:rPr>
        <w:t>เมษายน</w:t>
      </w:r>
      <w:r w:rsidR="001E11E6">
        <w:rPr>
          <w:rFonts w:ascii="Angsana New" w:hAnsi="Angsana New"/>
          <w:sz w:val="30"/>
          <w:szCs w:val="30"/>
        </w:rPr>
        <w:t xml:space="preserve"> </w:t>
      </w:r>
      <w:r w:rsidR="001E11E6" w:rsidRPr="00E724B3">
        <w:rPr>
          <w:rFonts w:ascii="Angsana New" w:hAnsi="Angsana New" w:hint="cs"/>
          <w:sz w:val="30"/>
          <w:szCs w:val="30"/>
          <w:cs/>
        </w:rPr>
        <w:t>25</w:t>
      </w:r>
      <w:r w:rsidR="001E11E6">
        <w:rPr>
          <w:rFonts w:ascii="Angsana New" w:hAnsi="Angsana New"/>
          <w:sz w:val="30"/>
          <w:szCs w:val="30"/>
        </w:rPr>
        <w:t>60</w:t>
      </w:r>
    </w:p>
    <w:p w14:paraId="73AE942A" w14:textId="77777777" w:rsidR="009E5FFC" w:rsidRPr="001E11E6" w:rsidRDefault="009E5FFC" w:rsidP="00B33341">
      <w:pPr>
        <w:spacing w:line="240" w:lineRule="auto"/>
        <w:jc w:val="thaiDistribute"/>
        <w:rPr>
          <w:rFonts w:ascii="Angsana New" w:hAnsi="Angsana New"/>
          <w:color w:val="000000"/>
          <w:sz w:val="30"/>
          <w:szCs w:val="30"/>
        </w:rPr>
      </w:pPr>
    </w:p>
    <w:p w14:paraId="0B770247" w14:textId="77777777" w:rsidR="00296204" w:rsidRPr="00EA4315" w:rsidRDefault="00296204" w:rsidP="001E11E6">
      <w:pPr>
        <w:spacing w:line="240" w:lineRule="auto"/>
        <w:jc w:val="thaiDistribute"/>
        <w:rPr>
          <w:rFonts w:ascii="Angsana New" w:hAnsi="Angsana New"/>
          <w:sz w:val="30"/>
          <w:szCs w:val="30"/>
        </w:rPr>
      </w:pPr>
    </w:p>
    <w:sectPr w:rsidR="00296204" w:rsidRPr="00EA4315" w:rsidSect="00702663">
      <w:footerReference w:type="default" r:id="rId29"/>
      <w:pgSz w:w="11907" w:h="16840" w:code="9"/>
      <w:pgMar w:top="691" w:right="1152" w:bottom="576" w:left="1152" w:header="720" w:footer="720" w:gutter="0"/>
      <w:paperSrc w:first="15" w:other="15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D89F" w14:textId="77777777" w:rsidR="00B659D1" w:rsidRDefault="00B659D1">
      <w:r>
        <w:separator/>
      </w:r>
    </w:p>
  </w:endnote>
  <w:endnote w:type="continuationSeparator" w:id="0">
    <w:p w14:paraId="0754834C" w14:textId="77777777" w:rsidR="00B659D1" w:rsidRDefault="00B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55">
    <w:charset w:val="00"/>
    <w:family w:val="auto"/>
    <w:pitch w:val="variable"/>
    <w:sig w:usb0="80000023" w:usb1="00000000" w:usb2="00000000" w:usb3="00000000" w:csb0="00000001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-TextMono">
    <w:altName w:val="Angsana New"/>
    <w:panose1 w:val="00000000000000000000"/>
    <w:charset w:val="DE"/>
    <w:family w:val="modern"/>
    <w:notTrueType/>
    <w:pitch w:val="fixed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FE30" w14:textId="77777777" w:rsidR="008C31D3" w:rsidRPr="008C31D3" w:rsidRDefault="008C31D3" w:rsidP="008C31D3">
    <w:pPr>
      <w:pStyle w:val="a5"/>
      <w:jc w:val="center"/>
      <w:rPr>
        <w:rFonts w:ascii="Angsana New" w:hAnsi="Angsana New" w:cs="Angsana New"/>
        <w:sz w:val="30"/>
        <w:szCs w:val="30"/>
      </w:rPr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14:paraId="26DD3F12" w14:textId="77777777" w:rsidR="008907DE" w:rsidRPr="008C31D3" w:rsidRDefault="008C31D3" w:rsidP="00117B13">
    <w:pPr>
      <w:pStyle w:val="a5"/>
      <w:ind w:right="360"/>
      <w:rPr>
        <w:rFonts w:ascii="Angsana New" w:hAnsi="Angsana New" w:cs="Angsana New"/>
        <w:sz w:val="30"/>
        <w:szCs w:val="30"/>
        <w:lang w:val="en-US"/>
      </w:rPr>
    </w:pP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>(                                                                                                                    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0D578" w14:textId="77777777" w:rsidR="008C31D3" w:rsidRPr="008C31D3" w:rsidRDefault="008C31D3" w:rsidP="008C31D3">
    <w:pPr>
      <w:pStyle w:val="a5"/>
      <w:jc w:val="center"/>
      <w:rPr>
        <w:rFonts w:ascii="Angsana New" w:hAnsi="Angsana New" w:cs="Angsana New"/>
        <w:sz w:val="30"/>
        <w:szCs w:val="30"/>
      </w:rPr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14:paraId="42AA42A5" w14:textId="77777777" w:rsidR="008907DE" w:rsidRPr="008C31D3" w:rsidRDefault="008C31D3" w:rsidP="008C31D3">
    <w:pPr>
      <w:pStyle w:val="a5"/>
    </w:pP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                                                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>(                                                                                                                    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68F2" w14:textId="77777777" w:rsidR="008C31D3" w:rsidRDefault="008C31D3" w:rsidP="008C31D3">
    <w:pPr>
      <w:pStyle w:val="a5"/>
      <w:jc w:val="center"/>
    </w:pPr>
    <w:r w:rsidRPr="008C31D3">
      <w:rPr>
        <w:rFonts w:ascii="Angsana New" w:hAnsi="Angsana New" w:cs="Angsana New"/>
        <w:sz w:val="30"/>
        <w:szCs w:val="30"/>
        <w:cs/>
      </w:rPr>
      <w:t xml:space="preserve">ลงชื่อ </w:t>
    </w:r>
    <w:r w:rsidRPr="008C31D3">
      <w:rPr>
        <w:rFonts w:ascii="Angsana New" w:hAnsi="Angsana New" w:cs="Angsana New"/>
        <w:sz w:val="30"/>
        <w:szCs w:val="30"/>
      </w:rPr>
      <w:t>……………………………………………………………………………….</w:t>
    </w:r>
    <w:r w:rsidRPr="008C31D3">
      <w:rPr>
        <w:rFonts w:ascii="Angsana New" w:hAnsi="Angsana New" w:cs="Angsana New"/>
        <w:sz w:val="30"/>
        <w:szCs w:val="30"/>
        <w:cs/>
      </w:rPr>
      <w:t>กรรมการตามอำนาจ</w:t>
    </w:r>
  </w:p>
  <w:p w14:paraId="25A7E89A" w14:textId="77777777" w:rsidR="008907DE" w:rsidRPr="008C31D3" w:rsidRDefault="008C31D3" w:rsidP="00965382">
    <w:pPr>
      <w:pStyle w:val="a5"/>
      <w:tabs>
        <w:tab w:val="clear" w:pos="8505"/>
        <w:tab w:val="right" w:pos="9270"/>
      </w:tabs>
      <w:ind w:right="360"/>
      <w:rPr>
        <w:rFonts w:ascii="Angsana New" w:hAnsi="Angsana New" w:cs="Angsana New"/>
        <w:sz w:val="30"/>
        <w:szCs w:val="30"/>
        <w:lang w:val="en-US"/>
      </w:rPr>
    </w:pPr>
    <w:r>
      <w:rPr>
        <w:rFonts w:ascii="Angsana New" w:hAnsi="Angsana New" w:cs="Angsana New" w:hint="cs"/>
        <w:sz w:val="30"/>
        <w:szCs w:val="30"/>
        <w:cs/>
        <w:lang w:val="en-US"/>
      </w:rPr>
      <w:t xml:space="preserve">                          </w:t>
    </w:r>
    <w:r w:rsidRPr="008C31D3">
      <w:rPr>
        <w:rFonts w:ascii="Angsana New" w:hAnsi="Angsana New" w:cs="Angsana New"/>
        <w:sz w:val="30"/>
        <w:szCs w:val="30"/>
        <w:cs/>
        <w:lang w:val="en-US"/>
      </w:rPr>
      <w:t>(                                                                                                                    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BDCB" w14:textId="77777777" w:rsidR="00B659D1" w:rsidRDefault="00B659D1">
      <w:r>
        <w:separator/>
      </w:r>
    </w:p>
  </w:footnote>
  <w:footnote w:type="continuationSeparator" w:id="0">
    <w:p w14:paraId="32F46B25" w14:textId="77777777" w:rsidR="00B659D1" w:rsidRDefault="00B6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9979" w14:textId="77777777" w:rsidR="008907DE" w:rsidRDefault="008907DE" w:rsidP="00117B13">
    <w:pPr>
      <w:pStyle w:val="a7"/>
      <w:jc w:val="center"/>
      <w:rPr>
        <w:rStyle w:val="ae"/>
        <w:rFonts w:ascii="Angsana New" w:hAnsi="Angsana New" w:cs="Angsana New"/>
        <w:sz w:val="28"/>
        <w:szCs w:val="28"/>
      </w:rPr>
    </w:pPr>
    <w:r>
      <w:rPr>
        <w:rStyle w:val="ae"/>
        <w:rFonts w:ascii="Angsana New" w:hAnsi="Angsana New" w:cs="Angsana New"/>
        <w:sz w:val="28"/>
        <w:szCs w:val="28"/>
      </w:rPr>
      <w:t xml:space="preserve">– </w:t>
    </w:r>
    <w:r>
      <w:rPr>
        <w:rStyle w:val="ae"/>
        <w:rFonts w:ascii="Angsana New" w:hAnsi="Angsana New" w:cs="Angsana New"/>
        <w:sz w:val="28"/>
        <w:szCs w:val="28"/>
      </w:rPr>
      <w:fldChar w:fldCharType="begin"/>
    </w:r>
    <w:r>
      <w:rPr>
        <w:rStyle w:val="ae"/>
        <w:rFonts w:ascii="Angsana New" w:hAnsi="Angsana New" w:cs="Angsana New"/>
        <w:sz w:val="28"/>
        <w:szCs w:val="28"/>
      </w:rPr>
      <w:instrText xml:space="preserve"> PAGE </w:instrText>
    </w:r>
    <w:r>
      <w:rPr>
        <w:rStyle w:val="ae"/>
        <w:rFonts w:ascii="Angsana New" w:hAnsi="Angsana New" w:cs="Angsana New"/>
        <w:sz w:val="28"/>
        <w:szCs w:val="28"/>
      </w:rPr>
      <w:fldChar w:fldCharType="separate"/>
    </w:r>
    <w:r w:rsidR="001E21AF">
      <w:rPr>
        <w:rStyle w:val="ae"/>
        <w:rFonts w:ascii="Angsana New" w:hAnsi="Angsana New" w:cs="Angsana New"/>
        <w:noProof/>
        <w:sz w:val="28"/>
        <w:szCs w:val="28"/>
      </w:rPr>
      <w:t>18</w:t>
    </w:r>
    <w:r>
      <w:rPr>
        <w:rStyle w:val="ae"/>
        <w:rFonts w:ascii="Angsana New" w:hAnsi="Angsana New" w:cs="Angsana New"/>
        <w:sz w:val="28"/>
        <w:szCs w:val="28"/>
      </w:rPr>
      <w:fldChar w:fldCharType="end"/>
    </w:r>
    <w:r>
      <w:rPr>
        <w:rStyle w:val="ae"/>
        <w:rFonts w:ascii="Angsana New" w:hAnsi="Angsana New" w:cs="Angsana New"/>
        <w:sz w:val="28"/>
        <w:szCs w:val="28"/>
      </w:rPr>
      <w:t xml:space="preserve"> –</w:t>
    </w:r>
  </w:p>
  <w:p w14:paraId="5083AE2B" w14:textId="77777777" w:rsidR="008907DE" w:rsidRDefault="008907DE" w:rsidP="00117B13">
    <w:pPr>
      <w:pStyle w:val="a7"/>
      <w:jc w:val="center"/>
      <w:rPr>
        <w:rFonts w:ascii="Angsana New" w:hAnsi="Angsana New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4531" w14:textId="77777777" w:rsidR="008907DE" w:rsidRDefault="008907DE" w:rsidP="000A1E0A">
    <w:pPr>
      <w:pStyle w:val="a7"/>
      <w:jc w:val="center"/>
      <w:rPr>
        <w:rStyle w:val="ae"/>
        <w:rFonts w:ascii="Angsana New" w:hAnsi="Angsana New" w:cs="Angsana New"/>
        <w:sz w:val="28"/>
        <w:szCs w:val="28"/>
      </w:rPr>
    </w:pPr>
    <w:r>
      <w:rPr>
        <w:rStyle w:val="ae"/>
        <w:rFonts w:ascii="Angsana New" w:hAnsi="Angsana New" w:cs="Angsana New"/>
        <w:sz w:val="28"/>
        <w:szCs w:val="28"/>
      </w:rPr>
      <w:t xml:space="preserve">– </w:t>
    </w:r>
    <w:r>
      <w:rPr>
        <w:rStyle w:val="ae"/>
        <w:rFonts w:ascii="Angsana New" w:hAnsi="Angsana New" w:cs="Angsana New"/>
        <w:sz w:val="28"/>
        <w:szCs w:val="28"/>
      </w:rPr>
      <w:fldChar w:fldCharType="begin"/>
    </w:r>
    <w:r>
      <w:rPr>
        <w:rStyle w:val="ae"/>
        <w:rFonts w:ascii="Angsana New" w:hAnsi="Angsana New" w:cs="Angsana New"/>
        <w:sz w:val="28"/>
        <w:szCs w:val="28"/>
      </w:rPr>
      <w:instrText xml:space="preserve"> PAGE </w:instrText>
    </w:r>
    <w:r>
      <w:rPr>
        <w:rStyle w:val="ae"/>
        <w:rFonts w:ascii="Angsana New" w:hAnsi="Angsana New" w:cs="Angsana New"/>
        <w:sz w:val="28"/>
        <w:szCs w:val="28"/>
      </w:rPr>
      <w:fldChar w:fldCharType="separate"/>
    </w:r>
    <w:r w:rsidR="001E21AF">
      <w:rPr>
        <w:rStyle w:val="ae"/>
        <w:rFonts w:ascii="Angsana New" w:hAnsi="Angsana New" w:cs="Angsana New"/>
        <w:noProof/>
        <w:sz w:val="28"/>
        <w:szCs w:val="28"/>
      </w:rPr>
      <w:t>36</w:t>
    </w:r>
    <w:r>
      <w:rPr>
        <w:rStyle w:val="ae"/>
        <w:rFonts w:ascii="Angsana New" w:hAnsi="Angsana New" w:cs="Angsana New"/>
        <w:sz w:val="28"/>
        <w:szCs w:val="28"/>
      </w:rPr>
      <w:fldChar w:fldCharType="end"/>
    </w:r>
    <w:r>
      <w:rPr>
        <w:rStyle w:val="ae"/>
        <w:rFonts w:ascii="Angsana New" w:hAnsi="Angsana New" w:cs="Angsana New"/>
        <w:sz w:val="28"/>
        <w:szCs w:val="28"/>
      </w:rPr>
      <w:t xml:space="preserve"> –</w:t>
    </w:r>
  </w:p>
  <w:p w14:paraId="301428B7" w14:textId="77777777" w:rsidR="008907DE" w:rsidRPr="00AC69F6" w:rsidRDefault="008907DE" w:rsidP="00AC69F6">
    <w:pPr>
      <w:pStyle w:val="a7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ACF"/>
    <w:multiLevelType w:val="hybridMultilevel"/>
    <w:tmpl w:val="B34E2EC6"/>
    <w:lvl w:ilvl="0" w:tplc="3B2EA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6E1"/>
    <w:multiLevelType w:val="hybridMultilevel"/>
    <w:tmpl w:val="EB90A31A"/>
    <w:lvl w:ilvl="0" w:tplc="ABDED356">
      <w:start w:val="1"/>
      <w:numFmt w:val="thaiLetters"/>
      <w:lvlText w:val="(%1)"/>
      <w:lvlJc w:val="left"/>
      <w:pPr>
        <w:ind w:left="1260" w:hanging="360"/>
      </w:pPr>
      <w:rPr>
        <w:rFonts w:ascii="Angsana New" w:eastAsia="Times New Roman" w:hAnsi="Angsana New" w:cs="Angsana New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8F6578"/>
    <w:multiLevelType w:val="hybridMultilevel"/>
    <w:tmpl w:val="D8C45286"/>
    <w:lvl w:ilvl="0" w:tplc="0622C89E">
      <w:start w:val="3"/>
      <w:numFmt w:val="thaiLetters"/>
      <w:lvlText w:val="(%1)"/>
      <w:lvlJc w:val="left"/>
      <w:pPr>
        <w:ind w:left="1260" w:hanging="360"/>
      </w:pPr>
      <w:rPr>
        <w:rFonts w:ascii="Angsana New" w:eastAsia="Times New Roman" w:hAnsi="Angsana New" w:cs="Angsana New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1D2"/>
    <w:multiLevelType w:val="hybridMultilevel"/>
    <w:tmpl w:val="5222703E"/>
    <w:lvl w:ilvl="0" w:tplc="8AF09A2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6BDC"/>
    <w:multiLevelType w:val="hybridMultilevel"/>
    <w:tmpl w:val="4AF887A0"/>
    <w:lvl w:ilvl="0" w:tplc="1D2A3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C7003"/>
    <w:multiLevelType w:val="hybridMultilevel"/>
    <w:tmpl w:val="E48460D4"/>
    <w:lvl w:ilvl="0" w:tplc="C46023DC">
      <w:start w:val="17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779AB"/>
    <w:multiLevelType w:val="hybridMultilevel"/>
    <w:tmpl w:val="B34E2EC6"/>
    <w:lvl w:ilvl="0" w:tplc="3B2EA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95EEF"/>
    <w:multiLevelType w:val="hybridMultilevel"/>
    <w:tmpl w:val="4AF887A0"/>
    <w:lvl w:ilvl="0" w:tplc="1D2A3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13B46"/>
    <w:multiLevelType w:val="hybridMultilevel"/>
    <w:tmpl w:val="4AF887A0"/>
    <w:lvl w:ilvl="0" w:tplc="1D2A3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41A0"/>
    <w:multiLevelType w:val="singleLevel"/>
    <w:tmpl w:val="FFFFFFFF"/>
    <w:lvl w:ilvl="0">
      <w:numFmt w:val="decimal"/>
      <w:pStyle w:val="1"/>
      <w:lvlText w:val="%1"/>
      <w:legacy w:legacy="1" w:legacySpace="0" w:legacyIndent="0"/>
      <w:lvlJc w:val="left"/>
      <w:rPr>
        <w:rFonts w:ascii="Tms Rmn" w:hAnsi="Tms Rmn" w:hint="default"/>
        <w:cs w:val="0"/>
        <w:lang w:bidi="th-TH"/>
      </w:rPr>
    </w:lvl>
  </w:abstractNum>
  <w:abstractNum w:abstractNumId="10" w15:restartNumberingAfterBreak="0">
    <w:nsid w:val="1AB71161"/>
    <w:multiLevelType w:val="hybridMultilevel"/>
    <w:tmpl w:val="B34E2EC6"/>
    <w:lvl w:ilvl="0" w:tplc="3B2EA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C56E4"/>
    <w:multiLevelType w:val="hybridMultilevel"/>
    <w:tmpl w:val="4AF887A0"/>
    <w:lvl w:ilvl="0" w:tplc="1D2A3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B310C"/>
    <w:multiLevelType w:val="hybridMultilevel"/>
    <w:tmpl w:val="4AF887A0"/>
    <w:lvl w:ilvl="0" w:tplc="1D2A3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5F7B"/>
    <w:multiLevelType w:val="hybridMultilevel"/>
    <w:tmpl w:val="6D9EC2B8"/>
    <w:lvl w:ilvl="0" w:tplc="538460C2">
      <w:start w:val="10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56BDC"/>
    <w:multiLevelType w:val="hybridMultilevel"/>
    <w:tmpl w:val="476A3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1FC5"/>
    <w:multiLevelType w:val="hybridMultilevel"/>
    <w:tmpl w:val="EF9E3E98"/>
    <w:lvl w:ilvl="0" w:tplc="3E6C30C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11ADA"/>
    <w:multiLevelType w:val="hybridMultilevel"/>
    <w:tmpl w:val="B34E2EC6"/>
    <w:lvl w:ilvl="0" w:tplc="3B2EA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6048A"/>
    <w:multiLevelType w:val="hybridMultilevel"/>
    <w:tmpl w:val="B34E2EC6"/>
    <w:lvl w:ilvl="0" w:tplc="3B2EA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C2E86"/>
    <w:multiLevelType w:val="hybridMultilevel"/>
    <w:tmpl w:val="0BCCF7A8"/>
    <w:lvl w:ilvl="0" w:tplc="6EC6FD20">
      <w:start w:val="18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37A7A"/>
    <w:multiLevelType w:val="hybridMultilevel"/>
    <w:tmpl w:val="4AF887A0"/>
    <w:lvl w:ilvl="0" w:tplc="1D2A3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85E16"/>
    <w:multiLevelType w:val="hybridMultilevel"/>
    <w:tmpl w:val="4AF887A0"/>
    <w:lvl w:ilvl="0" w:tplc="1D2A3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D1CB2"/>
    <w:multiLevelType w:val="hybridMultilevel"/>
    <w:tmpl w:val="EF9E3E98"/>
    <w:lvl w:ilvl="0" w:tplc="3E6C30C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15B45"/>
    <w:multiLevelType w:val="hybridMultilevel"/>
    <w:tmpl w:val="5CAED3A6"/>
    <w:lvl w:ilvl="0" w:tplc="68424B74">
      <w:start w:val="1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3" w15:restartNumberingAfterBreak="0">
    <w:nsid w:val="429C2BB6"/>
    <w:multiLevelType w:val="hybridMultilevel"/>
    <w:tmpl w:val="F0A0DB8E"/>
    <w:lvl w:ilvl="0" w:tplc="85AECB96">
      <w:start w:val="1"/>
      <w:numFmt w:val="decimal"/>
      <w:lvlText w:val="1.2.%1)"/>
      <w:lvlJc w:val="left"/>
      <w:pPr>
        <w:ind w:left="1512" w:hanging="360"/>
      </w:pPr>
      <w:rPr>
        <w:rFonts w:hint="default"/>
      </w:rPr>
    </w:lvl>
    <w:lvl w:ilvl="1" w:tplc="29E8EF22">
      <w:start w:val="15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42E91FC6"/>
    <w:multiLevelType w:val="hybridMultilevel"/>
    <w:tmpl w:val="7124F648"/>
    <w:lvl w:ilvl="0" w:tplc="0726B45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D0941"/>
    <w:multiLevelType w:val="hybridMultilevel"/>
    <w:tmpl w:val="EF9E3E98"/>
    <w:lvl w:ilvl="0" w:tplc="3E6C30C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1017F"/>
    <w:multiLevelType w:val="hybridMultilevel"/>
    <w:tmpl w:val="11B2604E"/>
    <w:lvl w:ilvl="0" w:tplc="D584DF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1414A"/>
    <w:multiLevelType w:val="hybridMultilevel"/>
    <w:tmpl w:val="11122E68"/>
    <w:lvl w:ilvl="0" w:tplc="8DEAE3E6">
      <w:start w:val="2"/>
      <w:numFmt w:val="thaiLetters"/>
      <w:lvlText w:val="(%1)"/>
      <w:lvlJc w:val="left"/>
      <w:pPr>
        <w:ind w:left="1260" w:hanging="360"/>
      </w:pPr>
      <w:rPr>
        <w:rFonts w:ascii="Angsana New" w:eastAsia="Times New Roman" w:hAnsi="Angsana New" w:cs="Angsana New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6B31"/>
    <w:multiLevelType w:val="singleLevel"/>
    <w:tmpl w:val="FFFFFFFF"/>
    <w:lvl w:ilvl="0">
      <w:numFmt w:val="decimal"/>
      <w:pStyle w:val="2"/>
      <w:lvlText w:val="%1"/>
      <w:legacy w:legacy="1" w:legacySpace="0" w:legacyIndent="0"/>
      <w:lvlJc w:val="left"/>
      <w:rPr>
        <w:rFonts w:ascii="Tms Rmn" w:hAnsi="Tms Rmn" w:hint="default"/>
        <w:cs w:val="0"/>
        <w:lang w:bidi="th-TH"/>
      </w:rPr>
    </w:lvl>
  </w:abstractNum>
  <w:abstractNum w:abstractNumId="29" w15:restartNumberingAfterBreak="0">
    <w:nsid w:val="51D058BE"/>
    <w:multiLevelType w:val="hybridMultilevel"/>
    <w:tmpl w:val="66925FB0"/>
    <w:lvl w:ilvl="0" w:tplc="28EAEDFC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B610D"/>
    <w:multiLevelType w:val="hybridMultilevel"/>
    <w:tmpl w:val="0FCAFC0A"/>
    <w:lvl w:ilvl="0" w:tplc="CFB29B14">
      <w:start w:val="1"/>
      <w:numFmt w:val="decimal"/>
      <w:lvlText w:val="22.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500D2E"/>
    <w:multiLevelType w:val="hybridMultilevel"/>
    <w:tmpl w:val="2A44FDBA"/>
    <w:lvl w:ilvl="0" w:tplc="81FAEE8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21C95"/>
    <w:multiLevelType w:val="hybridMultilevel"/>
    <w:tmpl w:val="66A6498A"/>
    <w:lvl w:ilvl="0" w:tplc="DD68860A">
      <w:start w:val="6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82915"/>
    <w:multiLevelType w:val="hybridMultilevel"/>
    <w:tmpl w:val="4AF887A0"/>
    <w:lvl w:ilvl="0" w:tplc="1D2A3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15DBE"/>
    <w:multiLevelType w:val="hybridMultilevel"/>
    <w:tmpl w:val="D8C45286"/>
    <w:lvl w:ilvl="0" w:tplc="0622C89E">
      <w:start w:val="3"/>
      <w:numFmt w:val="thaiLetters"/>
      <w:lvlText w:val="(%1)"/>
      <w:lvlJc w:val="left"/>
      <w:pPr>
        <w:ind w:left="1260" w:hanging="360"/>
      </w:pPr>
      <w:rPr>
        <w:rFonts w:ascii="Angsana New" w:eastAsia="Times New Roman" w:hAnsi="Angsana New" w:cs="Angsana New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E4BD9"/>
    <w:multiLevelType w:val="hybridMultilevel"/>
    <w:tmpl w:val="0E32064A"/>
    <w:lvl w:ilvl="0" w:tplc="1C1820B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95337"/>
    <w:multiLevelType w:val="hybridMultilevel"/>
    <w:tmpl w:val="56FA42CE"/>
    <w:lvl w:ilvl="0" w:tplc="D99AA00E">
      <w:start w:val="8"/>
      <w:numFmt w:val="thaiLetters"/>
      <w:lvlText w:val="(%1)"/>
      <w:lvlJc w:val="left"/>
      <w:pPr>
        <w:ind w:left="1238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E24C8"/>
    <w:multiLevelType w:val="hybridMultilevel"/>
    <w:tmpl w:val="11122E68"/>
    <w:lvl w:ilvl="0" w:tplc="8DEAE3E6">
      <w:start w:val="2"/>
      <w:numFmt w:val="thaiLetters"/>
      <w:lvlText w:val="(%1)"/>
      <w:lvlJc w:val="left"/>
      <w:pPr>
        <w:ind w:left="1260" w:hanging="360"/>
      </w:pPr>
      <w:rPr>
        <w:rFonts w:ascii="Angsana New" w:eastAsia="Times New Roman" w:hAnsi="Angsana New" w:cs="Angsana New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F4ABD"/>
    <w:multiLevelType w:val="hybridMultilevel"/>
    <w:tmpl w:val="D8C45286"/>
    <w:lvl w:ilvl="0" w:tplc="0622C89E">
      <w:start w:val="3"/>
      <w:numFmt w:val="thaiLetters"/>
      <w:lvlText w:val="(%1)"/>
      <w:lvlJc w:val="left"/>
      <w:pPr>
        <w:ind w:left="1260" w:hanging="360"/>
      </w:pPr>
      <w:rPr>
        <w:rFonts w:ascii="Angsana New" w:eastAsia="Times New Roman" w:hAnsi="Angsana New" w:cs="Angsana New"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63E6A"/>
    <w:multiLevelType w:val="hybridMultilevel"/>
    <w:tmpl w:val="3B7E9DB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72782EAC"/>
    <w:multiLevelType w:val="hybridMultilevel"/>
    <w:tmpl w:val="F57C1B52"/>
    <w:lvl w:ilvl="0" w:tplc="FD1A8564">
      <w:start w:val="1"/>
      <w:numFmt w:val="decimal"/>
      <w:lvlText w:val="1.%1."/>
      <w:lvlJc w:val="left"/>
      <w:pPr>
        <w:ind w:left="1152" w:hanging="360"/>
      </w:pPr>
      <w:rPr>
        <w:rFonts w:hint="default"/>
      </w:rPr>
    </w:lvl>
    <w:lvl w:ilvl="1" w:tplc="59D4AA24">
      <w:start w:val="15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72A56AD6"/>
    <w:multiLevelType w:val="hybridMultilevel"/>
    <w:tmpl w:val="CCD0EA28"/>
    <w:lvl w:ilvl="0" w:tplc="7CF2CA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26DDC"/>
    <w:multiLevelType w:val="hybridMultilevel"/>
    <w:tmpl w:val="B34E2EC6"/>
    <w:lvl w:ilvl="0" w:tplc="3B2EA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06660"/>
    <w:multiLevelType w:val="hybridMultilevel"/>
    <w:tmpl w:val="4AF887A0"/>
    <w:lvl w:ilvl="0" w:tplc="1D2A3E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0677">
    <w:abstractNumId w:val="9"/>
  </w:num>
  <w:num w:numId="2" w16cid:durableId="10879765">
    <w:abstractNumId w:val="28"/>
  </w:num>
  <w:num w:numId="3" w16cid:durableId="2019891394">
    <w:abstractNumId w:val="14"/>
  </w:num>
  <w:num w:numId="4" w16cid:durableId="316425002">
    <w:abstractNumId w:val="1"/>
  </w:num>
  <w:num w:numId="5" w16cid:durableId="1652061220">
    <w:abstractNumId w:val="16"/>
  </w:num>
  <w:num w:numId="6" w16cid:durableId="1367213463">
    <w:abstractNumId w:val="10"/>
  </w:num>
  <w:num w:numId="7" w16cid:durableId="300422765">
    <w:abstractNumId w:val="27"/>
  </w:num>
  <w:num w:numId="8" w16cid:durableId="197815317">
    <w:abstractNumId w:val="6"/>
  </w:num>
  <w:num w:numId="9" w16cid:durableId="1066412197">
    <w:abstractNumId w:val="37"/>
  </w:num>
  <w:num w:numId="10" w16cid:durableId="1877768497">
    <w:abstractNumId w:val="0"/>
  </w:num>
  <w:num w:numId="11" w16cid:durableId="574120872">
    <w:abstractNumId w:val="2"/>
  </w:num>
  <w:num w:numId="12" w16cid:durableId="1752897327">
    <w:abstractNumId w:val="17"/>
  </w:num>
  <w:num w:numId="13" w16cid:durableId="189342936">
    <w:abstractNumId w:val="34"/>
  </w:num>
  <w:num w:numId="14" w16cid:durableId="704257712">
    <w:abstractNumId w:val="42"/>
  </w:num>
  <w:num w:numId="15" w16cid:durableId="1833449303">
    <w:abstractNumId w:val="38"/>
  </w:num>
  <w:num w:numId="16" w16cid:durableId="827208131">
    <w:abstractNumId w:val="22"/>
  </w:num>
  <w:num w:numId="17" w16cid:durableId="1307510588">
    <w:abstractNumId w:val="11"/>
  </w:num>
  <w:num w:numId="18" w16cid:durableId="675422537">
    <w:abstractNumId w:val="33"/>
  </w:num>
  <w:num w:numId="19" w16cid:durableId="808397772">
    <w:abstractNumId w:val="32"/>
  </w:num>
  <w:num w:numId="20" w16cid:durableId="2126726550">
    <w:abstractNumId w:val="7"/>
  </w:num>
  <w:num w:numId="21" w16cid:durableId="1195928305">
    <w:abstractNumId w:val="43"/>
  </w:num>
  <w:num w:numId="22" w16cid:durableId="1564635832">
    <w:abstractNumId w:val="36"/>
  </w:num>
  <w:num w:numId="23" w16cid:durableId="987712829">
    <w:abstractNumId w:val="4"/>
  </w:num>
  <w:num w:numId="24" w16cid:durableId="1608003715">
    <w:abstractNumId w:val="13"/>
  </w:num>
  <w:num w:numId="25" w16cid:durableId="1038627348">
    <w:abstractNumId w:val="12"/>
  </w:num>
  <w:num w:numId="26" w16cid:durableId="1603226689">
    <w:abstractNumId w:val="40"/>
  </w:num>
  <w:num w:numId="27" w16cid:durableId="617906055">
    <w:abstractNumId w:val="23"/>
  </w:num>
  <w:num w:numId="28" w16cid:durableId="1138954369">
    <w:abstractNumId w:val="19"/>
  </w:num>
  <w:num w:numId="29" w16cid:durableId="1675180875">
    <w:abstractNumId w:val="8"/>
  </w:num>
  <w:num w:numId="30" w16cid:durableId="1948270134">
    <w:abstractNumId w:val="5"/>
  </w:num>
  <w:num w:numId="31" w16cid:durableId="1688824775">
    <w:abstractNumId w:val="39"/>
  </w:num>
  <w:num w:numId="32" w16cid:durableId="159125791">
    <w:abstractNumId w:val="20"/>
  </w:num>
  <w:num w:numId="33" w16cid:durableId="216547615">
    <w:abstractNumId w:val="18"/>
  </w:num>
  <w:num w:numId="34" w16cid:durableId="304354831">
    <w:abstractNumId w:val="26"/>
  </w:num>
  <w:num w:numId="35" w16cid:durableId="1703825526">
    <w:abstractNumId w:val="31"/>
  </w:num>
  <w:num w:numId="36" w16cid:durableId="2135908309">
    <w:abstractNumId w:val="24"/>
  </w:num>
  <w:num w:numId="37" w16cid:durableId="887104926">
    <w:abstractNumId w:val="3"/>
  </w:num>
  <w:num w:numId="38" w16cid:durableId="1536231509">
    <w:abstractNumId w:val="15"/>
  </w:num>
  <w:num w:numId="39" w16cid:durableId="1502310451">
    <w:abstractNumId w:val="21"/>
  </w:num>
  <w:num w:numId="40" w16cid:durableId="720401324">
    <w:abstractNumId w:val="25"/>
  </w:num>
  <w:num w:numId="41" w16cid:durableId="1306859759">
    <w:abstractNumId w:val="41"/>
  </w:num>
  <w:num w:numId="42" w16cid:durableId="1241252447">
    <w:abstractNumId w:val="30"/>
  </w:num>
  <w:num w:numId="43" w16cid:durableId="322321432">
    <w:abstractNumId w:val="35"/>
  </w:num>
  <w:num w:numId="44" w16cid:durableId="684021033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1"/>
    <w:rsid w:val="000006FD"/>
    <w:rsid w:val="000009F6"/>
    <w:rsid w:val="0000175F"/>
    <w:rsid w:val="000027B7"/>
    <w:rsid w:val="00002BEF"/>
    <w:rsid w:val="00003B9C"/>
    <w:rsid w:val="00003BA3"/>
    <w:rsid w:val="00004D06"/>
    <w:rsid w:val="000055D8"/>
    <w:rsid w:val="00006366"/>
    <w:rsid w:val="00006754"/>
    <w:rsid w:val="00006D44"/>
    <w:rsid w:val="000070CB"/>
    <w:rsid w:val="000076FB"/>
    <w:rsid w:val="00007BA0"/>
    <w:rsid w:val="00010209"/>
    <w:rsid w:val="000106F7"/>
    <w:rsid w:val="000107B8"/>
    <w:rsid w:val="00010E97"/>
    <w:rsid w:val="00012647"/>
    <w:rsid w:val="00012CC3"/>
    <w:rsid w:val="00013450"/>
    <w:rsid w:val="00013C3C"/>
    <w:rsid w:val="0001477B"/>
    <w:rsid w:val="00015E3B"/>
    <w:rsid w:val="000160E4"/>
    <w:rsid w:val="00016248"/>
    <w:rsid w:val="00016F20"/>
    <w:rsid w:val="00020364"/>
    <w:rsid w:val="00020D9A"/>
    <w:rsid w:val="00020FCA"/>
    <w:rsid w:val="00022E54"/>
    <w:rsid w:val="00023CBB"/>
    <w:rsid w:val="00024109"/>
    <w:rsid w:val="000246D4"/>
    <w:rsid w:val="000256AD"/>
    <w:rsid w:val="000258DC"/>
    <w:rsid w:val="00026B9B"/>
    <w:rsid w:val="00026F5D"/>
    <w:rsid w:val="0002729C"/>
    <w:rsid w:val="000272BF"/>
    <w:rsid w:val="0002769D"/>
    <w:rsid w:val="00030F23"/>
    <w:rsid w:val="0003106B"/>
    <w:rsid w:val="00031DB8"/>
    <w:rsid w:val="000332FC"/>
    <w:rsid w:val="000349C4"/>
    <w:rsid w:val="0003545E"/>
    <w:rsid w:val="000355B3"/>
    <w:rsid w:val="000357E3"/>
    <w:rsid w:val="000359D6"/>
    <w:rsid w:val="00037859"/>
    <w:rsid w:val="00040BA9"/>
    <w:rsid w:val="00040CAD"/>
    <w:rsid w:val="00041027"/>
    <w:rsid w:val="00041A52"/>
    <w:rsid w:val="000440C5"/>
    <w:rsid w:val="00045512"/>
    <w:rsid w:val="00045F90"/>
    <w:rsid w:val="000464A7"/>
    <w:rsid w:val="00046C7F"/>
    <w:rsid w:val="000475D6"/>
    <w:rsid w:val="000500AD"/>
    <w:rsid w:val="000507E1"/>
    <w:rsid w:val="00050B11"/>
    <w:rsid w:val="00050DB3"/>
    <w:rsid w:val="00050DBA"/>
    <w:rsid w:val="0005143D"/>
    <w:rsid w:val="0005158B"/>
    <w:rsid w:val="00051EDC"/>
    <w:rsid w:val="0005276E"/>
    <w:rsid w:val="00052D9E"/>
    <w:rsid w:val="00052F97"/>
    <w:rsid w:val="00054528"/>
    <w:rsid w:val="00054716"/>
    <w:rsid w:val="00055ED7"/>
    <w:rsid w:val="00056CE1"/>
    <w:rsid w:val="00056E08"/>
    <w:rsid w:val="0005726C"/>
    <w:rsid w:val="000572D0"/>
    <w:rsid w:val="00057447"/>
    <w:rsid w:val="00060C27"/>
    <w:rsid w:val="000612EC"/>
    <w:rsid w:val="000616CB"/>
    <w:rsid w:val="00061BB8"/>
    <w:rsid w:val="0006394B"/>
    <w:rsid w:val="00065412"/>
    <w:rsid w:val="000659EC"/>
    <w:rsid w:val="00065BE6"/>
    <w:rsid w:val="00065EE6"/>
    <w:rsid w:val="0006698D"/>
    <w:rsid w:val="000669EB"/>
    <w:rsid w:val="00066B80"/>
    <w:rsid w:val="000715D6"/>
    <w:rsid w:val="0007242D"/>
    <w:rsid w:val="00072814"/>
    <w:rsid w:val="00072948"/>
    <w:rsid w:val="00072F22"/>
    <w:rsid w:val="00072FD7"/>
    <w:rsid w:val="00073409"/>
    <w:rsid w:val="00074B7D"/>
    <w:rsid w:val="0007647B"/>
    <w:rsid w:val="0007728E"/>
    <w:rsid w:val="00077BB2"/>
    <w:rsid w:val="0008026E"/>
    <w:rsid w:val="000802CF"/>
    <w:rsid w:val="000809A3"/>
    <w:rsid w:val="00080C3A"/>
    <w:rsid w:val="00080F3B"/>
    <w:rsid w:val="00081153"/>
    <w:rsid w:val="00081446"/>
    <w:rsid w:val="00081695"/>
    <w:rsid w:val="00081C1F"/>
    <w:rsid w:val="000837E5"/>
    <w:rsid w:val="00083F73"/>
    <w:rsid w:val="0008512B"/>
    <w:rsid w:val="00085750"/>
    <w:rsid w:val="00085DC8"/>
    <w:rsid w:val="00085DEC"/>
    <w:rsid w:val="000876A9"/>
    <w:rsid w:val="00087E62"/>
    <w:rsid w:val="000900B5"/>
    <w:rsid w:val="00090920"/>
    <w:rsid w:val="00091199"/>
    <w:rsid w:val="00091361"/>
    <w:rsid w:val="00091BD5"/>
    <w:rsid w:val="00091CD2"/>
    <w:rsid w:val="00091F28"/>
    <w:rsid w:val="00094152"/>
    <w:rsid w:val="0009448E"/>
    <w:rsid w:val="00094CBE"/>
    <w:rsid w:val="00094E64"/>
    <w:rsid w:val="000950F2"/>
    <w:rsid w:val="0009636A"/>
    <w:rsid w:val="00096468"/>
    <w:rsid w:val="00096544"/>
    <w:rsid w:val="00096AE7"/>
    <w:rsid w:val="00097B7C"/>
    <w:rsid w:val="000A079C"/>
    <w:rsid w:val="000A1AB7"/>
    <w:rsid w:val="000A1C7D"/>
    <w:rsid w:val="000A1E0A"/>
    <w:rsid w:val="000A2459"/>
    <w:rsid w:val="000A2628"/>
    <w:rsid w:val="000A26A2"/>
    <w:rsid w:val="000A341C"/>
    <w:rsid w:val="000A399E"/>
    <w:rsid w:val="000A3AD8"/>
    <w:rsid w:val="000A411A"/>
    <w:rsid w:val="000A43D7"/>
    <w:rsid w:val="000A4DEB"/>
    <w:rsid w:val="000A636E"/>
    <w:rsid w:val="000A65A7"/>
    <w:rsid w:val="000A7459"/>
    <w:rsid w:val="000A7A9C"/>
    <w:rsid w:val="000B09CD"/>
    <w:rsid w:val="000B21E8"/>
    <w:rsid w:val="000B281D"/>
    <w:rsid w:val="000B2872"/>
    <w:rsid w:val="000B369D"/>
    <w:rsid w:val="000B3B58"/>
    <w:rsid w:val="000B541E"/>
    <w:rsid w:val="000B72DA"/>
    <w:rsid w:val="000C05D4"/>
    <w:rsid w:val="000C13EB"/>
    <w:rsid w:val="000C189F"/>
    <w:rsid w:val="000C2BD4"/>
    <w:rsid w:val="000C3966"/>
    <w:rsid w:val="000C5B1B"/>
    <w:rsid w:val="000C5C6A"/>
    <w:rsid w:val="000C6DA9"/>
    <w:rsid w:val="000C72A6"/>
    <w:rsid w:val="000C74A1"/>
    <w:rsid w:val="000C7FEF"/>
    <w:rsid w:val="000D146D"/>
    <w:rsid w:val="000D1E5C"/>
    <w:rsid w:val="000D1E6C"/>
    <w:rsid w:val="000D329B"/>
    <w:rsid w:val="000D40E5"/>
    <w:rsid w:val="000D42E7"/>
    <w:rsid w:val="000D6098"/>
    <w:rsid w:val="000D64D0"/>
    <w:rsid w:val="000D6961"/>
    <w:rsid w:val="000D71C6"/>
    <w:rsid w:val="000D7431"/>
    <w:rsid w:val="000D7BDC"/>
    <w:rsid w:val="000D7CC1"/>
    <w:rsid w:val="000D7EEF"/>
    <w:rsid w:val="000E0CDE"/>
    <w:rsid w:val="000E11EA"/>
    <w:rsid w:val="000E14BF"/>
    <w:rsid w:val="000E1546"/>
    <w:rsid w:val="000E1F62"/>
    <w:rsid w:val="000E276E"/>
    <w:rsid w:val="000E28EE"/>
    <w:rsid w:val="000E28F8"/>
    <w:rsid w:val="000E298F"/>
    <w:rsid w:val="000E34FE"/>
    <w:rsid w:val="000E49F1"/>
    <w:rsid w:val="000E4A04"/>
    <w:rsid w:val="000E6294"/>
    <w:rsid w:val="000E6951"/>
    <w:rsid w:val="000E6E70"/>
    <w:rsid w:val="000E6F6C"/>
    <w:rsid w:val="000F047C"/>
    <w:rsid w:val="000F05CA"/>
    <w:rsid w:val="000F2D3A"/>
    <w:rsid w:val="000F3433"/>
    <w:rsid w:val="000F4DF6"/>
    <w:rsid w:val="000F50E2"/>
    <w:rsid w:val="000F5990"/>
    <w:rsid w:val="000F5BE4"/>
    <w:rsid w:val="000F6568"/>
    <w:rsid w:val="000F737E"/>
    <w:rsid w:val="000F796E"/>
    <w:rsid w:val="000F7B51"/>
    <w:rsid w:val="000F7BB5"/>
    <w:rsid w:val="000F7E01"/>
    <w:rsid w:val="00100EC3"/>
    <w:rsid w:val="0010246E"/>
    <w:rsid w:val="0010339A"/>
    <w:rsid w:val="00103ED3"/>
    <w:rsid w:val="0010660F"/>
    <w:rsid w:val="00107902"/>
    <w:rsid w:val="00110629"/>
    <w:rsid w:val="00112EA4"/>
    <w:rsid w:val="001134A6"/>
    <w:rsid w:val="0011493A"/>
    <w:rsid w:val="00115CE5"/>
    <w:rsid w:val="0011690B"/>
    <w:rsid w:val="00117260"/>
    <w:rsid w:val="00117B13"/>
    <w:rsid w:val="00117C71"/>
    <w:rsid w:val="00117F1F"/>
    <w:rsid w:val="00120267"/>
    <w:rsid w:val="0012070F"/>
    <w:rsid w:val="00120A92"/>
    <w:rsid w:val="001216E8"/>
    <w:rsid w:val="00121DD0"/>
    <w:rsid w:val="001232EF"/>
    <w:rsid w:val="001237B0"/>
    <w:rsid w:val="00123BE0"/>
    <w:rsid w:val="00123CD0"/>
    <w:rsid w:val="00124312"/>
    <w:rsid w:val="0012506A"/>
    <w:rsid w:val="001250F6"/>
    <w:rsid w:val="00125B22"/>
    <w:rsid w:val="0012646A"/>
    <w:rsid w:val="001267F4"/>
    <w:rsid w:val="00126ACF"/>
    <w:rsid w:val="00126FAD"/>
    <w:rsid w:val="0013022E"/>
    <w:rsid w:val="00130F4A"/>
    <w:rsid w:val="00131132"/>
    <w:rsid w:val="001318D4"/>
    <w:rsid w:val="00131AFD"/>
    <w:rsid w:val="00132593"/>
    <w:rsid w:val="0013307F"/>
    <w:rsid w:val="001331E2"/>
    <w:rsid w:val="001338EF"/>
    <w:rsid w:val="00134A8C"/>
    <w:rsid w:val="00135712"/>
    <w:rsid w:val="0013632B"/>
    <w:rsid w:val="00136474"/>
    <w:rsid w:val="00137EA6"/>
    <w:rsid w:val="00137F97"/>
    <w:rsid w:val="001406A1"/>
    <w:rsid w:val="00143B5D"/>
    <w:rsid w:val="00143C29"/>
    <w:rsid w:val="00144908"/>
    <w:rsid w:val="00145761"/>
    <w:rsid w:val="00145FE8"/>
    <w:rsid w:val="00146DB1"/>
    <w:rsid w:val="00147250"/>
    <w:rsid w:val="0014783A"/>
    <w:rsid w:val="00147CFD"/>
    <w:rsid w:val="00147FF1"/>
    <w:rsid w:val="0015025B"/>
    <w:rsid w:val="00151864"/>
    <w:rsid w:val="0015325C"/>
    <w:rsid w:val="00153A1C"/>
    <w:rsid w:val="00153DB4"/>
    <w:rsid w:val="001540DC"/>
    <w:rsid w:val="001548CE"/>
    <w:rsid w:val="00156AF2"/>
    <w:rsid w:val="00156E8F"/>
    <w:rsid w:val="001604CB"/>
    <w:rsid w:val="001616C1"/>
    <w:rsid w:val="00162BE3"/>
    <w:rsid w:val="00163657"/>
    <w:rsid w:val="00164A19"/>
    <w:rsid w:val="00165123"/>
    <w:rsid w:val="001657B5"/>
    <w:rsid w:val="00165CD4"/>
    <w:rsid w:val="00167443"/>
    <w:rsid w:val="00170D33"/>
    <w:rsid w:val="0017146D"/>
    <w:rsid w:val="001716EF"/>
    <w:rsid w:val="00171C77"/>
    <w:rsid w:val="00171F6E"/>
    <w:rsid w:val="00172B2A"/>
    <w:rsid w:val="0017381A"/>
    <w:rsid w:val="0017453D"/>
    <w:rsid w:val="001747EE"/>
    <w:rsid w:val="00174E44"/>
    <w:rsid w:val="00174EB6"/>
    <w:rsid w:val="00175C24"/>
    <w:rsid w:val="0017624B"/>
    <w:rsid w:val="001766EB"/>
    <w:rsid w:val="001776EE"/>
    <w:rsid w:val="001807D5"/>
    <w:rsid w:val="001810A1"/>
    <w:rsid w:val="00183455"/>
    <w:rsid w:val="00183671"/>
    <w:rsid w:val="001838D5"/>
    <w:rsid w:val="001840A9"/>
    <w:rsid w:val="001842BA"/>
    <w:rsid w:val="00185C6D"/>
    <w:rsid w:val="0018601C"/>
    <w:rsid w:val="00187570"/>
    <w:rsid w:val="0019090D"/>
    <w:rsid w:val="00191010"/>
    <w:rsid w:val="00191089"/>
    <w:rsid w:val="001924A0"/>
    <w:rsid w:val="001927B9"/>
    <w:rsid w:val="00192EFF"/>
    <w:rsid w:val="00193BD9"/>
    <w:rsid w:val="00193DC6"/>
    <w:rsid w:val="00193FDB"/>
    <w:rsid w:val="0019464A"/>
    <w:rsid w:val="00194F1E"/>
    <w:rsid w:val="00195B74"/>
    <w:rsid w:val="001966DB"/>
    <w:rsid w:val="00196794"/>
    <w:rsid w:val="001969E0"/>
    <w:rsid w:val="001975E7"/>
    <w:rsid w:val="001A1494"/>
    <w:rsid w:val="001A4E1E"/>
    <w:rsid w:val="001A505B"/>
    <w:rsid w:val="001A529B"/>
    <w:rsid w:val="001A5B43"/>
    <w:rsid w:val="001B0412"/>
    <w:rsid w:val="001B15D6"/>
    <w:rsid w:val="001B19C3"/>
    <w:rsid w:val="001B225A"/>
    <w:rsid w:val="001B2559"/>
    <w:rsid w:val="001B3439"/>
    <w:rsid w:val="001B3C31"/>
    <w:rsid w:val="001B5992"/>
    <w:rsid w:val="001B5E90"/>
    <w:rsid w:val="001B6838"/>
    <w:rsid w:val="001B6EA1"/>
    <w:rsid w:val="001B74A3"/>
    <w:rsid w:val="001B7829"/>
    <w:rsid w:val="001B7CF3"/>
    <w:rsid w:val="001B7DF5"/>
    <w:rsid w:val="001C0395"/>
    <w:rsid w:val="001C2650"/>
    <w:rsid w:val="001C288C"/>
    <w:rsid w:val="001C2892"/>
    <w:rsid w:val="001C2E30"/>
    <w:rsid w:val="001C3216"/>
    <w:rsid w:val="001C4A22"/>
    <w:rsid w:val="001C551B"/>
    <w:rsid w:val="001C5A2F"/>
    <w:rsid w:val="001C5A94"/>
    <w:rsid w:val="001C669B"/>
    <w:rsid w:val="001C7227"/>
    <w:rsid w:val="001D011F"/>
    <w:rsid w:val="001D01E8"/>
    <w:rsid w:val="001D2B2C"/>
    <w:rsid w:val="001D3470"/>
    <w:rsid w:val="001D3C67"/>
    <w:rsid w:val="001D45CC"/>
    <w:rsid w:val="001D547F"/>
    <w:rsid w:val="001D68E0"/>
    <w:rsid w:val="001D6AC3"/>
    <w:rsid w:val="001D6E58"/>
    <w:rsid w:val="001D7431"/>
    <w:rsid w:val="001D7AC6"/>
    <w:rsid w:val="001D7E8E"/>
    <w:rsid w:val="001E08BB"/>
    <w:rsid w:val="001E1060"/>
    <w:rsid w:val="001E109E"/>
    <w:rsid w:val="001E11E6"/>
    <w:rsid w:val="001E125D"/>
    <w:rsid w:val="001E190D"/>
    <w:rsid w:val="001E1CD6"/>
    <w:rsid w:val="001E21AF"/>
    <w:rsid w:val="001E297D"/>
    <w:rsid w:val="001E337E"/>
    <w:rsid w:val="001E5A89"/>
    <w:rsid w:val="001E6CE6"/>
    <w:rsid w:val="001E7665"/>
    <w:rsid w:val="001E7AB4"/>
    <w:rsid w:val="001F153E"/>
    <w:rsid w:val="001F1682"/>
    <w:rsid w:val="001F3FE8"/>
    <w:rsid w:val="001F42AC"/>
    <w:rsid w:val="001F438F"/>
    <w:rsid w:val="001F5AA8"/>
    <w:rsid w:val="001F5B9A"/>
    <w:rsid w:val="001F6CF3"/>
    <w:rsid w:val="001F6FB6"/>
    <w:rsid w:val="001F7CF5"/>
    <w:rsid w:val="00200FB7"/>
    <w:rsid w:val="00201347"/>
    <w:rsid w:val="00201758"/>
    <w:rsid w:val="00201ABB"/>
    <w:rsid w:val="00202912"/>
    <w:rsid w:val="00202B72"/>
    <w:rsid w:val="00203DC7"/>
    <w:rsid w:val="002051C4"/>
    <w:rsid w:val="002056EB"/>
    <w:rsid w:val="00206EB5"/>
    <w:rsid w:val="002072C8"/>
    <w:rsid w:val="0020730B"/>
    <w:rsid w:val="002076EE"/>
    <w:rsid w:val="00210359"/>
    <w:rsid w:val="002103AE"/>
    <w:rsid w:val="0021051B"/>
    <w:rsid w:val="00210D2C"/>
    <w:rsid w:val="00210F69"/>
    <w:rsid w:val="0021106F"/>
    <w:rsid w:val="00211949"/>
    <w:rsid w:val="00211BA6"/>
    <w:rsid w:val="002137C9"/>
    <w:rsid w:val="00213C50"/>
    <w:rsid w:val="00213CA4"/>
    <w:rsid w:val="00214377"/>
    <w:rsid w:val="002145EE"/>
    <w:rsid w:val="002155C7"/>
    <w:rsid w:val="00215A60"/>
    <w:rsid w:val="002162E7"/>
    <w:rsid w:val="00216682"/>
    <w:rsid w:val="00216C5F"/>
    <w:rsid w:val="00217A0C"/>
    <w:rsid w:val="00217ADF"/>
    <w:rsid w:val="00221560"/>
    <w:rsid w:val="00222207"/>
    <w:rsid w:val="00223097"/>
    <w:rsid w:val="0022425F"/>
    <w:rsid w:val="00225581"/>
    <w:rsid w:val="00225DC8"/>
    <w:rsid w:val="00226D26"/>
    <w:rsid w:val="002270E1"/>
    <w:rsid w:val="00230DB1"/>
    <w:rsid w:val="00231267"/>
    <w:rsid w:val="00231EE4"/>
    <w:rsid w:val="00231FD8"/>
    <w:rsid w:val="00232854"/>
    <w:rsid w:val="0023357F"/>
    <w:rsid w:val="0023467E"/>
    <w:rsid w:val="002348F1"/>
    <w:rsid w:val="002354AF"/>
    <w:rsid w:val="002364B5"/>
    <w:rsid w:val="00237B82"/>
    <w:rsid w:val="0024054D"/>
    <w:rsid w:val="00240D10"/>
    <w:rsid w:val="00241553"/>
    <w:rsid w:val="002417BD"/>
    <w:rsid w:val="00241908"/>
    <w:rsid w:val="00242B1F"/>
    <w:rsid w:val="00243E81"/>
    <w:rsid w:val="00244C74"/>
    <w:rsid w:val="00245ED5"/>
    <w:rsid w:val="00246197"/>
    <w:rsid w:val="0024657E"/>
    <w:rsid w:val="00246AAE"/>
    <w:rsid w:val="0024770B"/>
    <w:rsid w:val="00247C69"/>
    <w:rsid w:val="002504D5"/>
    <w:rsid w:val="00250624"/>
    <w:rsid w:val="00250D35"/>
    <w:rsid w:val="00250FDF"/>
    <w:rsid w:val="00252ADB"/>
    <w:rsid w:val="002532EF"/>
    <w:rsid w:val="0025590F"/>
    <w:rsid w:val="0025723D"/>
    <w:rsid w:val="00260556"/>
    <w:rsid w:val="002610BB"/>
    <w:rsid w:val="0026224A"/>
    <w:rsid w:val="0026271C"/>
    <w:rsid w:val="00262B5A"/>
    <w:rsid w:val="002636A3"/>
    <w:rsid w:val="0026386F"/>
    <w:rsid w:val="00263A2F"/>
    <w:rsid w:val="00264423"/>
    <w:rsid w:val="002646AD"/>
    <w:rsid w:val="00265FFF"/>
    <w:rsid w:val="0026669C"/>
    <w:rsid w:val="002705DA"/>
    <w:rsid w:val="0027064F"/>
    <w:rsid w:val="00271304"/>
    <w:rsid w:val="0027160A"/>
    <w:rsid w:val="00271635"/>
    <w:rsid w:val="00271B83"/>
    <w:rsid w:val="00271DCE"/>
    <w:rsid w:val="00272741"/>
    <w:rsid w:val="00273969"/>
    <w:rsid w:val="00276D39"/>
    <w:rsid w:val="0027759A"/>
    <w:rsid w:val="00277F46"/>
    <w:rsid w:val="002805B3"/>
    <w:rsid w:val="00280C17"/>
    <w:rsid w:val="00280EC0"/>
    <w:rsid w:val="0028102A"/>
    <w:rsid w:val="00281107"/>
    <w:rsid w:val="00282EB1"/>
    <w:rsid w:val="00285340"/>
    <w:rsid w:val="0028568E"/>
    <w:rsid w:val="00285927"/>
    <w:rsid w:val="00287346"/>
    <w:rsid w:val="00287350"/>
    <w:rsid w:val="00287FA7"/>
    <w:rsid w:val="00291E42"/>
    <w:rsid w:val="002924CC"/>
    <w:rsid w:val="002928D8"/>
    <w:rsid w:val="002929A9"/>
    <w:rsid w:val="00292F81"/>
    <w:rsid w:val="00293895"/>
    <w:rsid w:val="00293C44"/>
    <w:rsid w:val="0029439D"/>
    <w:rsid w:val="002952C4"/>
    <w:rsid w:val="0029555F"/>
    <w:rsid w:val="00295773"/>
    <w:rsid w:val="00296204"/>
    <w:rsid w:val="0029736F"/>
    <w:rsid w:val="00297CD8"/>
    <w:rsid w:val="002A014E"/>
    <w:rsid w:val="002A05F9"/>
    <w:rsid w:val="002A0779"/>
    <w:rsid w:val="002A0E63"/>
    <w:rsid w:val="002A236A"/>
    <w:rsid w:val="002A256C"/>
    <w:rsid w:val="002A2BE2"/>
    <w:rsid w:val="002A2F6A"/>
    <w:rsid w:val="002A329B"/>
    <w:rsid w:val="002A32EB"/>
    <w:rsid w:val="002A37B2"/>
    <w:rsid w:val="002A397F"/>
    <w:rsid w:val="002A489E"/>
    <w:rsid w:val="002A6135"/>
    <w:rsid w:val="002A62B8"/>
    <w:rsid w:val="002A6673"/>
    <w:rsid w:val="002A77C0"/>
    <w:rsid w:val="002A7808"/>
    <w:rsid w:val="002A7AA8"/>
    <w:rsid w:val="002B0B55"/>
    <w:rsid w:val="002B1C95"/>
    <w:rsid w:val="002B2B3C"/>
    <w:rsid w:val="002B4962"/>
    <w:rsid w:val="002B4BBC"/>
    <w:rsid w:val="002B5508"/>
    <w:rsid w:val="002B5DB9"/>
    <w:rsid w:val="002B682C"/>
    <w:rsid w:val="002B6B97"/>
    <w:rsid w:val="002B71BB"/>
    <w:rsid w:val="002B78C2"/>
    <w:rsid w:val="002C0AA4"/>
    <w:rsid w:val="002C0D56"/>
    <w:rsid w:val="002C12A0"/>
    <w:rsid w:val="002C1CC0"/>
    <w:rsid w:val="002C357F"/>
    <w:rsid w:val="002C3699"/>
    <w:rsid w:val="002C48CA"/>
    <w:rsid w:val="002C4E93"/>
    <w:rsid w:val="002C4F38"/>
    <w:rsid w:val="002C6585"/>
    <w:rsid w:val="002C7BB4"/>
    <w:rsid w:val="002D0D73"/>
    <w:rsid w:val="002D175B"/>
    <w:rsid w:val="002D2252"/>
    <w:rsid w:val="002D2E65"/>
    <w:rsid w:val="002D30D6"/>
    <w:rsid w:val="002D3451"/>
    <w:rsid w:val="002D4416"/>
    <w:rsid w:val="002D4772"/>
    <w:rsid w:val="002D6008"/>
    <w:rsid w:val="002D63D5"/>
    <w:rsid w:val="002D6AB0"/>
    <w:rsid w:val="002D7316"/>
    <w:rsid w:val="002D7C75"/>
    <w:rsid w:val="002D7E04"/>
    <w:rsid w:val="002E0080"/>
    <w:rsid w:val="002E05C3"/>
    <w:rsid w:val="002E0848"/>
    <w:rsid w:val="002E0AA5"/>
    <w:rsid w:val="002E0DA9"/>
    <w:rsid w:val="002E1657"/>
    <w:rsid w:val="002E1AA5"/>
    <w:rsid w:val="002E1D62"/>
    <w:rsid w:val="002E1DC4"/>
    <w:rsid w:val="002E2099"/>
    <w:rsid w:val="002E2CE8"/>
    <w:rsid w:val="002E3CF6"/>
    <w:rsid w:val="002E4DFB"/>
    <w:rsid w:val="002E54A7"/>
    <w:rsid w:val="002E67CF"/>
    <w:rsid w:val="002E6AD4"/>
    <w:rsid w:val="002F051D"/>
    <w:rsid w:val="002F067B"/>
    <w:rsid w:val="002F277E"/>
    <w:rsid w:val="002F2973"/>
    <w:rsid w:val="002F31B3"/>
    <w:rsid w:val="002F33E0"/>
    <w:rsid w:val="002F34BE"/>
    <w:rsid w:val="002F39AB"/>
    <w:rsid w:val="002F3D01"/>
    <w:rsid w:val="002F4438"/>
    <w:rsid w:val="002F57AB"/>
    <w:rsid w:val="002F6130"/>
    <w:rsid w:val="002F6329"/>
    <w:rsid w:val="002F662B"/>
    <w:rsid w:val="002F71AD"/>
    <w:rsid w:val="003010CA"/>
    <w:rsid w:val="00301F78"/>
    <w:rsid w:val="00302721"/>
    <w:rsid w:val="00302EA0"/>
    <w:rsid w:val="0030397A"/>
    <w:rsid w:val="00303B37"/>
    <w:rsid w:val="00304585"/>
    <w:rsid w:val="00306002"/>
    <w:rsid w:val="003062F3"/>
    <w:rsid w:val="0030713A"/>
    <w:rsid w:val="003078ED"/>
    <w:rsid w:val="00307F21"/>
    <w:rsid w:val="00311644"/>
    <w:rsid w:val="00311ECB"/>
    <w:rsid w:val="0031215B"/>
    <w:rsid w:val="00312614"/>
    <w:rsid w:val="00312A2E"/>
    <w:rsid w:val="003132B9"/>
    <w:rsid w:val="00313934"/>
    <w:rsid w:val="00313AB2"/>
    <w:rsid w:val="00313CCF"/>
    <w:rsid w:val="00313E3B"/>
    <w:rsid w:val="00314038"/>
    <w:rsid w:val="00314BE9"/>
    <w:rsid w:val="00315878"/>
    <w:rsid w:val="00316EF8"/>
    <w:rsid w:val="0031756F"/>
    <w:rsid w:val="003207D3"/>
    <w:rsid w:val="0032115D"/>
    <w:rsid w:val="00321848"/>
    <w:rsid w:val="00321AB0"/>
    <w:rsid w:val="0032208E"/>
    <w:rsid w:val="003220C1"/>
    <w:rsid w:val="00323A51"/>
    <w:rsid w:val="00323B72"/>
    <w:rsid w:val="00324373"/>
    <w:rsid w:val="00324B76"/>
    <w:rsid w:val="00324CCB"/>
    <w:rsid w:val="003253FF"/>
    <w:rsid w:val="00326C50"/>
    <w:rsid w:val="00326D29"/>
    <w:rsid w:val="00327975"/>
    <w:rsid w:val="00331306"/>
    <w:rsid w:val="00332B35"/>
    <w:rsid w:val="00332B88"/>
    <w:rsid w:val="00332DF6"/>
    <w:rsid w:val="00333676"/>
    <w:rsid w:val="00333741"/>
    <w:rsid w:val="00333C76"/>
    <w:rsid w:val="003344D3"/>
    <w:rsid w:val="00336B6C"/>
    <w:rsid w:val="0033796B"/>
    <w:rsid w:val="00337D15"/>
    <w:rsid w:val="00340206"/>
    <w:rsid w:val="00340331"/>
    <w:rsid w:val="00340FAB"/>
    <w:rsid w:val="0034100A"/>
    <w:rsid w:val="0034204B"/>
    <w:rsid w:val="003430BE"/>
    <w:rsid w:val="00343170"/>
    <w:rsid w:val="00343448"/>
    <w:rsid w:val="0034450A"/>
    <w:rsid w:val="00344B8C"/>
    <w:rsid w:val="003453AE"/>
    <w:rsid w:val="00345897"/>
    <w:rsid w:val="00345E4B"/>
    <w:rsid w:val="0034615B"/>
    <w:rsid w:val="003462C9"/>
    <w:rsid w:val="003466BB"/>
    <w:rsid w:val="00346C85"/>
    <w:rsid w:val="00347FB4"/>
    <w:rsid w:val="00350FC1"/>
    <w:rsid w:val="00351580"/>
    <w:rsid w:val="00351843"/>
    <w:rsid w:val="00351963"/>
    <w:rsid w:val="00353B4F"/>
    <w:rsid w:val="00353C96"/>
    <w:rsid w:val="00354A71"/>
    <w:rsid w:val="003552D4"/>
    <w:rsid w:val="003554DE"/>
    <w:rsid w:val="00355BC7"/>
    <w:rsid w:val="003574D4"/>
    <w:rsid w:val="00357CA2"/>
    <w:rsid w:val="00360127"/>
    <w:rsid w:val="00360557"/>
    <w:rsid w:val="00361128"/>
    <w:rsid w:val="003622A5"/>
    <w:rsid w:val="0036293C"/>
    <w:rsid w:val="00362B7A"/>
    <w:rsid w:val="0036324A"/>
    <w:rsid w:val="003639C4"/>
    <w:rsid w:val="00363B87"/>
    <w:rsid w:val="00363D02"/>
    <w:rsid w:val="00365422"/>
    <w:rsid w:val="0036574C"/>
    <w:rsid w:val="00365AE1"/>
    <w:rsid w:val="00367C08"/>
    <w:rsid w:val="00367C68"/>
    <w:rsid w:val="00371400"/>
    <w:rsid w:val="00371BBF"/>
    <w:rsid w:val="00372772"/>
    <w:rsid w:val="00373B2E"/>
    <w:rsid w:val="00373C3A"/>
    <w:rsid w:val="00375769"/>
    <w:rsid w:val="00376056"/>
    <w:rsid w:val="003769C5"/>
    <w:rsid w:val="00376F49"/>
    <w:rsid w:val="003770D7"/>
    <w:rsid w:val="00377703"/>
    <w:rsid w:val="003812F8"/>
    <w:rsid w:val="00381642"/>
    <w:rsid w:val="00382167"/>
    <w:rsid w:val="00382571"/>
    <w:rsid w:val="00383E13"/>
    <w:rsid w:val="0038504F"/>
    <w:rsid w:val="00386DC8"/>
    <w:rsid w:val="00390130"/>
    <w:rsid w:val="003909FC"/>
    <w:rsid w:val="00392187"/>
    <w:rsid w:val="00392414"/>
    <w:rsid w:val="00393CB4"/>
    <w:rsid w:val="00393D6A"/>
    <w:rsid w:val="003948A1"/>
    <w:rsid w:val="00394FCE"/>
    <w:rsid w:val="00397999"/>
    <w:rsid w:val="003A1CB9"/>
    <w:rsid w:val="003A274F"/>
    <w:rsid w:val="003A3515"/>
    <w:rsid w:val="003A394B"/>
    <w:rsid w:val="003A4343"/>
    <w:rsid w:val="003A46A2"/>
    <w:rsid w:val="003A4AC8"/>
    <w:rsid w:val="003A5015"/>
    <w:rsid w:val="003A5652"/>
    <w:rsid w:val="003A6BDF"/>
    <w:rsid w:val="003A6BF2"/>
    <w:rsid w:val="003A731F"/>
    <w:rsid w:val="003A7373"/>
    <w:rsid w:val="003A7488"/>
    <w:rsid w:val="003A78E9"/>
    <w:rsid w:val="003A795C"/>
    <w:rsid w:val="003B0965"/>
    <w:rsid w:val="003B1A45"/>
    <w:rsid w:val="003B1E35"/>
    <w:rsid w:val="003B35A6"/>
    <w:rsid w:val="003B3ED9"/>
    <w:rsid w:val="003B4CB2"/>
    <w:rsid w:val="003B535D"/>
    <w:rsid w:val="003B5989"/>
    <w:rsid w:val="003B6753"/>
    <w:rsid w:val="003B7150"/>
    <w:rsid w:val="003B71B9"/>
    <w:rsid w:val="003B7E8A"/>
    <w:rsid w:val="003C0992"/>
    <w:rsid w:val="003C0A61"/>
    <w:rsid w:val="003C0F27"/>
    <w:rsid w:val="003C15BC"/>
    <w:rsid w:val="003C1870"/>
    <w:rsid w:val="003C4151"/>
    <w:rsid w:val="003C482C"/>
    <w:rsid w:val="003C4DA3"/>
    <w:rsid w:val="003C4EE8"/>
    <w:rsid w:val="003C65C7"/>
    <w:rsid w:val="003C71B5"/>
    <w:rsid w:val="003D007C"/>
    <w:rsid w:val="003D03DB"/>
    <w:rsid w:val="003D111A"/>
    <w:rsid w:val="003D14BF"/>
    <w:rsid w:val="003D1C3E"/>
    <w:rsid w:val="003D1EDC"/>
    <w:rsid w:val="003D3C50"/>
    <w:rsid w:val="003D4437"/>
    <w:rsid w:val="003D4ADE"/>
    <w:rsid w:val="003D5E5D"/>
    <w:rsid w:val="003D61A5"/>
    <w:rsid w:val="003D67A0"/>
    <w:rsid w:val="003D6D6A"/>
    <w:rsid w:val="003E0340"/>
    <w:rsid w:val="003E1124"/>
    <w:rsid w:val="003E159B"/>
    <w:rsid w:val="003E2522"/>
    <w:rsid w:val="003E25F8"/>
    <w:rsid w:val="003E2A53"/>
    <w:rsid w:val="003E47E1"/>
    <w:rsid w:val="003E4C17"/>
    <w:rsid w:val="003E5033"/>
    <w:rsid w:val="003E7045"/>
    <w:rsid w:val="003E78CE"/>
    <w:rsid w:val="003E7DDF"/>
    <w:rsid w:val="003F0C14"/>
    <w:rsid w:val="003F1200"/>
    <w:rsid w:val="003F2581"/>
    <w:rsid w:val="003F25E0"/>
    <w:rsid w:val="003F27AA"/>
    <w:rsid w:val="003F32A4"/>
    <w:rsid w:val="003F4AF5"/>
    <w:rsid w:val="003F4F24"/>
    <w:rsid w:val="003F5988"/>
    <w:rsid w:val="003F5C85"/>
    <w:rsid w:val="003F5C87"/>
    <w:rsid w:val="003F7A8A"/>
    <w:rsid w:val="004011C9"/>
    <w:rsid w:val="00401F7D"/>
    <w:rsid w:val="00402F5A"/>
    <w:rsid w:val="004034D2"/>
    <w:rsid w:val="00403641"/>
    <w:rsid w:val="00403A26"/>
    <w:rsid w:val="00404440"/>
    <w:rsid w:val="00407319"/>
    <w:rsid w:val="00407EA1"/>
    <w:rsid w:val="00410D96"/>
    <w:rsid w:val="0041226B"/>
    <w:rsid w:val="00412D96"/>
    <w:rsid w:val="004144CD"/>
    <w:rsid w:val="004151A1"/>
    <w:rsid w:val="0041521B"/>
    <w:rsid w:val="0041611A"/>
    <w:rsid w:val="004208DC"/>
    <w:rsid w:val="00422A23"/>
    <w:rsid w:val="00423CCF"/>
    <w:rsid w:val="00424539"/>
    <w:rsid w:val="00424806"/>
    <w:rsid w:val="00424CCC"/>
    <w:rsid w:val="00427D4C"/>
    <w:rsid w:val="00430357"/>
    <w:rsid w:val="004307AB"/>
    <w:rsid w:val="004308F1"/>
    <w:rsid w:val="0043280A"/>
    <w:rsid w:val="00433090"/>
    <w:rsid w:val="00435D74"/>
    <w:rsid w:val="00435DBE"/>
    <w:rsid w:val="00435F47"/>
    <w:rsid w:val="00436A31"/>
    <w:rsid w:val="004372AE"/>
    <w:rsid w:val="004373A0"/>
    <w:rsid w:val="00440096"/>
    <w:rsid w:val="00440619"/>
    <w:rsid w:val="00441FD4"/>
    <w:rsid w:val="004420CC"/>
    <w:rsid w:val="0044216A"/>
    <w:rsid w:val="0044281F"/>
    <w:rsid w:val="004437B7"/>
    <w:rsid w:val="00443993"/>
    <w:rsid w:val="00443B86"/>
    <w:rsid w:val="00443FE1"/>
    <w:rsid w:val="004444AE"/>
    <w:rsid w:val="004449B6"/>
    <w:rsid w:val="00445B6F"/>
    <w:rsid w:val="00445C78"/>
    <w:rsid w:val="00446814"/>
    <w:rsid w:val="00446C7F"/>
    <w:rsid w:val="00446F96"/>
    <w:rsid w:val="00447088"/>
    <w:rsid w:val="00447373"/>
    <w:rsid w:val="00452B7A"/>
    <w:rsid w:val="00453169"/>
    <w:rsid w:val="00453B46"/>
    <w:rsid w:val="00453CD0"/>
    <w:rsid w:val="00454120"/>
    <w:rsid w:val="004541A4"/>
    <w:rsid w:val="00454200"/>
    <w:rsid w:val="00454BAE"/>
    <w:rsid w:val="00455EEB"/>
    <w:rsid w:val="004560E4"/>
    <w:rsid w:val="00456BB5"/>
    <w:rsid w:val="00457A2F"/>
    <w:rsid w:val="00460120"/>
    <w:rsid w:val="00460D8B"/>
    <w:rsid w:val="00461669"/>
    <w:rsid w:val="00461FE1"/>
    <w:rsid w:val="00463E04"/>
    <w:rsid w:val="004652FC"/>
    <w:rsid w:val="00465F82"/>
    <w:rsid w:val="004666DB"/>
    <w:rsid w:val="004667E5"/>
    <w:rsid w:val="00466A1C"/>
    <w:rsid w:val="00466E81"/>
    <w:rsid w:val="00467C61"/>
    <w:rsid w:val="00470232"/>
    <w:rsid w:val="004714C1"/>
    <w:rsid w:val="00472D80"/>
    <w:rsid w:val="00472F5C"/>
    <w:rsid w:val="00473A2D"/>
    <w:rsid w:val="00473D78"/>
    <w:rsid w:val="004744B4"/>
    <w:rsid w:val="0047466F"/>
    <w:rsid w:val="00474987"/>
    <w:rsid w:val="00475B20"/>
    <w:rsid w:val="00476231"/>
    <w:rsid w:val="004768D4"/>
    <w:rsid w:val="00477159"/>
    <w:rsid w:val="00480EF1"/>
    <w:rsid w:val="0048151A"/>
    <w:rsid w:val="00482134"/>
    <w:rsid w:val="0048336F"/>
    <w:rsid w:val="00483C4C"/>
    <w:rsid w:val="0048448B"/>
    <w:rsid w:val="004861C4"/>
    <w:rsid w:val="00487F2F"/>
    <w:rsid w:val="0049064E"/>
    <w:rsid w:val="004907F1"/>
    <w:rsid w:val="00491108"/>
    <w:rsid w:val="00491ADA"/>
    <w:rsid w:val="00491F8C"/>
    <w:rsid w:val="004928E0"/>
    <w:rsid w:val="00493491"/>
    <w:rsid w:val="00493E37"/>
    <w:rsid w:val="004940A2"/>
    <w:rsid w:val="0049417C"/>
    <w:rsid w:val="00494308"/>
    <w:rsid w:val="00494BCA"/>
    <w:rsid w:val="00495007"/>
    <w:rsid w:val="00495122"/>
    <w:rsid w:val="00496242"/>
    <w:rsid w:val="0049676E"/>
    <w:rsid w:val="00497ABE"/>
    <w:rsid w:val="004A3A60"/>
    <w:rsid w:val="004A4E48"/>
    <w:rsid w:val="004A5132"/>
    <w:rsid w:val="004A54FC"/>
    <w:rsid w:val="004A59CA"/>
    <w:rsid w:val="004A6315"/>
    <w:rsid w:val="004A65C5"/>
    <w:rsid w:val="004A742D"/>
    <w:rsid w:val="004A7BD6"/>
    <w:rsid w:val="004B0372"/>
    <w:rsid w:val="004B050B"/>
    <w:rsid w:val="004B0EE3"/>
    <w:rsid w:val="004B11D2"/>
    <w:rsid w:val="004B18F9"/>
    <w:rsid w:val="004B1B99"/>
    <w:rsid w:val="004B23B8"/>
    <w:rsid w:val="004B3F4B"/>
    <w:rsid w:val="004B78AD"/>
    <w:rsid w:val="004C0B4A"/>
    <w:rsid w:val="004C0E0B"/>
    <w:rsid w:val="004C105D"/>
    <w:rsid w:val="004C1C25"/>
    <w:rsid w:val="004C1E58"/>
    <w:rsid w:val="004C1F0D"/>
    <w:rsid w:val="004C239C"/>
    <w:rsid w:val="004C2A86"/>
    <w:rsid w:val="004C2EAF"/>
    <w:rsid w:val="004C35DE"/>
    <w:rsid w:val="004C383E"/>
    <w:rsid w:val="004C3F32"/>
    <w:rsid w:val="004C5222"/>
    <w:rsid w:val="004C5284"/>
    <w:rsid w:val="004C5344"/>
    <w:rsid w:val="004C537E"/>
    <w:rsid w:val="004C53CB"/>
    <w:rsid w:val="004C6DB9"/>
    <w:rsid w:val="004C7047"/>
    <w:rsid w:val="004D07E1"/>
    <w:rsid w:val="004D21FF"/>
    <w:rsid w:val="004D2A69"/>
    <w:rsid w:val="004D2B98"/>
    <w:rsid w:val="004D3047"/>
    <w:rsid w:val="004D3B8F"/>
    <w:rsid w:val="004D482E"/>
    <w:rsid w:val="004D52FE"/>
    <w:rsid w:val="004D6086"/>
    <w:rsid w:val="004D6504"/>
    <w:rsid w:val="004D6E4C"/>
    <w:rsid w:val="004D6E7F"/>
    <w:rsid w:val="004D7BCA"/>
    <w:rsid w:val="004D7C2A"/>
    <w:rsid w:val="004E0B90"/>
    <w:rsid w:val="004E0DC0"/>
    <w:rsid w:val="004E12A6"/>
    <w:rsid w:val="004E17A2"/>
    <w:rsid w:val="004E1B8D"/>
    <w:rsid w:val="004E1D39"/>
    <w:rsid w:val="004E241E"/>
    <w:rsid w:val="004E435A"/>
    <w:rsid w:val="004E4FDC"/>
    <w:rsid w:val="004E5886"/>
    <w:rsid w:val="004E5973"/>
    <w:rsid w:val="004E5A45"/>
    <w:rsid w:val="004E5DFF"/>
    <w:rsid w:val="004E5FF7"/>
    <w:rsid w:val="004E6483"/>
    <w:rsid w:val="004E6BE5"/>
    <w:rsid w:val="004E7377"/>
    <w:rsid w:val="004E7917"/>
    <w:rsid w:val="004F1443"/>
    <w:rsid w:val="004F1CB3"/>
    <w:rsid w:val="004F2308"/>
    <w:rsid w:val="004F2820"/>
    <w:rsid w:val="004F2860"/>
    <w:rsid w:val="004F2ABA"/>
    <w:rsid w:val="004F36F0"/>
    <w:rsid w:val="004F3D0C"/>
    <w:rsid w:val="004F6802"/>
    <w:rsid w:val="004F6809"/>
    <w:rsid w:val="004F695C"/>
    <w:rsid w:val="004F6B73"/>
    <w:rsid w:val="004F7003"/>
    <w:rsid w:val="004F798E"/>
    <w:rsid w:val="004F7A7F"/>
    <w:rsid w:val="004F7F49"/>
    <w:rsid w:val="005003B7"/>
    <w:rsid w:val="00500AAD"/>
    <w:rsid w:val="005017FD"/>
    <w:rsid w:val="00502320"/>
    <w:rsid w:val="0050232E"/>
    <w:rsid w:val="00502525"/>
    <w:rsid w:val="00502D89"/>
    <w:rsid w:val="005037B8"/>
    <w:rsid w:val="00503D25"/>
    <w:rsid w:val="005046F0"/>
    <w:rsid w:val="0050537E"/>
    <w:rsid w:val="00505987"/>
    <w:rsid w:val="00505B1D"/>
    <w:rsid w:val="0050650D"/>
    <w:rsid w:val="00506C1C"/>
    <w:rsid w:val="00506E54"/>
    <w:rsid w:val="00507579"/>
    <w:rsid w:val="00510832"/>
    <w:rsid w:val="0051126E"/>
    <w:rsid w:val="005112E2"/>
    <w:rsid w:val="00511F26"/>
    <w:rsid w:val="0051276C"/>
    <w:rsid w:val="00512CF5"/>
    <w:rsid w:val="00513FEA"/>
    <w:rsid w:val="005141EE"/>
    <w:rsid w:val="005148C3"/>
    <w:rsid w:val="005150A2"/>
    <w:rsid w:val="00516CA7"/>
    <w:rsid w:val="005172BD"/>
    <w:rsid w:val="00517CF3"/>
    <w:rsid w:val="00520582"/>
    <w:rsid w:val="005205BC"/>
    <w:rsid w:val="0052078E"/>
    <w:rsid w:val="00520B85"/>
    <w:rsid w:val="005211D0"/>
    <w:rsid w:val="005215C0"/>
    <w:rsid w:val="0052180B"/>
    <w:rsid w:val="00522B90"/>
    <w:rsid w:val="005230B2"/>
    <w:rsid w:val="005230DA"/>
    <w:rsid w:val="005231CA"/>
    <w:rsid w:val="0052354F"/>
    <w:rsid w:val="00523917"/>
    <w:rsid w:val="005243AE"/>
    <w:rsid w:val="005244B1"/>
    <w:rsid w:val="00524BD4"/>
    <w:rsid w:val="00525252"/>
    <w:rsid w:val="00525BEA"/>
    <w:rsid w:val="005260C1"/>
    <w:rsid w:val="00526F8E"/>
    <w:rsid w:val="00527745"/>
    <w:rsid w:val="00527D98"/>
    <w:rsid w:val="00531905"/>
    <w:rsid w:val="005319FC"/>
    <w:rsid w:val="00531A07"/>
    <w:rsid w:val="00532D98"/>
    <w:rsid w:val="00532F9E"/>
    <w:rsid w:val="00532FBA"/>
    <w:rsid w:val="00533250"/>
    <w:rsid w:val="00533BFC"/>
    <w:rsid w:val="00534121"/>
    <w:rsid w:val="00535CFC"/>
    <w:rsid w:val="00535D05"/>
    <w:rsid w:val="00536978"/>
    <w:rsid w:val="00536C98"/>
    <w:rsid w:val="00536CD7"/>
    <w:rsid w:val="00536FD2"/>
    <w:rsid w:val="005378D3"/>
    <w:rsid w:val="005379BF"/>
    <w:rsid w:val="00537FC9"/>
    <w:rsid w:val="0054000E"/>
    <w:rsid w:val="005406D5"/>
    <w:rsid w:val="0054242A"/>
    <w:rsid w:val="00542927"/>
    <w:rsid w:val="00542C30"/>
    <w:rsid w:val="00542E96"/>
    <w:rsid w:val="00542F93"/>
    <w:rsid w:val="0054336C"/>
    <w:rsid w:val="0054343B"/>
    <w:rsid w:val="005436B0"/>
    <w:rsid w:val="005438A8"/>
    <w:rsid w:val="0054497B"/>
    <w:rsid w:val="00544B62"/>
    <w:rsid w:val="00544EF1"/>
    <w:rsid w:val="00545CDE"/>
    <w:rsid w:val="005466D7"/>
    <w:rsid w:val="00546840"/>
    <w:rsid w:val="00546F45"/>
    <w:rsid w:val="00546FC9"/>
    <w:rsid w:val="00550886"/>
    <w:rsid w:val="00550A72"/>
    <w:rsid w:val="00552A4F"/>
    <w:rsid w:val="00552C97"/>
    <w:rsid w:val="0055304B"/>
    <w:rsid w:val="005532F4"/>
    <w:rsid w:val="00553F7A"/>
    <w:rsid w:val="005542C9"/>
    <w:rsid w:val="00554452"/>
    <w:rsid w:val="00556790"/>
    <w:rsid w:val="00556CB1"/>
    <w:rsid w:val="0055707D"/>
    <w:rsid w:val="0056198F"/>
    <w:rsid w:val="00562261"/>
    <w:rsid w:val="00562DA3"/>
    <w:rsid w:val="005632A7"/>
    <w:rsid w:val="00563402"/>
    <w:rsid w:val="005638B7"/>
    <w:rsid w:val="0056418A"/>
    <w:rsid w:val="00564C8B"/>
    <w:rsid w:val="0056513D"/>
    <w:rsid w:val="0056554B"/>
    <w:rsid w:val="005656B7"/>
    <w:rsid w:val="00565E9C"/>
    <w:rsid w:val="00567325"/>
    <w:rsid w:val="00567CBC"/>
    <w:rsid w:val="00570219"/>
    <w:rsid w:val="005703E2"/>
    <w:rsid w:val="00570431"/>
    <w:rsid w:val="00570585"/>
    <w:rsid w:val="005733DD"/>
    <w:rsid w:val="00573EAC"/>
    <w:rsid w:val="0057416E"/>
    <w:rsid w:val="00574C58"/>
    <w:rsid w:val="00574C9A"/>
    <w:rsid w:val="0057592F"/>
    <w:rsid w:val="00575A06"/>
    <w:rsid w:val="005760DC"/>
    <w:rsid w:val="00576251"/>
    <w:rsid w:val="005809EC"/>
    <w:rsid w:val="00580B0D"/>
    <w:rsid w:val="00580FBC"/>
    <w:rsid w:val="005815CB"/>
    <w:rsid w:val="005820CA"/>
    <w:rsid w:val="005821D0"/>
    <w:rsid w:val="00582AF9"/>
    <w:rsid w:val="00582E8D"/>
    <w:rsid w:val="005838DE"/>
    <w:rsid w:val="00584080"/>
    <w:rsid w:val="00584AE0"/>
    <w:rsid w:val="00585596"/>
    <w:rsid w:val="005858A6"/>
    <w:rsid w:val="005864BE"/>
    <w:rsid w:val="00586B27"/>
    <w:rsid w:val="005901C7"/>
    <w:rsid w:val="00590D4B"/>
    <w:rsid w:val="005911A7"/>
    <w:rsid w:val="00591275"/>
    <w:rsid w:val="005919FE"/>
    <w:rsid w:val="00592134"/>
    <w:rsid w:val="00593457"/>
    <w:rsid w:val="00593C87"/>
    <w:rsid w:val="005945E1"/>
    <w:rsid w:val="00595411"/>
    <w:rsid w:val="00595625"/>
    <w:rsid w:val="00595914"/>
    <w:rsid w:val="00595932"/>
    <w:rsid w:val="00595EFA"/>
    <w:rsid w:val="00595FDB"/>
    <w:rsid w:val="0059632F"/>
    <w:rsid w:val="00596E12"/>
    <w:rsid w:val="005976CC"/>
    <w:rsid w:val="005A02A8"/>
    <w:rsid w:val="005A0E7A"/>
    <w:rsid w:val="005A114B"/>
    <w:rsid w:val="005A1516"/>
    <w:rsid w:val="005A1A3E"/>
    <w:rsid w:val="005A2794"/>
    <w:rsid w:val="005A3266"/>
    <w:rsid w:val="005A33D5"/>
    <w:rsid w:val="005A3F80"/>
    <w:rsid w:val="005A423E"/>
    <w:rsid w:val="005A4B05"/>
    <w:rsid w:val="005A4EDC"/>
    <w:rsid w:val="005A4FB2"/>
    <w:rsid w:val="005A5F99"/>
    <w:rsid w:val="005A6685"/>
    <w:rsid w:val="005A6A9E"/>
    <w:rsid w:val="005A7813"/>
    <w:rsid w:val="005B12E9"/>
    <w:rsid w:val="005B1EAD"/>
    <w:rsid w:val="005B207A"/>
    <w:rsid w:val="005B2C35"/>
    <w:rsid w:val="005B4220"/>
    <w:rsid w:val="005B55B6"/>
    <w:rsid w:val="005B5A9F"/>
    <w:rsid w:val="005B652F"/>
    <w:rsid w:val="005B6DBC"/>
    <w:rsid w:val="005B75B1"/>
    <w:rsid w:val="005B7BD7"/>
    <w:rsid w:val="005B7C81"/>
    <w:rsid w:val="005C0E7E"/>
    <w:rsid w:val="005C2319"/>
    <w:rsid w:val="005C2B69"/>
    <w:rsid w:val="005C2E9B"/>
    <w:rsid w:val="005C3EDA"/>
    <w:rsid w:val="005C4911"/>
    <w:rsid w:val="005C4CFB"/>
    <w:rsid w:val="005C520C"/>
    <w:rsid w:val="005C5BC6"/>
    <w:rsid w:val="005C6376"/>
    <w:rsid w:val="005C63BF"/>
    <w:rsid w:val="005C69DC"/>
    <w:rsid w:val="005C6F5E"/>
    <w:rsid w:val="005C76F3"/>
    <w:rsid w:val="005D0452"/>
    <w:rsid w:val="005D0483"/>
    <w:rsid w:val="005D0E00"/>
    <w:rsid w:val="005D0E36"/>
    <w:rsid w:val="005D1027"/>
    <w:rsid w:val="005D19E8"/>
    <w:rsid w:val="005D1D68"/>
    <w:rsid w:val="005D215F"/>
    <w:rsid w:val="005D27E3"/>
    <w:rsid w:val="005D333F"/>
    <w:rsid w:val="005D3DBB"/>
    <w:rsid w:val="005D4A89"/>
    <w:rsid w:val="005D58D0"/>
    <w:rsid w:val="005D611E"/>
    <w:rsid w:val="005D643D"/>
    <w:rsid w:val="005D7249"/>
    <w:rsid w:val="005D7B6D"/>
    <w:rsid w:val="005E040C"/>
    <w:rsid w:val="005E3201"/>
    <w:rsid w:val="005E4827"/>
    <w:rsid w:val="005E4E86"/>
    <w:rsid w:val="005E5456"/>
    <w:rsid w:val="005E5804"/>
    <w:rsid w:val="005E604B"/>
    <w:rsid w:val="005E616B"/>
    <w:rsid w:val="005E634A"/>
    <w:rsid w:val="005E6BAD"/>
    <w:rsid w:val="005E6C2C"/>
    <w:rsid w:val="005F0DB0"/>
    <w:rsid w:val="005F260F"/>
    <w:rsid w:val="005F2833"/>
    <w:rsid w:val="005F2F45"/>
    <w:rsid w:val="005F3EBF"/>
    <w:rsid w:val="005F4B06"/>
    <w:rsid w:val="005F52B8"/>
    <w:rsid w:val="005F53AA"/>
    <w:rsid w:val="005F54E7"/>
    <w:rsid w:val="005F5723"/>
    <w:rsid w:val="005F5B36"/>
    <w:rsid w:val="005F6529"/>
    <w:rsid w:val="005F6CA7"/>
    <w:rsid w:val="00600892"/>
    <w:rsid w:val="0060096B"/>
    <w:rsid w:val="00600C77"/>
    <w:rsid w:val="00601228"/>
    <w:rsid w:val="00601346"/>
    <w:rsid w:val="00602835"/>
    <w:rsid w:val="006038AD"/>
    <w:rsid w:val="00603AD6"/>
    <w:rsid w:val="00604083"/>
    <w:rsid w:val="0060480D"/>
    <w:rsid w:val="00607717"/>
    <w:rsid w:val="0061034C"/>
    <w:rsid w:val="006104C0"/>
    <w:rsid w:val="00610753"/>
    <w:rsid w:val="00610C60"/>
    <w:rsid w:val="00610C9A"/>
    <w:rsid w:val="00612240"/>
    <w:rsid w:val="0061299C"/>
    <w:rsid w:val="00612A63"/>
    <w:rsid w:val="00612C4F"/>
    <w:rsid w:val="00612C7A"/>
    <w:rsid w:val="00612CC4"/>
    <w:rsid w:val="00612EB2"/>
    <w:rsid w:val="00614B1B"/>
    <w:rsid w:val="00614BF1"/>
    <w:rsid w:val="006159AE"/>
    <w:rsid w:val="00615A2F"/>
    <w:rsid w:val="00615CA3"/>
    <w:rsid w:val="0061614F"/>
    <w:rsid w:val="006163D8"/>
    <w:rsid w:val="0061674E"/>
    <w:rsid w:val="00616FB6"/>
    <w:rsid w:val="00621CF2"/>
    <w:rsid w:val="006244E0"/>
    <w:rsid w:val="00624B0A"/>
    <w:rsid w:val="00624FC5"/>
    <w:rsid w:val="00625127"/>
    <w:rsid w:val="00625E9E"/>
    <w:rsid w:val="00626CD9"/>
    <w:rsid w:val="00627455"/>
    <w:rsid w:val="00630437"/>
    <w:rsid w:val="006329C0"/>
    <w:rsid w:val="00634D08"/>
    <w:rsid w:val="00635998"/>
    <w:rsid w:val="00635F1D"/>
    <w:rsid w:val="00636281"/>
    <w:rsid w:val="00636534"/>
    <w:rsid w:val="00636807"/>
    <w:rsid w:val="006375B6"/>
    <w:rsid w:val="00640214"/>
    <w:rsid w:val="006413A4"/>
    <w:rsid w:val="00643C82"/>
    <w:rsid w:val="00644E33"/>
    <w:rsid w:val="00645F8E"/>
    <w:rsid w:val="006461A0"/>
    <w:rsid w:val="006464DD"/>
    <w:rsid w:val="00646B8A"/>
    <w:rsid w:val="00646EF0"/>
    <w:rsid w:val="006470C0"/>
    <w:rsid w:val="0064767D"/>
    <w:rsid w:val="0065079A"/>
    <w:rsid w:val="00650CEF"/>
    <w:rsid w:val="00650E0E"/>
    <w:rsid w:val="00651455"/>
    <w:rsid w:val="0065183E"/>
    <w:rsid w:val="006518BB"/>
    <w:rsid w:val="00652280"/>
    <w:rsid w:val="00653269"/>
    <w:rsid w:val="00653335"/>
    <w:rsid w:val="00653EC2"/>
    <w:rsid w:val="00657180"/>
    <w:rsid w:val="006575AD"/>
    <w:rsid w:val="00657F75"/>
    <w:rsid w:val="006601AD"/>
    <w:rsid w:val="00661B67"/>
    <w:rsid w:val="00662454"/>
    <w:rsid w:val="006632F8"/>
    <w:rsid w:val="00663EA7"/>
    <w:rsid w:val="0066467C"/>
    <w:rsid w:val="00664F3A"/>
    <w:rsid w:val="00666DC5"/>
    <w:rsid w:val="006676BA"/>
    <w:rsid w:val="0067031B"/>
    <w:rsid w:val="006704EF"/>
    <w:rsid w:val="006709A3"/>
    <w:rsid w:val="00671D4D"/>
    <w:rsid w:val="00672307"/>
    <w:rsid w:val="006727BC"/>
    <w:rsid w:val="0067377C"/>
    <w:rsid w:val="00675B3F"/>
    <w:rsid w:val="00675C5A"/>
    <w:rsid w:val="00675DD4"/>
    <w:rsid w:val="0067686D"/>
    <w:rsid w:val="00676898"/>
    <w:rsid w:val="00676CED"/>
    <w:rsid w:val="00676F0B"/>
    <w:rsid w:val="00677707"/>
    <w:rsid w:val="006809E7"/>
    <w:rsid w:val="006825F4"/>
    <w:rsid w:val="00683B2A"/>
    <w:rsid w:val="00685CAC"/>
    <w:rsid w:val="00686F15"/>
    <w:rsid w:val="00687051"/>
    <w:rsid w:val="00687FB3"/>
    <w:rsid w:val="006915FB"/>
    <w:rsid w:val="0069323A"/>
    <w:rsid w:val="00693AA1"/>
    <w:rsid w:val="00695FF7"/>
    <w:rsid w:val="006960AD"/>
    <w:rsid w:val="00696D2C"/>
    <w:rsid w:val="006975F7"/>
    <w:rsid w:val="006A03FC"/>
    <w:rsid w:val="006A187B"/>
    <w:rsid w:val="006A3C57"/>
    <w:rsid w:val="006A3CFE"/>
    <w:rsid w:val="006A5F6A"/>
    <w:rsid w:val="006A75FE"/>
    <w:rsid w:val="006B1090"/>
    <w:rsid w:val="006B1B3F"/>
    <w:rsid w:val="006B1DF5"/>
    <w:rsid w:val="006B1F53"/>
    <w:rsid w:val="006B2477"/>
    <w:rsid w:val="006B2A19"/>
    <w:rsid w:val="006B4409"/>
    <w:rsid w:val="006B4BAB"/>
    <w:rsid w:val="006B5217"/>
    <w:rsid w:val="006B52AD"/>
    <w:rsid w:val="006B5472"/>
    <w:rsid w:val="006B5EAE"/>
    <w:rsid w:val="006B7DC0"/>
    <w:rsid w:val="006C0B23"/>
    <w:rsid w:val="006C0F2A"/>
    <w:rsid w:val="006C1503"/>
    <w:rsid w:val="006C302E"/>
    <w:rsid w:val="006C3C86"/>
    <w:rsid w:val="006C4726"/>
    <w:rsid w:val="006C4875"/>
    <w:rsid w:val="006C51E0"/>
    <w:rsid w:val="006C59CD"/>
    <w:rsid w:val="006C5DEF"/>
    <w:rsid w:val="006C6D28"/>
    <w:rsid w:val="006C7137"/>
    <w:rsid w:val="006C7BC9"/>
    <w:rsid w:val="006D0C3B"/>
    <w:rsid w:val="006D15DD"/>
    <w:rsid w:val="006D2C0C"/>
    <w:rsid w:val="006D301C"/>
    <w:rsid w:val="006D41AB"/>
    <w:rsid w:val="006D44B0"/>
    <w:rsid w:val="006D5859"/>
    <w:rsid w:val="006D6034"/>
    <w:rsid w:val="006E0806"/>
    <w:rsid w:val="006E08B7"/>
    <w:rsid w:val="006E1204"/>
    <w:rsid w:val="006E15A4"/>
    <w:rsid w:val="006E17AF"/>
    <w:rsid w:val="006E1A7E"/>
    <w:rsid w:val="006E1AA2"/>
    <w:rsid w:val="006E1B06"/>
    <w:rsid w:val="006E1FCD"/>
    <w:rsid w:val="006E1FEF"/>
    <w:rsid w:val="006E2288"/>
    <w:rsid w:val="006E2A40"/>
    <w:rsid w:val="006E2C14"/>
    <w:rsid w:val="006E2DFC"/>
    <w:rsid w:val="006E4CC0"/>
    <w:rsid w:val="006E6249"/>
    <w:rsid w:val="006E6D3E"/>
    <w:rsid w:val="006E7321"/>
    <w:rsid w:val="006E7EF1"/>
    <w:rsid w:val="006F0481"/>
    <w:rsid w:val="006F0665"/>
    <w:rsid w:val="006F09D2"/>
    <w:rsid w:val="006F1691"/>
    <w:rsid w:val="006F2959"/>
    <w:rsid w:val="006F30AD"/>
    <w:rsid w:val="006F3DC7"/>
    <w:rsid w:val="006F40A1"/>
    <w:rsid w:val="006F4DB5"/>
    <w:rsid w:val="006F501E"/>
    <w:rsid w:val="006F57A8"/>
    <w:rsid w:val="006F6328"/>
    <w:rsid w:val="006F6F06"/>
    <w:rsid w:val="006F76BD"/>
    <w:rsid w:val="006F78B9"/>
    <w:rsid w:val="0070147C"/>
    <w:rsid w:val="00702663"/>
    <w:rsid w:val="00702837"/>
    <w:rsid w:val="00702A1D"/>
    <w:rsid w:val="007034A3"/>
    <w:rsid w:val="00703923"/>
    <w:rsid w:val="00705A69"/>
    <w:rsid w:val="0070688F"/>
    <w:rsid w:val="00707435"/>
    <w:rsid w:val="00707BDB"/>
    <w:rsid w:val="007100E2"/>
    <w:rsid w:val="00710F6D"/>
    <w:rsid w:val="00711D9E"/>
    <w:rsid w:val="007140C0"/>
    <w:rsid w:val="00715906"/>
    <w:rsid w:val="00715A06"/>
    <w:rsid w:val="00716165"/>
    <w:rsid w:val="007169FD"/>
    <w:rsid w:val="007170D0"/>
    <w:rsid w:val="007172E2"/>
    <w:rsid w:val="00717DB3"/>
    <w:rsid w:val="0072008B"/>
    <w:rsid w:val="007201B4"/>
    <w:rsid w:val="00720DDB"/>
    <w:rsid w:val="0072124E"/>
    <w:rsid w:val="00721D6E"/>
    <w:rsid w:val="00721F89"/>
    <w:rsid w:val="007223F4"/>
    <w:rsid w:val="0072253D"/>
    <w:rsid w:val="00722A92"/>
    <w:rsid w:val="007238BC"/>
    <w:rsid w:val="00723A55"/>
    <w:rsid w:val="00723E41"/>
    <w:rsid w:val="00724569"/>
    <w:rsid w:val="00724AE7"/>
    <w:rsid w:val="0072547A"/>
    <w:rsid w:val="0072612D"/>
    <w:rsid w:val="0072682A"/>
    <w:rsid w:val="00727766"/>
    <w:rsid w:val="00727CF3"/>
    <w:rsid w:val="00730A81"/>
    <w:rsid w:val="00730D0B"/>
    <w:rsid w:val="00731189"/>
    <w:rsid w:val="00731261"/>
    <w:rsid w:val="007317FB"/>
    <w:rsid w:val="00731E07"/>
    <w:rsid w:val="007325D9"/>
    <w:rsid w:val="00732BD9"/>
    <w:rsid w:val="007333DB"/>
    <w:rsid w:val="00735849"/>
    <w:rsid w:val="0073598B"/>
    <w:rsid w:val="0074005C"/>
    <w:rsid w:val="00740918"/>
    <w:rsid w:val="00740D36"/>
    <w:rsid w:val="007417D6"/>
    <w:rsid w:val="00741AC4"/>
    <w:rsid w:val="007423E7"/>
    <w:rsid w:val="00742B0F"/>
    <w:rsid w:val="0074325C"/>
    <w:rsid w:val="00743DBE"/>
    <w:rsid w:val="00744302"/>
    <w:rsid w:val="00744DEC"/>
    <w:rsid w:val="007459AE"/>
    <w:rsid w:val="00746DB9"/>
    <w:rsid w:val="00746F89"/>
    <w:rsid w:val="0074742A"/>
    <w:rsid w:val="007474D3"/>
    <w:rsid w:val="007476B1"/>
    <w:rsid w:val="0075044B"/>
    <w:rsid w:val="00750B00"/>
    <w:rsid w:val="007515A9"/>
    <w:rsid w:val="007518FF"/>
    <w:rsid w:val="007524D5"/>
    <w:rsid w:val="00752FD3"/>
    <w:rsid w:val="00753692"/>
    <w:rsid w:val="00753899"/>
    <w:rsid w:val="00754239"/>
    <w:rsid w:val="00754ED1"/>
    <w:rsid w:val="007570D0"/>
    <w:rsid w:val="00757215"/>
    <w:rsid w:val="00757DF3"/>
    <w:rsid w:val="00760107"/>
    <w:rsid w:val="0076023E"/>
    <w:rsid w:val="00760407"/>
    <w:rsid w:val="0076119C"/>
    <w:rsid w:val="007612C1"/>
    <w:rsid w:val="007615C9"/>
    <w:rsid w:val="00762E8F"/>
    <w:rsid w:val="00763229"/>
    <w:rsid w:val="007632C5"/>
    <w:rsid w:val="00763F1F"/>
    <w:rsid w:val="00764166"/>
    <w:rsid w:val="007645D1"/>
    <w:rsid w:val="0076482E"/>
    <w:rsid w:val="00765697"/>
    <w:rsid w:val="007657EB"/>
    <w:rsid w:val="007665AD"/>
    <w:rsid w:val="00767B0C"/>
    <w:rsid w:val="007701CB"/>
    <w:rsid w:val="00770E05"/>
    <w:rsid w:val="007714B9"/>
    <w:rsid w:val="00771B99"/>
    <w:rsid w:val="007734AB"/>
    <w:rsid w:val="00774CD8"/>
    <w:rsid w:val="007751CE"/>
    <w:rsid w:val="00775AFF"/>
    <w:rsid w:val="007767AD"/>
    <w:rsid w:val="0077708B"/>
    <w:rsid w:val="00777301"/>
    <w:rsid w:val="00777428"/>
    <w:rsid w:val="007801E7"/>
    <w:rsid w:val="00780834"/>
    <w:rsid w:val="00781CA8"/>
    <w:rsid w:val="00782307"/>
    <w:rsid w:val="00782860"/>
    <w:rsid w:val="007829E5"/>
    <w:rsid w:val="00782D09"/>
    <w:rsid w:val="00783250"/>
    <w:rsid w:val="007833D8"/>
    <w:rsid w:val="00783A26"/>
    <w:rsid w:val="00783C0D"/>
    <w:rsid w:val="00784489"/>
    <w:rsid w:val="00784CB2"/>
    <w:rsid w:val="00785CFB"/>
    <w:rsid w:val="00786927"/>
    <w:rsid w:val="007903AA"/>
    <w:rsid w:val="00790449"/>
    <w:rsid w:val="00790E92"/>
    <w:rsid w:val="007912A0"/>
    <w:rsid w:val="007916C1"/>
    <w:rsid w:val="00791BF3"/>
    <w:rsid w:val="0079271F"/>
    <w:rsid w:val="007936C7"/>
    <w:rsid w:val="00793BC0"/>
    <w:rsid w:val="00793FBA"/>
    <w:rsid w:val="00794276"/>
    <w:rsid w:val="0079492D"/>
    <w:rsid w:val="00794B25"/>
    <w:rsid w:val="00795891"/>
    <w:rsid w:val="00795E48"/>
    <w:rsid w:val="00796DD3"/>
    <w:rsid w:val="00797227"/>
    <w:rsid w:val="00797B78"/>
    <w:rsid w:val="007A0208"/>
    <w:rsid w:val="007A1124"/>
    <w:rsid w:val="007A11FE"/>
    <w:rsid w:val="007A2048"/>
    <w:rsid w:val="007A2571"/>
    <w:rsid w:val="007A26C3"/>
    <w:rsid w:val="007A27BC"/>
    <w:rsid w:val="007A38EB"/>
    <w:rsid w:val="007A427C"/>
    <w:rsid w:val="007A42DD"/>
    <w:rsid w:val="007A4345"/>
    <w:rsid w:val="007A4D0E"/>
    <w:rsid w:val="007A53B5"/>
    <w:rsid w:val="007A54B5"/>
    <w:rsid w:val="007A6917"/>
    <w:rsid w:val="007B0225"/>
    <w:rsid w:val="007B0B42"/>
    <w:rsid w:val="007B0BB9"/>
    <w:rsid w:val="007B1AC8"/>
    <w:rsid w:val="007B1FBD"/>
    <w:rsid w:val="007B3024"/>
    <w:rsid w:val="007B355A"/>
    <w:rsid w:val="007B55AE"/>
    <w:rsid w:val="007B5E40"/>
    <w:rsid w:val="007B6EF5"/>
    <w:rsid w:val="007C0945"/>
    <w:rsid w:val="007C1EB8"/>
    <w:rsid w:val="007C20EB"/>
    <w:rsid w:val="007C2507"/>
    <w:rsid w:val="007C2D2C"/>
    <w:rsid w:val="007C32C7"/>
    <w:rsid w:val="007C341A"/>
    <w:rsid w:val="007C342C"/>
    <w:rsid w:val="007C3FF9"/>
    <w:rsid w:val="007C4138"/>
    <w:rsid w:val="007C46E6"/>
    <w:rsid w:val="007C49E4"/>
    <w:rsid w:val="007C53E0"/>
    <w:rsid w:val="007C5466"/>
    <w:rsid w:val="007C79CA"/>
    <w:rsid w:val="007D092F"/>
    <w:rsid w:val="007D10D0"/>
    <w:rsid w:val="007D1607"/>
    <w:rsid w:val="007D173F"/>
    <w:rsid w:val="007D28AD"/>
    <w:rsid w:val="007D2CC1"/>
    <w:rsid w:val="007D2F5D"/>
    <w:rsid w:val="007D36C0"/>
    <w:rsid w:val="007D3A41"/>
    <w:rsid w:val="007D4E04"/>
    <w:rsid w:val="007D5132"/>
    <w:rsid w:val="007D5AE8"/>
    <w:rsid w:val="007D5CF1"/>
    <w:rsid w:val="007D5DAC"/>
    <w:rsid w:val="007D7211"/>
    <w:rsid w:val="007D7635"/>
    <w:rsid w:val="007D7845"/>
    <w:rsid w:val="007E0B68"/>
    <w:rsid w:val="007E11AE"/>
    <w:rsid w:val="007E1464"/>
    <w:rsid w:val="007E1BA4"/>
    <w:rsid w:val="007E1DBA"/>
    <w:rsid w:val="007E1F63"/>
    <w:rsid w:val="007E22DF"/>
    <w:rsid w:val="007E24B5"/>
    <w:rsid w:val="007E48ED"/>
    <w:rsid w:val="007E4FCB"/>
    <w:rsid w:val="007E57C8"/>
    <w:rsid w:val="007E6E57"/>
    <w:rsid w:val="007F0268"/>
    <w:rsid w:val="007F02F8"/>
    <w:rsid w:val="007F035B"/>
    <w:rsid w:val="007F1BF1"/>
    <w:rsid w:val="007F3B4B"/>
    <w:rsid w:val="007F43E0"/>
    <w:rsid w:val="007F5799"/>
    <w:rsid w:val="007F5B3D"/>
    <w:rsid w:val="007F73C6"/>
    <w:rsid w:val="00800F73"/>
    <w:rsid w:val="00801338"/>
    <w:rsid w:val="008013A8"/>
    <w:rsid w:val="008013FE"/>
    <w:rsid w:val="00801AC8"/>
    <w:rsid w:val="00801B8D"/>
    <w:rsid w:val="00801E41"/>
    <w:rsid w:val="008023EC"/>
    <w:rsid w:val="0080327A"/>
    <w:rsid w:val="0080336B"/>
    <w:rsid w:val="00803AE6"/>
    <w:rsid w:val="00806699"/>
    <w:rsid w:val="00806C28"/>
    <w:rsid w:val="00806F41"/>
    <w:rsid w:val="008072AC"/>
    <w:rsid w:val="00807461"/>
    <w:rsid w:val="008075C7"/>
    <w:rsid w:val="0080787F"/>
    <w:rsid w:val="00810674"/>
    <w:rsid w:val="00810B0D"/>
    <w:rsid w:val="00810C9B"/>
    <w:rsid w:val="0081110F"/>
    <w:rsid w:val="00812036"/>
    <w:rsid w:val="008123C0"/>
    <w:rsid w:val="00812C95"/>
    <w:rsid w:val="00813655"/>
    <w:rsid w:val="00814383"/>
    <w:rsid w:val="00814F13"/>
    <w:rsid w:val="00815070"/>
    <w:rsid w:val="008170D1"/>
    <w:rsid w:val="00817E54"/>
    <w:rsid w:val="00817F98"/>
    <w:rsid w:val="008200D3"/>
    <w:rsid w:val="008200D6"/>
    <w:rsid w:val="008204BD"/>
    <w:rsid w:val="00821505"/>
    <w:rsid w:val="0082160E"/>
    <w:rsid w:val="00822541"/>
    <w:rsid w:val="00823A46"/>
    <w:rsid w:val="00823B4D"/>
    <w:rsid w:val="00823FA3"/>
    <w:rsid w:val="0082435B"/>
    <w:rsid w:val="00824A4D"/>
    <w:rsid w:val="00824C30"/>
    <w:rsid w:val="00825E5C"/>
    <w:rsid w:val="00827E69"/>
    <w:rsid w:val="008306ED"/>
    <w:rsid w:val="00830930"/>
    <w:rsid w:val="00830CB9"/>
    <w:rsid w:val="00830CC5"/>
    <w:rsid w:val="00830EAB"/>
    <w:rsid w:val="008325C6"/>
    <w:rsid w:val="008325F8"/>
    <w:rsid w:val="00833CBE"/>
    <w:rsid w:val="00835C40"/>
    <w:rsid w:val="00836743"/>
    <w:rsid w:val="008367C1"/>
    <w:rsid w:val="00840621"/>
    <w:rsid w:val="00840740"/>
    <w:rsid w:val="008416A8"/>
    <w:rsid w:val="00841B7F"/>
    <w:rsid w:val="008424AF"/>
    <w:rsid w:val="00842DBD"/>
    <w:rsid w:val="00843303"/>
    <w:rsid w:val="00843C87"/>
    <w:rsid w:val="00843EF9"/>
    <w:rsid w:val="00844211"/>
    <w:rsid w:val="008442C5"/>
    <w:rsid w:val="008448CE"/>
    <w:rsid w:val="00845022"/>
    <w:rsid w:val="0084625C"/>
    <w:rsid w:val="008465F2"/>
    <w:rsid w:val="00846CCA"/>
    <w:rsid w:val="00847690"/>
    <w:rsid w:val="008477C6"/>
    <w:rsid w:val="008478DB"/>
    <w:rsid w:val="00847976"/>
    <w:rsid w:val="00847FD2"/>
    <w:rsid w:val="008504D1"/>
    <w:rsid w:val="008504D2"/>
    <w:rsid w:val="008511D7"/>
    <w:rsid w:val="008517F5"/>
    <w:rsid w:val="00851C98"/>
    <w:rsid w:val="00852999"/>
    <w:rsid w:val="00853463"/>
    <w:rsid w:val="00853D0C"/>
    <w:rsid w:val="00855900"/>
    <w:rsid w:val="00855EA0"/>
    <w:rsid w:val="0085678F"/>
    <w:rsid w:val="008567B8"/>
    <w:rsid w:val="0085688A"/>
    <w:rsid w:val="00856B99"/>
    <w:rsid w:val="00856BCB"/>
    <w:rsid w:val="00856C0B"/>
    <w:rsid w:val="00856EC5"/>
    <w:rsid w:val="0085731E"/>
    <w:rsid w:val="008600F6"/>
    <w:rsid w:val="00862640"/>
    <w:rsid w:val="0086486E"/>
    <w:rsid w:val="008650CA"/>
    <w:rsid w:val="00865112"/>
    <w:rsid w:val="00865152"/>
    <w:rsid w:val="0086517C"/>
    <w:rsid w:val="00865658"/>
    <w:rsid w:val="0086622A"/>
    <w:rsid w:val="00866360"/>
    <w:rsid w:val="0087085E"/>
    <w:rsid w:val="00871208"/>
    <w:rsid w:val="00871946"/>
    <w:rsid w:val="00871B45"/>
    <w:rsid w:val="0087365C"/>
    <w:rsid w:val="00873CB0"/>
    <w:rsid w:val="00875E0B"/>
    <w:rsid w:val="00876858"/>
    <w:rsid w:val="00877E39"/>
    <w:rsid w:val="00877FE1"/>
    <w:rsid w:val="00881ED7"/>
    <w:rsid w:val="008822DA"/>
    <w:rsid w:val="008830B0"/>
    <w:rsid w:val="008841B8"/>
    <w:rsid w:val="00887897"/>
    <w:rsid w:val="008907DE"/>
    <w:rsid w:val="00891218"/>
    <w:rsid w:val="00891479"/>
    <w:rsid w:val="008921A7"/>
    <w:rsid w:val="00893358"/>
    <w:rsid w:val="00893921"/>
    <w:rsid w:val="0089455A"/>
    <w:rsid w:val="00894C27"/>
    <w:rsid w:val="00894CD8"/>
    <w:rsid w:val="0089515B"/>
    <w:rsid w:val="00895F53"/>
    <w:rsid w:val="00896D48"/>
    <w:rsid w:val="00896DF2"/>
    <w:rsid w:val="008A09BD"/>
    <w:rsid w:val="008A1A1B"/>
    <w:rsid w:val="008A1A41"/>
    <w:rsid w:val="008A2417"/>
    <w:rsid w:val="008A256D"/>
    <w:rsid w:val="008A3174"/>
    <w:rsid w:val="008A324B"/>
    <w:rsid w:val="008A35E8"/>
    <w:rsid w:val="008A3FA5"/>
    <w:rsid w:val="008A4428"/>
    <w:rsid w:val="008A4679"/>
    <w:rsid w:val="008A46E8"/>
    <w:rsid w:val="008A52E9"/>
    <w:rsid w:val="008A533C"/>
    <w:rsid w:val="008A58F6"/>
    <w:rsid w:val="008A6325"/>
    <w:rsid w:val="008A731D"/>
    <w:rsid w:val="008A750A"/>
    <w:rsid w:val="008A7BF5"/>
    <w:rsid w:val="008A7D74"/>
    <w:rsid w:val="008B0FA7"/>
    <w:rsid w:val="008B139F"/>
    <w:rsid w:val="008B1D0F"/>
    <w:rsid w:val="008B1D1B"/>
    <w:rsid w:val="008B2900"/>
    <w:rsid w:val="008B31E8"/>
    <w:rsid w:val="008B31FF"/>
    <w:rsid w:val="008B57B0"/>
    <w:rsid w:val="008B5AD5"/>
    <w:rsid w:val="008B6A20"/>
    <w:rsid w:val="008B724C"/>
    <w:rsid w:val="008B74B3"/>
    <w:rsid w:val="008B74CB"/>
    <w:rsid w:val="008B7D04"/>
    <w:rsid w:val="008C023D"/>
    <w:rsid w:val="008C08E2"/>
    <w:rsid w:val="008C14D2"/>
    <w:rsid w:val="008C28F3"/>
    <w:rsid w:val="008C2C7C"/>
    <w:rsid w:val="008C31D3"/>
    <w:rsid w:val="008C3275"/>
    <w:rsid w:val="008C47C2"/>
    <w:rsid w:val="008C488B"/>
    <w:rsid w:val="008C5E8C"/>
    <w:rsid w:val="008C63D6"/>
    <w:rsid w:val="008C68C6"/>
    <w:rsid w:val="008C6FA0"/>
    <w:rsid w:val="008C7000"/>
    <w:rsid w:val="008D07B0"/>
    <w:rsid w:val="008D1150"/>
    <w:rsid w:val="008D11E5"/>
    <w:rsid w:val="008D1C27"/>
    <w:rsid w:val="008D236B"/>
    <w:rsid w:val="008D2386"/>
    <w:rsid w:val="008D4B6E"/>
    <w:rsid w:val="008D5082"/>
    <w:rsid w:val="008D56F3"/>
    <w:rsid w:val="008D6F55"/>
    <w:rsid w:val="008D7125"/>
    <w:rsid w:val="008D7307"/>
    <w:rsid w:val="008E04DF"/>
    <w:rsid w:val="008E05CC"/>
    <w:rsid w:val="008E076F"/>
    <w:rsid w:val="008E14E1"/>
    <w:rsid w:val="008E1758"/>
    <w:rsid w:val="008E175D"/>
    <w:rsid w:val="008E3179"/>
    <w:rsid w:val="008E3322"/>
    <w:rsid w:val="008E3326"/>
    <w:rsid w:val="008E3F73"/>
    <w:rsid w:val="008E40FC"/>
    <w:rsid w:val="008E4279"/>
    <w:rsid w:val="008E4C85"/>
    <w:rsid w:val="008E514F"/>
    <w:rsid w:val="008E64E2"/>
    <w:rsid w:val="008E6F13"/>
    <w:rsid w:val="008E7796"/>
    <w:rsid w:val="008E7D28"/>
    <w:rsid w:val="008F06F2"/>
    <w:rsid w:val="008F1633"/>
    <w:rsid w:val="008F16F6"/>
    <w:rsid w:val="008F1817"/>
    <w:rsid w:val="008F2E0B"/>
    <w:rsid w:val="008F3F4A"/>
    <w:rsid w:val="008F4F07"/>
    <w:rsid w:val="008F5AEA"/>
    <w:rsid w:val="008F6283"/>
    <w:rsid w:val="008F69D0"/>
    <w:rsid w:val="008F6D6F"/>
    <w:rsid w:val="008F74BC"/>
    <w:rsid w:val="00900968"/>
    <w:rsid w:val="00901BD9"/>
    <w:rsid w:val="0090219A"/>
    <w:rsid w:val="00903D65"/>
    <w:rsid w:val="009044AB"/>
    <w:rsid w:val="009044E7"/>
    <w:rsid w:val="00904C94"/>
    <w:rsid w:val="0090563A"/>
    <w:rsid w:val="0090571C"/>
    <w:rsid w:val="00905939"/>
    <w:rsid w:val="00905E6C"/>
    <w:rsid w:val="00905FAC"/>
    <w:rsid w:val="00906434"/>
    <w:rsid w:val="00907915"/>
    <w:rsid w:val="00907A20"/>
    <w:rsid w:val="00910403"/>
    <w:rsid w:val="00910A12"/>
    <w:rsid w:val="00910E71"/>
    <w:rsid w:val="00911071"/>
    <w:rsid w:val="00911796"/>
    <w:rsid w:val="00912575"/>
    <w:rsid w:val="009127B5"/>
    <w:rsid w:val="009128E1"/>
    <w:rsid w:val="00912A88"/>
    <w:rsid w:val="00913A0B"/>
    <w:rsid w:val="00915CF5"/>
    <w:rsid w:val="00915D73"/>
    <w:rsid w:val="00916276"/>
    <w:rsid w:val="009172BE"/>
    <w:rsid w:val="00920391"/>
    <w:rsid w:val="00920B74"/>
    <w:rsid w:val="009217A4"/>
    <w:rsid w:val="00921A4E"/>
    <w:rsid w:val="00921CD1"/>
    <w:rsid w:val="00922500"/>
    <w:rsid w:val="00923010"/>
    <w:rsid w:val="0092330E"/>
    <w:rsid w:val="009240B3"/>
    <w:rsid w:val="00924347"/>
    <w:rsid w:val="0092459A"/>
    <w:rsid w:val="00924E10"/>
    <w:rsid w:val="00925612"/>
    <w:rsid w:val="009258CC"/>
    <w:rsid w:val="00925AE1"/>
    <w:rsid w:val="009266EC"/>
    <w:rsid w:val="009272DE"/>
    <w:rsid w:val="00927A5C"/>
    <w:rsid w:val="009313FA"/>
    <w:rsid w:val="009318B1"/>
    <w:rsid w:val="00932ACB"/>
    <w:rsid w:val="00932D0E"/>
    <w:rsid w:val="00933C24"/>
    <w:rsid w:val="009343C3"/>
    <w:rsid w:val="00936A63"/>
    <w:rsid w:val="009370E6"/>
    <w:rsid w:val="0093719F"/>
    <w:rsid w:val="00940339"/>
    <w:rsid w:val="00940998"/>
    <w:rsid w:val="00942AA0"/>
    <w:rsid w:val="009431C2"/>
    <w:rsid w:val="00943500"/>
    <w:rsid w:val="00943A68"/>
    <w:rsid w:val="00944BA2"/>
    <w:rsid w:val="009454C1"/>
    <w:rsid w:val="00945974"/>
    <w:rsid w:val="00946418"/>
    <w:rsid w:val="00946D16"/>
    <w:rsid w:val="00950469"/>
    <w:rsid w:val="009522C8"/>
    <w:rsid w:val="0095239F"/>
    <w:rsid w:val="009523D0"/>
    <w:rsid w:val="009528E6"/>
    <w:rsid w:val="00952ECD"/>
    <w:rsid w:val="00952FA1"/>
    <w:rsid w:val="0095333F"/>
    <w:rsid w:val="009533CF"/>
    <w:rsid w:val="00954096"/>
    <w:rsid w:val="00954366"/>
    <w:rsid w:val="00954C7E"/>
    <w:rsid w:val="00954FAC"/>
    <w:rsid w:val="00955D13"/>
    <w:rsid w:val="00955DF5"/>
    <w:rsid w:val="00957DC1"/>
    <w:rsid w:val="00963592"/>
    <w:rsid w:val="00963C7B"/>
    <w:rsid w:val="00965382"/>
    <w:rsid w:val="00965D64"/>
    <w:rsid w:val="009670E2"/>
    <w:rsid w:val="009676AA"/>
    <w:rsid w:val="00967741"/>
    <w:rsid w:val="00971DCF"/>
    <w:rsid w:val="00972219"/>
    <w:rsid w:val="00972AD0"/>
    <w:rsid w:val="00972FD9"/>
    <w:rsid w:val="0097304B"/>
    <w:rsid w:val="009741C0"/>
    <w:rsid w:val="0097466B"/>
    <w:rsid w:val="009748EC"/>
    <w:rsid w:val="00977414"/>
    <w:rsid w:val="00977802"/>
    <w:rsid w:val="00977A3B"/>
    <w:rsid w:val="00980281"/>
    <w:rsid w:val="009813BA"/>
    <w:rsid w:val="009814E4"/>
    <w:rsid w:val="00981DFF"/>
    <w:rsid w:val="0098209D"/>
    <w:rsid w:val="0098271A"/>
    <w:rsid w:val="009829A6"/>
    <w:rsid w:val="009834C5"/>
    <w:rsid w:val="00984602"/>
    <w:rsid w:val="009850C6"/>
    <w:rsid w:val="009852DF"/>
    <w:rsid w:val="00985B91"/>
    <w:rsid w:val="00985E6C"/>
    <w:rsid w:val="009860B7"/>
    <w:rsid w:val="0098674E"/>
    <w:rsid w:val="009874BF"/>
    <w:rsid w:val="00987884"/>
    <w:rsid w:val="009902E7"/>
    <w:rsid w:val="00992D07"/>
    <w:rsid w:val="00993631"/>
    <w:rsid w:val="00993DCD"/>
    <w:rsid w:val="009956E8"/>
    <w:rsid w:val="009A0032"/>
    <w:rsid w:val="009A06CF"/>
    <w:rsid w:val="009A06EE"/>
    <w:rsid w:val="009A178A"/>
    <w:rsid w:val="009A329F"/>
    <w:rsid w:val="009A34D6"/>
    <w:rsid w:val="009A4CA4"/>
    <w:rsid w:val="009A5439"/>
    <w:rsid w:val="009A563C"/>
    <w:rsid w:val="009A5DE3"/>
    <w:rsid w:val="009A6072"/>
    <w:rsid w:val="009A6CA5"/>
    <w:rsid w:val="009B2BC4"/>
    <w:rsid w:val="009B2C6D"/>
    <w:rsid w:val="009B3B71"/>
    <w:rsid w:val="009B3C25"/>
    <w:rsid w:val="009B43F3"/>
    <w:rsid w:val="009B4869"/>
    <w:rsid w:val="009B5A2A"/>
    <w:rsid w:val="009B5D5C"/>
    <w:rsid w:val="009B6CBE"/>
    <w:rsid w:val="009B741B"/>
    <w:rsid w:val="009B7DCA"/>
    <w:rsid w:val="009C040F"/>
    <w:rsid w:val="009C1748"/>
    <w:rsid w:val="009C35A1"/>
    <w:rsid w:val="009C3C50"/>
    <w:rsid w:val="009C42BA"/>
    <w:rsid w:val="009C4E21"/>
    <w:rsid w:val="009C73C7"/>
    <w:rsid w:val="009C7502"/>
    <w:rsid w:val="009D021D"/>
    <w:rsid w:val="009D056A"/>
    <w:rsid w:val="009D0693"/>
    <w:rsid w:val="009D15C4"/>
    <w:rsid w:val="009D1665"/>
    <w:rsid w:val="009D1B93"/>
    <w:rsid w:val="009D1C7B"/>
    <w:rsid w:val="009D299A"/>
    <w:rsid w:val="009D4312"/>
    <w:rsid w:val="009D52A3"/>
    <w:rsid w:val="009D5749"/>
    <w:rsid w:val="009D6B4E"/>
    <w:rsid w:val="009D6CF1"/>
    <w:rsid w:val="009D75C8"/>
    <w:rsid w:val="009E06C7"/>
    <w:rsid w:val="009E0BD2"/>
    <w:rsid w:val="009E3352"/>
    <w:rsid w:val="009E3BA6"/>
    <w:rsid w:val="009E3FBD"/>
    <w:rsid w:val="009E41BD"/>
    <w:rsid w:val="009E41DC"/>
    <w:rsid w:val="009E463B"/>
    <w:rsid w:val="009E5073"/>
    <w:rsid w:val="009E5FFC"/>
    <w:rsid w:val="009E664E"/>
    <w:rsid w:val="009E6817"/>
    <w:rsid w:val="009E6D54"/>
    <w:rsid w:val="009E707A"/>
    <w:rsid w:val="009F0483"/>
    <w:rsid w:val="009F0A9F"/>
    <w:rsid w:val="009F1240"/>
    <w:rsid w:val="009F1809"/>
    <w:rsid w:val="009F1955"/>
    <w:rsid w:val="009F19EA"/>
    <w:rsid w:val="009F1B85"/>
    <w:rsid w:val="009F1FAF"/>
    <w:rsid w:val="009F275B"/>
    <w:rsid w:val="009F2DE7"/>
    <w:rsid w:val="009F30B1"/>
    <w:rsid w:val="009F3764"/>
    <w:rsid w:val="009F3866"/>
    <w:rsid w:val="009F3BFB"/>
    <w:rsid w:val="009F40BB"/>
    <w:rsid w:val="009F50BB"/>
    <w:rsid w:val="009F6003"/>
    <w:rsid w:val="009F61C9"/>
    <w:rsid w:val="009F62AB"/>
    <w:rsid w:val="009F653D"/>
    <w:rsid w:val="009F691B"/>
    <w:rsid w:val="009F691C"/>
    <w:rsid w:val="009F7C49"/>
    <w:rsid w:val="00A000A3"/>
    <w:rsid w:val="00A0063A"/>
    <w:rsid w:val="00A00F9E"/>
    <w:rsid w:val="00A0119C"/>
    <w:rsid w:val="00A013DB"/>
    <w:rsid w:val="00A021F1"/>
    <w:rsid w:val="00A02359"/>
    <w:rsid w:val="00A024AB"/>
    <w:rsid w:val="00A02A2E"/>
    <w:rsid w:val="00A03D23"/>
    <w:rsid w:val="00A05CA6"/>
    <w:rsid w:val="00A0632F"/>
    <w:rsid w:val="00A0678E"/>
    <w:rsid w:val="00A07230"/>
    <w:rsid w:val="00A10E4E"/>
    <w:rsid w:val="00A12231"/>
    <w:rsid w:val="00A128FA"/>
    <w:rsid w:val="00A1391F"/>
    <w:rsid w:val="00A13B10"/>
    <w:rsid w:val="00A14454"/>
    <w:rsid w:val="00A14ABE"/>
    <w:rsid w:val="00A1530F"/>
    <w:rsid w:val="00A168B4"/>
    <w:rsid w:val="00A16EF1"/>
    <w:rsid w:val="00A20042"/>
    <w:rsid w:val="00A203CC"/>
    <w:rsid w:val="00A20CDC"/>
    <w:rsid w:val="00A214C4"/>
    <w:rsid w:val="00A21EF0"/>
    <w:rsid w:val="00A21FC9"/>
    <w:rsid w:val="00A223E2"/>
    <w:rsid w:val="00A24A41"/>
    <w:rsid w:val="00A255F7"/>
    <w:rsid w:val="00A31438"/>
    <w:rsid w:val="00A318FF"/>
    <w:rsid w:val="00A32218"/>
    <w:rsid w:val="00A322DD"/>
    <w:rsid w:val="00A32F85"/>
    <w:rsid w:val="00A33503"/>
    <w:rsid w:val="00A33AD3"/>
    <w:rsid w:val="00A33B01"/>
    <w:rsid w:val="00A34192"/>
    <w:rsid w:val="00A34580"/>
    <w:rsid w:val="00A345E0"/>
    <w:rsid w:val="00A358FB"/>
    <w:rsid w:val="00A36702"/>
    <w:rsid w:val="00A3672F"/>
    <w:rsid w:val="00A36E54"/>
    <w:rsid w:val="00A36FBD"/>
    <w:rsid w:val="00A37345"/>
    <w:rsid w:val="00A40350"/>
    <w:rsid w:val="00A40B51"/>
    <w:rsid w:val="00A41CBB"/>
    <w:rsid w:val="00A426ED"/>
    <w:rsid w:val="00A42E2C"/>
    <w:rsid w:val="00A431B8"/>
    <w:rsid w:val="00A43278"/>
    <w:rsid w:val="00A43C5F"/>
    <w:rsid w:val="00A448BD"/>
    <w:rsid w:val="00A44933"/>
    <w:rsid w:val="00A44CE9"/>
    <w:rsid w:val="00A44E5F"/>
    <w:rsid w:val="00A45193"/>
    <w:rsid w:val="00A45210"/>
    <w:rsid w:val="00A45B02"/>
    <w:rsid w:val="00A45E42"/>
    <w:rsid w:val="00A461A3"/>
    <w:rsid w:val="00A474D6"/>
    <w:rsid w:val="00A476A3"/>
    <w:rsid w:val="00A500E5"/>
    <w:rsid w:val="00A50A1A"/>
    <w:rsid w:val="00A51503"/>
    <w:rsid w:val="00A5179E"/>
    <w:rsid w:val="00A51FF2"/>
    <w:rsid w:val="00A525D2"/>
    <w:rsid w:val="00A525F9"/>
    <w:rsid w:val="00A534BC"/>
    <w:rsid w:val="00A535E8"/>
    <w:rsid w:val="00A54410"/>
    <w:rsid w:val="00A5479D"/>
    <w:rsid w:val="00A54D47"/>
    <w:rsid w:val="00A55A28"/>
    <w:rsid w:val="00A55C65"/>
    <w:rsid w:val="00A563BB"/>
    <w:rsid w:val="00A563C5"/>
    <w:rsid w:val="00A57375"/>
    <w:rsid w:val="00A5746F"/>
    <w:rsid w:val="00A6042B"/>
    <w:rsid w:val="00A60BDA"/>
    <w:rsid w:val="00A61128"/>
    <w:rsid w:val="00A61960"/>
    <w:rsid w:val="00A61F3C"/>
    <w:rsid w:val="00A6204F"/>
    <w:rsid w:val="00A626E3"/>
    <w:rsid w:val="00A627B9"/>
    <w:rsid w:val="00A63FD4"/>
    <w:rsid w:val="00A655F3"/>
    <w:rsid w:val="00A65A04"/>
    <w:rsid w:val="00A6604D"/>
    <w:rsid w:val="00A6675A"/>
    <w:rsid w:val="00A6676A"/>
    <w:rsid w:val="00A669E7"/>
    <w:rsid w:val="00A674A5"/>
    <w:rsid w:val="00A67673"/>
    <w:rsid w:val="00A679E2"/>
    <w:rsid w:val="00A718B8"/>
    <w:rsid w:val="00A71C87"/>
    <w:rsid w:val="00A71D53"/>
    <w:rsid w:val="00A725CF"/>
    <w:rsid w:val="00A72FCE"/>
    <w:rsid w:val="00A73B77"/>
    <w:rsid w:val="00A74759"/>
    <w:rsid w:val="00A75ECA"/>
    <w:rsid w:val="00A768BB"/>
    <w:rsid w:val="00A7726D"/>
    <w:rsid w:val="00A7774C"/>
    <w:rsid w:val="00A77DF4"/>
    <w:rsid w:val="00A80093"/>
    <w:rsid w:val="00A80BFA"/>
    <w:rsid w:val="00A81373"/>
    <w:rsid w:val="00A815DB"/>
    <w:rsid w:val="00A81A9D"/>
    <w:rsid w:val="00A8300D"/>
    <w:rsid w:val="00A83013"/>
    <w:rsid w:val="00A835D9"/>
    <w:rsid w:val="00A843D7"/>
    <w:rsid w:val="00A8454F"/>
    <w:rsid w:val="00A84962"/>
    <w:rsid w:val="00A858D2"/>
    <w:rsid w:val="00A86C34"/>
    <w:rsid w:val="00A87199"/>
    <w:rsid w:val="00A87685"/>
    <w:rsid w:val="00A878AF"/>
    <w:rsid w:val="00A879BC"/>
    <w:rsid w:val="00A90DA3"/>
    <w:rsid w:val="00A913B6"/>
    <w:rsid w:val="00A916AB"/>
    <w:rsid w:val="00A91C93"/>
    <w:rsid w:val="00A91FCB"/>
    <w:rsid w:val="00A93D66"/>
    <w:rsid w:val="00A94B9C"/>
    <w:rsid w:val="00A94F91"/>
    <w:rsid w:val="00A959F1"/>
    <w:rsid w:val="00AA0101"/>
    <w:rsid w:val="00AA0575"/>
    <w:rsid w:val="00AA05DE"/>
    <w:rsid w:val="00AA0C5C"/>
    <w:rsid w:val="00AA1432"/>
    <w:rsid w:val="00AA19E0"/>
    <w:rsid w:val="00AA1A22"/>
    <w:rsid w:val="00AA21D8"/>
    <w:rsid w:val="00AA21EE"/>
    <w:rsid w:val="00AA2776"/>
    <w:rsid w:val="00AA2B8D"/>
    <w:rsid w:val="00AA32CD"/>
    <w:rsid w:val="00AA4598"/>
    <w:rsid w:val="00AA5C85"/>
    <w:rsid w:val="00AA63D7"/>
    <w:rsid w:val="00AA6A28"/>
    <w:rsid w:val="00AB019E"/>
    <w:rsid w:val="00AB0846"/>
    <w:rsid w:val="00AB0B75"/>
    <w:rsid w:val="00AB1BE6"/>
    <w:rsid w:val="00AB1E7F"/>
    <w:rsid w:val="00AB3F27"/>
    <w:rsid w:val="00AB529A"/>
    <w:rsid w:val="00AB63E2"/>
    <w:rsid w:val="00AB70D8"/>
    <w:rsid w:val="00AB71FE"/>
    <w:rsid w:val="00AB721C"/>
    <w:rsid w:val="00AC1C94"/>
    <w:rsid w:val="00AC1EC4"/>
    <w:rsid w:val="00AC3B39"/>
    <w:rsid w:val="00AC418C"/>
    <w:rsid w:val="00AC4585"/>
    <w:rsid w:val="00AC4796"/>
    <w:rsid w:val="00AC492F"/>
    <w:rsid w:val="00AC4F78"/>
    <w:rsid w:val="00AC5826"/>
    <w:rsid w:val="00AC65F7"/>
    <w:rsid w:val="00AC6900"/>
    <w:rsid w:val="00AC69F6"/>
    <w:rsid w:val="00AC6E88"/>
    <w:rsid w:val="00AC6EC5"/>
    <w:rsid w:val="00AC703A"/>
    <w:rsid w:val="00AC7A84"/>
    <w:rsid w:val="00AC7D21"/>
    <w:rsid w:val="00AC7D34"/>
    <w:rsid w:val="00AD049A"/>
    <w:rsid w:val="00AD141F"/>
    <w:rsid w:val="00AD1572"/>
    <w:rsid w:val="00AD24E4"/>
    <w:rsid w:val="00AD3391"/>
    <w:rsid w:val="00AD38D8"/>
    <w:rsid w:val="00AD61DD"/>
    <w:rsid w:val="00AD6A01"/>
    <w:rsid w:val="00AD762D"/>
    <w:rsid w:val="00AD7910"/>
    <w:rsid w:val="00AD7C04"/>
    <w:rsid w:val="00AD7E77"/>
    <w:rsid w:val="00AE04E7"/>
    <w:rsid w:val="00AE0BAA"/>
    <w:rsid w:val="00AE0C49"/>
    <w:rsid w:val="00AE0CDD"/>
    <w:rsid w:val="00AE118C"/>
    <w:rsid w:val="00AE124D"/>
    <w:rsid w:val="00AE1844"/>
    <w:rsid w:val="00AE2369"/>
    <w:rsid w:val="00AE2643"/>
    <w:rsid w:val="00AE2919"/>
    <w:rsid w:val="00AE3294"/>
    <w:rsid w:val="00AE37F1"/>
    <w:rsid w:val="00AE3B6A"/>
    <w:rsid w:val="00AE3D71"/>
    <w:rsid w:val="00AE40CC"/>
    <w:rsid w:val="00AE4D92"/>
    <w:rsid w:val="00AE4E49"/>
    <w:rsid w:val="00AE5143"/>
    <w:rsid w:val="00AE5F89"/>
    <w:rsid w:val="00AE6112"/>
    <w:rsid w:val="00AE69DB"/>
    <w:rsid w:val="00AE69F0"/>
    <w:rsid w:val="00AE6A34"/>
    <w:rsid w:val="00AE7A75"/>
    <w:rsid w:val="00AF0198"/>
    <w:rsid w:val="00AF034B"/>
    <w:rsid w:val="00AF0939"/>
    <w:rsid w:val="00AF0FB6"/>
    <w:rsid w:val="00AF132D"/>
    <w:rsid w:val="00AF1769"/>
    <w:rsid w:val="00AF1B54"/>
    <w:rsid w:val="00AF1E14"/>
    <w:rsid w:val="00AF3EE0"/>
    <w:rsid w:val="00AF4573"/>
    <w:rsid w:val="00AF47EA"/>
    <w:rsid w:val="00AF4B32"/>
    <w:rsid w:val="00AF531C"/>
    <w:rsid w:val="00AF5511"/>
    <w:rsid w:val="00AF5624"/>
    <w:rsid w:val="00AF5AA3"/>
    <w:rsid w:val="00B002D7"/>
    <w:rsid w:val="00B00653"/>
    <w:rsid w:val="00B01269"/>
    <w:rsid w:val="00B01E9A"/>
    <w:rsid w:val="00B02E1C"/>
    <w:rsid w:val="00B02F88"/>
    <w:rsid w:val="00B03EE7"/>
    <w:rsid w:val="00B03FF0"/>
    <w:rsid w:val="00B0521B"/>
    <w:rsid w:val="00B05776"/>
    <w:rsid w:val="00B07CB5"/>
    <w:rsid w:val="00B1022D"/>
    <w:rsid w:val="00B1039C"/>
    <w:rsid w:val="00B12C49"/>
    <w:rsid w:val="00B14133"/>
    <w:rsid w:val="00B143C6"/>
    <w:rsid w:val="00B15B9D"/>
    <w:rsid w:val="00B17072"/>
    <w:rsid w:val="00B2025A"/>
    <w:rsid w:val="00B2061B"/>
    <w:rsid w:val="00B2151D"/>
    <w:rsid w:val="00B220E8"/>
    <w:rsid w:val="00B22256"/>
    <w:rsid w:val="00B22304"/>
    <w:rsid w:val="00B225FB"/>
    <w:rsid w:val="00B22D96"/>
    <w:rsid w:val="00B22EDC"/>
    <w:rsid w:val="00B22EF1"/>
    <w:rsid w:val="00B23724"/>
    <w:rsid w:val="00B2381D"/>
    <w:rsid w:val="00B23D4F"/>
    <w:rsid w:val="00B2602F"/>
    <w:rsid w:val="00B26EBA"/>
    <w:rsid w:val="00B272F5"/>
    <w:rsid w:val="00B3067E"/>
    <w:rsid w:val="00B31F06"/>
    <w:rsid w:val="00B31F0C"/>
    <w:rsid w:val="00B32FFF"/>
    <w:rsid w:val="00B33341"/>
    <w:rsid w:val="00B33649"/>
    <w:rsid w:val="00B34781"/>
    <w:rsid w:val="00B3478F"/>
    <w:rsid w:val="00B36151"/>
    <w:rsid w:val="00B367AF"/>
    <w:rsid w:val="00B37689"/>
    <w:rsid w:val="00B405D8"/>
    <w:rsid w:val="00B40C73"/>
    <w:rsid w:val="00B411F5"/>
    <w:rsid w:val="00B41BD2"/>
    <w:rsid w:val="00B41E99"/>
    <w:rsid w:val="00B42AE9"/>
    <w:rsid w:val="00B43138"/>
    <w:rsid w:val="00B43C41"/>
    <w:rsid w:val="00B44BA9"/>
    <w:rsid w:val="00B45AF4"/>
    <w:rsid w:val="00B45C6D"/>
    <w:rsid w:val="00B463A3"/>
    <w:rsid w:val="00B46F0D"/>
    <w:rsid w:val="00B470CB"/>
    <w:rsid w:val="00B474B1"/>
    <w:rsid w:val="00B47894"/>
    <w:rsid w:val="00B4791F"/>
    <w:rsid w:val="00B50F81"/>
    <w:rsid w:val="00B51400"/>
    <w:rsid w:val="00B51986"/>
    <w:rsid w:val="00B52E1E"/>
    <w:rsid w:val="00B52FC8"/>
    <w:rsid w:val="00B53747"/>
    <w:rsid w:val="00B53E35"/>
    <w:rsid w:val="00B54361"/>
    <w:rsid w:val="00B548AC"/>
    <w:rsid w:val="00B54AC1"/>
    <w:rsid w:val="00B54AE1"/>
    <w:rsid w:val="00B55D53"/>
    <w:rsid w:val="00B60CBD"/>
    <w:rsid w:val="00B60F14"/>
    <w:rsid w:val="00B63570"/>
    <w:rsid w:val="00B64C14"/>
    <w:rsid w:val="00B65031"/>
    <w:rsid w:val="00B65863"/>
    <w:rsid w:val="00B65905"/>
    <w:rsid w:val="00B659D1"/>
    <w:rsid w:val="00B66843"/>
    <w:rsid w:val="00B66ACC"/>
    <w:rsid w:val="00B679BC"/>
    <w:rsid w:val="00B70099"/>
    <w:rsid w:val="00B72126"/>
    <w:rsid w:val="00B726ED"/>
    <w:rsid w:val="00B73BFF"/>
    <w:rsid w:val="00B74B24"/>
    <w:rsid w:val="00B755AA"/>
    <w:rsid w:val="00B756AA"/>
    <w:rsid w:val="00B756BB"/>
    <w:rsid w:val="00B75B48"/>
    <w:rsid w:val="00B767C9"/>
    <w:rsid w:val="00B77519"/>
    <w:rsid w:val="00B77717"/>
    <w:rsid w:val="00B77E0B"/>
    <w:rsid w:val="00B80691"/>
    <w:rsid w:val="00B808FE"/>
    <w:rsid w:val="00B8102A"/>
    <w:rsid w:val="00B81126"/>
    <w:rsid w:val="00B81BEA"/>
    <w:rsid w:val="00B81E56"/>
    <w:rsid w:val="00B82B48"/>
    <w:rsid w:val="00B82CA6"/>
    <w:rsid w:val="00B82CAE"/>
    <w:rsid w:val="00B82E22"/>
    <w:rsid w:val="00B82E61"/>
    <w:rsid w:val="00B82E63"/>
    <w:rsid w:val="00B8307B"/>
    <w:rsid w:val="00B831EA"/>
    <w:rsid w:val="00B83657"/>
    <w:rsid w:val="00B83A0B"/>
    <w:rsid w:val="00B84C9E"/>
    <w:rsid w:val="00B85866"/>
    <w:rsid w:val="00B86DBC"/>
    <w:rsid w:val="00B86E74"/>
    <w:rsid w:val="00B87164"/>
    <w:rsid w:val="00B90271"/>
    <w:rsid w:val="00B92275"/>
    <w:rsid w:val="00B92472"/>
    <w:rsid w:val="00B93993"/>
    <w:rsid w:val="00B944CE"/>
    <w:rsid w:val="00B9662B"/>
    <w:rsid w:val="00B967ED"/>
    <w:rsid w:val="00B96E15"/>
    <w:rsid w:val="00BA08CC"/>
    <w:rsid w:val="00BA1041"/>
    <w:rsid w:val="00BA1CBE"/>
    <w:rsid w:val="00BA261F"/>
    <w:rsid w:val="00BA26E1"/>
    <w:rsid w:val="00BA366A"/>
    <w:rsid w:val="00BA4D6F"/>
    <w:rsid w:val="00BA5EF6"/>
    <w:rsid w:val="00BA6552"/>
    <w:rsid w:val="00BA6E3E"/>
    <w:rsid w:val="00BA7007"/>
    <w:rsid w:val="00BA71AC"/>
    <w:rsid w:val="00BB0E64"/>
    <w:rsid w:val="00BB10CB"/>
    <w:rsid w:val="00BB32A9"/>
    <w:rsid w:val="00BB3C67"/>
    <w:rsid w:val="00BB4777"/>
    <w:rsid w:val="00BB5CB2"/>
    <w:rsid w:val="00BB5E4C"/>
    <w:rsid w:val="00BB6666"/>
    <w:rsid w:val="00BC0D8B"/>
    <w:rsid w:val="00BC1661"/>
    <w:rsid w:val="00BC1C6E"/>
    <w:rsid w:val="00BC20EB"/>
    <w:rsid w:val="00BC21E0"/>
    <w:rsid w:val="00BC31B3"/>
    <w:rsid w:val="00BC359C"/>
    <w:rsid w:val="00BC4C8B"/>
    <w:rsid w:val="00BC4E8C"/>
    <w:rsid w:val="00BC5297"/>
    <w:rsid w:val="00BC5492"/>
    <w:rsid w:val="00BC5E05"/>
    <w:rsid w:val="00BC7C53"/>
    <w:rsid w:val="00BD1B60"/>
    <w:rsid w:val="00BD1E80"/>
    <w:rsid w:val="00BD24A8"/>
    <w:rsid w:val="00BD37BC"/>
    <w:rsid w:val="00BD505B"/>
    <w:rsid w:val="00BD5934"/>
    <w:rsid w:val="00BD5DC8"/>
    <w:rsid w:val="00BD61DA"/>
    <w:rsid w:val="00BD6C68"/>
    <w:rsid w:val="00BD7016"/>
    <w:rsid w:val="00BD74B8"/>
    <w:rsid w:val="00BD7D64"/>
    <w:rsid w:val="00BE03AB"/>
    <w:rsid w:val="00BE1A82"/>
    <w:rsid w:val="00BE1F73"/>
    <w:rsid w:val="00BE21C9"/>
    <w:rsid w:val="00BE3135"/>
    <w:rsid w:val="00BE3435"/>
    <w:rsid w:val="00BE3F20"/>
    <w:rsid w:val="00BE4217"/>
    <w:rsid w:val="00BE498E"/>
    <w:rsid w:val="00BE50A2"/>
    <w:rsid w:val="00BE5DE3"/>
    <w:rsid w:val="00BE6838"/>
    <w:rsid w:val="00BE6F8C"/>
    <w:rsid w:val="00BE7429"/>
    <w:rsid w:val="00BE7AD8"/>
    <w:rsid w:val="00BF00F5"/>
    <w:rsid w:val="00BF0727"/>
    <w:rsid w:val="00BF20CF"/>
    <w:rsid w:val="00BF35FF"/>
    <w:rsid w:val="00BF373B"/>
    <w:rsid w:val="00BF38AA"/>
    <w:rsid w:val="00BF4757"/>
    <w:rsid w:val="00BF6342"/>
    <w:rsid w:val="00BF7A09"/>
    <w:rsid w:val="00C00921"/>
    <w:rsid w:val="00C0225E"/>
    <w:rsid w:val="00C02D10"/>
    <w:rsid w:val="00C034C6"/>
    <w:rsid w:val="00C03586"/>
    <w:rsid w:val="00C0360C"/>
    <w:rsid w:val="00C03642"/>
    <w:rsid w:val="00C03A98"/>
    <w:rsid w:val="00C03E44"/>
    <w:rsid w:val="00C0419A"/>
    <w:rsid w:val="00C048BB"/>
    <w:rsid w:val="00C0572A"/>
    <w:rsid w:val="00C05E57"/>
    <w:rsid w:val="00C072FB"/>
    <w:rsid w:val="00C07921"/>
    <w:rsid w:val="00C12870"/>
    <w:rsid w:val="00C136F8"/>
    <w:rsid w:val="00C13DA6"/>
    <w:rsid w:val="00C148C5"/>
    <w:rsid w:val="00C14BB2"/>
    <w:rsid w:val="00C15566"/>
    <w:rsid w:val="00C16C4E"/>
    <w:rsid w:val="00C16CCB"/>
    <w:rsid w:val="00C178B3"/>
    <w:rsid w:val="00C178F9"/>
    <w:rsid w:val="00C17F6C"/>
    <w:rsid w:val="00C214F1"/>
    <w:rsid w:val="00C22678"/>
    <w:rsid w:val="00C232FE"/>
    <w:rsid w:val="00C23760"/>
    <w:rsid w:val="00C23E45"/>
    <w:rsid w:val="00C240EB"/>
    <w:rsid w:val="00C245A3"/>
    <w:rsid w:val="00C24FD2"/>
    <w:rsid w:val="00C25060"/>
    <w:rsid w:val="00C25135"/>
    <w:rsid w:val="00C266EB"/>
    <w:rsid w:val="00C26ABD"/>
    <w:rsid w:val="00C275D7"/>
    <w:rsid w:val="00C30DCD"/>
    <w:rsid w:val="00C31D7E"/>
    <w:rsid w:val="00C32423"/>
    <w:rsid w:val="00C3261B"/>
    <w:rsid w:val="00C33A74"/>
    <w:rsid w:val="00C34EFD"/>
    <w:rsid w:val="00C35911"/>
    <w:rsid w:val="00C35F70"/>
    <w:rsid w:val="00C36B06"/>
    <w:rsid w:val="00C3735F"/>
    <w:rsid w:val="00C41132"/>
    <w:rsid w:val="00C4128B"/>
    <w:rsid w:val="00C41526"/>
    <w:rsid w:val="00C41A19"/>
    <w:rsid w:val="00C41E8A"/>
    <w:rsid w:val="00C42FAE"/>
    <w:rsid w:val="00C43059"/>
    <w:rsid w:val="00C43334"/>
    <w:rsid w:val="00C433F9"/>
    <w:rsid w:val="00C45403"/>
    <w:rsid w:val="00C464DB"/>
    <w:rsid w:val="00C46D1D"/>
    <w:rsid w:val="00C47606"/>
    <w:rsid w:val="00C479C3"/>
    <w:rsid w:val="00C50DBF"/>
    <w:rsid w:val="00C51377"/>
    <w:rsid w:val="00C51B58"/>
    <w:rsid w:val="00C51DD4"/>
    <w:rsid w:val="00C53617"/>
    <w:rsid w:val="00C53833"/>
    <w:rsid w:val="00C54672"/>
    <w:rsid w:val="00C54C95"/>
    <w:rsid w:val="00C55A3F"/>
    <w:rsid w:val="00C57E6F"/>
    <w:rsid w:val="00C60C77"/>
    <w:rsid w:val="00C612BE"/>
    <w:rsid w:val="00C63744"/>
    <w:rsid w:val="00C63CA7"/>
    <w:rsid w:val="00C65A40"/>
    <w:rsid w:val="00C66440"/>
    <w:rsid w:val="00C66897"/>
    <w:rsid w:val="00C67127"/>
    <w:rsid w:val="00C672DA"/>
    <w:rsid w:val="00C673F9"/>
    <w:rsid w:val="00C703A3"/>
    <w:rsid w:val="00C707CE"/>
    <w:rsid w:val="00C70981"/>
    <w:rsid w:val="00C711CB"/>
    <w:rsid w:val="00C71503"/>
    <w:rsid w:val="00C732CC"/>
    <w:rsid w:val="00C740FB"/>
    <w:rsid w:val="00C746D8"/>
    <w:rsid w:val="00C75391"/>
    <w:rsid w:val="00C756D9"/>
    <w:rsid w:val="00C7591E"/>
    <w:rsid w:val="00C7642B"/>
    <w:rsid w:val="00C764C3"/>
    <w:rsid w:val="00C769C0"/>
    <w:rsid w:val="00C76F89"/>
    <w:rsid w:val="00C805A6"/>
    <w:rsid w:val="00C80C44"/>
    <w:rsid w:val="00C80C9A"/>
    <w:rsid w:val="00C81759"/>
    <w:rsid w:val="00C823E3"/>
    <w:rsid w:val="00C82776"/>
    <w:rsid w:val="00C83898"/>
    <w:rsid w:val="00C84521"/>
    <w:rsid w:val="00C85B27"/>
    <w:rsid w:val="00C86565"/>
    <w:rsid w:val="00C86EE4"/>
    <w:rsid w:val="00C877AA"/>
    <w:rsid w:val="00C90E2C"/>
    <w:rsid w:val="00C93369"/>
    <w:rsid w:val="00C93731"/>
    <w:rsid w:val="00C9385C"/>
    <w:rsid w:val="00C93919"/>
    <w:rsid w:val="00C94A3B"/>
    <w:rsid w:val="00C95343"/>
    <w:rsid w:val="00C969A0"/>
    <w:rsid w:val="00CA0394"/>
    <w:rsid w:val="00CA0BE3"/>
    <w:rsid w:val="00CA0DFA"/>
    <w:rsid w:val="00CA0ED9"/>
    <w:rsid w:val="00CA1DE8"/>
    <w:rsid w:val="00CA33B5"/>
    <w:rsid w:val="00CA5A5B"/>
    <w:rsid w:val="00CB004E"/>
    <w:rsid w:val="00CB05A8"/>
    <w:rsid w:val="00CB05BB"/>
    <w:rsid w:val="00CB0AE0"/>
    <w:rsid w:val="00CB17BB"/>
    <w:rsid w:val="00CB1CC8"/>
    <w:rsid w:val="00CB2832"/>
    <w:rsid w:val="00CB30AE"/>
    <w:rsid w:val="00CB3280"/>
    <w:rsid w:val="00CB3983"/>
    <w:rsid w:val="00CB47EE"/>
    <w:rsid w:val="00CB4C77"/>
    <w:rsid w:val="00CB52EA"/>
    <w:rsid w:val="00CB5454"/>
    <w:rsid w:val="00CB5AAD"/>
    <w:rsid w:val="00CB5E64"/>
    <w:rsid w:val="00CB70AD"/>
    <w:rsid w:val="00CB74CA"/>
    <w:rsid w:val="00CC02BA"/>
    <w:rsid w:val="00CC0BF6"/>
    <w:rsid w:val="00CC1233"/>
    <w:rsid w:val="00CC1276"/>
    <w:rsid w:val="00CC1353"/>
    <w:rsid w:val="00CC1F2E"/>
    <w:rsid w:val="00CC2B93"/>
    <w:rsid w:val="00CC360B"/>
    <w:rsid w:val="00CC3BFD"/>
    <w:rsid w:val="00CC3FF3"/>
    <w:rsid w:val="00CC648B"/>
    <w:rsid w:val="00CC65EA"/>
    <w:rsid w:val="00CC6D64"/>
    <w:rsid w:val="00CC713B"/>
    <w:rsid w:val="00CD0200"/>
    <w:rsid w:val="00CD0283"/>
    <w:rsid w:val="00CD048B"/>
    <w:rsid w:val="00CD248B"/>
    <w:rsid w:val="00CD30FD"/>
    <w:rsid w:val="00CD32B8"/>
    <w:rsid w:val="00CD40A2"/>
    <w:rsid w:val="00CD431F"/>
    <w:rsid w:val="00CD4BA4"/>
    <w:rsid w:val="00CD4C54"/>
    <w:rsid w:val="00CD5513"/>
    <w:rsid w:val="00CD61EF"/>
    <w:rsid w:val="00CD6563"/>
    <w:rsid w:val="00CE043F"/>
    <w:rsid w:val="00CE0841"/>
    <w:rsid w:val="00CE0B68"/>
    <w:rsid w:val="00CE0C5B"/>
    <w:rsid w:val="00CE237B"/>
    <w:rsid w:val="00CE2AFE"/>
    <w:rsid w:val="00CE2B30"/>
    <w:rsid w:val="00CE339A"/>
    <w:rsid w:val="00CE43B3"/>
    <w:rsid w:val="00CE4A33"/>
    <w:rsid w:val="00CE6620"/>
    <w:rsid w:val="00CE6947"/>
    <w:rsid w:val="00CE766D"/>
    <w:rsid w:val="00CE7834"/>
    <w:rsid w:val="00CF0958"/>
    <w:rsid w:val="00CF191F"/>
    <w:rsid w:val="00CF1E4A"/>
    <w:rsid w:val="00CF2A46"/>
    <w:rsid w:val="00CF3E03"/>
    <w:rsid w:val="00CF4FBE"/>
    <w:rsid w:val="00CF4FFF"/>
    <w:rsid w:val="00CF5B33"/>
    <w:rsid w:val="00CF7581"/>
    <w:rsid w:val="00CF7787"/>
    <w:rsid w:val="00CF7FAB"/>
    <w:rsid w:val="00D004F5"/>
    <w:rsid w:val="00D00C02"/>
    <w:rsid w:val="00D010AA"/>
    <w:rsid w:val="00D04CA4"/>
    <w:rsid w:val="00D053A7"/>
    <w:rsid w:val="00D05730"/>
    <w:rsid w:val="00D05D21"/>
    <w:rsid w:val="00D06970"/>
    <w:rsid w:val="00D06D3C"/>
    <w:rsid w:val="00D07BF3"/>
    <w:rsid w:val="00D1050B"/>
    <w:rsid w:val="00D1091D"/>
    <w:rsid w:val="00D10DD9"/>
    <w:rsid w:val="00D111C1"/>
    <w:rsid w:val="00D11802"/>
    <w:rsid w:val="00D11AB6"/>
    <w:rsid w:val="00D13758"/>
    <w:rsid w:val="00D1437A"/>
    <w:rsid w:val="00D147D7"/>
    <w:rsid w:val="00D14BCA"/>
    <w:rsid w:val="00D14C3B"/>
    <w:rsid w:val="00D1536B"/>
    <w:rsid w:val="00D164D1"/>
    <w:rsid w:val="00D16F35"/>
    <w:rsid w:val="00D170ED"/>
    <w:rsid w:val="00D17EFD"/>
    <w:rsid w:val="00D17F3F"/>
    <w:rsid w:val="00D204BB"/>
    <w:rsid w:val="00D20C60"/>
    <w:rsid w:val="00D21433"/>
    <w:rsid w:val="00D21645"/>
    <w:rsid w:val="00D219A3"/>
    <w:rsid w:val="00D220C3"/>
    <w:rsid w:val="00D227CB"/>
    <w:rsid w:val="00D23B8A"/>
    <w:rsid w:val="00D23DBB"/>
    <w:rsid w:val="00D24148"/>
    <w:rsid w:val="00D25D6E"/>
    <w:rsid w:val="00D26168"/>
    <w:rsid w:val="00D26AB3"/>
    <w:rsid w:val="00D26E70"/>
    <w:rsid w:val="00D2715B"/>
    <w:rsid w:val="00D27440"/>
    <w:rsid w:val="00D276B5"/>
    <w:rsid w:val="00D27C51"/>
    <w:rsid w:val="00D3154B"/>
    <w:rsid w:val="00D31EF5"/>
    <w:rsid w:val="00D32990"/>
    <w:rsid w:val="00D33BD0"/>
    <w:rsid w:val="00D33DC8"/>
    <w:rsid w:val="00D340AE"/>
    <w:rsid w:val="00D34525"/>
    <w:rsid w:val="00D34E32"/>
    <w:rsid w:val="00D34F3A"/>
    <w:rsid w:val="00D35F5B"/>
    <w:rsid w:val="00D36224"/>
    <w:rsid w:val="00D3657B"/>
    <w:rsid w:val="00D36667"/>
    <w:rsid w:val="00D3681A"/>
    <w:rsid w:val="00D36F64"/>
    <w:rsid w:val="00D3730B"/>
    <w:rsid w:val="00D37340"/>
    <w:rsid w:val="00D375EC"/>
    <w:rsid w:val="00D37F73"/>
    <w:rsid w:val="00D410A9"/>
    <w:rsid w:val="00D41EED"/>
    <w:rsid w:val="00D4222D"/>
    <w:rsid w:val="00D428A0"/>
    <w:rsid w:val="00D42FCB"/>
    <w:rsid w:val="00D439A5"/>
    <w:rsid w:val="00D4404D"/>
    <w:rsid w:val="00D44203"/>
    <w:rsid w:val="00D44A9F"/>
    <w:rsid w:val="00D45499"/>
    <w:rsid w:val="00D45ECA"/>
    <w:rsid w:val="00D46454"/>
    <w:rsid w:val="00D4653C"/>
    <w:rsid w:val="00D46E65"/>
    <w:rsid w:val="00D50796"/>
    <w:rsid w:val="00D51555"/>
    <w:rsid w:val="00D517C7"/>
    <w:rsid w:val="00D524CD"/>
    <w:rsid w:val="00D52E36"/>
    <w:rsid w:val="00D53D71"/>
    <w:rsid w:val="00D54056"/>
    <w:rsid w:val="00D54265"/>
    <w:rsid w:val="00D544F1"/>
    <w:rsid w:val="00D54A1C"/>
    <w:rsid w:val="00D55C0B"/>
    <w:rsid w:val="00D55EA4"/>
    <w:rsid w:val="00D5741B"/>
    <w:rsid w:val="00D575DE"/>
    <w:rsid w:val="00D57B9F"/>
    <w:rsid w:val="00D60510"/>
    <w:rsid w:val="00D60F94"/>
    <w:rsid w:val="00D62873"/>
    <w:rsid w:val="00D62AF6"/>
    <w:rsid w:val="00D63425"/>
    <w:rsid w:val="00D63CD8"/>
    <w:rsid w:val="00D64412"/>
    <w:rsid w:val="00D653D1"/>
    <w:rsid w:val="00D6747C"/>
    <w:rsid w:val="00D700F7"/>
    <w:rsid w:val="00D70C55"/>
    <w:rsid w:val="00D71008"/>
    <w:rsid w:val="00D71292"/>
    <w:rsid w:val="00D72037"/>
    <w:rsid w:val="00D72354"/>
    <w:rsid w:val="00D72C4F"/>
    <w:rsid w:val="00D73AA6"/>
    <w:rsid w:val="00D73E93"/>
    <w:rsid w:val="00D747BF"/>
    <w:rsid w:val="00D75F96"/>
    <w:rsid w:val="00D76558"/>
    <w:rsid w:val="00D767F6"/>
    <w:rsid w:val="00D778EC"/>
    <w:rsid w:val="00D8076E"/>
    <w:rsid w:val="00D813F0"/>
    <w:rsid w:val="00D81AC3"/>
    <w:rsid w:val="00D84157"/>
    <w:rsid w:val="00D85107"/>
    <w:rsid w:val="00D85861"/>
    <w:rsid w:val="00D859FD"/>
    <w:rsid w:val="00D85ADE"/>
    <w:rsid w:val="00D862C2"/>
    <w:rsid w:val="00D875D0"/>
    <w:rsid w:val="00D87875"/>
    <w:rsid w:val="00D911E8"/>
    <w:rsid w:val="00D916A6"/>
    <w:rsid w:val="00D92971"/>
    <w:rsid w:val="00D93CEB"/>
    <w:rsid w:val="00D95537"/>
    <w:rsid w:val="00D95A22"/>
    <w:rsid w:val="00D96CA2"/>
    <w:rsid w:val="00D974F8"/>
    <w:rsid w:val="00DA079F"/>
    <w:rsid w:val="00DA0BD1"/>
    <w:rsid w:val="00DA13A7"/>
    <w:rsid w:val="00DA1A2D"/>
    <w:rsid w:val="00DA1F48"/>
    <w:rsid w:val="00DA2EB7"/>
    <w:rsid w:val="00DA3E7F"/>
    <w:rsid w:val="00DA40A6"/>
    <w:rsid w:val="00DA48DF"/>
    <w:rsid w:val="00DA4FF6"/>
    <w:rsid w:val="00DA50D1"/>
    <w:rsid w:val="00DA6407"/>
    <w:rsid w:val="00DA66A7"/>
    <w:rsid w:val="00DA6843"/>
    <w:rsid w:val="00DA76D7"/>
    <w:rsid w:val="00DB0C57"/>
    <w:rsid w:val="00DB226F"/>
    <w:rsid w:val="00DB359E"/>
    <w:rsid w:val="00DB4289"/>
    <w:rsid w:val="00DB4C72"/>
    <w:rsid w:val="00DB553F"/>
    <w:rsid w:val="00DB5F1E"/>
    <w:rsid w:val="00DB6268"/>
    <w:rsid w:val="00DB6E4C"/>
    <w:rsid w:val="00DC1BFF"/>
    <w:rsid w:val="00DC220B"/>
    <w:rsid w:val="00DC344F"/>
    <w:rsid w:val="00DC41E8"/>
    <w:rsid w:val="00DC49F5"/>
    <w:rsid w:val="00DC610F"/>
    <w:rsid w:val="00DC6A92"/>
    <w:rsid w:val="00DC6AD2"/>
    <w:rsid w:val="00DC779A"/>
    <w:rsid w:val="00DC7B2C"/>
    <w:rsid w:val="00DD099D"/>
    <w:rsid w:val="00DD0E81"/>
    <w:rsid w:val="00DD11A9"/>
    <w:rsid w:val="00DD1959"/>
    <w:rsid w:val="00DD1A1B"/>
    <w:rsid w:val="00DD239C"/>
    <w:rsid w:val="00DD4A37"/>
    <w:rsid w:val="00DD56E9"/>
    <w:rsid w:val="00DD5DC5"/>
    <w:rsid w:val="00DD5F3F"/>
    <w:rsid w:val="00DD606B"/>
    <w:rsid w:val="00DD6391"/>
    <w:rsid w:val="00DD7135"/>
    <w:rsid w:val="00DD7465"/>
    <w:rsid w:val="00DD771E"/>
    <w:rsid w:val="00DD7DDA"/>
    <w:rsid w:val="00DD7E8E"/>
    <w:rsid w:val="00DD7FA3"/>
    <w:rsid w:val="00DE0E19"/>
    <w:rsid w:val="00DE1F54"/>
    <w:rsid w:val="00DE2F38"/>
    <w:rsid w:val="00DE56B9"/>
    <w:rsid w:val="00DE57BA"/>
    <w:rsid w:val="00DE592F"/>
    <w:rsid w:val="00DE5E47"/>
    <w:rsid w:val="00DE6710"/>
    <w:rsid w:val="00DE6B4A"/>
    <w:rsid w:val="00DE74F4"/>
    <w:rsid w:val="00DF0194"/>
    <w:rsid w:val="00DF0444"/>
    <w:rsid w:val="00DF330A"/>
    <w:rsid w:val="00DF343F"/>
    <w:rsid w:val="00DF3CCF"/>
    <w:rsid w:val="00DF43D8"/>
    <w:rsid w:val="00DF5AC5"/>
    <w:rsid w:val="00DF6397"/>
    <w:rsid w:val="00DF68D8"/>
    <w:rsid w:val="00DF6FCE"/>
    <w:rsid w:val="00DF768D"/>
    <w:rsid w:val="00DF787D"/>
    <w:rsid w:val="00E00BA4"/>
    <w:rsid w:val="00E01169"/>
    <w:rsid w:val="00E012CE"/>
    <w:rsid w:val="00E01513"/>
    <w:rsid w:val="00E01938"/>
    <w:rsid w:val="00E01CB5"/>
    <w:rsid w:val="00E0330D"/>
    <w:rsid w:val="00E0345A"/>
    <w:rsid w:val="00E041A3"/>
    <w:rsid w:val="00E04DD7"/>
    <w:rsid w:val="00E057C2"/>
    <w:rsid w:val="00E05F25"/>
    <w:rsid w:val="00E05F90"/>
    <w:rsid w:val="00E06289"/>
    <w:rsid w:val="00E06CED"/>
    <w:rsid w:val="00E073DA"/>
    <w:rsid w:val="00E079DA"/>
    <w:rsid w:val="00E11000"/>
    <w:rsid w:val="00E1132D"/>
    <w:rsid w:val="00E11AA7"/>
    <w:rsid w:val="00E1363A"/>
    <w:rsid w:val="00E13985"/>
    <w:rsid w:val="00E1419B"/>
    <w:rsid w:val="00E149B5"/>
    <w:rsid w:val="00E14BE3"/>
    <w:rsid w:val="00E14F1E"/>
    <w:rsid w:val="00E16484"/>
    <w:rsid w:val="00E175F9"/>
    <w:rsid w:val="00E17798"/>
    <w:rsid w:val="00E17E64"/>
    <w:rsid w:val="00E203D1"/>
    <w:rsid w:val="00E2150F"/>
    <w:rsid w:val="00E2158C"/>
    <w:rsid w:val="00E223CA"/>
    <w:rsid w:val="00E228B2"/>
    <w:rsid w:val="00E23ABA"/>
    <w:rsid w:val="00E23FC7"/>
    <w:rsid w:val="00E240F3"/>
    <w:rsid w:val="00E244F6"/>
    <w:rsid w:val="00E24546"/>
    <w:rsid w:val="00E24AA9"/>
    <w:rsid w:val="00E2503A"/>
    <w:rsid w:val="00E25D76"/>
    <w:rsid w:val="00E26698"/>
    <w:rsid w:val="00E26792"/>
    <w:rsid w:val="00E274F8"/>
    <w:rsid w:val="00E27FE0"/>
    <w:rsid w:val="00E30146"/>
    <w:rsid w:val="00E319FD"/>
    <w:rsid w:val="00E3284D"/>
    <w:rsid w:val="00E3313F"/>
    <w:rsid w:val="00E337DF"/>
    <w:rsid w:val="00E339DF"/>
    <w:rsid w:val="00E33D5F"/>
    <w:rsid w:val="00E33EAD"/>
    <w:rsid w:val="00E33EE1"/>
    <w:rsid w:val="00E34035"/>
    <w:rsid w:val="00E35179"/>
    <w:rsid w:val="00E3545A"/>
    <w:rsid w:val="00E3611E"/>
    <w:rsid w:val="00E37C47"/>
    <w:rsid w:val="00E41B43"/>
    <w:rsid w:val="00E42423"/>
    <w:rsid w:val="00E43824"/>
    <w:rsid w:val="00E44B16"/>
    <w:rsid w:val="00E454E7"/>
    <w:rsid w:val="00E45DB1"/>
    <w:rsid w:val="00E45DBB"/>
    <w:rsid w:val="00E46574"/>
    <w:rsid w:val="00E501F0"/>
    <w:rsid w:val="00E507B8"/>
    <w:rsid w:val="00E51706"/>
    <w:rsid w:val="00E520EE"/>
    <w:rsid w:val="00E52D20"/>
    <w:rsid w:val="00E52E20"/>
    <w:rsid w:val="00E53408"/>
    <w:rsid w:val="00E544DB"/>
    <w:rsid w:val="00E54CCF"/>
    <w:rsid w:val="00E55CA5"/>
    <w:rsid w:val="00E569FF"/>
    <w:rsid w:val="00E61A65"/>
    <w:rsid w:val="00E620E5"/>
    <w:rsid w:val="00E62B51"/>
    <w:rsid w:val="00E64B0E"/>
    <w:rsid w:val="00E65744"/>
    <w:rsid w:val="00E65A9E"/>
    <w:rsid w:val="00E6639E"/>
    <w:rsid w:val="00E6786C"/>
    <w:rsid w:val="00E720AA"/>
    <w:rsid w:val="00E7348A"/>
    <w:rsid w:val="00E73DD3"/>
    <w:rsid w:val="00E750E5"/>
    <w:rsid w:val="00E77C25"/>
    <w:rsid w:val="00E80B36"/>
    <w:rsid w:val="00E82474"/>
    <w:rsid w:val="00E82E49"/>
    <w:rsid w:val="00E83C3F"/>
    <w:rsid w:val="00E8406B"/>
    <w:rsid w:val="00E8457A"/>
    <w:rsid w:val="00E848C8"/>
    <w:rsid w:val="00E86E9E"/>
    <w:rsid w:val="00E8764E"/>
    <w:rsid w:val="00E90339"/>
    <w:rsid w:val="00E90505"/>
    <w:rsid w:val="00E913FF"/>
    <w:rsid w:val="00E93539"/>
    <w:rsid w:val="00E9371E"/>
    <w:rsid w:val="00E9399D"/>
    <w:rsid w:val="00E93BAB"/>
    <w:rsid w:val="00E94115"/>
    <w:rsid w:val="00E946D3"/>
    <w:rsid w:val="00E94D5C"/>
    <w:rsid w:val="00E94FE7"/>
    <w:rsid w:val="00E95191"/>
    <w:rsid w:val="00E95409"/>
    <w:rsid w:val="00E9678E"/>
    <w:rsid w:val="00E97697"/>
    <w:rsid w:val="00EA0858"/>
    <w:rsid w:val="00EA1654"/>
    <w:rsid w:val="00EA1675"/>
    <w:rsid w:val="00EA2959"/>
    <w:rsid w:val="00EA2B5A"/>
    <w:rsid w:val="00EA34BE"/>
    <w:rsid w:val="00EA373F"/>
    <w:rsid w:val="00EA3B1B"/>
    <w:rsid w:val="00EA4315"/>
    <w:rsid w:val="00EA45DB"/>
    <w:rsid w:val="00EA4943"/>
    <w:rsid w:val="00EA4FA9"/>
    <w:rsid w:val="00EA5559"/>
    <w:rsid w:val="00EA5B80"/>
    <w:rsid w:val="00EA6027"/>
    <w:rsid w:val="00EA6A92"/>
    <w:rsid w:val="00EB0817"/>
    <w:rsid w:val="00EB0DBD"/>
    <w:rsid w:val="00EB2445"/>
    <w:rsid w:val="00EB3107"/>
    <w:rsid w:val="00EB35CA"/>
    <w:rsid w:val="00EB39B4"/>
    <w:rsid w:val="00EB3AA7"/>
    <w:rsid w:val="00EB4051"/>
    <w:rsid w:val="00EB5785"/>
    <w:rsid w:val="00EB5996"/>
    <w:rsid w:val="00EB59B6"/>
    <w:rsid w:val="00EB6539"/>
    <w:rsid w:val="00EB66CA"/>
    <w:rsid w:val="00EB75E5"/>
    <w:rsid w:val="00EB780A"/>
    <w:rsid w:val="00EC058B"/>
    <w:rsid w:val="00EC0E9F"/>
    <w:rsid w:val="00EC1120"/>
    <w:rsid w:val="00EC1C62"/>
    <w:rsid w:val="00EC2CBD"/>
    <w:rsid w:val="00EC3B9C"/>
    <w:rsid w:val="00EC3DE2"/>
    <w:rsid w:val="00EC56D4"/>
    <w:rsid w:val="00EC5C78"/>
    <w:rsid w:val="00EC616C"/>
    <w:rsid w:val="00EC6F56"/>
    <w:rsid w:val="00EC7206"/>
    <w:rsid w:val="00ED05F9"/>
    <w:rsid w:val="00ED15BF"/>
    <w:rsid w:val="00ED2F49"/>
    <w:rsid w:val="00ED2F51"/>
    <w:rsid w:val="00ED3139"/>
    <w:rsid w:val="00ED3367"/>
    <w:rsid w:val="00ED3CD1"/>
    <w:rsid w:val="00ED3CF9"/>
    <w:rsid w:val="00ED4562"/>
    <w:rsid w:val="00ED4B2A"/>
    <w:rsid w:val="00ED4C80"/>
    <w:rsid w:val="00ED5341"/>
    <w:rsid w:val="00ED5A38"/>
    <w:rsid w:val="00ED62AE"/>
    <w:rsid w:val="00ED6C34"/>
    <w:rsid w:val="00ED6F13"/>
    <w:rsid w:val="00ED7004"/>
    <w:rsid w:val="00ED70AA"/>
    <w:rsid w:val="00ED7B31"/>
    <w:rsid w:val="00EE1321"/>
    <w:rsid w:val="00EE1C97"/>
    <w:rsid w:val="00EE1F75"/>
    <w:rsid w:val="00EE25B6"/>
    <w:rsid w:val="00EE2E13"/>
    <w:rsid w:val="00EE305E"/>
    <w:rsid w:val="00EE347A"/>
    <w:rsid w:val="00EE42D7"/>
    <w:rsid w:val="00EE4470"/>
    <w:rsid w:val="00EE4B39"/>
    <w:rsid w:val="00EE5084"/>
    <w:rsid w:val="00EE5652"/>
    <w:rsid w:val="00EE6729"/>
    <w:rsid w:val="00EE67C1"/>
    <w:rsid w:val="00EE6C71"/>
    <w:rsid w:val="00EE7208"/>
    <w:rsid w:val="00EE7558"/>
    <w:rsid w:val="00EE7F27"/>
    <w:rsid w:val="00EF0586"/>
    <w:rsid w:val="00EF1B80"/>
    <w:rsid w:val="00EF3B32"/>
    <w:rsid w:val="00EF40B5"/>
    <w:rsid w:val="00EF4873"/>
    <w:rsid w:val="00EF79C3"/>
    <w:rsid w:val="00F007F7"/>
    <w:rsid w:val="00F00CA9"/>
    <w:rsid w:val="00F00D84"/>
    <w:rsid w:val="00F010AB"/>
    <w:rsid w:val="00F01475"/>
    <w:rsid w:val="00F0178A"/>
    <w:rsid w:val="00F0354F"/>
    <w:rsid w:val="00F038D4"/>
    <w:rsid w:val="00F03900"/>
    <w:rsid w:val="00F04AC1"/>
    <w:rsid w:val="00F05035"/>
    <w:rsid w:val="00F0634E"/>
    <w:rsid w:val="00F066F2"/>
    <w:rsid w:val="00F06C1E"/>
    <w:rsid w:val="00F10F1A"/>
    <w:rsid w:val="00F11128"/>
    <w:rsid w:val="00F122F3"/>
    <w:rsid w:val="00F128F0"/>
    <w:rsid w:val="00F12BD6"/>
    <w:rsid w:val="00F1300F"/>
    <w:rsid w:val="00F13A37"/>
    <w:rsid w:val="00F1480A"/>
    <w:rsid w:val="00F14C6E"/>
    <w:rsid w:val="00F151F6"/>
    <w:rsid w:val="00F15C26"/>
    <w:rsid w:val="00F163AB"/>
    <w:rsid w:val="00F16CF8"/>
    <w:rsid w:val="00F1730A"/>
    <w:rsid w:val="00F17529"/>
    <w:rsid w:val="00F20022"/>
    <w:rsid w:val="00F208EC"/>
    <w:rsid w:val="00F20B63"/>
    <w:rsid w:val="00F2129E"/>
    <w:rsid w:val="00F227A8"/>
    <w:rsid w:val="00F23053"/>
    <w:rsid w:val="00F23C84"/>
    <w:rsid w:val="00F24041"/>
    <w:rsid w:val="00F2527A"/>
    <w:rsid w:val="00F2591E"/>
    <w:rsid w:val="00F2665D"/>
    <w:rsid w:val="00F26D81"/>
    <w:rsid w:val="00F30526"/>
    <w:rsid w:val="00F30CDC"/>
    <w:rsid w:val="00F312DB"/>
    <w:rsid w:val="00F3180F"/>
    <w:rsid w:val="00F326A2"/>
    <w:rsid w:val="00F35C86"/>
    <w:rsid w:val="00F3705E"/>
    <w:rsid w:val="00F376BC"/>
    <w:rsid w:val="00F37971"/>
    <w:rsid w:val="00F379B1"/>
    <w:rsid w:val="00F40325"/>
    <w:rsid w:val="00F4252F"/>
    <w:rsid w:val="00F42798"/>
    <w:rsid w:val="00F429D3"/>
    <w:rsid w:val="00F42B13"/>
    <w:rsid w:val="00F43296"/>
    <w:rsid w:val="00F4365E"/>
    <w:rsid w:val="00F439DF"/>
    <w:rsid w:val="00F45C50"/>
    <w:rsid w:val="00F45EB2"/>
    <w:rsid w:val="00F51518"/>
    <w:rsid w:val="00F52699"/>
    <w:rsid w:val="00F53E26"/>
    <w:rsid w:val="00F54963"/>
    <w:rsid w:val="00F55BD0"/>
    <w:rsid w:val="00F55BDA"/>
    <w:rsid w:val="00F5733F"/>
    <w:rsid w:val="00F57942"/>
    <w:rsid w:val="00F60345"/>
    <w:rsid w:val="00F60957"/>
    <w:rsid w:val="00F61797"/>
    <w:rsid w:val="00F619D0"/>
    <w:rsid w:val="00F61F50"/>
    <w:rsid w:val="00F62522"/>
    <w:rsid w:val="00F64282"/>
    <w:rsid w:val="00F6431A"/>
    <w:rsid w:val="00F64CF4"/>
    <w:rsid w:val="00F64FB9"/>
    <w:rsid w:val="00F65E4D"/>
    <w:rsid w:val="00F66E34"/>
    <w:rsid w:val="00F67388"/>
    <w:rsid w:val="00F709DB"/>
    <w:rsid w:val="00F70A8D"/>
    <w:rsid w:val="00F71103"/>
    <w:rsid w:val="00F714A1"/>
    <w:rsid w:val="00F7254D"/>
    <w:rsid w:val="00F72CB1"/>
    <w:rsid w:val="00F73ABB"/>
    <w:rsid w:val="00F73E35"/>
    <w:rsid w:val="00F740BE"/>
    <w:rsid w:val="00F7473E"/>
    <w:rsid w:val="00F747D4"/>
    <w:rsid w:val="00F74A22"/>
    <w:rsid w:val="00F74D78"/>
    <w:rsid w:val="00F750B6"/>
    <w:rsid w:val="00F75637"/>
    <w:rsid w:val="00F75843"/>
    <w:rsid w:val="00F75AA6"/>
    <w:rsid w:val="00F75C5E"/>
    <w:rsid w:val="00F75F66"/>
    <w:rsid w:val="00F76760"/>
    <w:rsid w:val="00F7734F"/>
    <w:rsid w:val="00F806C5"/>
    <w:rsid w:val="00F80A37"/>
    <w:rsid w:val="00F814AC"/>
    <w:rsid w:val="00F81A66"/>
    <w:rsid w:val="00F81AAE"/>
    <w:rsid w:val="00F81BB0"/>
    <w:rsid w:val="00F81E6B"/>
    <w:rsid w:val="00F8208A"/>
    <w:rsid w:val="00F82871"/>
    <w:rsid w:val="00F82A40"/>
    <w:rsid w:val="00F82C39"/>
    <w:rsid w:val="00F8307F"/>
    <w:rsid w:val="00F83113"/>
    <w:rsid w:val="00F836E9"/>
    <w:rsid w:val="00F83CF8"/>
    <w:rsid w:val="00F8470B"/>
    <w:rsid w:val="00F84BD3"/>
    <w:rsid w:val="00F85172"/>
    <w:rsid w:val="00F85D75"/>
    <w:rsid w:val="00F865A2"/>
    <w:rsid w:val="00F86886"/>
    <w:rsid w:val="00F86ED4"/>
    <w:rsid w:val="00F87E9B"/>
    <w:rsid w:val="00F9237E"/>
    <w:rsid w:val="00F95260"/>
    <w:rsid w:val="00F9564D"/>
    <w:rsid w:val="00F969C4"/>
    <w:rsid w:val="00F97F10"/>
    <w:rsid w:val="00FA23C0"/>
    <w:rsid w:val="00FA26D6"/>
    <w:rsid w:val="00FA28F7"/>
    <w:rsid w:val="00FA2929"/>
    <w:rsid w:val="00FA3063"/>
    <w:rsid w:val="00FA37A0"/>
    <w:rsid w:val="00FA53F7"/>
    <w:rsid w:val="00FA56E8"/>
    <w:rsid w:val="00FB0918"/>
    <w:rsid w:val="00FB0B5A"/>
    <w:rsid w:val="00FB0DA2"/>
    <w:rsid w:val="00FB1ACA"/>
    <w:rsid w:val="00FB1DC9"/>
    <w:rsid w:val="00FB26D9"/>
    <w:rsid w:val="00FB2A96"/>
    <w:rsid w:val="00FB2AE4"/>
    <w:rsid w:val="00FB30E5"/>
    <w:rsid w:val="00FB31B0"/>
    <w:rsid w:val="00FB3B74"/>
    <w:rsid w:val="00FB426B"/>
    <w:rsid w:val="00FB5265"/>
    <w:rsid w:val="00FB53E9"/>
    <w:rsid w:val="00FB540C"/>
    <w:rsid w:val="00FB5ACD"/>
    <w:rsid w:val="00FB78DC"/>
    <w:rsid w:val="00FB7E04"/>
    <w:rsid w:val="00FC045D"/>
    <w:rsid w:val="00FC14D7"/>
    <w:rsid w:val="00FC17AB"/>
    <w:rsid w:val="00FC1CBB"/>
    <w:rsid w:val="00FC2199"/>
    <w:rsid w:val="00FC223B"/>
    <w:rsid w:val="00FC5281"/>
    <w:rsid w:val="00FC5A39"/>
    <w:rsid w:val="00FC7234"/>
    <w:rsid w:val="00FC755C"/>
    <w:rsid w:val="00FC782E"/>
    <w:rsid w:val="00FC7ED0"/>
    <w:rsid w:val="00FD1EF0"/>
    <w:rsid w:val="00FD3645"/>
    <w:rsid w:val="00FD4344"/>
    <w:rsid w:val="00FD5774"/>
    <w:rsid w:val="00FD5C12"/>
    <w:rsid w:val="00FD64AE"/>
    <w:rsid w:val="00FD6944"/>
    <w:rsid w:val="00FD6C3C"/>
    <w:rsid w:val="00FD795A"/>
    <w:rsid w:val="00FD7B3F"/>
    <w:rsid w:val="00FE0094"/>
    <w:rsid w:val="00FE082D"/>
    <w:rsid w:val="00FE08F2"/>
    <w:rsid w:val="00FE150A"/>
    <w:rsid w:val="00FE1FD7"/>
    <w:rsid w:val="00FE25E6"/>
    <w:rsid w:val="00FE2EBD"/>
    <w:rsid w:val="00FE4B9B"/>
    <w:rsid w:val="00FE502F"/>
    <w:rsid w:val="00FE5419"/>
    <w:rsid w:val="00FE58B9"/>
    <w:rsid w:val="00FF1112"/>
    <w:rsid w:val="00FF28B4"/>
    <w:rsid w:val="00FF29BA"/>
    <w:rsid w:val="00FF3DED"/>
    <w:rsid w:val="00FF4ACB"/>
    <w:rsid w:val="00FF505D"/>
    <w:rsid w:val="00FF64BE"/>
    <w:rsid w:val="00FF6D0C"/>
    <w:rsid w:val="00FF715E"/>
    <w:rsid w:val="00FF71BC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7804A"/>
  <w15:chartTrackingRefBased/>
  <w15:docId w15:val="{B10EF9D8-46E0-458A-A92F-8E8F58E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E5D"/>
    <w:pPr>
      <w:spacing w:line="260" w:lineRule="atLeast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2"/>
    <w:next w:val="a0"/>
    <w:link w:val="10"/>
    <w:qFormat/>
    <w:pPr>
      <w:numPr>
        <w:numId w:val="1"/>
      </w:numPr>
      <w:outlineLvl w:val="0"/>
    </w:pPr>
    <w:rPr>
      <w:rFonts w:ascii="Times New Roman" w:hAnsi="Times New Roman" w:cs="Angsana New"/>
      <w:lang w:eastAsia="x-none"/>
    </w:rPr>
  </w:style>
  <w:style w:type="paragraph" w:styleId="2">
    <w:name w:val="heading 2"/>
    <w:basedOn w:val="3"/>
    <w:next w:val="a0"/>
    <w:qFormat/>
    <w:pPr>
      <w:numPr>
        <w:numId w:val="2"/>
      </w:numPr>
      <w:spacing w:line="280" w:lineRule="atLeast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keepLines/>
      <w:spacing w:after="130"/>
      <w:outlineLvl w:val="2"/>
    </w:pPr>
    <w:rPr>
      <w:rFonts w:cs="CG Times (W1)"/>
      <w:i/>
      <w:iCs/>
    </w:rPr>
  </w:style>
  <w:style w:type="paragraph" w:styleId="4">
    <w:name w:val="heading 4"/>
    <w:basedOn w:val="a0"/>
    <w:next w:val="a0"/>
    <w:qFormat/>
    <w:pPr>
      <w:outlineLvl w:val="3"/>
    </w:pPr>
  </w:style>
  <w:style w:type="paragraph" w:styleId="5">
    <w:name w:val="heading 5"/>
    <w:basedOn w:val="a"/>
    <w:next w:val="a"/>
    <w:qFormat/>
    <w:pPr>
      <w:outlineLvl w:val="4"/>
    </w:pPr>
  </w:style>
  <w:style w:type="paragraph" w:styleId="6">
    <w:name w:val="heading 6"/>
    <w:basedOn w:val="a"/>
    <w:next w:val="a"/>
    <w:qFormat/>
    <w:pPr>
      <w:outlineLvl w:val="5"/>
    </w:pPr>
  </w:style>
  <w:style w:type="paragraph" w:styleId="7">
    <w:name w:val="heading 7"/>
    <w:basedOn w:val="a"/>
    <w:next w:val="a"/>
    <w:qFormat/>
    <w:pPr>
      <w:outlineLvl w:val="6"/>
    </w:pPr>
  </w:style>
  <w:style w:type="paragraph" w:styleId="8">
    <w:name w:val="heading 8"/>
    <w:basedOn w:val="a"/>
    <w:next w:val="a"/>
    <w:qFormat/>
    <w:pPr>
      <w:outlineLvl w:val="7"/>
    </w:pPr>
  </w:style>
  <w:style w:type="paragraph" w:styleId="9">
    <w:name w:val="heading 9"/>
    <w:basedOn w:val="a"/>
    <w:next w:val="a"/>
    <w:qFormat/>
    <w:p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aliases w:val="bt,body text,Body"/>
    <w:basedOn w:val="a"/>
    <w:link w:val="a4"/>
    <w:uiPriority w:val="1"/>
    <w:qFormat/>
    <w:pPr>
      <w:spacing w:after="260"/>
    </w:pPr>
    <w:rPr>
      <w:rFonts w:ascii="CG Times (W1)" w:hAnsi="CG Times (W1)"/>
    </w:rPr>
  </w:style>
  <w:style w:type="paragraph" w:styleId="a5">
    <w:name w:val="footer"/>
    <w:basedOn w:val="a"/>
    <w:link w:val="a6"/>
    <w:uiPriority w:val="99"/>
    <w:pPr>
      <w:tabs>
        <w:tab w:val="right" w:pos="8505"/>
      </w:tabs>
    </w:pPr>
    <w:rPr>
      <w:rFonts w:cs="CG Times (W1)"/>
      <w:sz w:val="18"/>
      <w:szCs w:val="18"/>
    </w:rPr>
  </w:style>
  <w:style w:type="paragraph" w:styleId="a7">
    <w:name w:val="header"/>
    <w:basedOn w:val="a"/>
    <w:link w:val="a8"/>
    <w:uiPriority w:val="99"/>
    <w:pPr>
      <w:spacing w:line="220" w:lineRule="exact"/>
      <w:jc w:val="right"/>
    </w:pPr>
    <w:rPr>
      <w:i/>
      <w:iCs/>
      <w:sz w:val="18"/>
      <w:szCs w:val="18"/>
      <w:lang w:eastAsia="x-none"/>
    </w:rPr>
  </w:style>
  <w:style w:type="paragraph" w:styleId="a9">
    <w:name w:val="List Bullet"/>
    <w:basedOn w:val="a0"/>
    <w:pPr>
      <w:ind w:left="340" w:hanging="340"/>
    </w:pPr>
  </w:style>
  <w:style w:type="paragraph" w:styleId="20">
    <w:name w:val="List Bullet 2"/>
    <w:basedOn w:val="a9"/>
    <w:pPr>
      <w:ind w:left="680"/>
    </w:pPr>
  </w:style>
  <w:style w:type="paragraph" w:styleId="aa">
    <w:name w:val="Body Text Indent"/>
    <w:basedOn w:val="a0"/>
    <w:link w:val="ab"/>
    <w:pPr>
      <w:ind w:left="340"/>
    </w:pPr>
    <w:rPr>
      <w:rFonts w:ascii="Times New Roman" w:hAnsi="Times New Roman"/>
      <w:lang w:eastAsia="x-none"/>
    </w:rPr>
  </w:style>
  <w:style w:type="paragraph" w:customStyle="1" w:styleId="zfaxdetails">
    <w:name w:val="zfax details"/>
    <w:basedOn w:val="a"/>
    <w:rPr>
      <w:rFonts w:ascii="Univers 55" w:hAnsi="Univers 55"/>
      <w:sz w:val="18"/>
      <w:szCs w:val="18"/>
    </w:rPr>
  </w:style>
  <w:style w:type="paragraph" w:customStyle="1" w:styleId="zdisclaimer">
    <w:name w:val="zdisclaimer"/>
    <w:basedOn w:val="a"/>
    <w:next w:val="a5"/>
    <w:pPr>
      <w:framePr w:wrap="auto" w:vAnchor="page" w:hAnchor="page" w:x="3238" w:y="14685"/>
      <w:spacing w:line="240" w:lineRule="exact"/>
    </w:pPr>
    <w:rPr>
      <w:rFonts w:ascii="Univers 55" w:hAnsi="Univers 55"/>
      <w:sz w:val="20"/>
      <w:szCs w:val="20"/>
    </w:rPr>
  </w:style>
  <w:style w:type="paragraph" w:styleId="ac">
    <w:name w:val="footnote text"/>
    <w:basedOn w:val="a"/>
    <w:semiHidden/>
    <w:rPr>
      <w:rFonts w:cs="CG Times (W1)"/>
      <w:sz w:val="18"/>
      <w:szCs w:val="18"/>
    </w:rPr>
  </w:style>
  <w:style w:type="paragraph" w:customStyle="1" w:styleId="zsubject">
    <w:name w:val="zsubject"/>
    <w:basedOn w:val="a"/>
    <w:pPr>
      <w:spacing w:after="520"/>
    </w:pPr>
    <w:rPr>
      <w:rFonts w:cs="CG Times (W1)"/>
      <w:b/>
      <w:bCs/>
    </w:rPr>
  </w:style>
  <w:style w:type="paragraph" w:customStyle="1" w:styleId="zDistnHeader">
    <w:name w:val="zDistnHeader"/>
    <w:basedOn w:val="a"/>
    <w:next w:val="a"/>
    <w:pPr>
      <w:keepNext/>
      <w:spacing w:before="520"/>
    </w:pPr>
  </w:style>
  <w:style w:type="paragraph" w:customStyle="1" w:styleId="Graphic">
    <w:name w:val="Graphic"/>
    <w:basedOn w:val="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</w:style>
  <w:style w:type="paragraph" w:styleId="ad">
    <w:name w:val="Signature"/>
    <w:basedOn w:val="a"/>
    <w:pPr>
      <w:spacing w:line="240" w:lineRule="auto"/>
    </w:pPr>
  </w:style>
  <w:style w:type="paragraph" w:customStyle="1" w:styleId="zdetails">
    <w:name w:val="zdetails"/>
    <w:basedOn w:val="a"/>
    <w:pPr>
      <w:spacing w:line="240" w:lineRule="exact"/>
    </w:pPr>
    <w:rPr>
      <w:rFonts w:ascii="Univers 45 Light" w:hAnsi="Univers 45 Light"/>
      <w:sz w:val="16"/>
      <w:szCs w:val="16"/>
    </w:rPr>
  </w:style>
  <w:style w:type="paragraph" w:customStyle="1" w:styleId="zbrand">
    <w:name w:val="zbrand"/>
    <w:basedOn w:val="a"/>
    <w:pPr>
      <w:keepLines/>
      <w:framePr w:wrap="around" w:vAnchor="page" w:hAnchor="page" w:x="3063" w:y="1458"/>
      <w:spacing w:line="240" w:lineRule="atLeast"/>
    </w:pPr>
    <w:rPr>
      <w:rFonts w:ascii="Univers 55" w:hAnsi="Univers 55"/>
      <w:noProof/>
    </w:rPr>
  </w:style>
  <w:style w:type="character" w:styleId="ae">
    <w:name w:val="page number"/>
    <w:rPr>
      <w:rFonts w:cs="CG Times (W1)"/>
      <w:sz w:val="22"/>
      <w:szCs w:val="22"/>
    </w:rPr>
  </w:style>
  <w:style w:type="paragraph" w:styleId="af">
    <w:name w:val="Title"/>
    <w:basedOn w:val="a"/>
    <w:qFormat/>
    <w:pPr>
      <w:spacing w:line="240" w:lineRule="auto"/>
      <w:ind w:left="540" w:right="749"/>
      <w:jc w:val="center"/>
    </w:pPr>
    <w:rPr>
      <w:rFonts w:ascii="Cordia New" w:cs="Cordia New"/>
      <w:sz w:val="24"/>
      <w:szCs w:val="24"/>
      <w:u w:val="single"/>
      <w:lang w:val="th-TH"/>
    </w:rPr>
  </w:style>
  <w:style w:type="paragraph" w:styleId="af0">
    <w:name w:val="Block Text"/>
    <w:basedOn w:val="a"/>
    <w:pPr>
      <w:spacing w:before="240" w:line="240" w:lineRule="auto"/>
      <w:ind w:left="547" w:right="749" w:firstLine="1440"/>
      <w:jc w:val="both"/>
    </w:pPr>
    <w:rPr>
      <w:rFonts w:ascii="Cordia New" w:cs="Cordia New"/>
      <w:sz w:val="28"/>
      <w:szCs w:val="28"/>
      <w:lang w:val="th-TH"/>
    </w:rPr>
  </w:style>
  <w:style w:type="paragraph" w:styleId="21">
    <w:name w:val="Body Text 2"/>
    <w:basedOn w:val="a"/>
    <w:pPr>
      <w:tabs>
        <w:tab w:val="center" w:pos="1440"/>
        <w:tab w:val="center" w:pos="2880"/>
        <w:tab w:val="center" w:pos="4140"/>
        <w:tab w:val="center" w:pos="5130"/>
        <w:tab w:val="center" w:pos="6660"/>
        <w:tab w:val="center" w:pos="8280"/>
        <w:tab w:val="center" w:pos="9360"/>
        <w:tab w:val="center" w:pos="10980"/>
        <w:tab w:val="center" w:pos="12240"/>
        <w:tab w:val="center" w:pos="13500"/>
      </w:tabs>
      <w:spacing w:before="120" w:line="240" w:lineRule="auto"/>
      <w:ind w:right="360"/>
    </w:pPr>
    <w:rPr>
      <w:rFonts w:ascii="CG Times (W1)" w:hAnsi="CG Times (W1)" w:cs="CordiaUPC"/>
      <w:sz w:val="28"/>
      <w:szCs w:val="28"/>
      <w:lang w:val="th-TH"/>
    </w:rPr>
  </w:style>
  <w:style w:type="paragraph" w:styleId="30">
    <w:name w:val="Body Text 3"/>
    <w:basedOn w:val="a"/>
    <w:pPr>
      <w:framePr w:w="3066" w:h="357" w:hRule="exact" w:wrap="around" w:vAnchor="page" w:hAnchor="page" w:x="3025" w:y="16129"/>
      <w:spacing w:line="120" w:lineRule="exact"/>
    </w:pPr>
    <w:rPr>
      <w:rFonts w:ascii="Univers 45 Light" w:hAnsi="Univers 45 Light"/>
      <w:sz w:val="10"/>
      <w:szCs w:val="10"/>
      <w:lang w:val="en-US"/>
    </w:rPr>
  </w:style>
  <w:style w:type="paragraph" w:styleId="22">
    <w:name w:val="Body Text Indent 2"/>
    <w:basedOn w:val="a"/>
    <w:pPr>
      <w:framePr w:w="3066" w:h="357" w:hRule="exact" w:wrap="around" w:vAnchor="page" w:hAnchor="page" w:x="3025" w:y="16129"/>
      <w:spacing w:line="120" w:lineRule="exact"/>
      <w:ind w:left="567"/>
    </w:pPr>
    <w:rPr>
      <w:rFonts w:ascii="Univers 45 Light" w:hAnsi="Univers 45 Light"/>
      <w:sz w:val="10"/>
      <w:szCs w:val="10"/>
      <w:lang w:val="en-US"/>
    </w:rPr>
  </w:style>
  <w:style w:type="paragraph" w:styleId="af1">
    <w:name w:val="caption"/>
    <w:basedOn w:val="a"/>
    <w:next w:val="a"/>
    <w:qFormat/>
    <w:pPr>
      <w:tabs>
        <w:tab w:val="left" w:pos="1800"/>
        <w:tab w:val="decimal" w:pos="8180"/>
      </w:tabs>
      <w:spacing w:before="120" w:line="240" w:lineRule="auto"/>
      <w:ind w:left="547" w:right="374"/>
      <w:jc w:val="both"/>
    </w:pPr>
    <w:rPr>
      <w:rFonts w:ascii="Cordia New" w:hAnsi="Cordia New" w:cs="Cordia New"/>
      <w:sz w:val="28"/>
      <w:szCs w:val="28"/>
      <w:lang w:val="en-US"/>
    </w:rPr>
  </w:style>
  <w:style w:type="paragraph" w:customStyle="1" w:styleId="af2">
    <w:name w:val="¢éÍ¤ÇÒÁ"/>
    <w:basedOn w:val="a"/>
    <w:pPr>
      <w:tabs>
        <w:tab w:val="left" w:pos="1080"/>
      </w:tabs>
      <w:spacing w:line="240" w:lineRule="auto"/>
    </w:pPr>
    <w:rPr>
      <w:rFonts w:cs="PSL-TextMono"/>
      <w:sz w:val="30"/>
      <w:szCs w:val="30"/>
      <w:lang w:val="th-TH"/>
    </w:rPr>
  </w:style>
  <w:style w:type="paragraph" w:styleId="af3">
    <w:name w:val="Plain Text"/>
    <w:basedOn w:val="a"/>
    <w:rsid w:val="002C12A0"/>
    <w:pPr>
      <w:spacing w:line="240" w:lineRule="auto"/>
    </w:pPr>
    <w:rPr>
      <w:rFonts w:eastAsia="Cordia New"/>
      <w:sz w:val="28"/>
      <w:szCs w:val="28"/>
      <w:lang w:val="th-TH"/>
    </w:rPr>
  </w:style>
  <w:style w:type="paragraph" w:styleId="af4">
    <w:name w:val="Balloon Text"/>
    <w:basedOn w:val="a"/>
    <w:semiHidden/>
    <w:rsid w:val="00B51400"/>
    <w:rPr>
      <w:rFonts w:ascii="Tahoma" w:hAnsi="Tahoma"/>
      <w:sz w:val="16"/>
      <w:szCs w:val="18"/>
    </w:rPr>
  </w:style>
  <w:style w:type="paragraph" w:customStyle="1" w:styleId="AccPolicyHeading">
    <w:name w:val="Acc Policy Heading"/>
    <w:basedOn w:val="a0"/>
    <w:link w:val="AccPolicyHeadingCharChar"/>
    <w:autoRedefine/>
    <w:rsid w:val="00F55BDA"/>
    <w:pPr>
      <w:spacing w:after="0"/>
      <w:jc w:val="both"/>
    </w:pPr>
    <w:rPr>
      <w:bCs/>
      <w:lang w:val="en-US" w:eastAsia="en-GB"/>
    </w:rPr>
  </w:style>
  <w:style w:type="character" w:customStyle="1" w:styleId="AccPolicyHeadingCharChar">
    <w:name w:val="Acc Policy Heading Char Char"/>
    <w:link w:val="AccPolicyHeading"/>
    <w:rsid w:val="00F55BDA"/>
    <w:rPr>
      <w:bCs/>
      <w:sz w:val="22"/>
      <w:szCs w:val="22"/>
      <w:lang w:val="en-US" w:eastAsia="en-GB" w:bidi="th-TH"/>
    </w:rPr>
  </w:style>
  <w:style w:type="paragraph" w:customStyle="1" w:styleId="ReportHeading1">
    <w:name w:val="ReportHeading1"/>
    <w:basedOn w:val="a"/>
    <w:rsid w:val="00314BE9"/>
    <w:pPr>
      <w:framePr w:w="6521" w:h="1055" w:hSpace="142" w:wrap="around" w:vAnchor="page" w:hAnchor="page" w:x="1441" w:y="4452"/>
      <w:spacing w:line="300" w:lineRule="atLeast"/>
    </w:pPr>
    <w:rPr>
      <w:rFonts w:ascii="Arial" w:hAnsi="Arial" w:cs="Times New Roman"/>
      <w:b/>
      <w:bCs/>
      <w:sz w:val="24"/>
      <w:szCs w:val="24"/>
      <w:lang w:val="en-US"/>
    </w:rPr>
  </w:style>
  <w:style w:type="paragraph" w:customStyle="1" w:styleId="index">
    <w:name w:val="index"/>
    <w:aliases w:val="ix"/>
    <w:basedOn w:val="a0"/>
    <w:rsid w:val="0077708B"/>
    <w:pPr>
      <w:tabs>
        <w:tab w:val="num" w:pos="1134"/>
      </w:tabs>
      <w:spacing w:after="20"/>
      <w:ind w:left="1134" w:hanging="1134"/>
    </w:pPr>
    <w:rPr>
      <w:rFonts w:cs="Times New Roman"/>
      <w:szCs w:val="20"/>
      <w:lang w:bidi="ar-SA"/>
    </w:rPr>
  </w:style>
  <w:style w:type="paragraph" w:customStyle="1" w:styleId="indexheading">
    <w:name w:val="index heading"/>
    <w:aliases w:val="ixh"/>
    <w:basedOn w:val="a0"/>
    <w:rsid w:val="0077708B"/>
    <w:pPr>
      <w:spacing w:after="130"/>
      <w:ind w:left="1134" w:hanging="1134"/>
    </w:pPr>
    <w:rPr>
      <w:rFonts w:cs="Times New Roman"/>
      <w:b/>
      <w:szCs w:val="20"/>
      <w:lang w:bidi="ar-SA"/>
    </w:rPr>
  </w:style>
  <w:style w:type="character" w:customStyle="1" w:styleId="AAReference">
    <w:name w:val="AA Reference"/>
    <w:rsid w:val="0077708B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vertAlign w:val="baseline"/>
      <w:lang w:val="en-US"/>
    </w:rPr>
  </w:style>
  <w:style w:type="character" w:customStyle="1" w:styleId="AccPolicyHeadingChar">
    <w:name w:val="Acc Policy Heading Char"/>
    <w:rsid w:val="00250624"/>
    <w:rPr>
      <w:rFonts w:ascii="Angsana New" w:hAnsi="Angsana New" w:cs="Angsana New"/>
      <w:sz w:val="30"/>
      <w:szCs w:val="30"/>
      <w:lang w:val="en-GB" w:eastAsia="en-US" w:bidi="th-TH"/>
    </w:rPr>
  </w:style>
  <w:style w:type="paragraph" w:customStyle="1" w:styleId="block">
    <w:name w:val="block"/>
    <w:aliases w:val="b"/>
    <w:basedOn w:val="a0"/>
    <w:uiPriority w:val="99"/>
    <w:rsid w:val="0073598B"/>
    <w:pPr>
      <w:ind w:left="567"/>
    </w:pPr>
    <w:rPr>
      <w:rFonts w:cs="Times New Roman"/>
      <w:szCs w:val="20"/>
      <w:lang w:bidi="ar-SA"/>
    </w:rPr>
  </w:style>
  <w:style w:type="paragraph" w:customStyle="1" w:styleId="acctfourfigures">
    <w:name w:val="acct four figures"/>
    <w:aliases w:val="a4"/>
    <w:basedOn w:val="a"/>
    <w:rsid w:val="00445B6F"/>
    <w:pPr>
      <w:tabs>
        <w:tab w:val="decimal" w:pos="765"/>
      </w:tabs>
    </w:pPr>
    <w:rPr>
      <w:rFonts w:cs="Times New Roman"/>
      <w:szCs w:val="20"/>
      <w:lang w:bidi="ar-SA"/>
    </w:rPr>
  </w:style>
  <w:style w:type="table" w:styleId="af5">
    <w:name w:val="Table Grid"/>
    <w:basedOn w:val="a2"/>
    <w:uiPriority w:val="39"/>
    <w:rsid w:val="004D52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0">
    <w:name w:val="toc 5"/>
    <w:basedOn w:val="a"/>
    <w:next w:val="a"/>
    <w:semiHidden/>
    <w:rsid w:val="000F2D3A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4"/>
    </w:pPr>
    <w:rPr>
      <w:rFonts w:ascii="Arial" w:hAnsi="Arial" w:cs="Times New Roman"/>
      <w:sz w:val="18"/>
      <w:szCs w:val="18"/>
      <w:lang w:val="en-US"/>
    </w:rPr>
  </w:style>
  <w:style w:type="paragraph" w:customStyle="1" w:styleId="acctmergecolhdg">
    <w:name w:val="acct merge col hdg"/>
    <w:aliases w:val="mh"/>
    <w:basedOn w:val="a"/>
    <w:rsid w:val="008013A8"/>
    <w:pPr>
      <w:jc w:val="center"/>
    </w:pPr>
    <w:rPr>
      <w:rFonts w:cs="Times New Roman"/>
      <w:b/>
      <w:szCs w:val="20"/>
      <w:lang w:bidi="ar-SA"/>
    </w:rPr>
  </w:style>
  <w:style w:type="paragraph" w:customStyle="1" w:styleId="31">
    <w:name w:val="?????3????"/>
    <w:basedOn w:val="a"/>
    <w:rsid w:val="004C5222"/>
    <w:pPr>
      <w:tabs>
        <w:tab w:val="left" w:pos="360"/>
        <w:tab w:val="left" w:pos="720"/>
      </w:tabs>
      <w:spacing w:line="240" w:lineRule="auto"/>
    </w:pPr>
    <w:rPr>
      <w:rFonts w:cs="Times New Roman"/>
      <w:lang w:val="th-TH"/>
    </w:rPr>
  </w:style>
  <w:style w:type="paragraph" w:customStyle="1" w:styleId="32">
    <w:name w:val="µÒÃÒ§3ªèÍ§"/>
    <w:basedOn w:val="a"/>
    <w:rsid w:val="00497ABE"/>
    <w:pPr>
      <w:tabs>
        <w:tab w:val="left" w:pos="360"/>
        <w:tab w:val="left" w:pos="720"/>
      </w:tabs>
      <w:spacing w:line="240" w:lineRule="auto"/>
    </w:pPr>
    <w:rPr>
      <w:rFonts w:ascii="Book Antiqua" w:hAnsi="Book Antiqua"/>
      <w:lang w:val="th-TH"/>
    </w:rPr>
  </w:style>
  <w:style w:type="paragraph" w:customStyle="1" w:styleId="af6">
    <w:name w:val="ºÇ¡"/>
    <w:basedOn w:val="a"/>
    <w:rsid w:val="00497ABE"/>
    <w:pPr>
      <w:spacing w:line="240" w:lineRule="auto"/>
      <w:ind w:right="129"/>
      <w:jc w:val="right"/>
    </w:pPr>
    <w:rPr>
      <w:rFonts w:ascii="Book Antiqua" w:hAnsi="Book Antiqua"/>
      <w:lang w:val="th-TH"/>
    </w:rPr>
  </w:style>
  <w:style w:type="paragraph" w:styleId="af7">
    <w:name w:val="macro"/>
    <w:semiHidden/>
    <w:rsid w:val="00271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  <w:szCs w:val="28"/>
      <w:lang w:val="en-US" w:eastAsia="en-US"/>
    </w:rPr>
  </w:style>
  <w:style w:type="paragraph" w:customStyle="1" w:styleId="af8">
    <w:name w:val="Åº"/>
    <w:basedOn w:val="a"/>
    <w:rsid w:val="00250FDF"/>
    <w:pPr>
      <w:tabs>
        <w:tab w:val="left" w:pos="360"/>
        <w:tab w:val="left" w:pos="720"/>
        <w:tab w:val="left" w:pos="1080"/>
      </w:tabs>
      <w:spacing w:line="240" w:lineRule="auto"/>
    </w:pPr>
    <w:rPr>
      <w:rFonts w:cs="BrowalliaUPC"/>
      <w:sz w:val="28"/>
      <w:szCs w:val="28"/>
      <w:lang w:val="th-TH"/>
    </w:rPr>
  </w:style>
  <w:style w:type="paragraph" w:customStyle="1" w:styleId="af9">
    <w:name w:val="???????"/>
    <w:basedOn w:val="a"/>
    <w:rsid w:val="001216E8"/>
    <w:pPr>
      <w:tabs>
        <w:tab w:val="left" w:pos="1080"/>
      </w:tabs>
      <w:spacing w:line="240" w:lineRule="auto"/>
    </w:pPr>
    <w:rPr>
      <w:rFonts w:eastAsia="Batang"/>
      <w:sz w:val="30"/>
      <w:szCs w:val="30"/>
      <w:lang w:val="th-TH"/>
    </w:rPr>
  </w:style>
  <w:style w:type="paragraph" w:customStyle="1" w:styleId="afa">
    <w:name w:val="ลบ"/>
    <w:basedOn w:val="a"/>
    <w:rsid w:val="00B84C9E"/>
    <w:pPr>
      <w:tabs>
        <w:tab w:val="left" w:pos="360"/>
        <w:tab w:val="left" w:pos="720"/>
        <w:tab w:val="left" w:pos="1080"/>
      </w:tabs>
      <w:spacing w:line="240" w:lineRule="auto"/>
    </w:pPr>
    <w:rPr>
      <w:rFonts w:eastAsia="Cordia New" w:hAnsi="Arial" w:cs="BrowalliaUPC"/>
      <w:snapToGrid w:val="0"/>
      <w:sz w:val="28"/>
      <w:szCs w:val="28"/>
      <w:lang w:val="th-TH" w:eastAsia="th-TH"/>
    </w:rPr>
  </w:style>
  <w:style w:type="paragraph" w:customStyle="1" w:styleId="acctcolumnheading">
    <w:name w:val="acct column heading"/>
    <w:aliases w:val="ac"/>
    <w:basedOn w:val="a"/>
    <w:rsid w:val="0048336F"/>
    <w:pPr>
      <w:spacing w:after="260"/>
      <w:jc w:val="center"/>
    </w:pPr>
    <w:rPr>
      <w:rFonts w:cs="Times New Roman"/>
      <w:szCs w:val="20"/>
      <w:lang w:bidi="ar-SA"/>
    </w:rPr>
  </w:style>
  <w:style w:type="paragraph" w:styleId="33">
    <w:name w:val="Body Text Indent 3"/>
    <w:basedOn w:val="a"/>
    <w:rsid w:val="005A4FB2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after="120" w:line="240" w:lineRule="atLeast"/>
      <w:ind w:left="360"/>
    </w:pPr>
    <w:rPr>
      <w:rFonts w:ascii="Arial" w:hAnsi="Arial" w:cs="Times New Roman"/>
      <w:sz w:val="16"/>
      <w:szCs w:val="16"/>
      <w:lang w:val="en-US"/>
    </w:rPr>
  </w:style>
  <w:style w:type="character" w:customStyle="1" w:styleId="10">
    <w:name w:val="หัวเรื่อง 1 อักขระ"/>
    <w:link w:val="1"/>
    <w:rsid w:val="001B74A3"/>
    <w:rPr>
      <w:rFonts w:ascii="Times New Roman" w:hAnsi="Times New Roman"/>
      <w:b/>
      <w:bCs/>
      <w:i/>
      <w:iCs/>
      <w:sz w:val="24"/>
      <w:szCs w:val="24"/>
      <w:lang w:val="en-GB" w:eastAsia="x-none"/>
    </w:rPr>
  </w:style>
  <w:style w:type="character" w:customStyle="1" w:styleId="a4">
    <w:name w:val="เนื้อความ อักขระ"/>
    <w:aliases w:val="bt อักขระ,body text อักขระ,Body อักขระ"/>
    <w:link w:val="a0"/>
    <w:uiPriority w:val="1"/>
    <w:rsid w:val="00CB05A8"/>
    <w:rPr>
      <w:rFonts w:cs="Angsana New"/>
      <w:sz w:val="22"/>
      <w:szCs w:val="22"/>
      <w:lang w:val="en-GB" w:eastAsia="en-US" w:bidi="th-TH"/>
    </w:rPr>
  </w:style>
  <w:style w:type="paragraph" w:styleId="34">
    <w:name w:val="toc 3"/>
    <w:basedOn w:val="a"/>
    <w:next w:val="a"/>
    <w:autoRedefine/>
    <w:semiHidden/>
    <w:rsid w:val="00847976"/>
    <w:pPr>
      <w:ind w:left="440"/>
    </w:pPr>
  </w:style>
  <w:style w:type="table" w:customStyle="1" w:styleId="TableGrid1">
    <w:name w:val="Table Grid1"/>
    <w:basedOn w:val="a2"/>
    <w:next w:val="af5"/>
    <w:rsid w:val="0084797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Å§ª×Í T"/>
    <w:basedOn w:val="a"/>
    <w:rsid w:val="005815CB"/>
    <w:pPr>
      <w:spacing w:line="240" w:lineRule="auto"/>
      <w:ind w:left="5040" w:right="540"/>
      <w:jc w:val="center"/>
    </w:pPr>
    <w:rPr>
      <w:rFonts w:cs="BrowalliaUPC"/>
      <w:sz w:val="30"/>
      <w:szCs w:val="30"/>
      <w:lang w:val="th-TH"/>
    </w:rPr>
  </w:style>
  <w:style w:type="paragraph" w:styleId="afb">
    <w:name w:val="table of figures"/>
    <w:basedOn w:val="a"/>
    <w:next w:val="a"/>
    <w:semiHidden/>
    <w:rsid w:val="00C464DB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/>
      <w:sz w:val="18"/>
      <w:szCs w:val="18"/>
      <w:lang w:val="en-US"/>
    </w:rPr>
  </w:style>
  <w:style w:type="paragraph" w:styleId="35">
    <w:name w:val="List Bullet 3"/>
    <w:basedOn w:val="a9"/>
    <w:autoRedefine/>
    <w:rsid w:val="000C6DA9"/>
    <w:pPr>
      <w:widowControl w:val="0"/>
      <w:numPr>
        <w:ilvl w:val="0"/>
        <w:numId w:val="0"/>
      </w:numPr>
      <w:tabs>
        <w:tab w:val="left" w:pos="227"/>
      </w:tabs>
      <w:adjustRightInd w:val="0"/>
      <w:spacing w:after="0"/>
      <w:ind w:left="227" w:hanging="227"/>
      <w:jc w:val="both"/>
      <w:textAlignment w:val="baseline"/>
    </w:pPr>
    <w:rPr>
      <w:rFonts w:cs="Times New Roman"/>
      <w:sz w:val="18"/>
      <w:szCs w:val="20"/>
      <w:lang w:bidi="ar-SA"/>
    </w:rPr>
  </w:style>
  <w:style w:type="paragraph" w:styleId="afc">
    <w:name w:val="List Paragraph"/>
    <w:basedOn w:val="a"/>
    <w:uiPriority w:val="34"/>
    <w:qFormat/>
    <w:rsid w:val="00810674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720"/>
      <w:contextualSpacing/>
    </w:pPr>
    <w:rPr>
      <w:rFonts w:ascii="Arial" w:hAnsi="Arial"/>
      <w:sz w:val="18"/>
      <w:lang w:val="en-US"/>
    </w:rPr>
  </w:style>
  <w:style w:type="character" w:customStyle="1" w:styleId="ab">
    <w:name w:val="การเยื้องเนื้อความ อักขระ"/>
    <w:link w:val="aa"/>
    <w:rsid w:val="00A94B9C"/>
    <w:rPr>
      <w:rFonts w:ascii="Times New Roman" w:hAnsi="Times New Roman"/>
      <w:sz w:val="22"/>
      <w:szCs w:val="22"/>
      <w:lang w:val="en-GB"/>
    </w:rPr>
  </w:style>
  <w:style w:type="paragraph" w:customStyle="1" w:styleId="Default">
    <w:name w:val="Default"/>
    <w:rsid w:val="001810A1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  <w:lang w:val="en-US" w:eastAsia="en-US"/>
    </w:rPr>
  </w:style>
  <w:style w:type="paragraph" w:styleId="afd">
    <w:name w:val="Document Map"/>
    <w:basedOn w:val="a"/>
    <w:link w:val="afe"/>
    <w:rsid w:val="00523917"/>
    <w:rPr>
      <w:rFonts w:ascii="Tahoma" w:hAnsi="Tahoma"/>
      <w:sz w:val="16"/>
      <w:szCs w:val="20"/>
      <w:lang w:eastAsia="x-none"/>
    </w:rPr>
  </w:style>
  <w:style w:type="character" w:customStyle="1" w:styleId="afe">
    <w:name w:val="ผังเอกสาร อักขระ"/>
    <w:link w:val="afd"/>
    <w:rsid w:val="00523917"/>
    <w:rPr>
      <w:rFonts w:ascii="Tahoma" w:hAnsi="Tahoma"/>
      <w:sz w:val="16"/>
      <w:lang w:val="en-GB"/>
    </w:rPr>
  </w:style>
  <w:style w:type="paragraph" w:styleId="aff">
    <w:name w:val="Normal (Web)"/>
    <w:basedOn w:val="a"/>
    <w:uiPriority w:val="99"/>
    <w:unhideWhenUsed/>
    <w:rsid w:val="0015025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character" w:customStyle="1" w:styleId="a8">
    <w:name w:val="หัวกระดาษ อักขระ"/>
    <w:link w:val="a7"/>
    <w:uiPriority w:val="99"/>
    <w:locked/>
    <w:rsid w:val="00117B13"/>
    <w:rPr>
      <w:rFonts w:ascii="Times New Roman" w:hAnsi="Times New Roman" w:cs="CG Times (W1)"/>
      <w:i/>
      <w:iCs/>
      <w:sz w:val="18"/>
      <w:szCs w:val="18"/>
      <w:lang w:val="en-GB"/>
    </w:rPr>
  </w:style>
  <w:style w:type="paragraph" w:customStyle="1" w:styleId="11">
    <w:name w:val="ลักษณะ1"/>
    <w:basedOn w:val="a"/>
    <w:rsid w:val="004A59CA"/>
    <w:pPr>
      <w:pBdr>
        <w:bottom w:val="single" w:sz="6" w:space="1" w:color="auto"/>
      </w:pBdr>
      <w:spacing w:line="240" w:lineRule="auto"/>
      <w:jc w:val="right"/>
    </w:pPr>
    <w:rPr>
      <w:rFonts w:ascii="Angsana New" w:eastAsia="SimSun" w:hAnsi="Angsana New"/>
      <w:sz w:val="26"/>
      <w:szCs w:val="24"/>
      <w:lang w:val="en-US" w:eastAsia="zh-CN"/>
    </w:rPr>
  </w:style>
  <w:style w:type="paragraph" w:styleId="aff0">
    <w:name w:val="endnote text"/>
    <w:basedOn w:val="a"/>
    <w:link w:val="aff1"/>
    <w:rsid w:val="006B1F53"/>
    <w:rPr>
      <w:sz w:val="20"/>
      <w:szCs w:val="25"/>
      <w:lang w:eastAsia="x-none"/>
    </w:rPr>
  </w:style>
  <w:style w:type="character" w:customStyle="1" w:styleId="aff1">
    <w:name w:val="ข้อความอ้างอิงท้ายเรื่อง อักขระ"/>
    <w:link w:val="aff0"/>
    <w:rsid w:val="006B1F53"/>
    <w:rPr>
      <w:rFonts w:ascii="Times New Roman" w:hAnsi="Times New Roman"/>
      <w:szCs w:val="25"/>
      <w:lang w:val="en-GB"/>
    </w:rPr>
  </w:style>
  <w:style w:type="character" w:styleId="aff2">
    <w:name w:val="endnote reference"/>
    <w:rsid w:val="006B1F53"/>
    <w:rPr>
      <w:vertAlign w:val="superscript"/>
    </w:rPr>
  </w:style>
  <w:style w:type="character" w:styleId="aff3">
    <w:name w:val="annotation reference"/>
    <w:rsid w:val="00F61797"/>
    <w:rPr>
      <w:sz w:val="16"/>
      <w:szCs w:val="16"/>
    </w:rPr>
  </w:style>
  <w:style w:type="paragraph" w:styleId="aff4">
    <w:name w:val="annotation text"/>
    <w:basedOn w:val="a"/>
    <w:link w:val="aff5"/>
    <w:rsid w:val="00F61797"/>
    <w:rPr>
      <w:sz w:val="20"/>
      <w:szCs w:val="25"/>
      <w:lang w:eastAsia="x-none"/>
    </w:rPr>
  </w:style>
  <w:style w:type="character" w:customStyle="1" w:styleId="aff5">
    <w:name w:val="ข้อความข้อคิดเห็น อักขระ"/>
    <w:link w:val="aff4"/>
    <w:rsid w:val="00F61797"/>
    <w:rPr>
      <w:rFonts w:ascii="Times New Roman" w:hAnsi="Times New Roman"/>
      <w:szCs w:val="25"/>
      <w:lang w:val="en-GB"/>
    </w:rPr>
  </w:style>
  <w:style w:type="paragraph" w:styleId="aff6">
    <w:name w:val="annotation subject"/>
    <w:basedOn w:val="aff4"/>
    <w:next w:val="aff4"/>
    <w:link w:val="aff7"/>
    <w:rsid w:val="00F61797"/>
    <w:rPr>
      <w:b/>
      <w:bCs/>
    </w:rPr>
  </w:style>
  <w:style w:type="character" w:customStyle="1" w:styleId="aff7">
    <w:name w:val="ชื่อเรื่องของข้อคิดเห็น อักขระ"/>
    <w:link w:val="aff6"/>
    <w:rsid w:val="00F61797"/>
    <w:rPr>
      <w:rFonts w:ascii="Times New Roman" w:hAnsi="Times New Roman"/>
      <w:b/>
      <w:bCs/>
      <w:szCs w:val="25"/>
      <w:lang w:val="en-GB"/>
    </w:rPr>
  </w:style>
  <w:style w:type="character" w:customStyle="1" w:styleId="a6">
    <w:name w:val="ท้ายกระดาษ อักขระ"/>
    <w:basedOn w:val="a1"/>
    <w:link w:val="a5"/>
    <w:uiPriority w:val="99"/>
    <w:rsid w:val="008C31D3"/>
    <w:rPr>
      <w:rFonts w:ascii="Times New Roman" w:hAnsi="Times New Roman" w:cs="CG Times (W1)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1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4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16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.or.th/images/column_1450924281/Framework.pdf" TargetMode="External"/><Relationship Id="rId13" Type="http://schemas.openxmlformats.org/officeDocument/2006/relationships/hyperlink" Target="http://www.fap.or.th/images/column_1450924281/TAS%2041.pdf" TargetMode="External"/><Relationship Id="rId18" Type="http://schemas.openxmlformats.org/officeDocument/2006/relationships/hyperlink" Target="http://www.fap.or.th/images/column_1450924281/TAS%2019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fap.or.th/images/column_1450924281/TAS%204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p.or.th/images/column_1450924281/TAS%2038.pdf" TargetMode="External"/><Relationship Id="rId17" Type="http://schemas.openxmlformats.org/officeDocument/2006/relationships/hyperlink" Target="http://www.fap.or.th/images/column_1450924281/TAS%2010%20revised%202558+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p.or.th/images/column_1450924281/TFRIC%2021.pdf" TargetMode="External"/><Relationship Id="rId20" Type="http://schemas.openxmlformats.org/officeDocument/2006/relationships/hyperlink" Target="http://www.fap.or.th/images/column_1450924281/TAS%2038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.or.th/images/column_1450924281/TAS%2036.pdf" TargetMode="External"/><Relationship Id="rId24" Type="http://schemas.openxmlformats.org/officeDocument/2006/relationships/hyperlink" Target="http://www.fap.or.th/images/column_1450924281/TFRIC%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.or.th/images/column_1450924281/TFRS%2010.pdf" TargetMode="External"/><Relationship Id="rId23" Type="http://schemas.openxmlformats.org/officeDocument/2006/relationships/hyperlink" Target="http://www.fap.or.th/images/column_1450924281/TFRS%2010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fap.or.th/images/column_1450924281/TAS%2019.pdf" TargetMode="External"/><Relationship Id="rId19" Type="http://schemas.openxmlformats.org/officeDocument/2006/relationships/hyperlink" Target="http://www.fap.or.th/images/column_1450924281/TAS%2036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p.or.th/images/column_1450924281/TAS%2010%20revised%202558+.pdf" TargetMode="External"/><Relationship Id="rId14" Type="http://schemas.openxmlformats.org/officeDocument/2006/relationships/hyperlink" Target="http://www.fap.or.th/images/column_1450924281/TFRS%202.pdf" TargetMode="External"/><Relationship Id="rId22" Type="http://schemas.openxmlformats.org/officeDocument/2006/relationships/hyperlink" Target="http://www.fap.or.th/images/column_1450924281/TFRS%202.pdf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Fax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1ECB-F5EA-4B57-BF6A-31B4923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1</TotalTime>
  <Pages>36</Pages>
  <Words>8550</Words>
  <Characters>48740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 Facsimile v1.2</vt:lpstr>
    </vt:vector>
  </TitlesOfParts>
  <Company>KPMG</Company>
  <LinksUpToDate>false</LinksUpToDate>
  <CharactersWithSpaces>57176</CharactersWithSpaces>
  <SharedDoc>false</SharedDoc>
  <HLinks>
    <vt:vector size="102" baseType="variant">
      <vt:variant>
        <vt:i4>3407962</vt:i4>
      </vt:variant>
      <vt:variant>
        <vt:i4>48</vt:i4>
      </vt:variant>
      <vt:variant>
        <vt:i4>0</vt:i4>
      </vt:variant>
      <vt:variant>
        <vt:i4>5</vt:i4>
      </vt:variant>
      <vt:variant>
        <vt:lpwstr>http://www.fap.or.th/images/column_1450924281/TFRIC 21.pdf</vt:lpwstr>
      </vt:variant>
      <vt:variant>
        <vt:lpwstr/>
      </vt:variant>
      <vt:variant>
        <vt:i4>5373985</vt:i4>
      </vt:variant>
      <vt:variant>
        <vt:i4>45</vt:i4>
      </vt:variant>
      <vt:variant>
        <vt:i4>0</vt:i4>
      </vt:variant>
      <vt:variant>
        <vt:i4>5</vt:i4>
      </vt:variant>
      <vt:variant>
        <vt:lpwstr>http://www.fap.or.th/images/column_1450924281/TFRS 10.pdf</vt:lpwstr>
      </vt:variant>
      <vt:variant>
        <vt:lpwstr/>
      </vt:variant>
      <vt:variant>
        <vt:i4>852011</vt:i4>
      </vt:variant>
      <vt:variant>
        <vt:i4>42</vt:i4>
      </vt:variant>
      <vt:variant>
        <vt:i4>0</vt:i4>
      </vt:variant>
      <vt:variant>
        <vt:i4>5</vt:i4>
      </vt:variant>
      <vt:variant>
        <vt:lpwstr>http://www.fap.or.th/images/column_1450924281/TFRS 2.pdf</vt:lpwstr>
      </vt:variant>
      <vt:variant>
        <vt:lpwstr/>
      </vt:variant>
      <vt:variant>
        <vt:i4>5898302</vt:i4>
      </vt:variant>
      <vt:variant>
        <vt:i4>39</vt:i4>
      </vt:variant>
      <vt:variant>
        <vt:i4>0</vt:i4>
      </vt:variant>
      <vt:variant>
        <vt:i4>5</vt:i4>
      </vt:variant>
      <vt:variant>
        <vt:lpwstr>http://www.fap.or.th/images/column_1450924281/TAS 41.pdf</vt:lpwstr>
      </vt:variant>
      <vt:variant>
        <vt:lpwstr/>
      </vt:variant>
      <vt:variant>
        <vt:i4>5439545</vt:i4>
      </vt:variant>
      <vt:variant>
        <vt:i4>36</vt:i4>
      </vt:variant>
      <vt:variant>
        <vt:i4>0</vt:i4>
      </vt:variant>
      <vt:variant>
        <vt:i4>5</vt:i4>
      </vt:variant>
      <vt:variant>
        <vt:lpwstr>http://www.fap.or.th/images/column_1450924281/TAS 38.pdf</vt:lpwstr>
      </vt:variant>
      <vt:variant>
        <vt:lpwstr/>
      </vt:variant>
      <vt:variant>
        <vt:i4>6094905</vt:i4>
      </vt:variant>
      <vt:variant>
        <vt:i4>33</vt:i4>
      </vt:variant>
      <vt:variant>
        <vt:i4>0</vt:i4>
      </vt:variant>
      <vt:variant>
        <vt:i4>5</vt:i4>
      </vt:variant>
      <vt:variant>
        <vt:lpwstr>http://www.fap.or.th/images/column_1450924281/TAS 36.pdf</vt:lpwstr>
      </vt:variant>
      <vt:variant>
        <vt:lpwstr/>
      </vt:variant>
      <vt:variant>
        <vt:i4>5374011</vt:i4>
      </vt:variant>
      <vt:variant>
        <vt:i4>30</vt:i4>
      </vt:variant>
      <vt:variant>
        <vt:i4>0</vt:i4>
      </vt:variant>
      <vt:variant>
        <vt:i4>5</vt:i4>
      </vt:variant>
      <vt:variant>
        <vt:lpwstr>http://www.fap.or.th/images/column_1450924281/TAS 19.pdf</vt:lpwstr>
      </vt:variant>
      <vt:variant>
        <vt:lpwstr/>
      </vt:variant>
      <vt:variant>
        <vt:i4>6553695</vt:i4>
      </vt:variant>
      <vt:variant>
        <vt:i4>27</vt:i4>
      </vt:variant>
      <vt:variant>
        <vt:i4>0</vt:i4>
      </vt:variant>
      <vt:variant>
        <vt:i4>5</vt:i4>
      </vt:variant>
      <vt:variant>
        <vt:lpwstr>http://www.fap.or.th/images/column_1450924281/TAS 10 revised 2558+.pdf</vt:lpwstr>
      </vt:variant>
      <vt:variant>
        <vt:lpwstr/>
      </vt:variant>
      <vt:variant>
        <vt:i4>3407962</vt:i4>
      </vt:variant>
      <vt:variant>
        <vt:i4>24</vt:i4>
      </vt:variant>
      <vt:variant>
        <vt:i4>0</vt:i4>
      </vt:variant>
      <vt:variant>
        <vt:i4>5</vt:i4>
      </vt:variant>
      <vt:variant>
        <vt:lpwstr>http://www.fap.or.th/images/column_1450924281/TFRIC 21.pdf</vt:lpwstr>
      </vt:variant>
      <vt:variant>
        <vt:lpwstr/>
      </vt:variant>
      <vt:variant>
        <vt:i4>5373985</vt:i4>
      </vt:variant>
      <vt:variant>
        <vt:i4>21</vt:i4>
      </vt:variant>
      <vt:variant>
        <vt:i4>0</vt:i4>
      </vt:variant>
      <vt:variant>
        <vt:i4>5</vt:i4>
      </vt:variant>
      <vt:variant>
        <vt:lpwstr>http://www.fap.or.th/images/column_1450924281/TFRS 10.pdf</vt:lpwstr>
      </vt:variant>
      <vt:variant>
        <vt:lpwstr/>
      </vt:variant>
      <vt:variant>
        <vt:i4>852011</vt:i4>
      </vt:variant>
      <vt:variant>
        <vt:i4>18</vt:i4>
      </vt:variant>
      <vt:variant>
        <vt:i4>0</vt:i4>
      </vt:variant>
      <vt:variant>
        <vt:i4>5</vt:i4>
      </vt:variant>
      <vt:variant>
        <vt:lpwstr>http://www.fap.or.th/images/column_1450924281/TFRS 2.pdf</vt:lpwstr>
      </vt:variant>
      <vt:variant>
        <vt:lpwstr/>
      </vt:variant>
      <vt:variant>
        <vt:i4>5898302</vt:i4>
      </vt:variant>
      <vt:variant>
        <vt:i4>15</vt:i4>
      </vt:variant>
      <vt:variant>
        <vt:i4>0</vt:i4>
      </vt:variant>
      <vt:variant>
        <vt:i4>5</vt:i4>
      </vt:variant>
      <vt:variant>
        <vt:lpwstr>http://www.fap.or.th/images/column_1450924281/TAS 41.pdf</vt:lpwstr>
      </vt:variant>
      <vt:variant>
        <vt:lpwstr/>
      </vt:variant>
      <vt:variant>
        <vt:i4>5439545</vt:i4>
      </vt:variant>
      <vt:variant>
        <vt:i4>12</vt:i4>
      </vt:variant>
      <vt:variant>
        <vt:i4>0</vt:i4>
      </vt:variant>
      <vt:variant>
        <vt:i4>5</vt:i4>
      </vt:variant>
      <vt:variant>
        <vt:lpwstr>http://www.fap.or.th/images/column_1450924281/TAS 38.pdf</vt:lpwstr>
      </vt:variant>
      <vt:variant>
        <vt:lpwstr/>
      </vt:variant>
      <vt:variant>
        <vt:i4>6094905</vt:i4>
      </vt:variant>
      <vt:variant>
        <vt:i4>9</vt:i4>
      </vt:variant>
      <vt:variant>
        <vt:i4>0</vt:i4>
      </vt:variant>
      <vt:variant>
        <vt:i4>5</vt:i4>
      </vt:variant>
      <vt:variant>
        <vt:lpwstr>http://www.fap.or.th/images/column_1450924281/TAS 36.pdf</vt:lpwstr>
      </vt:variant>
      <vt:variant>
        <vt:lpwstr/>
      </vt:variant>
      <vt:variant>
        <vt:i4>5374011</vt:i4>
      </vt:variant>
      <vt:variant>
        <vt:i4>6</vt:i4>
      </vt:variant>
      <vt:variant>
        <vt:i4>0</vt:i4>
      </vt:variant>
      <vt:variant>
        <vt:i4>5</vt:i4>
      </vt:variant>
      <vt:variant>
        <vt:lpwstr>http://www.fap.or.th/images/column_1450924281/TAS 19.pdf</vt:lpwstr>
      </vt:variant>
      <vt:variant>
        <vt:lpwstr/>
      </vt:variant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>http://www.fap.or.th/images/column_1450924281/TAS 10 revised 2558+.pdf</vt:lpwstr>
      </vt:variant>
      <vt:variant>
        <vt:lpwstr/>
      </vt:variant>
      <vt:variant>
        <vt:i4>7077969</vt:i4>
      </vt:variant>
      <vt:variant>
        <vt:i4>0</vt:i4>
      </vt:variant>
      <vt:variant>
        <vt:i4>0</vt:i4>
      </vt:variant>
      <vt:variant>
        <vt:i4>5</vt:i4>
      </vt:variant>
      <vt:variant>
        <vt:lpwstr>http://www.fap.or.th/images/column_1450924281/Framework.pdf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 Facsimile v1.2</dc:title>
  <dc:subject/>
  <dc:creator>KPMG</dc:creator>
  <cp:keywords/>
  <cp:lastModifiedBy>Pacharida Vikayanonta</cp:lastModifiedBy>
  <cp:revision>2</cp:revision>
  <cp:lastPrinted>2017-06-01T09:01:00Z</cp:lastPrinted>
  <dcterms:created xsi:type="dcterms:W3CDTF">2024-11-17T12:17:00Z</dcterms:created>
  <dcterms:modified xsi:type="dcterms:W3CDTF">2024-11-17T12:17:00Z</dcterms:modified>
</cp:coreProperties>
</file>